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C9" w:rsidRDefault="00EF77C9" w:rsidP="00EF77C9">
      <w:pPr>
        <w:ind w:firstLine="5670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1145540</wp:posOffset>
            </wp:positionH>
            <wp:positionV relativeFrom="paragraph">
              <wp:posOffset>-251460</wp:posOffset>
            </wp:positionV>
            <wp:extent cx="521335" cy="643890"/>
            <wp:effectExtent l="19050" t="0" r="0" b="0"/>
            <wp:wrapNone/>
            <wp:docPr id="5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77C9" w:rsidRDefault="009A4E14" w:rsidP="00EF77C9">
      <w:pPr>
        <w:ind w:firstLine="56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148590</wp:posOffset>
                </wp:positionV>
                <wp:extent cx="3538855" cy="3122930"/>
                <wp:effectExtent l="0" t="0" r="23495" b="2032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312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7C9" w:rsidRDefault="00EF77C9" w:rsidP="00EF77C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EF77C9" w:rsidRDefault="00EF77C9" w:rsidP="00EF77C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>Оренбургский городской</w:t>
                            </w:r>
                          </w:p>
                          <w:p w:rsidR="00EF77C9" w:rsidRDefault="00EF77C9" w:rsidP="00EF77C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>Совет</w:t>
                            </w:r>
                          </w:p>
                          <w:p w:rsidR="00EF77C9" w:rsidRDefault="00EF77C9" w:rsidP="00EF77C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EF77C9" w:rsidRDefault="00EF77C9" w:rsidP="00EF77C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6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</w:rPr>
                              <w:t xml:space="preserve"> Е Ш Е Н И Е</w:t>
                            </w:r>
                          </w:p>
                          <w:p w:rsidR="00EF77C9" w:rsidRDefault="00EF77C9" w:rsidP="00EF77C9"/>
                          <w:p w:rsidR="00EF77C9" w:rsidRDefault="00EF77C9" w:rsidP="00EF77C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от </w:t>
                            </w:r>
                            <w:r w:rsidR="00A031D6">
                              <w:rPr>
                                <w:sz w:val="32"/>
                                <w:szCs w:val="32"/>
                                <w:u w:val="single"/>
                              </w:rPr>
                              <w:t>24.03.2022</w:t>
                            </w:r>
                            <w:r w:rsidR="00A031D6">
                              <w:rPr>
                                <w:sz w:val="32"/>
                                <w:szCs w:val="32"/>
                              </w:rPr>
                              <w:t xml:space="preserve"> № </w:t>
                            </w:r>
                            <w:r w:rsidR="00A031D6">
                              <w:rPr>
                                <w:sz w:val="32"/>
                                <w:szCs w:val="32"/>
                                <w:u w:val="single"/>
                              </w:rPr>
                              <w:t>21</w:t>
                            </w:r>
                            <w:r w:rsidR="00A031D6">
                              <w:rPr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</w:p>
                          <w:p w:rsidR="00EF77C9" w:rsidRDefault="00EF77C9" w:rsidP="00EF77C9"/>
                          <w:p w:rsidR="00EF77C9" w:rsidRDefault="00EF77C9" w:rsidP="00EF77C9">
                            <w:pPr>
                              <w:pStyle w:val="a4"/>
                              <w:tabs>
                                <w:tab w:val="left" w:pos="708"/>
                                <w:tab w:val="left" w:pos="5245"/>
                              </w:tabs>
                              <w:spacing w:line="360" w:lineRule="auto"/>
                              <w:ind w:left="426" w:right="27"/>
                            </w:pPr>
                            <w:r>
                              <w:sym w:font="Symbol" w:char="00E9"/>
                            </w:r>
                            <w:r w:rsidR="006A578C">
                              <w:t xml:space="preserve">                                                             </w:t>
                            </w:r>
                            <w:r>
                              <w:sym w:font="Symbol" w:char="00F9"/>
                            </w:r>
                          </w:p>
                          <w:p w:rsidR="00EF77C9" w:rsidRDefault="00EF77C9" w:rsidP="007747FF">
                            <w:pPr>
                              <w:ind w:left="567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 внесении изменений </w:t>
                            </w:r>
                            <w:proofErr w:type="gramStart"/>
                            <w:r>
                              <w:rPr>
                                <w:szCs w:val="28"/>
                              </w:rPr>
                              <w:t>в</w:t>
                            </w:r>
                            <w:proofErr w:type="gramEnd"/>
                          </w:p>
                          <w:p w:rsidR="00EF77C9" w:rsidRDefault="00B96118" w:rsidP="007747FF">
                            <w:pPr>
                              <w:ind w:left="567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р</w:t>
                            </w:r>
                            <w:r w:rsidR="00EF77C9">
                              <w:rPr>
                                <w:szCs w:val="28"/>
                              </w:rPr>
                              <w:t xml:space="preserve">ешение </w:t>
                            </w:r>
                            <w:proofErr w:type="gramStart"/>
                            <w:r w:rsidR="00EF77C9">
                              <w:rPr>
                                <w:szCs w:val="28"/>
                              </w:rPr>
                              <w:t>Оренбургского</w:t>
                            </w:r>
                            <w:proofErr w:type="gramEnd"/>
                            <w:r w:rsidR="00EF77C9">
                              <w:rPr>
                                <w:szCs w:val="28"/>
                              </w:rPr>
                              <w:t xml:space="preserve"> городского </w:t>
                            </w:r>
                          </w:p>
                          <w:p w:rsidR="00EF77C9" w:rsidRDefault="00EF77C9" w:rsidP="007747FF">
                            <w:pPr>
                              <w:ind w:left="567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Совета от 31.01.2012 № 336</w:t>
                            </w:r>
                          </w:p>
                          <w:p w:rsidR="00EF77C9" w:rsidRDefault="00EF77C9" w:rsidP="00EF77C9">
                            <w:pPr>
                              <w:pStyle w:val="a4"/>
                              <w:tabs>
                                <w:tab w:val="left" w:pos="708"/>
                              </w:tabs>
                              <w:ind w:left="709" w:right="610"/>
                            </w:pPr>
                          </w:p>
                          <w:p w:rsidR="00EF77C9" w:rsidRDefault="00EF77C9" w:rsidP="00EF77C9">
                            <w:pPr>
                              <w:pStyle w:val="a4"/>
                              <w:tabs>
                                <w:tab w:val="left" w:pos="709"/>
                              </w:tabs>
                              <w:ind w:left="709" w:right="612" w:firstLine="11"/>
                              <w:jc w:val="both"/>
                            </w:pPr>
                          </w:p>
                          <w:p w:rsidR="00EF77C9" w:rsidRDefault="00EF77C9" w:rsidP="00EF77C9">
                            <w:pPr>
                              <w:pStyle w:val="a4"/>
                              <w:tabs>
                                <w:tab w:val="left" w:pos="708"/>
                              </w:tabs>
                              <w:spacing w:line="360" w:lineRule="auto"/>
                              <w:ind w:left="709" w:right="5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.15pt;margin-top:11.7pt;width:278.65pt;height:24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" o:allowincell="f" strokecolor="white">
                <v:textbox>
                  <w:txbxContent>
                    <w:p w:rsidR="00EF77C9" w:rsidRDefault="00EF77C9" w:rsidP="00EF77C9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EF77C9" w:rsidRDefault="00EF77C9" w:rsidP="00EF77C9">
                      <w:pPr>
                        <w:jc w:val="center"/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>Оренбургский городской</w:t>
                      </w:r>
                    </w:p>
                    <w:p w:rsidR="00EF77C9" w:rsidRDefault="00EF77C9" w:rsidP="00EF77C9">
                      <w:pPr>
                        <w:jc w:val="center"/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>Совет</w:t>
                      </w:r>
                    </w:p>
                    <w:p w:rsidR="00EF77C9" w:rsidRDefault="00EF77C9" w:rsidP="00EF77C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EF77C9" w:rsidRDefault="00EF77C9" w:rsidP="00EF77C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proofErr w:type="gramStart"/>
                      <w:r>
                        <w:rPr>
                          <w:b/>
                          <w:sz w:val="36"/>
                        </w:rPr>
                        <w:t>Р</w:t>
                      </w:r>
                      <w:proofErr w:type="gramEnd"/>
                      <w:r>
                        <w:rPr>
                          <w:b/>
                          <w:sz w:val="36"/>
                        </w:rPr>
                        <w:t xml:space="preserve"> Е Ш Е Н И Е</w:t>
                      </w:r>
                    </w:p>
                    <w:p w:rsidR="00EF77C9" w:rsidRDefault="00EF77C9" w:rsidP="00EF77C9"/>
                    <w:p w:rsidR="00EF77C9" w:rsidRDefault="00EF77C9" w:rsidP="00EF77C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от </w:t>
                      </w:r>
                      <w:r w:rsidR="00A031D6">
                        <w:rPr>
                          <w:sz w:val="32"/>
                          <w:szCs w:val="32"/>
                          <w:u w:val="single"/>
                        </w:rPr>
                        <w:t>24.03.2022</w:t>
                      </w:r>
                      <w:r w:rsidR="00A031D6">
                        <w:rPr>
                          <w:sz w:val="32"/>
                          <w:szCs w:val="32"/>
                        </w:rPr>
                        <w:t xml:space="preserve"> № </w:t>
                      </w:r>
                      <w:r w:rsidR="00A031D6">
                        <w:rPr>
                          <w:sz w:val="32"/>
                          <w:szCs w:val="32"/>
                          <w:u w:val="single"/>
                        </w:rPr>
                        <w:t>21</w:t>
                      </w:r>
                      <w:r w:rsidR="00A031D6">
                        <w:rPr>
                          <w:sz w:val="32"/>
                          <w:szCs w:val="32"/>
                          <w:u w:val="single"/>
                        </w:rPr>
                        <w:t>2</w:t>
                      </w:r>
                    </w:p>
                    <w:p w:rsidR="00EF77C9" w:rsidRDefault="00EF77C9" w:rsidP="00EF77C9"/>
                    <w:p w:rsidR="00EF77C9" w:rsidRDefault="00EF77C9" w:rsidP="00EF77C9">
                      <w:pPr>
                        <w:pStyle w:val="a4"/>
                        <w:tabs>
                          <w:tab w:val="left" w:pos="708"/>
                          <w:tab w:val="left" w:pos="5245"/>
                        </w:tabs>
                        <w:spacing w:line="360" w:lineRule="auto"/>
                        <w:ind w:left="426" w:right="27"/>
                      </w:pPr>
                      <w:r>
                        <w:sym w:font="Symbol" w:char="00E9"/>
                      </w:r>
                      <w:r w:rsidR="006A578C">
                        <w:t xml:space="preserve">                                                             </w:t>
                      </w:r>
                      <w:r>
                        <w:sym w:font="Symbol" w:char="00F9"/>
                      </w:r>
                    </w:p>
                    <w:p w:rsidR="00EF77C9" w:rsidRDefault="00EF77C9" w:rsidP="007747FF">
                      <w:pPr>
                        <w:ind w:left="567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 внесении изменений </w:t>
                      </w:r>
                      <w:proofErr w:type="gramStart"/>
                      <w:r>
                        <w:rPr>
                          <w:szCs w:val="28"/>
                        </w:rPr>
                        <w:t>в</w:t>
                      </w:r>
                      <w:proofErr w:type="gramEnd"/>
                    </w:p>
                    <w:p w:rsidR="00EF77C9" w:rsidRDefault="00B96118" w:rsidP="007747FF">
                      <w:pPr>
                        <w:ind w:left="567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р</w:t>
                      </w:r>
                      <w:r w:rsidR="00EF77C9">
                        <w:rPr>
                          <w:szCs w:val="28"/>
                        </w:rPr>
                        <w:t xml:space="preserve">ешение </w:t>
                      </w:r>
                      <w:proofErr w:type="gramStart"/>
                      <w:r w:rsidR="00EF77C9">
                        <w:rPr>
                          <w:szCs w:val="28"/>
                        </w:rPr>
                        <w:t>Оренбургского</w:t>
                      </w:r>
                      <w:proofErr w:type="gramEnd"/>
                      <w:r w:rsidR="00EF77C9">
                        <w:rPr>
                          <w:szCs w:val="28"/>
                        </w:rPr>
                        <w:t xml:space="preserve"> городского </w:t>
                      </w:r>
                    </w:p>
                    <w:p w:rsidR="00EF77C9" w:rsidRDefault="00EF77C9" w:rsidP="007747FF">
                      <w:pPr>
                        <w:ind w:left="567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Совета от 31.01.2012 № 336</w:t>
                      </w:r>
                    </w:p>
                    <w:p w:rsidR="00EF77C9" w:rsidRDefault="00EF77C9" w:rsidP="00EF77C9">
                      <w:pPr>
                        <w:pStyle w:val="a4"/>
                        <w:tabs>
                          <w:tab w:val="left" w:pos="708"/>
                        </w:tabs>
                        <w:ind w:left="709" w:right="610"/>
                      </w:pPr>
                    </w:p>
                    <w:p w:rsidR="00EF77C9" w:rsidRDefault="00EF77C9" w:rsidP="00EF77C9">
                      <w:pPr>
                        <w:pStyle w:val="a4"/>
                        <w:tabs>
                          <w:tab w:val="left" w:pos="709"/>
                        </w:tabs>
                        <w:ind w:left="709" w:right="612" w:firstLine="11"/>
                        <w:jc w:val="both"/>
                      </w:pPr>
                    </w:p>
                    <w:p w:rsidR="00EF77C9" w:rsidRDefault="00EF77C9" w:rsidP="00EF77C9">
                      <w:pPr>
                        <w:pStyle w:val="a4"/>
                        <w:tabs>
                          <w:tab w:val="left" w:pos="708"/>
                        </w:tabs>
                        <w:spacing w:line="360" w:lineRule="auto"/>
                        <w:ind w:left="709" w:right="55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77C9" w:rsidRDefault="00EF77C9" w:rsidP="00EF77C9"/>
    <w:p w:rsidR="00EF77C9" w:rsidRDefault="00EF77C9" w:rsidP="00EF77C9">
      <w:pPr>
        <w:jc w:val="right"/>
      </w:pPr>
    </w:p>
    <w:p w:rsidR="00EF77C9" w:rsidRDefault="00EF77C9" w:rsidP="00EF77C9">
      <w:r>
        <w:tab/>
      </w:r>
      <w:r>
        <w:tab/>
      </w:r>
      <w:r>
        <w:tab/>
      </w:r>
      <w:r>
        <w:tab/>
      </w:r>
      <w:r>
        <w:tab/>
      </w:r>
    </w:p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:rsidR="007B0215" w:rsidRPr="0019333E" w:rsidRDefault="00296CDE" w:rsidP="00296CDE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proofErr w:type="gramStart"/>
      <w:r w:rsidRPr="00D808B3">
        <w:rPr>
          <w:szCs w:val="28"/>
        </w:rPr>
        <w:t>На основании статей 12, 132 Конституции Российской Федерации, статьи 35 Федерального закона от 06.10.2003 № 131-ФЗ «Об общих принципах организации местного самоуправления в Российской Фед</w:t>
      </w:r>
      <w:r>
        <w:rPr>
          <w:szCs w:val="28"/>
        </w:rPr>
        <w:t xml:space="preserve">ерации», </w:t>
      </w:r>
      <w:r w:rsidR="00557D85">
        <w:rPr>
          <w:szCs w:val="28"/>
        </w:rPr>
        <w:t xml:space="preserve">пункта 6 </w:t>
      </w:r>
      <w:r w:rsidR="00557D85" w:rsidRPr="00557D85">
        <w:rPr>
          <w:szCs w:val="28"/>
        </w:rPr>
        <w:t>Положени</w:t>
      </w:r>
      <w:r w:rsidR="00557D85">
        <w:rPr>
          <w:szCs w:val="28"/>
        </w:rPr>
        <w:t>я</w:t>
      </w:r>
      <w:r w:rsidR="00557D85" w:rsidRPr="00557D85">
        <w:rPr>
          <w:szCs w:val="28"/>
        </w:rPr>
        <w:t xml:space="preserve"> о</w:t>
      </w:r>
      <w:r w:rsidR="00557D85">
        <w:rPr>
          <w:szCs w:val="28"/>
        </w:rPr>
        <w:t> </w:t>
      </w:r>
      <w:r w:rsidR="00557D85" w:rsidRPr="00557D85">
        <w:rPr>
          <w:szCs w:val="28"/>
        </w:rPr>
        <w:t>социальных гарантиях лицам, награжденным муниципальными наградами г</w:t>
      </w:r>
      <w:r w:rsidR="00557D85">
        <w:rPr>
          <w:szCs w:val="28"/>
        </w:rPr>
        <w:t>орода</w:t>
      </w:r>
      <w:r w:rsidR="00557D85" w:rsidRPr="00557D85">
        <w:rPr>
          <w:szCs w:val="28"/>
        </w:rPr>
        <w:t xml:space="preserve"> Оренбурга</w:t>
      </w:r>
      <w:r w:rsidR="00557D85">
        <w:rPr>
          <w:szCs w:val="28"/>
        </w:rPr>
        <w:t xml:space="preserve">, утвержденного </w:t>
      </w:r>
      <w:r w:rsidR="00430766">
        <w:rPr>
          <w:szCs w:val="28"/>
        </w:rPr>
        <w:t>П</w:t>
      </w:r>
      <w:r w:rsidR="00557D85">
        <w:rPr>
          <w:szCs w:val="28"/>
        </w:rPr>
        <w:t xml:space="preserve">остановлением Оренбургского городского Совета от 29.12.2003 № 238, </w:t>
      </w:r>
      <w:r>
        <w:rPr>
          <w:szCs w:val="28"/>
        </w:rPr>
        <w:t>руководствуясь статьей</w:t>
      </w:r>
      <w:r w:rsidRPr="00D808B3">
        <w:rPr>
          <w:szCs w:val="28"/>
        </w:rPr>
        <w:t xml:space="preserve"> 27, частью 4 статьи 36 Устава</w:t>
      </w:r>
      <w:proofErr w:type="gramEnd"/>
      <w:r w:rsidRPr="00D808B3">
        <w:rPr>
          <w:szCs w:val="28"/>
        </w:rPr>
        <w:t xml:space="preserve"> муниципального образования «город Оренбург», принятого решением Оренбургского городского Совета от 28.04.2015 №</w:t>
      </w:r>
      <w:r>
        <w:rPr>
          <w:szCs w:val="28"/>
        </w:rPr>
        <w:t> </w:t>
      </w:r>
      <w:r w:rsidRPr="00D808B3">
        <w:rPr>
          <w:szCs w:val="28"/>
        </w:rPr>
        <w:t xml:space="preserve">1015, решением Оренбургского городского Совета от </w:t>
      </w:r>
      <w:r>
        <w:rPr>
          <w:szCs w:val="28"/>
        </w:rPr>
        <w:t>26</w:t>
      </w:r>
      <w:r w:rsidRPr="00D808B3">
        <w:rPr>
          <w:szCs w:val="28"/>
        </w:rPr>
        <w:t>.0</w:t>
      </w:r>
      <w:r>
        <w:rPr>
          <w:szCs w:val="28"/>
        </w:rPr>
        <w:t>6</w:t>
      </w:r>
      <w:r w:rsidRPr="00D808B3">
        <w:rPr>
          <w:szCs w:val="28"/>
        </w:rPr>
        <w:t xml:space="preserve">.2020 № </w:t>
      </w:r>
      <w:r>
        <w:rPr>
          <w:szCs w:val="28"/>
        </w:rPr>
        <w:t>939</w:t>
      </w:r>
      <w:r w:rsidRPr="00D808B3">
        <w:rPr>
          <w:szCs w:val="28"/>
        </w:rPr>
        <w:t xml:space="preserve"> «О </w:t>
      </w:r>
      <w:r>
        <w:rPr>
          <w:szCs w:val="28"/>
        </w:rPr>
        <w:t>признании утратившими силу отдельных правовых актов Оренбургского городского Совета»</w:t>
      </w:r>
      <w:r w:rsidRPr="00D808B3">
        <w:rPr>
          <w:szCs w:val="28"/>
        </w:rPr>
        <w:t xml:space="preserve">, Оренбургский городской Совет </w:t>
      </w:r>
      <w:r w:rsidR="00EF77C9">
        <w:t>РЕШИЛ:</w:t>
      </w:r>
    </w:p>
    <w:p w:rsidR="00296CDE" w:rsidRDefault="00296CDE" w:rsidP="00296CDE">
      <w:pPr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D808B3">
        <w:rPr>
          <w:szCs w:val="28"/>
        </w:rPr>
        <w:t xml:space="preserve">Внести </w:t>
      </w:r>
      <w:r w:rsidR="00017C4E" w:rsidRPr="00D808B3">
        <w:rPr>
          <w:szCs w:val="28"/>
        </w:rPr>
        <w:t>изменени</w:t>
      </w:r>
      <w:r w:rsidR="00017C4E">
        <w:rPr>
          <w:szCs w:val="28"/>
        </w:rPr>
        <w:t>я</w:t>
      </w:r>
      <w:r w:rsidR="00017C4E" w:rsidRPr="00D808B3">
        <w:rPr>
          <w:szCs w:val="28"/>
        </w:rPr>
        <w:t xml:space="preserve"> </w:t>
      </w:r>
      <w:r w:rsidRPr="00D808B3">
        <w:rPr>
          <w:szCs w:val="28"/>
        </w:rPr>
        <w:t xml:space="preserve">в </w:t>
      </w:r>
      <w:r w:rsidR="00017C4E" w:rsidRPr="00D808B3">
        <w:rPr>
          <w:szCs w:val="28"/>
        </w:rPr>
        <w:t>Положени</w:t>
      </w:r>
      <w:r w:rsidR="00017C4E">
        <w:rPr>
          <w:szCs w:val="28"/>
        </w:rPr>
        <w:t>е</w:t>
      </w:r>
      <w:r w:rsidR="00017C4E" w:rsidRPr="00D808B3">
        <w:rPr>
          <w:szCs w:val="28"/>
        </w:rPr>
        <w:t xml:space="preserve"> </w:t>
      </w:r>
      <w:r w:rsidR="00017C4E">
        <w:t xml:space="preserve">об управлении по социальной политике администрации города Оренбурга, утвержденное </w:t>
      </w:r>
      <w:r w:rsidRPr="00D808B3">
        <w:rPr>
          <w:szCs w:val="28"/>
        </w:rPr>
        <w:t>решение</w:t>
      </w:r>
      <w:r w:rsidR="00017C4E">
        <w:rPr>
          <w:szCs w:val="28"/>
        </w:rPr>
        <w:t>м</w:t>
      </w:r>
      <w:r w:rsidRPr="00D808B3">
        <w:rPr>
          <w:szCs w:val="28"/>
        </w:rPr>
        <w:t xml:space="preserve"> Оренбургского городского Совета </w:t>
      </w:r>
      <w:r>
        <w:t xml:space="preserve">от 31.01.2012 № 336 </w:t>
      </w:r>
      <w:r w:rsidRPr="00D808B3">
        <w:rPr>
          <w:szCs w:val="28"/>
        </w:rPr>
        <w:t>(</w:t>
      </w:r>
      <w:r w:rsidR="00E944B4" w:rsidRPr="00EF77C9">
        <w:t>с изменениями, внесенными решениями Оренбургского городского Совета от 25.12.2012 № 566, от 24.07.2013 № 654</w:t>
      </w:r>
      <w:r w:rsidR="00E944B4">
        <w:t>, от 10.10.2013 № 667</w:t>
      </w:r>
      <w:r w:rsidR="00E944B4" w:rsidRPr="00087632">
        <w:t>,</w:t>
      </w:r>
      <w:r w:rsidR="000804B9" w:rsidRPr="00087632">
        <w:t xml:space="preserve"> </w:t>
      </w:r>
      <w:r w:rsidR="00E944B4" w:rsidRPr="00087632">
        <w:t>о</w:t>
      </w:r>
      <w:r w:rsidR="00E944B4">
        <w:t xml:space="preserve">т 25.02.2015 № 962, </w:t>
      </w:r>
      <w:proofErr w:type="gramStart"/>
      <w:r w:rsidR="00E944B4">
        <w:t>от</w:t>
      </w:r>
      <w:proofErr w:type="gramEnd"/>
      <w:r w:rsidR="00E944B4">
        <w:t xml:space="preserve"> 26.04.2016 № 110, от 11.10.2016 № 234, от 21.08.2017 № 372</w:t>
      </w:r>
      <w:r w:rsidRPr="00D808B3">
        <w:rPr>
          <w:szCs w:val="28"/>
        </w:rPr>
        <w:t>)</w:t>
      </w:r>
      <w:r w:rsidR="00430766">
        <w:rPr>
          <w:szCs w:val="28"/>
        </w:rPr>
        <w:t>,</w:t>
      </w:r>
      <w:r w:rsidRPr="00D808B3">
        <w:rPr>
          <w:szCs w:val="28"/>
        </w:rPr>
        <w:t xml:space="preserve"> </w:t>
      </w:r>
      <w:r w:rsidR="00017C4E">
        <w:rPr>
          <w:szCs w:val="28"/>
        </w:rPr>
        <w:t>согласно приложению.</w:t>
      </w:r>
    </w:p>
    <w:p w:rsidR="005455E2" w:rsidRPr="00807920" w:rsidRDefault="005C617D" w:rsidP="005455E2">
      <w:pPr>
        <w:pStyle w:val="ConsPlusNormal"/>
        <w:spacing w:line="360" w:lineRule="auto"/>
        <w:ind w:firstLine="567"/>
        <w:jc w:val="both"/>
      </w:pPr>
      <w:r w:rsidRPr="00807920">
        <w:lastRenderedPageBreak/>
        <w:t xml:space="preserve">2. Установить, что настоящее решение Совета вступает в силу </w:t>
      </w:r>
      <w:r w:rsidR="00C04737" w:rsidRPr="00807920">
        <w:t>по</w:t>
      </w:r>
      <w:r w:rsidR="00BE3D38" w:rsidRPr="00807920">
        <w:t>с</w:t>
      </w:r>
      <w:r w:rsidR="00C04737" w:rsidRPr="00807920">
        <w:t xml:space="preserve">ле его официального </w:t>
      </w:r>
      <w:r w:rsidRPr="00807920">
        <w:t>опубликовани</w:t>
      </w:r>
      <w:r w:rsidR="00C04737" w:rsidRPr="00807920">
        <w:t>я</w:t>
      </w:r>
      <w:r w:rsidRPr="00807920">
        <w:t xml:space="preserve"> в газете «Вечерний Оренбург»</w:t>
      </w:r>
      <w:r w:rsidR="00435F99" w:rsidRPr="00807920">
        <w:t>, за исключением пункта 2 приложения</w:t>
      </w:r>
      <w:r w:rsidR="00430766" w:rsidRPr="00807920">
        <w:t xml:space="preserve"> к решению Совета</w:t>
      </w:r>
      <w:r w:rsidR="00435F99" w:rsidRPr="00807920">
        <w:t>, который вступает в силу с 01.01.2023</w:t>
      </w:r>
      <w:r w:rsidRPr="00807920">
        <w:t xml:space="preserve">. </w:t>
      </w:r>
    </w:p>
    <w:p w:rsidR="005455E2" w:rsidRDefault="00367A6F" w:rsidP="005455E2">
      <w:pPr>
        <w:pStyle w:val="ConsPlusNormal"/>
        <w:spacing w:line="360" w:lineRule="auto"/>
        <w:ind w:firstLine="567"/>
        <w:jc w:val="both"/>
      </w:pPr>
      <w:r>
        <w:t>3</w:t>
      </w:r>
      <w:r w:rsidR="005C617D">
        <w:t xml:space="preserve">. </w:t>
      </w:r>
      <w:r w:rsidR="005C617D" w:rsidRPr="00EF77C9">
        <w:t>Поручит</w:t>
      </w:r>
      <w:r w:rsidR="005C617D">
        <w:t>ь</w:t>
      </w:r>
      <w:r w:rsidR="005C617D" w:rsidRPr="00EF77C9">
        <w:t xml:space="preserve"> организацию исполнения настоящего р</w:t>
      </w:r>
      <w:r w:rsidR="005C617D">
        <w:t>ешения Совета заместителю Г</w:t>
      </w:r>
      <w:r w:rsidR="005C617D" w:rsidRPr="00EF77C9">
        <w:t xml:space="preserve">лавы города Оренбурга по социальным вопросам </w:t>
      </w:r>
      <w:r w:rsidR="00E944B4">
        <w:t>Ивановой Е</w:t>
      </w:r>
      <w:r w:rsidR="005C617D" w:rsidRPr="00EF77C9">
        <w:t>.В.</w:t>
      </w:r>
    </w:p>
    <w:p w:rsidR="005C617D" w:rsidRPr="005455E2" w:rsidRDefault="00367A6F" w:rsidP="005455E2">
      <w:pPr>
        <w:pStyle w:val="ConsPlusNormal"/>
        <w:spacing w:line="360" w:lineRule="auto"/>
        <w:ind w:firstLine="567"/>
        <w:jc w:val="both"/>
      </w:pPr>
      <w:r>
        <w:t>4</w:t>
      </w:r>
      <w:r w:rsidR="005C617D">
        <w:t xml:space="preserve">. </w:t>
      </w:r>
      <w:r w:rsidR="005C617D" w:rsidRPr="00666893">
        <w:t xml:space="preserve">Возложить </w:t>
      </w:r>
      <w:proofErr w:type="gramStart"/>
      <w:r w:rsidR="005C617D" w:rsidRPr="00666893">
        <w:t>контроль за</w:t>
      </w:r>
      <w:proofErr w:type="gramEnd"/>
      <w:r w:rsidR="005C617D" w:rsidRPr="00666893">
        <w:t xml:space="preserve"> исполнением настоящего решения Совета на</w:t>
      </w:r>
      <w:r w:rsidR="00E944B4">
        <w:t> </w:t>
      </w:r>
      <w:r w:rsidR="005C617D" w:rsidRPr="00666893">
        <w:t>председателя постоянного депутатского комитета по местному самоуправлению и правотворчеству</w:t>
      </w:r>
      <w:r w:rsidR="006A578C">
        <w:t xml:space="preserve"> </w:t>
      </w:r>
      <w:r w:rsidR="00017C4E">
        <w:t>Чистякова А.В</w:t>
      </w:r>
      <w:r w:rsidR="005C617D">
        <w:t>.</w:t>
      </w:r>
    </w:p>
    <w:p w:rsidR="005C617D" w:rsidRDefault="005C617D" w:rsidP="005C617D">
      <w:pPr>
        <w:pStyle w:val="msonormalbullet2gif"/>
        <w:autoSpaceDE w:val="0"/>
        <w:autoSpaceDN w:val="0"/>
        <w:adjustRightInd w:val="0"/>
        <w:spacing w:before="0" w:beforeAutospacing="0" w:after="0" w:afterAutospacing="0"/>
        <w:outlineLvl w:val="0"/>
        <w:rPr>
          <w:bCs/>
          <w:sz w:val="28"/>
          <w:szCs w:val="28"/>
        </w:rPr>
      </w:pPr>
    </w:p>
    <w:p w:rsidR="005455E2" w:rsidRDefault="005455E2" w:rsidP="005C617D">
      <w:pPr>
        <w:jc w:val="both"/>
        <w:rPr>
          <w:szCs w:val="28"/>
        </w:rPr>
      </w:pPr>
    </w:p>
    <w:p w:rsidR="00E944B4" w:rsidRDefault="005C617D" w:rsidP="005C617D">
      <w:pPr>
        <w:jc w:val="both"/>
        <w:rPr>
          <w:szCs w:val="28"/>
        </w:rPr>
      </w:pPr>
      <w:r w:rsidRPr="005A023F">
        <w:rPr>
          <w:szCs w:val="28"/>
        </w:rPr>
        <w:t xml:space="preserve">Председатель </w:t>
      </w:r>
    </w:p>
    <w:p w:rsidR="005C617D" w:rsidRPr="005A023F" w:rsidRDefault="005C617D" w:rsidP="005C617D">
      <w:pPr>
        <w:jc w:val="both"/>
        <w:rPr>
          <w:szCs w:val="28"/>
        </w:rPr>
      </w:pPr>
      <w:r w:rsidRPr="005A023F">
        <w:rPr>
          <w:szCs w:val="28"/>
        </w:rPr>
        <w:t>Оренбургского</w:t>
      </w:r>
      <w:r w:rsidR="00E944B4">
        <w:rPr>
          <w:szCs w:val="28"/>
        </w:rPr>
        <w:t xml:space="preserve"> </w:t>
      </w:r>
      <w:r w:rsidRPr="005A023F">
        <w:rPr>
          <w:szCs w:val="28"/>
        </w:rPr>
        <w:t xml:space="preserve">городского Совета                                                            </w:t>
      </w:r>
      <w:r w:rsidR="00E944B4">
        <w:rPr>
          <w:szCs w:val="28"/>
        </w:rPr>
        <w:t xml:space="preserve"> </w:t>
      </w:r>
      <w:r w:rsidRPr="005A023F">
        <w:rPr>
          <w:szCs w:val="28"/>
        </w:rPr>
        <w:t>О.П. Березнева</w:t>
      </w:r>
    </w:p>
    <w:p w:rsidR="005C617D" w:rsidRDefault="005C617D" w:rsidP="005C617D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sectPr w:rsidR="005C617D" w:rsidSect="00861A7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17C4E" w:rsidRDefault="00017C4E" w:rsidP="00017C4E">
      <w:pPr>
        <w:tabs>
          <w:tab w:val="left" w:pos="709"/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firstLine="7513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017C4E" w:rsidRDefault="00017C4E" w:rsidP="00017C4E">
      <w:pPr>
        <w:tabs>
          <w:tab w:val="left" w:pos="709"/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firstLine="7513"/>
        <w:contextualSpacing/>
        <w:jc w:val="both"/>
        <w:rPr>
          <w:szCs w:val="28"/>
        </w:rPr>
      </w:pPr>
      <w:r>
        <w:rPr>
          <w:szCs w:val="28"/>
        </w:rPr>
        <w:t>к решению Совета</w:t>
      </w:r>
    </w:p>
    <w:p w:rsidR="00017C4E" w:rsidRDefault="00017C4E" w:rsidP="00017C4E">
      <w:pPr>
        <w:tabs>
          <w:tab w:val="left" w:pos="709"/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firstLine="7513"/>
        <w:contextualSpacing/>
        <w:jc w:val="both"/>
        <w:rPr>
          <w:szCs w:val="28"/>
        </w:rPr>
      </w:pPr>
      <w:r>
        <w:rPr>
          <w:szCs w:val="28"/>
        </w:rPr>
        <w:t>от</w:t>
      </w:r>
      <w:r w:rsidR="00A031D6">
        <w:rPr>
          <w:szCs w:val="28"/>
        </w:rPr>
        <w:t xml:space="preserve"> </w:t>
      </w:r>
      <w:r w:rsidR="00A031D6" w:rsidRPr="00A031D6">
        <w:rPr>
          <w:szCs w:val="28"/>
          <w:u w:val="single"/>
        </w:rPr>
        <w:t>24.03.2022</w:t>
      </w:r>
      <w:r w:rsidR="00A031D6" w:rsidRPr="00A031D6">
        <w:rPr>
          <w:szCs w:val="28"/>
        </w:rPr>
        <w:t xml:space="preserve"> № </w:t>
      </w:r>
      <w:r w:rsidR="00A031D6" w:rsidRPr="00A031D6">
        <w:rPr>
          <w:szCs w:val="28"/>
          <w:u w:val="single"/>
        </w:rPr>
        <w:t>21</w:t>
      </w:r>
      <w:r w:rsidR="00A031D6" w:rsidRPr="00A031D6">
        <w:rPr>
          <w:szCs w:val="28"/>
          <w:u w:val="single"/>
        </w:rPr>
        <w:t>2</w:t>
      </w:r>
      <w:bookmarkStart w:id="0" w:name="_GoBack"/>
      <w:bookmarkEnd w:id="0"/>
    </w:p>
    <w:p w:rsidR="00017C4E" w:rsidRDefault="00017C4E" w:rsidP="00017C4E">
      <w:pPr>
        <w:tabs>
          <w:tab w:val="left" w:pos="709"/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Cs w:val="28"/>
        </w:rPr>
      </w:pPr>
    </w:p>
    <w:p w:rsidR="00017C4E" w:rsidRDefault="00017C4E" w:rsidP="00017C4E">
      <w:pPr>
        <w:tabs>
          <w:tab w:val="left" w:pos="709"/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:rsidR="00017C4E" w:rsidRPr="00CE2A70" w:rsidRDefault="00017C4E" w:rsidP="00F55FA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  <w:r w:rsidRPr="00CE2A70">
        <w:rPr>
          <w:b/>
          <w:szCs w:val="28"/>
        </w:rPr>
        <w:t>Изменения,</w:t>
      </w:r>
    </w:p>
    <w:p w:rsidR="00435F99" w:rsidRDefault="00017C4E" w:rsidP="00F55FA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</w:pPr>
      <w:proofErr w:type="gramStart"/>
      <w:r w:rsidRPr="00CE2A70">
        <w:rPr>
          <w:b/>
          <w:szCs w:val="28"/>
        </w:rPr>
        <w:t xml:space="preserve">вносимые в Положение </w:t>
      </w:r>
      <w:r w:rsidRPr="00CE2A70">
        <w:rPr>
          <w:b/>
        </w:rPr>
        <w:t xml:space="preserve">об управлении по социальной политике администрации города Оренбурга, утвержденное </w:t>
      </w:r>
      <w:r w:rsidRPr="00CE2A70">
        <w:rPr>
          <w:b/>
          <w:szCs w:val="28"/>
        </w:rPr>
        <w:t xml:space="preserve">решением Оренбургского городского Совета </w:t>
      </w:r>
      <w:r w:rsidRPr="00CE2A70">
        <w:rPr>
          <w:b/>
        </w:rPr>
        <w:t>от 31.01.2012 № 336</w:t>
      </w:r>
      <w:r>
        <w:t xml:space="preserve"> </w:t>
      </w:r>
      <w:r w:rsidRPr="00D808B3">
        <w:rPr>
          <w:szCs w:val="28"/>
        </w:rPr>
        <w:t>(</w:t>
      </w:r>
      <w:r w:rsidRPr="00EF77C9">
        <w:t>с изменениями, внесенными решениями Оренбургского городского Совета от 25.12.2012 № 566, от 24.07.2013 № 654</w:t>
      </w:r>
      <w:r>
        <w:t xml:space="preserve">, от 10.10.2013 № 667,от 25.02.2015 № 962, от 26.04.2016 № 110, </w:t>
      </w:r>
      <w:proofErr w:type="gramEnd"/>
    </w:p>
    <w:p w:rsidR="00017C4E" w:rsidRDefault="00017C4E" w:rsidP="00F55FA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szCs w:val="28"/>
        </w:rPr>
      </w:pPr>
      <w:r>
        <w:t>от 11.10.2016 № 234, от 21.08.2017 № 372</w:t>
      </w:r>
      <w:r w:rsidRPr="00D808B3">
        <w:rPr>
          <w:szCs w:val="28"/>
        </w:rPr>
        <w:t>)</w:t>
      </w:r>
    </w:p>
    <w:p w:rsidR="00F55FA0" w:rsidRDefault="00F55FA0" w:rsidP="00F55FA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szCs w:val="28"/>
        </w:rPr>
      </w:pPr>
    </w:p>
    <w:p w:rsidR="00017C4E" w:rsidRPr="00F55FA0" w:rsidRDefault="00F55FA0" w:rsidP="00F55FA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017C4E" w:rsidRPr="00F55FA0">
        <w:rPr>
          <w:szCs w:val="28"/>
        </w:rPr>
        <w:t xml:space="preserve">В </w:t>
      </w:r>
      <w:r>
        <w:rPr>
          <w:szCs w:val="28"/>
        </w:rPr>
        <w:t>под</w:t>
      </w:r>
      <w:r w:rsidR="00017C4E" w:rsidRPr="00F55FA0">
        <w:rPr>
          <w:szCs w:val="28"/>
        </w:rPr>
        <w:t>пункте 2.1.4 слова «о выплате» заменить словами «об установлении».</w:t>
      </w:r>
    </w:p>
    <w:p w:rsidR="00AE798B" w:rsidRDefault="00F55FA0" w:rsidP="00AE798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AE798B">
        <w:rPr>
          <w:szCs w:val="28"/>
        </w:rPr>
        <w:t>П</w:t>
      </w:r>
      <w:r>
        <w:rPr>
          <w:szCs w:val="28"/>
        </w:rPr>
        <w:t>од</w:t>
      </w:r>
      <w:r w:rsidR="00017C4E" w:rsidRPr="00F55FA0">
        <w:rPr>
          <w:szCs w:val="28"/>
        </w:rPr>
        <w:t xml:space="preserve">пункт 2.1.6 </w:t>
      </w:r>
      <w:r w:rsidR="00AE798B">
        <w:rPr>
          <w:szCs w:val="28"/>
        </w:rPr>
        <w:t>изложить в новой редакции:</w:t>
      </w:r>
    </w:p>
    <w:p w:rsidR="00AE798B" w:rsidRPr="00AE798B" w:rsidRDefault="00AE798B" w:rsidP="00AE798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«2.1.6. </w:t>
      </w:r>
      <w:r w:rsidR="00435F99">
        <w:rPr>
          <w:szCs w:val="28"/>
        </w:rPr>
        <w:t>Назначает и выплачивает л</w:t>
      </w:r>
      <w:r w:rsidRPr="00AE798B">
        <w:rPr>
          <w:szCs w:val="28"/>
        </w:rPr>
        <w:t xml:space="preserve">ицам, награжденным Муниципальной медалью </w:t>
      </w:r>
      <w:r w:rsidR="00435F99">
        <w:rPr>
          <w:szCs w:val="28"/>
        </w:rPr>
        <w:t>«</w:t>
      </w:r>
      <w:r w:rsidRPr="00AE798B">
        <w:rPr>
          <w:szCs w:val="28"/>
        </w:rPr>
        <w:t>Материнство</w:t>
      </w:r>
      <w:r w:rsidR="00435F99">
        <w:rPr>
          <w:szCs w:val="28"/>
        </w:rPr>
        <w:t>»</w:t>
      </w:r>
      <w:r w:rsidRPr="00AE798B">
        <w:rPr>
          <w:szCs w:val="28"/>
        </w:rPr>
        <w:t xml:space="preserve">, Муниципальным знаком </w:t>
      </w:r>
      <w:r w:rsidR="00435F99">
        <w:rPr>
          <w:szCs w:val="28"/>
        </w:rPr>
        <w:t>«</w:t>
      </w:r>
      <w:r w:rsidRPr="00AE798B">
        <w:rPr>
          <w:szCs w:val="28"/>
        </w:rPr>
        <w:t xml:space="preserve">Медаль </w:t>
      </w:r>
      <w:r w:rsidR="00435F99">
        <w:rPr>
          <w:szCs w:val="28"/>
        </w:rPr>
        <w:t>«</w:t>
      </w:r>
      <w:r w:rsidRPr="00AE798B">
        <w:rPr>
          <w:szCs w:val="28"/>
        </w:rPr>
        <w:t>Материнство</w:t>
      </w:r>
      <w:r w:rsidR="00435F99">
        <w:rPr>
          <w:szCs w:val="28"/>
        </w:rPr>
        <w:t>»</w:t>
      </w:r>
      <w:r w:rsidRPr="00AE798B">
        <w:rPr>
          <w:szCs w:val="28"/>
        </w:rPr>
        <w:t>:</w:t>
      </w:r>
    </w:p>
    <w:p w:rsidR="00AE798B" w:rsidRPr="00AE798B" w:rsidRDefault="00AE798B" w:rsidP="00556E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E798B">
        <w:rPr>
          <w:szCs w:val="28"/>
        </w:rPr>
        <w:t>- ежемесячн</w:t>
      </w:r>
      <w:r w:rsidR="00435F99">
        <w:rPr>
          <w:szCs w:val="28"/>
        </w:rPr>
        <w:t>ую</w:t>
      </w:r>
      <w:r w:rsidRPr="00AE798B">
        <w:rPr>
          <w:szCs w:val="28"/>
        </w:rPr>
        <w:t xml:space="preserve"> адресн</w:t>
      </w:r>
      <w:r w:rsidR="00435F99">
        <w:rPr>
          <w:szCs w:val="28"/>
        </w:rPr>
        <w:t>ую</w:t>
      </w:r>
      <w:r w:rsidRPr="00AE798B">
        <w:rPr>
          <w:szCs w:val="28"/>
        </w:rPr>
        <w:t xml:space="preserve"> компенсаци</w:t>
      </w:r>
      <w:r w:rsidR="00435F99">
        <w:rPr>
          <w:szCs w:val="28"/>
        </w:rPr>
        <w:t>ю</w:t>
      </w:r>
      <w:r w:rsidRPr="00AE798B">
        <w:rPr>
          <w:szCs w:val="28"/>
        </w:rPr>
        <w:t xml:space="preserve"> оплаты за проезд;</w:t>
      </w:r>
    </w:p>
    <w:p w:rsidR="00556ECA" w:rsidRPr="00556ECA" w:rsidRDefault="00435F99" w:rsidP="00556ECA">
      <w:pPr>
        <w:ind w:firstLine="709"/>
        <w:jc w:val="both"/>
        <w:rPr>
          <w:szCs w:val="28"/>
        </w:rPr>
      </w:pPr>
      <w:r w:rsidRPr="00556ECA">
        <w:rPr>
          <w:szCs w:val="28"/>
        </w:rPr>
        <w:t>- </w:t>
      </w:r>
      <w:r w:rsidR="00AE798B" w:rsidRPr="00556ECA">
        <w:rPr>
          <w:szCs w:val="28"/>
        </w:rPr>
        <w:t>компенсационн</w:t>
      </w:r>
      <w:r w:rsidRPr="00556ECA">
        <w:rPr>
          <w:szCs w:val="28"/>
        </w:rPr>
        <w:t>ую</w:t>
      </w:r>
      <w:r w:rsidR="00AE798B" w:rsidRPr="00556ECA">
        <w:rPr>
          <w:szCs w:val="28"/>
        </w:rPr>
        <w:t xml:space="preserve"> выплат</w:t>
      </w:r>
      <w:r w:rsidRPr="00556ECA">
        <w:rPr>
          <w:szCs w:val="28"/>
        </w:rPr>
        <w:t>у</w:t>
      </w:r>
      <w:r w:rsidR="00AE798B" w:rsidRPr="00556ECA">
        <w:rPr>
          <w:szCs w:val="28"/>
        </w:rPr>
        <w:t xml:space="preserve"> </w:t>
      </w:r>
      <w:r w:rsidR="00556ECA" w:rsidRPr="00556ECA">
        <w:rPr>
          <w:szCs w:val="28"/>
        </w:rPr>
        <w:t xml:space="preserve">на горячее питание каждого ребенка, обучающегося в общеобразовательной организации, размер и порядок предоставления которой устанавливается правовым актом </w:t>
      </w:r>
      <w:r w:rsidR="00556ECA">
        <w:rPr>
          <w:szCs w:val="28"/>
        </w:rPr>
        <w:t>А</w:t>
      </w:r>
      <w:r w:rsidR="00556ECA" w:rsidRPr="00556ECA">
        <w:rPr>
          <w:szCs w:val="28"/>
        </w:rPr>
        <w:t>дминистрации города Оренбурга;</w:t>
      </w:r>
    </w:p>
    <w:p w:rsidR="00017C4E" w:rsidRPr="00556ECA" w:rsidRDefault="00556ECA" w:rsidP="00556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sub_1603"/>
      <w:r w:rsidRPr="00556ECA">
        <w:rPr>
          <w:szCs w:val="28"/>
        </w:rPr>
        <w:t>- ежегодн</w:t>
      </w:r>
      <w:r>
        <w:rPr>
          <w:szCs w:val="28"/>
        </w:rPr>
        <w:t>ую</w:t>
      </w:r>
      <w:r w:rsidRPr="00556ECA">
        <w:rPr>
          <w:szCs w:val="28"/>
        </w:rPr>
        <w:t xml:space="preserve"> денежн</w:t>
      </w:r>
      <w:r>
        <w:rPr>
          <w:szCs w:val="28"/>
        </w:rPr>
        <w:t>ую</w:t>
      </w:r>
      <w:r w:rsidRPr="00556ECA">
        <w:rPr>
          <w:szCs w:val="28"/>
        </w:rPr>
        <w:t xml:space="preserve"> выплат</w:t>
      </w:r>
      <w:r>
        <w:rPr>
          <w:szCs w:val="28"/>
        </w:rPr>
        <w:t>у</w:t>
      </w:r>
      <w:r w:rsidRPr="00556ECA">
        <w:rPr>
          <w:szCs w:val="28"/>
        </w:rPr>
        <w:t xml:space="preserve"> на каждого ребенка, обучающегося в</w:t>
      </w:r>
      <w:r>
        <w:rPr>
          <w:szCs w:val="28"/>
        </w:rPr>
        <w:t> </w:t>
      </w:r>
      <w:r w:rsidRPr="00556ECA">
        <w:rPr>
          <w:szCs w:val="28"/>
        </w:rPr>
        <w:t>общеобразовательной организации, порядок выплаты которой устанавливается правовым актом Администрации города Оренбурга</w:t>
      </w:r>
      <w:proofErr w:type="gramStart"/>
      <w:r w:rsidRPr="00556ECA">
        <w:rPr>
          <w:szCs w:val="28"/>
        </w:rPr>
        <w:t>.</w:t>
      </w:r>
      <w:bookmarkEnd w:id="1"/>
      <w:r w:rsidR="00AE798B" w:rsidRPr="00556ECA">
        <w:rPr>
          <w:szCs w:val="28"/>
        </w:rPr>
        <w:t>».</w:t>
      </w:r>
      <w:proofErr w:type="gramEnd"/>
    </w:p>
    <w:p w:rsidR="00F55FA0" w:rsidRDefault="00F55FA0" w:rsidP="00F55FA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Подпункт 2.1.7 изложить в </w:t>
      </w:r>
      <w:r w:rsidR="00262A09">
        <w:rPr>
          <w:szCs w:val="28"/>
        </w:rPr>
        <w:t>новой</w:t>
      </w:r>
      <w:r>
        <w:rPr>
          <w:szCs w:val="28"/>
        </w:rPr>
        <w:t xml:space="preserve"> редакции:</w:t>
      </w:r>
    </w:p>
    <w:p w:rsidR="00F55FA0" w:rsidRDefault="00F55FA0" w:rsidP="00F55FA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«2.1.7. Осуществляет предоставление субсидий </w:t>
      </w:r>
      <w:proofErr w:type="gramStart"/>
      <w:r>
        <w:rPr>
          <w:szCs w:val="28"/>
        </w:rPr>
        <w:t>в целях возмещения недополученных доходов в связи с предоставлением социальных гарантии по оплате за жилое помещение</w:t>
      </w:r>
      <w:proofErr w:type="gramEnd"/>
      <w:r>
        <w:rPr>
          <w:szCs w:val="28"/>
        </w:rPr>
        <w:t xml:space="preserve"> и коммунальные услуги лицам, удостоенным </w:t>
      </w:r>
      <w:r w:rsidR="00CF2A6D">
        <w:rPr>
          <w:szCs w:val="28"/>
        </w:rPr>
        <w:t>З</w:t>
      </w:r>
      <w:r>
        <w:rPr>
          <w:szCs w:val="28"/>
        </w:rPr>
        <w:t>вания «Почетный гражданин города Оренбурга</w:t>
      </w:r>
      <w:r w:rsidR="006D665F">
        <w:rPr>
          <w:szCs w:val="28"/>
        </w:rPr>
        <w:t>»</w:t>
      </w:r>
      <w:r>
        <w:rPr>
          <w:szCs w:val="28"/>
        </w:rPr>
        <w:t>, а также в связи с предоставлением банных услуг гражданам, находящимся в трудной жизненной ситуации.»</w:t>
      </w:r>
      <w:r w:rsidR="006D665F">
        <w:rPr>
          <w:szCs w:val="28"/>
        </w:rPr>
        <w:t>.</w:t>
      </w:r>
    </w:p>
    <w:p w:rsidR="00017C4E" w:rsidRPr="00F55FA0" w:rsidRDefault="00F55FA0" w:rsidP="00F55FA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262A09" w:rsidRPr="00F55FA0">
        <w:rPr>
          <w:szCs w:val="28"/>
        </w:rPr>
        <w:t>Подпункт 2.1.15 исключить.</w:t>
      </w:r>
    </w:p>
    <w:p w:rsidR="00262A09" w:rsidRDefault="00F55FA0" w:rsidP="00262A09">
      <w:pPr>
        <w:ind w:firstLine="709"/>
        <w:jc w:val="both"/>
        <w:rPr>
          <w:szCs w:val="28"/>
        </w:rPr>
      </w:pPr>
      <w:r>
        <w:rPr>
          <w:szCs w:val="28"/>
        </w:rPr>
        <w:t>5. </w:t>
      </w:r>
      <w:r w:rsidR="00262A09">
        <w:rPr>
          <w:szCs w:val="28"/>
        </w:rPr>
        <w:t>Подпункт 2.1.16 изложить в новой редакции:</w:t>
      </w:r>
    </w:p>
    <w:p w:rsidR="00262A09" w:rsidRDefault="00262A09" w:rsidP="00262A09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262A09">
        <w:rPr>
          <w:szCs w:val="28"/>
        </w:rPr>
        <w:t>2.1.16. Организует изготовление Памятных знаков (табличек) для их установки на фасадах домов, где прожива</w:t>
      </w:r>
      <w:r>
        <w:rPr>
          <w:szCs w:val="28"/>
        </w:rPr>
        <w:t>е</w:t>
      </w:r>
      <w:r w:rsidRPr="00262A09">
        <w:rPr>
          <w:szCs w:val="28"/>
        </w:rPr>
        <w:t xml:space="preserve">т </w:t>
      </w:r>
      <w:r>
        <w:rPr>
          <w:szCs w:val="28"/>
        </w:rPr>
        <w:t>либо проживало лицо, удостоенное звания «</w:t>
      </w:r>
      <w:r w:rsidRPr="00262A09">
        <w:rPr>
          <w:szCs w:val="28"/>
        </w:rPr>
        <w:t>Почетны</w:t>
      </w:r>
      <w:r>
        <w:rPr>
          <w:szCs w:val="28"/>
        </w:rPr>
        <w:t>й</w:t>
      </w:r>
      <w:r w:rsidRPr="00262A09">
        <w:rPr>
          <w:szCs w:val="28"/>
        </w:rPr>
        <w:t xml:space="preserve"> граждан</w:t>
      </w:r>
      <w:r>
        <w:rPr>
          <w:szCs w:val="28"/>
        </w:rPr>
        <w:t>ин</w:t>
      </w:r>
      <w:r w:rsidRPr="00262A09">
        <w:rPr>
          <w:szCs w:val="28"/>
        </w:rPr>
        <w:t xml:space="preserve"> города Оренбурга</w:t>
      </w:r>
      <w:r>
        <w:rPr>
          <w:szCs w:val="28"/>
        </w:rPr>
        <w:t>»</w:t>
      </w:r>
      <w:proofErr w:type="gramStart"/>
      <w:r>
        <w:rPr>
          <w:szCs w:val="28"/>
        </w:rPr>
        <w:t>.</w:t>
      </w:r>
      <w:r w:rsidR="006D665F">
        <w:rPr>
          <w:szCs w:val="28"/>
        </w:rPr>
        <w:t>»</w:t>
      </w:r>
      <w:proofErr w:type="gramEnd"/>
      <w:r w:rsidR="006D665F">
        <w:rPr>
          <w:szCs w:val="28"/>
        </w:rPr>
        <w:t>.</w:t>
      </w:r>
    </w:p>
    <w:p w:rsidR="00AE798B" w:rsidRDefault="00C46C40" w:rsidP="00F55FA0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262A09">
        <w:rPr>
          <w:szCs w:val="28"/>
        </w:rPr>
        <w:t>В пункте 2.9 слова «сайте администрации</w:t>
      </w:r>
      <w:r w:rsidR="00CF2A6D" w:rsidRPr="00CF2A6D">
        <w:rPr>
          <w:szCs w:val="28"/>
        </w:rPr>
        <w:t xml:space="preserve"> города Оренбурга в</w:t>
      </w:r>
      <w:r w:rsidR="00CF2A6D">
        <w:rPr>
          <w:szCs w:val="28"/>
        </w:rPr>
        <w:t> </w:t>
      </w:r>
      <w:r w:rsidR="00CF2A6D" w:rsidRPr="00CF2A6D">
        <w:rPr>
          <w:szCs w:val="28"/>
        </w:rPr>
        <w:t>информационно-телекоммуникационной сети Интернет</w:t>
      </w:r>
      <w:r w:rsidR="00262A09">
        <w:rPr>
          <w:szCs w:val="28"/>
        </w:rPr>
        <w:t>» заменить словами «</w:t>
      </w:r>
      <w:proofErr w:type="gramStart"/>
      <w:r w:rsidR="00262A09">
        <w:rPr>
          <w:szCs w:val="28"/>
        </w:rPr>
        <w:t>Интернет-портале</w:t>
      </w:r>
      <w:proofErr w:type="gramEnd"/>
      <w:r w:rsidR="00CF2A6D">
        <w:rPr>
          <w:szCs w:val="28"/>
        </w:rPr>
        <w:t xml:space="preserve"> города Оренбурга</w:t>
      </w:r>
      <w:r w:rsidR="00262A09">
        <w:rPr>
          <w:szCs w:val="28"/>
        </w:rPr>
        <w:t>».</w:t>
      </w:r>
    </w:p>
    <w:p w:rsidR="00F55FA0" w:rsidRDefault="00AE798B" w:rsidP="00F55FA0">
      <w:pPr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="00F55FA0">
        <w:rPr>
          <w:szCs w:val="28"/>
        </w:rPr>
        <w:t>В пункте 3.6 слова «в соответствии с правовым актом администрации города Оренбурга» исключить.</w:t>
      </w:r>
    </w:p>
    <w:p w:rsidR="00017C4E" w:rsidRPr="00F55FA0" w:rsidRDefault="00AE798B" w:rsidP="00F55FA0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F55FA0">
        <w:rPr>
          <w:szCs w:val="28"/>
        </w:rPr>
        <w:t>.</w:t>
      </w:r>
      <w:r w:rsidR="00C46C40">
        <w:rPr>
          <w:szCs w:val="28"/>
        </w:rPr>
        <w:t xml:space="preserve"> </w:t>
      </w:r>
      <w:r w:rsidR="00F55FA0">
        <w:rPr>
          <w:szCs w:val="28"/>
        </w:rPr>
        <w:t>В тексте Положения с</w:t>
      </w:r>
      <w:r w:rsidR="00017C4E" w:rsidRPr="00F55FA0">
        <w:rPr>
          <w:szCs w:val="28"/>
        </w:rPr>
        <w:t>лово «администрация» заменить словом «Администрация» в соответствующих падежах, за исключением наименований отраслевых (функциональных) и территориальных органов Администрации города Оренбурга.</w:t>
      </w:r>
    </w:p>
    <w:p w:rsidR="00F55FA0" w:rsidRDefault="00F55FA0" w:rsidP="00F55FA0">
      <w:pPr>
        <w:tabs>
          <w:tab w:val="left" w:pos="1080"/>
        </w:tabs>
        <w:jc w:val="center"/>
        <w:rPr>
          <w:szCs w:val="28"/>
        </w:rPr>
      </w:pPr>
    </w:p>
    <w:p w:rsidR="00F55FA0" w:rsidRDefault="00F55FA0" w:rsidP="009C5A0C">
      <w:pPr>
        <w:tabs>
          <w:tab w:val="left" w:pos="1080"/>
        </w:tabs>
        <w:jc w:val="center"/>
        <w:rPr>
          <w:szCs w:val="28"/>
        </w:rPr>
      </w:pPr>
    </w:p>
    <w:sectPr w:rsidR="00F55FA0" w:rsidSect="0011158E">
      <w:pgSz w:w="11906" w:h="16838"/>
      <w:pgMar w:top="709" w:right="566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54" w:rsidRDefault="00B92F54">
      <w:r>
        <w:separator/>
      </w:r>
    </w:p>
  </w:endnote>
  <w:endnote w:type="continuationSeparator" w:id="0">
    <w:p w:rsidR="00B92F54" w:rsidRDefault="00B9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54" w:rsidRDefault="00B92F54">
      <w:r>
        <w:separator/>
      </w:r>
    </w:p>
  </w:footnote>
  <w:footnote w:type="continuationSeparator" w:id="0">
    <w:p w:rsidR="00B92F54" w:rsidRDefault="00B9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317D5"/>
    <w:multiLevelType w:val="multilevel"/>
    <w:tmpl w:val="D4D2235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4A2A90"/>
    <w:multiLevelType w:val="hybridMultilevel"/>
    <w:tmpl w:val="C2D87750"/>
    <w:lvl w:ilvl="0" w:tplc="0D0CC4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76F523D"/>
    <w:multiLevelType w:val="hybridMultilevel"/>
    <w:tmpl w:val="419A1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471E02CD"/>
    <w:multiLevelType w:val="hybridMultilevel"/>
    <w:tmpl w:val="07E89824"/>
    <w:lvl w:ilvl="0" w:tplc="C0B0D2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3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60FA1295"/>
    <w:multiLevelType w:val="hybridMultilevel"/>
    <w:tmpl w:val="CD26C1D4"/>
    <w:lvl w:ilvl="0" w:tplc="BD284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7">
    <w:nsid w:val="71896A12"/>
    <w:multiLevelType w:val="hybridMultilevel"/>
    <w:tmpl w:val="E9B0A60A"/>
    <w:lvl w:ilvl="0" w:tplc="7E80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14AA2"/>
    <w:multiLevelType w:val="hybridMultilevel"/>
    <w:tmpl w:val="E2AA0DD2"/>
    <w:lvl w:ilvl="0" w:tplc="BD284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7D284570"/>
    <w:multiLevelType w:val="hybridMultilevel"/>
    <w:tmpl w:val="905C92DA"/>
    <w:lvl w:ilvl="0" w:tplc="C3AC18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E4F657A"/>
    <w:multiLevelType w:val="hybridMultilevel"/>
    <w:tmpl w:val="F782CB30"/>
    <w:lvl w:ilvl="0" w:tplc="7E80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4"/>
  </w:num>
  <w:num w:numId="5">
    <w:abstractNumId w:val="13"/>
  </w:num>
  <w:num w:numId="6">
    <w:abstractNumId w:val="0"/>
  </w:num>
  <w:num w:numId="7">
    <w:abstractNumId w:val="16"/>
  </w:num>
  <w:num w:numId="8">
    <w:abstractNumId w:val="11"/>
  </w:num>
  <w:num w:numId="9">
    <w:abstractNumId w:val="6"/>
  </w:num>
  <w:num w:numId="10">
    <w:abstractNumId w:val="3"/>
  </w:num>
  <w:num w:numId="11">
    <w:abstractNumId w:val="19"/>
  </w:num>
  <w:num w:numId="12">
    <w:abstractNumId w:val="9"/>
  </w:num>
  <w:num w:numId="13">
    <w:abstractNumId w:val="14"/>
  </w:num>
  <w:num w:numId="14">
    <w:abstractNumId w:val="5"/>
  </w:num>
  <w:num w:numId="15">
    <w:abstractNumId w:val="20"/>
  </w:num>
  <w:num w:numId="16">
    <w:abstractNumId w:val="10"/>
  </w:num>
  <w:num w:numId="17">
    <w:abstractNumId w:val="8"/>
  </w:num>
  <w:num w:numId="1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1"/>
  </w:num>
  <w:num w:numId="21">
    <w:abstractNumId w:val="17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108C"/>
    <w:rsid w:val="000018EB"/>
    <w:rsid w:val="00001DF6"/>
    <w:rsid w:val="000130DC"/>
    <w:rsid w:val="00017C4E"/>
    <w:rsid w:val="00020CEA"/>
    <w:rsid w:val="00022F7E"/>
    <w:rsid w:val="00043488"/>
    <w:rsid w:val="00043C4C"/>
    <w:rsid w:val="0005050F"/>
    <w:rsid w:val="00061731"/>
    <w:rsid w:val="000804B9"/>
    <w:rsid w:val="000839CC"/>
    <w:rsid w:val="00087632"/>
    <w:rsid w:val="00094D32"/>
    <w:rsid w:val="00095E7E"/>
    <w:rsid w:val="000A08BA"/>
    <w:rsid w:val="000A7215"/>
    <w:rsid w:val="000B0F88"/>
    <w:rsid w:val="000B2F31"/>
    <w:rsid w:val="000C434E"/>
    <w:rsid w:val="000C4AAA"/>
    <w:rsid w:val="000C5832"/>
    <w:rsid w:val="000C780E"/>
    <w:rsid w:val="000D0770"/>
    <w:rsid w:val="000D34CC"/>
    <w:rsid w:val="000D5FDE"/>
    <w:rsid w:val="000E3126"/>
    <w:rsid w:val="000E359D"/>
    <w:rsid w:val="00101453"/>
    <w:rsid w:val="00104AE1"/>
    <w:rsid w:val="0011158E"/>
    <w:rsid w:val="001115D2"/>
    <w:rsid w:val="0011261A"/>
    <w:rsid w:val="00116736"/>
    <w:rsid w:val="00120E7A"/>
    <w:rsid w:val="001217AD"/>
    <w:rsid w:val="00123F0C"/>
    <w:rsid w:val="00126F82"/>
    <w:rsid w:val="00134EBE"/>
    <w:rsid w:val="00135BEE"/>
    <w:rsid w:val="00136A3B"/>
    <w:rsid w:val="00142E83"/>
    <w:rsid w:val="001509B6"/>
    <w:rsid w:val="00150D8C"/>
    <w:rsid w:val="001608B3"/>
    <w:rsid w:val="001705E9"/>
    <w:rsid w:val="001714F8"/>
    <w:rsid w:val="0017287E"/>
    <w:rsid w:val="00172F02"/>
    <w:rsid w:val="00175F20"/>
    <w:rsid w:val="0018073E"/>
    <w:rsid w:val="00185017"/>
    <w:rsid w:val="00191503"/>
    <w:rsid w:val="0019333E"/>
    <w:rsid w:val="001978F3"/>
    <w:rsid w:val="001A651F"/>
    <w:rsid w:val="001A7E7A"/>
    <w:rsid w:val="001B0C91"/>
    <w:rsid w:val="001B1108"/>
    <w:rsid w:val="001B3099"/>
    <w:rsid w:val="001B7406"/>
    <w:rsid w:val="001C056C"/>
    <w:rsid w:val="001C5EC3"/>
    <w:rsid w:val="001D07D2"/>
    <w:rsid w:val="001D1550"/>
    <w:rsid w:val="001D42E0"/>
    <w:rsid w:val="001D56D0"/>
    <w:rsid w:val="001D5DDB"/>
    <w:rsid w:val="001E2444"/>
    <w:rsid w:val="001E650D"/>
    <w:rsid w:val="001E65A5"/>
    <w:rsid w:val="001F1ED4"/>
    <w:rsid w:val="001F1F04"/>
    <w:rsid w:val="002010A5"/>
    <w:rsid w:val="00203B3F"/>
    <w:rsid w:val="00205307"/>
    <w:rsid w:val="00205938"/>
    <w:rsid w:val="00206C89"/>
    <w:rsid w:val="002153B2"/>
    <w:rsid w:val="00215CA4"/>
    <w:rsid w:val="0021704D"/>
    <w:rsid w:val="00220DFD"/>
    <w:rsid w:val="00221B69"/>
    <w:rsid w:val="002236DA"/>
    <w:rsid w:val="002243E6"/>
    <w:rsid w:val="00224602"/>
    <w:rsid w:val="00226743"/>
    <w:rsid w:val="00231528"/>
    <w:rsid w:val="0023361A"/>
    <w:rsid w:val="002352E0"/>
    <w:rsid w:val="00235E86"/>
    <w:rsid w:val="002367B7"/>
    <w:rsid w:val="0024152E"/>
    <w:rsid w:val="0024457A"/>
    <w:rsid w:val="00247BCC"/>
    <w:rsid w:val="002503D5"/>
    <w:rsid w:val="00254113"/>
    <w:rsid w:val="00255124"/>
    <w:rsid w:val="00262A09"/>
    <w:rsid w:val="002650C3"/>
    <w:rsid w:val="00267606"/>
    <w:rsid w:val="00270A30"/>
    <w:rsid w:val="00274740"/>
    <w:rsid w:val="00284A8A"/>
    <w:rsid w:val="00294E81"/>
    <w:rsid w:val="00296CDE"/>
    <w:rsid w:val="002A07FC"/>
    <w:rsid w:val="002A2336"/>
    <w:rsid w:val="002C0894"/>
    <w:rsid w:val="002C119C"/>
    <w:rsid w:val="002C1322"/>
    <w:rsid w:val="002C4AAB"/>
    <w:rsid w:val="002D3B72"/>
    <w:rsid w:val="002D51D2"/>
    <w:rsid w:val="002E07AA"/>
    <w:rsid w:val="002F7055"/>
    <w:rsid w:val="00303896"/>
    <w:rsid w:val="00305F3B"/>
    <w:rsid w:val="00310547"/>
    <w:rsid w:val="00312289"/>
    <w:rsid w:val="00316382"/>
    <w:rsid w:val="00321883"/>
    <w:rsid w:val="00325BD7"/>
    <w:rsid w:val="0033635A"/>
    <w:rsid w:val="0033722E"/>
    <w:rsid w:val="00343DE2"/>
    <w:rsid w:val="00345A5E"/>
    <w:rsid w:val="00356013"/>
    <w:rsid w:val="0036054C"/>
    <w:rsid w:val="00361E18"/>
    <w:rsid w:val="00364736"/>
    <w:rsid w:val="00366D61"/>
    <w:rsid w:val="00367A6F"/>
    <w:rsid w:val="00370530"/>
    <w:rsid w:val="00370705"/>
    <w:rsid w:val="00372FC5"/>
    <w:rsid w:val="0037671D"/>
    <w:rsid w:val="00377360"/>
    <w:rsid w:val="00380BB1"/>
    <w:rsid w:val="00380DBF"/>
    <w:rsid w:val="003841EF"/>
    <w:rsid w:val="00392206"/>
    <w:rsid w:val="00393404"/>
    <w:rsid w:val="00394C44"/>
    <w:rsid w:val="00396605"/>
    <w:rsid w:val="00396DA3"/>
    <w:rsid w:val="003A5971"/>
    <w:rsid w:val="003A64EC"/>
    <w:rsid w:val="003A79D8"/>
    <w:rsid w:val="003B197D"/>
    <w:rsid w:val="003B1B20"/>
    <w:rsid w:val="003B24E9"/>
    <w:rsid w:val="003D0E57"/>
    <w:rsid w:val="003D4144"/>
    <w:rsid w:val="003F09FC"/>
    <w:rsid w:val="003F0C30"/>
    <w:rsid w:val="003F13FE"/>
    <w:rsid w:val="003F1E42"/>
    <w:rsid w:val="003F3BD4"/>
    <w:rsid w:val="003F59CC"/>
    <w:rsid w:val="003F615B"/>
    <w:rsid w:val="0040395A"/>
    <w:rsid w:val="00403D84"/>
    <w:rsid w:val="004070A1"/>
    <w:rsid w:val="00407C64"/>
    <w:rsid w:val="004167E5"/>
    <w:rsid w:val="00422D32"/>
    <w:rsid w:val="004258A0"/>
    <w:rsid w:val="004260F3"/>
    <w:rsid w:val="00430766"/>
    <w:rsid w:val="00435F99"/>
    <w:rsid w:val="004376CB"/>
    <w:rsid w:val="004478E2"/>
    <w:rsid w:val="00461B0B"/>
    <w:rsid w:val="00463E4A"/>
    <w:rsid w:val="004645C4"/>
    <w:rsid w:val="004706F8"/>
    <w:rsid w:val="00470C87"/>
    <w:rsid w:val="00470EB3"/>
    <w:rsid w:val="00475BD8"/>
    <w:rsid w:val="0048009C"/>
    <w:rsid w:val="00482F25"/>
    <w:rsid w:val="004856AA"/>
    <w:rsid w:val="004874ED"/>
    <w:rsid w:val="0049040C"/>
    <w:rsid w:val="00490FA0"/>
    <w:rsid w:val="004914CF"/>
    <w:rsid w:val="00493AE1"/>
    <w:rsid w:val="004A1ED7"/>
    <w:rsid w:val="004A59B6"/>
    <w:rsid w:val="004B06D1"/>
    <w:rsid w:val="004B3973"/>
    <w:rsid w:val="004C5AD1"/>
    <w:rsid w:val="004C647A"/>
    <w:rsid w:val="004D5B7E"/>
    <w:rsid w:val="004D693A"/>
    <w:rsid w:val="004E05B6"/>
    <w:rsid w:val="004E26C2"/>
    <w:rsid w:val="004E42C9"/>
    <w:rsid w:val="004E49A4"/>
    <w:rsid w:val="004E4BC2"/>
    <w:rsid w:val="004E7014"/>
    <w:rsid w:val="004F0A81"/>
    <w:rsid w:val="004F6D02"/>
    <w:rsid w:val="005073F0"/>
    <w:rsid w:val="00516746"/>
    <w:rsid w:val="005267EB"/>
    <w:rsid w:val="005310A1"/>
    <w:rsid w:val="00531CB3"/>
    <w:rsid w:val="00531FF8"/>
    <w:rsid w:val="00532A1C"/>
    <w:rsid w:val="00535463"/>
    <w:rsid w:val="00541145"/>
    <w:rsid w:val="005422B2"/>
    <w:rsid w:val="00542BFB"/>
    <w:rsid w:val="00542CD6"/>
    <w:rsid w:val="005455E2"/>
    <w:rsid w:val="00553D8D"/>
    <w:rsid w:val="00556973"/>
    <w:rsid w:val="00556E1B"/>
    <w:rsid w:val="00556ECA"/>
    <w:rsid w:val="00557D85"/>
    <w:rsid w:val="00567F98"/>
    <w:rsid w:val="00570095"/>
    <w:rsid w:val="00571583"/>
    <w:rsid w:val="0057191E"/>
    <w:rsid w:val="005778BD"/>
    <w:rsid w:val="00580D7B"/>
    <w:rsid w:val="00582132"/>
    <w:rsid w:val="00582513"/>
    <w:rsid w:val="00590DC8"/>
    <w:rsid w:val="00593852"/>
    <w:rsid w:val="00597567"/>
    <w:rsid w:val="005A0243"/>
    <w:rsid w:val="005A290B"/>
    <w:rsid w:val="005B40A0"/>
    <w:rsid w:val="005C13D7"/>
    <w:rsid w:val="005C2FB4"/>
    <w:rsid w:val="005C3886"/>
    <w:rsid w:val="005C427D"/>
    <w:rsid w:val="005C617D"/>
    <w:rsid w:val="005C6A8B"/>
    <w:rsid w:val="005C6FA6"/>
    <w:rsid w:val="005D0D25"/>
    <w:rsid w:val="005D431E"/>
    <w:rsid w:val="005D5AF4"/>
    <w:rsid w:val="005D6A41"/>
    <w:rsid w:val="005D7C72"/>
    <w:rsid w:val="005E6406"/>
    <w:rsid w:val="005F232B"/>
    <w:rsid w:val="005F2BCC"/>
    <w:rsid w:val="005F3936"/>
    <w:rsid w:val="0060178A"/>
    <w:rsid w:val="00604805"/>
    <w:rsid w:val="00606015"/>
    <w:rsid w:val="006060C3"/>
    <w:rsid w:val="00610839"/>
    <w:rsid w:val="006156CC"/>
    <w:rsid w:val="00622061"/>
    <w:rsid w:val="006242E9"/>
    <w:rsid w:val="006259D9"/>
    <w:rsid w:val="00627980"/>
    <w:rsid w:val="0063070E"/>
    <w:rsid w:val="0064088B"/>
    <w:rsid w:val="00645CF7"/>
    <w:rsid w:val="006479E9"/>
    <w:rsid w:val="006536CE"/>
    <w:rsid w:val="0066319D"/>
    <w:rsid w:val="00666893"/>
    <w:rsid w:val="00670388"/>
    <w:rsid w:val="00672FAC"/>
    <w:rsid w:val="00675828"/>
    <w:rsid w:val="00675FE8"/>
    <w:rsid w:val="00680783"/>
    <w:rsid w:val="00681EF8"/>
    <w:rsid w:val="00684687"/>
    <w:rsid w:val="00684857"/>
    <w:rsid w:val="00684AEB"/>
    <w:rsid w:val="00692B8B"/>
    <w:rsid w:val="00692F55"/>
    <w:rsid w:val="00693C5A"/>
    <w:rsid w:val="0069457E"/>
    <w:rsid w:val="00694A98"/>
    <w:rsid w:val="00695CAE"/>
    <w:rsid w:val="006A578C"/>
    <w:rsid w:val="006A5C41"/>
    <w:rsid w:val="006A7497"/>
    <w:rsid w:val="006C2BB4"/>
    <w:rsid w:val="006C3CD0"/>
    <w:rsid w:val="006C7BDE"/>
    <w:rsid w:val="006D1A11"/>
    <w:rsid w:val="006D665F"/>
    <w:rsid w:val="006E0D73"/>
    <w:rsid w:val="006E2B81"/>
    <w:rsid w:val="006E36F1"/>
    <w:rsid w:val="006E6E5B"/>
    <w:rsid w:val="006F2812"/>
    <w:rsid w:val="006F54AE"/>
    <w:rsid w:val="006F5D58"/>
    <w:rsid w:val="006F6B02"/>
    <w:rsid w:val="00701637"/>
    <w:rsid w:val="00703516"/>
    <w:rsid w:val="0070770C"/>
    <w:rsid w:val="00711577"/>
    <w:rsid w:val="00714697"/>
    <w:rsid w:val="007155A9"/>
    <w:rsid w:val="0071752E"/>
    <w:rsid w:val="007225CC"/>
    <w:rsid w:val="007234D8"/>
    <w:rsid w:val="00724EBD"/>
    <w:rsid w:val="007265BB"/>
    <w:rsid w:val="00731221"/>
    <w:rsid w:val="0073408B"/>
    <w:rsid w:val="00735040"/>
    <w:rsid w:val="00735D93"/>
    <w:rsid w:val="00742A7A"/>
    <w:rsid w:val="007524DD"/>
    <w:rsid w:val="00753EDC"/>
    <w:rsid w:val="007554F1"/>
    <w:rsid w:val="00772881"/>
    <w:rsid w:val="00773038"/>
    <w:rsid w:val="007747FF"/>
    <w:rsid w:val="00786B47"/>
    <w:rsid w:val="00787658"/>
    <w:rsid w:val="007878FF"/>
    <w:rsid w:val="007953D1"/>
    <w:rsid w:val="007A46DE"/>
    <w:rsid w:val="007A725B"/>
    <w:rsid w:val="007B0215"/>
    <w:rsid w:val="007B68CD"/>
    <w:rsid w:val="007B7792"/>
    <w:rsid w:val="007C2214"/>
    <w:rsid w:val="007C2946"/>
    <w:rsid w:val="007C4EC3"/>
    <w:rsid w:val="007D3220"/>
    <w:rsid w:val="007D4C91"/>
    <w:rsid w:val="007D52F1"/>
    <w:rsid w:val="007E0FAF"/>
    <w:rsid w:val="007E4C2B"/>
    <w:rsid w:val="007E4DB0"/>
    <w:rsid w:val="007F2604"/>
    <w:rsid w:val="007F3EDB"/>
    <w:rsid w:val="0080118A"/>
    <w:rsid w:val="00806810"/>
    <w:rsid w:val="00807920"/>
    <w:rsid w:val="00814865"/>
    <w:rsid w:val="0081664A"/>
    <w:rsid w:val="00816EFB"/>
    <w:rsid w:val="008233D5"/>
    <w:rsid w:val="00824011"/>
    <w:rsid w:val="00824A00"/>
    <w:rsid w:val="00824A18"/>
    <w:rsid w:val="00826154"/>
    <w:rsid w:val="00826ED0"/>
    <w:rsid w:val="0083652B"/>
    <w:rsid w:val="0084062A"/>
    <w:rsid w:val="00840B52"/>
    <w:rsid w:val="008428B6"/>
    <w:rsid w:val="00856293"/>
    <w:rsid w:val="00857737"/>
    <w:rsid w:val="00862C6A"/>
    <w:rsid w:val="008670C0"/>
    <w:rsid w:val="00867D29"/>
    <w:rsid w:val="008711A3"/>
    <w:rsid w:val="00874B13"/>
    <w:rsid w:val="00876C3F"/>
    <w:rsid w:val="0088593C"/>
    <w:rsid w:val="0088614D"/>
    <w:rsid w:val="008962BB"/>
    <w:rsid w:val="008A1663"/>
    <w:rsid w:val="008A62B3"/>
    <w:rsid w:val="008A6D5F"/>
    <w:rsid w:val="008A7F7F"/>
    <w:rsid w:val="008B1921"/>
    <w:rsid w:val="008B21C9"/>
    <w:rsid w:val="008B2403"/>
    <w:rsid w:val="008B3A30"/>
    <w:rsid w:val="008B3BA7"/>
    <w:rsid w:val="008B3DB6"/>
    <w:rsid w:val="008C1537"/>
    <w:rsid w:val="008C4683"/>
    <w:rsid w:val="008C7FFC"/>
    <w:rsid w:val="008D0706"/>
    <w:rsid w:val="008D34B6"/>
    <w:rsid w:val="008E1DD3"/>
    <w:rsid w:val="008E6EA9"/>
    <w:rsid w:val="008F6973"/>
    <w:rsid w:val="0090159C"/>
    <w:rsid w:val="0091185F"/>
    <w:rsid w:val="00930355"/>
    <w:rsid w:val="00932DBE"/>
    <w:rsid w:val="00936D6B"/>
    <w:rsid w:val="0095115F"/>
    <w:rsid w:val="009531A4"/>
    <w:rsid w:val="00956299"/>
    <w:rsid w:val="00956737"/>
    <w:rsid w:val="00962E98"/>
    <w:rsid w:val="00964222"/>
    <w:rsid w:val="00967728"/>
    <w:rsid w:val="00974D05"/>
    <w:rsid w:val="009777EE"/>
    <w:rsid w:val="009817A8"/>
    <w:rsid w:val="009848EA"/>
    <w:rsid w:val="00987A51"/>
    <w:rsid w:val="00991DC2"/>
    <w:rsid w:val="009A2946"/>
    <w:rsid w:val="009A33DC"/>
    <w:rsid w:val="009A4A1F"/>
    <w:rsid w:val="009A4E14"/>
    <w:rsid w:val="009A5491"/>
    <w:rsid w:val="009C2CFD"/>
    <w:rsid w:val="009C4893"/>
    <w:rsid w:val="009C5277"/>
    <w:rsid w:val="009C5A0C"/>
    <w:rsid w:val="009D258E"/>
    <w:rsid w:val="009D60D9"/>
    <w:rsid w:val="009D7177"/>
    <w:rsid w:val="009E5774"/>
    <w:rsid w:val="009F114A"/>
    <w:rsid w:val="00A031D6"/>
    <w:rsid w:val="00A0386D"/>
    <w:rsid w:val="00A06814"/>
    <w:rsid w:val="00A06F67"/>
    <w:rsid w:val="00A1215F"/>
    <w:rsid w:val="00A161FD"/>
    <w:rsid w:val="00A201AA"/>
    <w:rsid w:val="00A22179"/>
    <w:rsid w:val="00A272BB"/>
    <w:rsid w:val="00A30B1D"/>
    <w:rsid w:val="00A32786"/>
    <w:rsid w:val="00A42958"/>
    <w:rsid w:val="00A44445"/>
    <w:rsid w:val="00A444A2"/>
    <w:rsid w:val="00A4512C"/>
    <w:rsid w:val="00A55BE6"/>
    <w:rsid w:val="00A567C7"/>
    <w:rsid w:val="00A63236"/>
    <w:rsid w:val="00A63323"/>
    <w:rsid w:val="00A67425"/>
    <w:rsid w:val="00A67499"/>
    <w:rsid w:val="00A77A47"/>
    <w:rsid w:val="00A876DD"/>
    <w:rsid w:val="00A90B80"/>
    <w:rsid w:val="00A930DA"/>
    <w:rsid w:val="00A94BA0"/>
    <w:rsid w:val="00A97EB7"/>
    <w:rsid w:val="00AB2E08"/>
    <w:rsid w:val="00AC25BD"/>
    <w:rsid w:val="00AC47EA"/>
    <w:rsid w:val="00AC6CFF"/>
    <w:rsid w:val="00AD6764"/>
    <w:rsid w:val="00AE21A4"/>
    <w:rsid w:val="00AE229E"/>
    <w:rsid w:val="00AE29F9"/>
    <w:rsid w:val="00AE4143"/>
    <w:rsid w:val="00AE798B"/>
    <w:rsid w:val="00AE7C14"/>
    <w:rsid w:val="00AE7DB7"/>
    <w:rsid w:val="00AF6B26"/>
    <w:rsid w:val="00AF703F"/>
    <w:rsid w:val="00B0036D"/>
    <w:rsid w:val="00B00B8B"/>
    <w:rsid w:val="00B011D8"/>
    <w:rsid w:val="00B01DB2"/>
    <w:rsid w:val="00B03505"/>
    <w:rsid w:val="00B04F60"/>
    <w:rsid w:val="00B1016B"/>
    <w:rsid w:val="00B20778"/>
    <w:rsid w:val="00B22CF2"/>
    <w:rsid w:val="00B368E7"/>
    <w:rsid w:val="00B50E2A"/>
    <w:rsid w:val="00B52ACC"/>
    <w:rsid w:val="00B53738"/>
    <w:rsid w:val="00B557E5"/>
    <w:rsid w:val="00B7368E"/>
    <w:rsid w:val="00B76935"/>
    <w:rsid w:val="00B7785F"/>
    <w:rsid w:val="00B805A9"/>
    <w:rsid w:val="00B83DF8"/>
    <w:rsid w:val="00B84872"/>
    <w:rsid w:val="00B855D4"/>
    <w:rsid w:val="00B87F89"/>
    <w:rsid w:val="00B92D02"/>
    <w:rsid w:val="00B92F54"/>
    <w:rsid w:val="00B96118"/>
    <w:rsid w:val="00B968C1"/>
    <w:rsid w:val="00BA0BBD"/>
    <w:rsid w:val="00BA1959"/>
    <w:rsid w:val="00BB04D9"/>
    <w:rsid w:val="00BB5DFE"/>
    <w:rsid w:val="00BB7CEC"/>
    <w:rsid w:val="00BC00D2"/>
    <w:rsid w:val="00BC33ED"/>
    <w:rsid w:val="00BC54AD"/>
    <w:rsid w:val="00BC766B"/>
    <w:rsid w:val="00BD264A"/>
    <w:rsid w:val="00BD3579"/>
    <w:rsid w:val="00BE1FA3"/>
    <w:rsid w:val="00BE25DD"/>
    <w:rsid w:val="00BE3166"/>
    <w:rsid w:val="00BE3D38"/>
    <w:rsid w:val="00BF223C"/>
    <w:rsid w:val="00BF2684"/>
    <w:rsid w:val="00BF63E7"/>
    <w:rsid w:val="00BF6EDF"/>
    <w:rsid w:val="00BF73B7"/>
    <w:rsid w:val="00C00DB6"/>
    <w:rsid w:val="00C04737"/>
    <w:rsid w:val="00C062B1"/>
    <w:rsid w:val="00C13CBF"/>
    <w:rsid w:val="00C13F31"/>
    <w:rsid w:val="00C15CEE"/>
    <w:rsid w:val="00C167B0"/>
    <w:rsid w:val="00C23825"/>
    <w:rsid w:val="00C24276"/>
    <w:rsid w:val="00C25011"/>
    <w:rsid w:val="00C27B98"/>
    <w:rsid w:val="00C400D5"/>
    <w:rsid w:val="00C4046D"/>
    <w:rsid w:val="00C40E50"/>
    <w:rsid w:val="00C46C40"/>
    <w:rsid w:val="00C4731E"/>
    <w:rsid w:val="00C47665"/>
    <w:rsid w:val="00C57675"/>
    <w:rsid w:val="00C67B5E"/>
    <w:rsid w:val="00C777FA"/>
    <w:rsid w:val="00C82073"/>
    <w:rsid w:val="00C87637"/>
    <w:rsid w:val="00C9109F"/>
    <w:rsid w:val="00C93A8B"/>
    <w:rsid w:val="00C9687C"/>
    <w:rsid w:val="00CA4A94"/>
    <w:rsid w:val="00CA7795"/>
    <w:rsid w:val="00CB08E3"/>
    <w:rsid w:val="00CB58ED"/>
    <w:rsid w:val="00CC038D"/>
    <w:rsid w:val="00CC0ADA"/>
    <w:rsid w:val="00CC1EA3"/>
    <w:rsid w:val="00CC2000"/>
    <w:rsid w:val="00CC39AF"/>
    <w:rsid w:val="00CD0167"/>
    <w:rsid w:val="00CD05DE"/>
    <w:rsid w:val="00CD4AC4"/>
    <w:rsid w:val="00CD72F2"/>
    <w:rsid w:val="00CE2A70"/>
    <w:rsid w:val="00CE3567"/>
    <w:rsid w:val="00CF0547"/>
    <w:rsid w:val="00CF2A6D"/>
    <w:rsid w:val="00CF5DF2"/>
    <w:rsid w:val="00CF78B4"/>
    <w:rsid w:val="00D04A4A"/>
    <w:rsid w:val="00D05334"/>
    <w:rsid w:val="00D05D9E"/>
    <w:rsid w:val="00D0622A"/>
    <w:rsid w:val="00D06417"/>
    <w:rsid w:val="00D067F3"/>
    <w:rsid w:val="00D10754"/>
    <w:rsid w:val="00D122CB"/>
    <w:rsid w:val="00D13397"/>
    <w:rsid w:val="00D13DCA"/>
    <w:rsid w:val="00D15F74"/>
    <w:rsid w:val="00D20995"/>
    <w:rsid w:val="00D25384"/>
    <w:rsid w:val="00D265C9"/>
    <w:rsid w:val="00D30A2D"/>
    <w:rsid w:val="00D35FB6"/>
    <w:rsid w:val="00D407A8"/>
    <w:rsid w:val="00D508D0"/>
    <w:rsid w:val="00D53A25"/>
    <w:rsid w:val="00D5457A"/>
    <w:rsid w:val="00D54883"/>
    <w:rsid w:val="00D55C4A"/>
    <w:rsid w:val="00D5785D"/>
    <w:rsid w:val="00D610C9"/>
    <w:rsid w:val="00D63CB4"/>
    <w:rsid w:val="00D66709"/>
    <w:rsid w:val="00D70520"/>
    <w:rsid w:val="00D7277E"/>
    <w:rsid w:val="00D7685F"/>
    <w:rsid w:val="00D8042A"/>
    <w:rsid w:val="00D843DF"/>
    <w:rsid w:val="00D90563"/>
    <w:rsid w:val="00D90D97"/>
    <w:rsid w:val="00DB10C5"/>
    <w:rsid w:val="00DB2E1F"/>
    <w:rsid w:val="00DB419B"/>
    <w:rsid w:val="00DB533B"/>
    <w:rsid w:val="00DB63B5"/>
    <w:rsid w:val="00DC3D1F"/>
    <w:rsid w:val="00DD3B8A"/>
    <w:rsid w:val="00DD660A"/>
    <w:rsid w:val="00DE04F4"/>
    <w:rsid w:val="00DE57D3"/>
    <w:rsid w:val="00DF32B8"/>
    <w:rsid w:val="00DF66C3"/>
    <w:rsid w:val="00DF6D68"/>
    <w:rsid w:val="00E00254"/>
    <w:rsid w:val="00E04E5B"/>
    <w:rsid w:val="00E146B1"/>
    <w:rsid w:val="00E14D95"/>
    <w:rsid w:val="00E16C71"/>
    <w:rsid w:val="00E20AC9"/>
    <w:rsid w:val="00E236DB"/>
    <w:rsid w:val="00E24B52"/>
    <w:rsid w:val="00E26023"/>
    <w:rsid w:val="00E34041"/>
    <w:rsid w:val="00E36E26"/>
    <w:rsid w:val="00E5100F"/>
    <w:rsid w:val="00E5379F"/>
    <w:rsid w:val="00E606A7"/>
    <w:rsid w:val="00E66069"/>
    <w:rsid w:val="00E72520"/>
    <w:rsid w:val="00E7379F"/>
    <w:rsid w:val="00E77E45"/>
    <w:rsid w:val="00E77EEC"/>
    <w:rsid w:val="00E861E7"/>
    <w:rsid w:val="00E86908"/>
    <w:rsid w:val="00E87C2B"/>
    <w:rsid w:val="00E905C7"/>
    <w:rsid w:val="00E944B4"/>
    <w:rsid w:val="00E96A5E"/>
    <w:rsid w:val="00EA1175"/>
    <w:rsid w:val="00EA3576"/>
    <w:rsid w:val="00EA5864"/>
    <w:rsid w:val="00EA5A98"/>
    <w:rsid w:val="00EB4991"/>
    <w:rsid w:val="00EB7F02"/>
    <w:rsid w:val="00EB7FC4"/>
    <w:rsid w:val="00EC5BD1"/>
    <w:rsid w:val="00EC5BDB"/>
    <w:rsid w:val="00ED0127"/>
    <w:rsid w:val="00ED6961"/>
    <w:rsid w:val="00EE0D0D"/>
    <w:rsid w:val="00EE2D23"/>
    <w:rsid w:val="00EE3FCD"/>
    <w:rsid w:val="00EE6789"/>
    <w:rsid w:val="00EF19C4"/>
    <w:rsid w:val="00EF3977"/>
    <w:rsid w:val="00EF77C9"/>
    <w:rsid w:val="00F004B3"/>
    <w:rsid w:val="00F04347"/>
    <w:rsid w:val="00F052AD"/>
    <w:rsid w:val="00F065B1"/>
    <w:rsid w:val="00F07150"/>
    <w:rsid w:val="00F0729A"/>
    <w:rsid w:val="00F12149"/>
    <w:rsid w:val="00F17BBC"/>
    <w:rsid w:val="00F22B7D"/>
    <w:rsid w:val="00F33772"/>
    <w:rsid w:val="00F33CEC"/>
    <w:rsid w:val="00F358AE"/>
    <w:rsid w:val="00F358E2"/>
    <w:rsid w:val="00F35ABC"/>
    <w:rsid w:val="00F3610A"/>
    <w:rsid w:val="00F36F1F"/>
    <w:rsid w:val="00F40760"/>
    <w:rsid w:val="00F42FF8"/>
    <w:rsid w:val="00F44A4C"/>
    <w:rsid w:val="00F44F16"/>
    <w:rsid w:val="00F528D9"/>
    <w:rsid w:val="00F53506"/>
    <w:rsid w:val="00F53A78"/>
    <w:rsid w:val="00F55FA0"/>
    <w:rsid w:val="00F77127"/>
    <w:rsid w:val="00F77C1F"/>
    <w:rsid w:val="00F86875"/>
    <w:rsid w:val="00F93004"/>
    <w:rsid w:val="00FA234D"/>
    <w:rsid w:val="00FB3134"/>
    <w:rsid w:val="00FB4FA3"/>
    <w:rsid w:val="00FB572C"/>
    <w:rsid w:val="00FD317A"/>
    <w:rsid w:val="00FE00B3"/>
    <w:rsid w:val="00FE3206"/>
    <w:rsid w:val="00FF2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0D2"/>
    <w:rPr>
      <w:sz w:val="28"/>
    </w:rPr>
  </w:style>
  <w:style w:type="paragraph" w:styleId="1">
    <w:name w:val="heading 1"/>
    <w:basedOn w:val="a"/>
    <w:next w:val="a"/>
    <w:qFormat/>
    <w:rsid w:val="00BC00D2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BC00D2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C00D2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BC00D2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C00D2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BC00D2"/>
    <w:pPr>
      <w:ind w:left="5387" w:hanging="5387"/>
    </w:pPr>
    <w:rPr>
      <w:b/>
      <w:sz w:val="32"/>
    </w:rPr>
  </w:style>
  <w:style w:type="paragraph" w:styleId="a8">
    <w:name w:val="Body Text"/>
    <w:basedOn w:val="a"/>
    <w:rsid w:val="00BC00D2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BC00D2"/>
    <w:pPr>
      <w:ind w:right="850"/>
    </w:pPr>
    <w:rPr>
      <w:lang w:val="en-US"/>
    </w:rPr>
  </w:style>
  <w:style w:type="paragraph" w:styleId="3">
    <w:name w:val="Body Text 3"/>
    <w:basedOn w:val="a"/>
    <w:rsid w:val="00BC00D2"/>
    <w:pPr>
      <w:ind w:right="425"/>
    </w:pPr>
  </w:style>
  <w:style w:type="paragraph" w:styleId="21">
    <w:name w:val="Body Text Indent 2"/>
    <w:basedOn w:val="a"/>
    <w:link w:val="22"/>
    <w:rsid w:val="00BC00D2"/>
    <w:pPr>
      <w:ind w:hanging="720"/>
    </w:pPr>
  </w:style>
  <w:style w:type="paragraph" w:styleId="30">
    <w:name w:val="Body Text Indent 3"/>
    <w:basedOn w:val="a"/>
    <w:link w:val="31"/>
    <w:rsid w:val="00BC00D2"/>
    <w:pPr>
      <w:spacing w:line="360" w:lineRule="auto"/>
      <w:ind w:firstLine="851"/>
      <w:jc w:val="both"/>
    </w:pPr>
    <w:rPr>
      <w:snapToGrid w:val="0"/>
    </w:rPr>
  </w:style>
  <w:style w:type="paragraph" w:styleId="a9">
    <w:name w:val="Balloon Text"/>
    <w:basedOn w:val="a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9A2946"/>
    <w:rPr>
      <w:color w:val="008000"/>
    </w:rPr>
  </w:style>
  <w:style w:type="paragraph" w:customStyle="1" w:styleId="ab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rsid w:val="0005050F"/>
    <w:rPr>
      <w:snapToGrid w:val="0"/>
      <w:sz w:val="28"/>
    </w:rPr>
  </w:style>
  <w:style w:type="paragraph" w:styleId="ae">
    <w:name w:val="List Paragraph"/>
    <w:basedOn w:val="a"/>
    <w:uiPriority w:val="34"/>
    <w:qFormat/>
    <w:rsid w:val="004167E5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B83DF8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75F20"/>
    <w:rPr>
      <w:sz w:val="28"/>
    </w:rPr>
  </w:style>
  <w:style w:type="paragraph" w:customStyle="1" w:styleId="ConsPlusNonformat">
    <w:name w:val="ConsPlusNonformat"/>
    <w:rsid w:val="00111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bullet1gif">
    <w:name w:val="msonormalbullet1.gif"/>
    <w:basedOn w:val="a"/>
    <w:rsid w:val="00EF77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EF77C9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Знак"/>
    <w:basedOn w:val="a"/>
    <w:uiPriority w:val="99"/>
    <w:rsid w:val="004F6D0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rmal">
    <w:name w:val="ConsPlusNormal"/>
    <w:rsid w:val="00104AE1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0D2"/>
    <w:rPr>
      <w:sz w:val="28"/>
    </w:rPr>
  </w:style>
  <w:style w:type="paragraph" w:styleId="1">
    <w:name w:val="heading 1"/>
    <w:basedOn w:val="a"/>
    <w:next w:val="a"/>
    <w:qFormat/>
    <w:rsid w:val="00BC00D2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BC00D2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C00D2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BC00D2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C00D2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BC00D2"/>
    <w:pPr>
      <w:ind w:left="5387" w:hanging="5387"/>
    </w:pPr>
    <w:rPr>
      <w:b/>
      <w:sz w:val="32"/>
    </w:rPr>
  </w:style>
  <w:style w:type="paragraph" w:styleId="a8">
    <w:name w:val="Body Text"/>
    <w:basedOn w:val="a"/>
    <w:rsid w:val="00BC00D2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BC00D2"/>
    <w:pPr>
      <w:ind w:right="850"/>
    </w:pPr>
    <w:rPr>
      <w:lang w:val="en-US"/>
    </w:rPr>
  </w:style>
  <w:style w:type="paragraph" w:styleId="3">
    <w:name w:val="Body Text 3"/>
    <w:basedOn w:val="a"/>
    <w:rsid w:val="00BC00D2"/>
    <w:pPr>
      <w:ind w:right="425"/>
    </w:pPr>
  </w:style>
  <w:style w:type="paragraph" w:styleId="21">
    <w:name w:val="Body Text Indent 2"/>
    <w:basedOn w:val="a"/>
    <w:link w:val="22"/>
    <w:rsid w:val="00BC00D2"/>
    <w:pPr>
      <w:ind w:hanging="720"/>
    </w:pPr>
  </w:style>
  <w:style w:type="paragraph" w:styleId="30">
    <w:name w:val="Body Text Indent 3"/>
    <w:basedOn w:val="a"/>
    <w:link w:val="31"/>
    <w:rsid w:val="00BC00D2"/>
    <w:pPr>
      <w:spacing w:line="360" w:lineRule="auto"/>
      <w:ind w:firstLine="851"/>
      <w:jc w:val="both"/>
    </w:pPr>
    <w:rPr>
      <w:snapToGrid w:val="0"/>
    </w:rPr>
  </w:style>
  <w:style w:type="paragraph" w:styleId="a9">
    <w:name w:val="Balloon Text"/>
    <w:basedOn w:val="a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9A2946"/>
    <w:rPr>
      <w:color w:val="008000"/>
    </w:rPr>
  </w:style>
  <w:style w:type="paragraph" w:customStyle="1" w:styleId="ab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rsid w:val="0005050F"/>
    <w:rPr>
      <w:snapToGrid w:val="0"/>
      <w:sz w:val="28"/>
    </w:rPr>
  </w:style>
  <w:style w:type="paragraph" w:styleId="ae">
    <w:name w:val="List Paragraph"/>
    <w:basedOn w:val="a"/>
    <w:uiPriority w:val="34"/>
    <w:qFormat/>
    <w:rsid w:val="004167E5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B83DF8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75F20"/>
    <w:rPr>
      <w:sz w:val="28"/>
    </w:rPr>
  </w:style>
  <w:style w:type="paragraph" w:customStyle="1" w:styleId="ConsPlusNonformat">
    <w:name w:val="ConsPlusNonformat"/>
    <w:rsid w:val="00111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bullet1gif">
    <w:name w:val="msonormalbullet1.gif"/>
    <w:basedOn w:val="a"/>
    <w:rsid w:val="00EF77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EF77C9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Знак"/>
    <w:basedOn w:val="a"/>
    <w:uiPriority w:val="99"/>
    <w:rsid w:val="004F6D0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rmal">
    <w:name w:val="ConsPlusNormal"/>
    <w:rsid w:val="00104AE1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EB85-F747-4D6C-B997-FC8E5125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121</TotalTime>
  <Pages>3</Pages>
  <Words>505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Беляков Иван Владимирович</cp:lastModifiedBy>
  <cp:revision>12</cp:revision>
  <cp:lastPrinted>2022-03-10T12:03:00Z</cp:lastPrinted>
  <dcterms:created xsi:type="dcterms:W3CDTF">2022-02-16T07:12:00Z</dcterms:created>
  <dcterms:modified xsi:type="dcterms:W3CDTF">2022-03-25T08:57:00Z</dcterms:modified>
</cp:coreProperties>
</file>