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C" w:rsidRPr="00D77F69" w:rsidRDefault="00BF7F6C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на </w:t>
      </w:r>
      <w:r w:rsidRPr="00D77F69">
        <w:rPr>
          <w:rFonts w:ascii="Times New Roman" w:hAnsi="Times New Roman"/>
          <w:bCs/>
          <w:kern w:val="36"/>
          <w:sz w:val="28"/>
          <w:szCs w:val="28"/>
        </w:rPr>
        <w:t>включение в кадровый резерв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BF7F6C" w:rsidRDefault="00BF7F6C" w:rsidP="00543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10.10.2019 № 2901-п, конкурс, объявленный, на основании распоряжения Администрации Северного округа города </w:t>
      </w:r>
      <w:r w:rsidRPr="00C51C82">
        <w:rPr>
          <w:rFonts w:ascii="Times New Roman" w:hAnsi="Times New Roman"/>
          <w:sz w:val="28"/>
          <w:szCs w:val="28"/>
          <w:lang w:eastAsia="ru-RU"/>
        </w:rPr>
        <w:t xml:space="preserve">Оренбурга 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C51C82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51C82">
        <w:rPr>
          <w:rFonts w:ascii="Times New Roman" w:hAnsi="Times New Roman"/>
          <w:sz w:val="28"/>
          <w:szCs w:val="28"/>
          <w:lang w:eastAsia="ru-RU"/>
        </w:rPr>
        <w:t>.2023 № 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C51C82">
        <w:rPr>
          <w:rFonts w:ascii="Times New Roman" w:hAnsi="Times New Roman"/>
          <w:sz w:val="28"/>
          <w:szCs w:val="28"/>
          <w:lang w:eastAsia="ru-RU"/>
        </w:rPr>
        <w:t>-р, конкурс на включение граждан (муниципальных служащих) в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кадровый резерв для зам</w:t>
      </w:r>
      <w:r>
        <w:rPr>
          <w:rFonts w:ascii="Times New Roman" w:hAnsi="Times New Roman"/>
          <w:sz w:val="28"/>
          <w:szCs w:val="28"/>
          <w:lang w:eastAsia="ru-RU"/>
        </w:rPr>
        <w:t xml:space="preserve">ещения должностей муниципальной </w:t>
      </w:r>
      <w:r w:rsidRPr="00D77F69">
        <w:rPr>
          <w:rFonts w:ascii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высшей,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округа;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социальным и организационно-информационным вопросам;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Дзержинскому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Промышленному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кадровым и правовым вопросам;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по кадровым и правовым вопросам;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благоустройства;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документационного обеспечения;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защиты прав потребителей;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культуре, искусству, спорту, делам молодежи и СМИ;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работе с населением и ТОС по Дзержинскому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работе с населением и ТОС по Промышленному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жилищно-коммунального хозяйства и экологии по Дзержинскому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жилищно-коммунального хозяйства и экологии по Промышленному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потребительского рынка по Дзержинскому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потребительского рынка по Дзержинскому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потребительского рынка по Промышленному району;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социальным вопросам;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организационно-информационного отдела и АСУ;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организационно-информационного отдела и АСУ;</w:t>
      </w:r>
    </w:p>
    <w:p w:rsidR="00BF7F6C" w:rsidRDefault="00BF7F6C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обеспечению деятельности комиссии по делам несовершеннолетних и защите их прав.</w:t>
      </w:r>
    </w:p>
    <w:p w:rsidR="00BF7F6C" w:rsidRPr="005434DD" w:rsidRDefault="00BF7F6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4DD">
        <w:rPr>
          <w:rFonts w:ascii="Times New Roman" w:hAnsi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BF7F6C" w:rsidRPr="005434DD" w:rsidRDefault="00BF7F6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F7F6C" w:rsidRPr="009D6B14" w:rsidRDefault="00BF7F6C" w:rsidP="009D6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размещения: 13.12.2023</w:t>
      </w:r>
    </w:p>
    <w:p w:rsidR="00BF7F6C" w:rsidRPr="00D77F69" w:rsidRDefault="00BF7F6C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BF7F6C" w:rsidRDefault="00BF7F6C"/>
    <w:sectPr w:rsidR="00BF7F6C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19"/>
    <w:rsid w:val="00005A65"/>
    <w:rsid w:val="000A0A6F"/>
    <w:rsid w:val="0011141C"/>
    <w:rsid w:val="001451EA"/>
    <w:rsid w:val="001A4484"/>
    <w:rsid w:val="0029111F"/>
    <w:rsid w:val="002E5C18"/>
    <w:rsid w:val="003343BA"/>
    <w:rsid w:val="003C09D6"/>
    <w:rsid w:val="003C283E"/>
    <w:rsid w:val="005434DD"/>
    <w:rsid w:val="00663CFD"/>
    <w:rsid w:val="00685EE1"/>
    <w:rsid w:val="006F750F"/>
    <w:rsid w:val="0076173B"/>
    <w:rsid w:val="007F70C0"/>
    <w:rsid w:val="00855ACB"/>
    <w:rsid w:val="00867097"/>
    <w:rsid w:val="009917E3"/>
    <w:rsid w:val="009C7E71"/>
    <w:rsid w:val="009D6B14"/>
    <w:rsid w:val="009F4D29"/>
    <w:rsid w:val="00A24A4A"/>
    <w:rsid w:val="00A578B1"/>
    <w:rsid w:val="00A874A0"/>
    <w:rsid w:val="00B00F4D"/>
    <w:rsid w:val="00BF6637"/>
    <w:rsid w:val="00BF7F6C"/>
    <w:rsid w:val="00C51C82"/>
    <w:rsid w:val="00C83E67"/>
    <w:rsid w:val="00D159C0"/>
    <w:rsid w:val="00D61E19"/>
    <w:rsid w:val="00D77F69"/>
    <w:rsid w:val="00DE3AD7"/>
    <w:rsid w:val="00E364D3"/>
    <w:rsid w:val="00E57090"/>
    <w:rsid w:val="00E87BF8"/>
    <w:rsid w:val="00F02920"/>
    <w:rsid w:val="00F94502"/>
    <w:rsid w:val="00F96EBD"/>
    <w:rsid w:val="00FC37E9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302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конкурса на  включение в кадровый резерв для замещения должностей муниципальной службы</dc:title>
  <dc:subject/>
  <dc:creator>Баранова Наталья Геннадьевна</dc:creator>
  <cp:keywords/>
  <dc:description/>
  <cp:lastModifiedBy>Бухгалтер</cp:lastModifiedBy>
  <cp:revision>4</cp:revision>
  <cp:lastPrinted>2023-10-13T07:12:00Z</cp:lastPrinted>
  <dcterms:created xsi:type="dcterms:W3CDTF">2023-12-13T13:26:00Z</dcterms:created>
  <dcterms:modified xsi:type="dcterms:W3CDTF">2023-12-19T08:41:00Z</dcterms:modified>
</cp:coreProperties>
</file>