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42" w:rsidRPr="00B00544" w:rsidRDefault="0096675C" w:rsidP="00267E42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67E42" w:rsidRDefault="00267E42" w:rsidP="00267E42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67E42" w:rsidRPr="004D0AFE" w:rsidRDefault="00267E42" w:rsidP="00267E42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267E42" w:rsidRDefault="00267E42" w:rsidP="00267E42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67E42" w:rsidRDefault="00267E42" w:rsidP="00267E4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67E42" w:rsidRDefault="00267E42" w:rsidP="00267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O3NT8B4CAAD1AwAADgAAAAAAAAAAAAAAAAAuAgAAZHJzL2Uyb0RvYy54bWxQSwEC&#10;LQAUAAYACAAAACEAb9TK/t0AAAAJAQAADwAAAAAAAAAAAAAAAAB4BAAAZHJzL2Rvd25yZXYueG1s&#10;UEsFBgAAAAAEAAQA8wAAAIIFAAAAAA==&#10;" stroked="f">
                <v:textbox>
                  <w:txbxContent>
                    <w:p w:rsidR="00267E42" w:rsidRDefault="00267E42" w:rsidP="00267E42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67E42" w:rsidRPr="004D0AFE" w:rsidRDefault="00267E42" w:rsidP="00267E42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267E42" w:rsidRDefault="00267E42" w:rsidP="00267E42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67E42" w:rsidRDefault="00267E42" w:rsidP="00267E4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67E42" w:rsidRDefault="00267E42" w:rsidP="00267E42"/>
                  </w:txbxContent>
                </v:textbox>
              </v:shape>
            </w:pict>
          </mc:Fallback>
        </mc:AlternateContent>
      </w:r>
      <w:r w:rsidR="00267E42" w:rsidRPr="00B00544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42" w:rsidRPr="00B00544" w:rsidRDefault="00267E42" w:rsidP="00267E42">
      <w:pPr>
        <w:jc w:val="center"/>
        <w:rPr>
          <w:i/>
        </w:rPr>
      </w:pPr>
    </w:p>
    <w:p w:rsidR="00267E42" w:rsidRPr="00B00544" w:rsidRDefault="00267E42" w:rsidP="00267E42">
      <w:pPr>
        <w:jc w:val="center"/>
        <w:rPr>
          <w:i/>
        </w:rPr>
      </w:pPr>
    </w:p>
    <w:p w:rsidR="00267E42" w:rsidRPr="00B00544" w:rsidRDefault="00267E42" w:rsidP="00267E42">
      <w:pPr>
        <w:rPr>
          <w:i/>
        </w:rPr>
      </w:pPr>
    </w:p>
    <w:p w:rsidR="00267E42" w:rsidRPr="00B00544" w:rsidRDefault="0096675C" w:rsidP="00267E4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C780A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267E42" w:rsidRPr="00B00544" w:rsidTr="001D76C2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267E42" w:rsidRPr="00B00544" w:rsidRDefault="00536E6B" w:rsidP="001D76C2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17.02.2023</w:t>
            </w:r>
          </w:p>
        </w:tc>
      </w:tr>
    </w:tbl>
    <w:p w:rsidR="00267E42" w:rsidRPr="00B00544" w:rsidRDefault="00267E42" w:rsidP="00267E42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8"/>
      </w:tblGrid>
      <w:tr w:rsidR="00267E42" w:rsidRPr="00B00544" w:rsidTr="004F1A3F">
        <w:trPr>
          <w:trHeight w:val="72"/>
        </w:trPr>
        <w:tc>
          <w:tcPr>
            <w:tcW w:w="1798" w:type="dxa"/>
          </w:tcPr>
          <w:p w:rsidR="00267E42" w:rsidRPr="00B00544" w:rsidRDefault="00536E6B" w:rsidP="001D76C2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221-п</w:t>
            </w:r>
          </w:p>
        </w:tc>
      </w:tr>
    </w:tbl>
    <w:p w:rsidR="00267E42" w:rsidRPr="00B00544" w:rsidRDefault="00267E42" w:rsidP="00267E42">
      <w:pPr>
        <w:ind w:left="42" w:hanging="42"/>
        <w:rPr>
          <w:sz w:val="28"/>
          <w:szCs w:val="28"/>
        </w:rPr>
      </w:pPr>
      <w:r w:rsidRPr="00B00544">
        <w:rPr>
          <w:sz w:val="28"/>
          <w:szCs w:val="28"/>
        </w:rPr>
        <w:t xml:space="preserve">                                                                       №</w:t>
      </w:r>
      <w:r w:rsidRPr="00B00544">
        <w:rPr>
          <w:kern w:val="28"/>
          <w:sz w:val="28"/>
          <w:szCs w:val="28"/>
        </w:rPr>
        <w:t xml:space="preserve"> </w:t>
      </w:r>
    </w:p>
    <w:p w:rsidR="003C0F93" w:rsidRDefault="003C0F93" w:rsidP="004B40FA">
      <w:pPr>
        <w:tabs>
          <w:tab w:val="left" w:pos="4395"/>
        </w:tabs>
        <w:jc w:val="both"/>
        <w:rPr>
          <w:sz w:val="28"/>
          <w:szCs w:val="28"/>
        </w:rPr>
      </w:pPr>
    </w:p>
    <w:p w:rsidR="003C0F93" w:rsidRPr="00B00544" w:rsidRDefault="003C0F93" w:rsidP="004B40FA">
      <w:pPr>
        <w:tabs>
          <w:tab w:val="left" w:pos="4395"/>
        </w:tabs>
        <w:jc w:val="both"/>
        <w:rPr>
          <w:sz w:val="28"/>
          <w:szCs w:val="28"/>
        </w:rPr>
      </w:pPr>
    </w:p>
    <w:p w:rsidR="00355386" w:rsidRDefault="00355386" w:rsidP="00355386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C2133" w:rsidRPr="003C0F93" w:rsidRDefault="00355386" w:rsidP="003C0F93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 от 05.08.2021 № 1566</w:t>
      </w:r>
      <w:r w:rsidRPr="00743771">
        <w:rPr>
          <w:sz w:val="28"/>
          <w:szCs w:val="28"/>
        </w:rPr>
        <w:t>-п</w:t>
      </w:r>
    </w:p>
    <w:p w:rsidR="003C0F93" w:rsidRPr="00063A53" w:rsidRDefault="003C0F93" w:rsidP="003C0F93">
      <w:pPr>
        <w:tabs>
          <w:tab w:val="left" w:pos="5895"/>
        </w:tabs>
        <w:spacing w:after="1"/>
        <w:rPr>
          <w:sz w:val="28"/>
          <w:szCs w:val="28"/>
          <w:highlight w:val="yellow"/>
        </w:rPr>
      </w:pPr>
    </w:p>
    <w:p w:rsidR="00E95BC0" w:rsidRDefault="00B3309D" w:rsidP="00E95BC0">
      <w:pPr>
        <w:tabs>
          <w:tab w:val="left" w:pos="4395"/>
        </w:tabs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 соответствии с пунктом 3 статьи</w:t>
      </w:r>
      <w:r w:rsidRPr="00BA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Бюджетного кодекса Российской Федерации, </w:t>
      </w:r>
      <w:r w:rsidR="008015D2" w:rsidRPr="00137258">
        <w:rPr>
          <w:sz w:val="28"/>
          <w:szCs w:val="28"/>
        </w:rPr>
        <w:t>Федеральным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закон</w:t>
      </w:r>
      <w:r w:rsidR="008015D2">
        <w:rPr>
          <w:sz w:val="28"/>
          <w:szCs w:val="28"/>
        </w:rPr>
        <w:t xml:space="preserve">ом </w:t>
      </w:r>
      <w:r w:rsidR="008015D2" w:rsidRPr="00137258">
        <w:rPr>
          <w:sz w:val="28"/>
          <w:szCs w:val="28"/>
        </w:rPr>
        <w:t>от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09.02.2009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№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8-ФЗ</w:t>
      </w:r>
      <w:r w:rsidR="008015D2">
        <w:rPr>
          <w:sz w:val="28"/>
          <w:szCs w:val="28"/>
        </w:rPr>
        <w:t xml:space="preserve"> «Об обеспечении доступа </w:t>
      </w:r>
      <w:r w:rsidR="008015D2" w:rsidRPr="00137258">
        <w:rPr>
          <w:sz w:val="28"/>
          <w:szCs w:val="28"/>
        </w:rPr>
        <w:t>к информации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о деятельности государственных органов и органов местного самоуправления</w:t>
      </w:r>
      <w:r w:rsidR="005C5331">
        <w:rPr>
          <w:sz w:val="28"/>
          <w:szCs w:val="28"/>
        </w:rPr>
        <w:t>»,</w:t>
      </w:r>
      <w:r w:rsidR="008015D2">
        <w:rPr>
          <w:sz w:val="28"/>
          <w:szCs w:val="28"/>
        </w:rPr>
        <w:t xml:space="preserve"> </w:t>
      </w:r>
      <w:r w:rsidR="00C216CD">
        <w:rPr>
          <w:sz w:val="28"/>
          <w:szCs w:val="28"/>
        </w:rPr>
        <w:t xml:space="preserve">общими требованиями </w:t>
      </w:r>
      <w:r w:rsidR="000454D2" w:rsidRPr="002211BF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C216CD">
        <w:rPr>
          <w:sz w:val="28"/>
          <w:szCs w:val="28"/>
        </w:rPr>
        <w:t>утвержденным</w:t>
      </w:r>
      <w:r w:rsidR="0080780D">
        <w:rPr>
          <w:sz w:val="28"/>
          <w:szCs w:val="28"/>
        </w:rPr>
        <w:t>и</w:t>
      </w:r>
      <w:r w:rsidR="00C216CD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Правительства Российской Федерации </w:t>
      </w:r>
      <w:r w:rsidR="00C216CD">
        <w:rPr>
          <w:sz w:val="28"/>
          <w:szCs w:val="28"/>
        </w:rPr>
        <w:t>от 18.09.2020 № 1492</w:t>
      </w:r>
      <w:r w:rsidRPr="002211BF">
        <w:rPr>
          <w:sz w:val="28"/>
          <w:szCs w:val="28"/>
        </w:rPr>
        <w:t>,</w:t>
      </w:r>
      <w:r w:rsidR="00CB362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</w:t>
      </w:r>
      <w:r w:rsidR="00232BED">
        <w:rPr>
          <w:sz w:val="28"/>
          <w:szCs w:val="28"/>
        </w:rPr>
        <w:t xml:space="preserve">     </w:t>
      </w:r>
      <w:r w:rsidR="00E02380">
        <w:rPr>
          <w:sz w:val="28"/>
          <w:szCs w:val="28"/>
        </w:rPr>
        <w:t xml:space="preserve"> части 1 статьи 33, частью</w:t>
      </w:r>
      <w:r>
        <w:rPr>
          <w:sz w:val="28"/>
          <w:szCs w:val="28"/>
        </w:rPr>
        <w:t xml:space="preserve"> 23 статьи 35 Устава муниципального образования «город Оренбург», принятого решением Оренбургского городского Совета</w:t>
      </w:r>
      <w:r w:rsidR="002449BD">
        <w:rPr>
          <w:sz w:val="28"/>
          <w:szCs w:val="28"/>
        </w:rPr>
        <w:t xml:space="preserve"> </w:t>
      </w:r>
      <w:r w:rsidR="001B0A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28.04.2015 № 1015</w:t>
      </w:r>
      <w:r w:rsidR="005C5331">
        <w:rPr>
          <w:sz w:val="28"/>
          <w:szCs w:val="28"/>
        </w:rPr>
        <w:t>, решением Оренбургского городского Совета</w:t>
      </w:r>
      <w:r w:rsidR="000E68ED">
        <w:rPr>
          <w:sz w:val="28"/>
          <w:szCs w:val="28"/>
        </w:rPr>
        <w:t xml:space="preserve">               </w:t>
      </w:r>
      <w:r w:rsidR="005C5331">
        <w:rPr>
          <w:sz w:val="28"/>
          <w:szCs w:val="28"/>
        </w:rPr>
        <w:t xml:space="preserve"> от 11.10.2019</w:t>
      </w:r>
      <w:r w:rsidR="005C5331" w:rsidRPr="005C5331">
        <w:t xml:space="preserve"> </w:t>
      </w:r>
      <w:r w:rsidR="005C5331" w:rsidRPr="005C5331">
        <w:rPr>
          <w:sz w:val="28"/>
          <w:szCs w:val="28"/>
        </w:rPr>
        <w:t>№ 757 «Об утверждении структуры Администрации города Оренбурга»</w:t>
      </w:r>
      <w:r>
        <w:rPr>
          <w:sz w:val="28"/>
          <w:szCs w:val="28"/>
        </w:rPr>
        <w:t>:</w:t>
      </w:r>
      <w:r w:rsidR="004805D3">
        <w:rPr>
          <w:sz w:val="28"/>
          <w:szCs w:val="28"/>
        </w:rPr>
        <w:t xml:space="preserve"> </w:t>
      </w:r>
    </w:p>
    <w:p w:rsidR="00AB1AD0" w:rsidRDefault="00E95BC0" w:rsidP="00D53FF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5898">
        <w:rPr>
          <w:sz w:val="28"/>
          <w:szCs w:val="28"/>
        </w:rPr>
        <w:t> </w:t>
      </w:r>
      <w:r w:rsidR="00707DA2" w:rsidRPr="000B5898">
        <w:rPr>
          <w:sz w:val="28"/>
          <w:szCs w:val="28"/>
        </w:rPr>
        <w:t>Внести в постановление Администрации города Оренбурга                   от </w:t>
      </w:r>
      <w:r w:rsidR="00707DA2">
        <w:rPr>
          <w:sz w:val="28"/>
          <w:szCs w:val="28"/>
        </w:rPr>
        <w:t>05.08.2021 № 1566</w:t>
      </w:r>
      <w:r w:rsidR="00707DA2" w:rsidRPr="000B5898">
        <w:rPr>
          <w:sz w:val="28"/>
          <w:szCs w:val="28"/>
        </w:rPr>
        <w:t>-п «</w:t>
      </w:r>
      <w:r w:rsidR="00DF1CD9" w:rsidRPr="00DF1CD9">
        <w:rPr>
          <w:sz w:val="28"/>
          <w:szCs w:val="28"/>
        </w:rPr>
        <w:t>Об утверждении порядка предоставления за счет средств бюджета города Оренбурга субсидий организациям в сфере электронных и печатных средств массовой информации и признании утратившими силу отдельных постановлений администрации города Оренбурга</w:t>
      </w:r>
      <w:r w:rsidR="00DF1CD9">
        <w:rPr>
          <w:sz w:val="28"/>
          <w:szCs w:val="28"/>
        </w:rPr>
        <w:t>»</w:t>
      </w:r>
      <w:r w:rsidR="000253D0">
        <w:rPr>
          <w:sz w:val="28"/>
          <w:szCs w:val="28"/>
        </w:rPr>
        <w:t xml:space="preserve"> (в редакции от 19.09.2022 № 1726-п)</w:t>
      </w:r>
      <w:r w:rsidR="00DF1CD9">
        <w:rPr>
          <w:sz w:val="28"/>
          <w:szCs w:val="28"/>
        </w:rPr>
        <w:t xml:space="preserve"> </w:t>
      </w:r>
      <w:r w:rsidR="00707DA2" w:rsidRPr="00DF1CD9">
        <w:rPr>
          <w:sz w:val="28"/>
          <w:szCs w:val="28"/>
        </w:rPr>
        <w:t>следующие изменения:</w:t>
      </w:r>
      <w:r w:rsidR="00AB1AD0">
        <w:rPr>
          <w:sz w:val="28"/>
          <w:szCs w:val="28"/>
        </w:rPr>
        <w:t xml:space="preserve"> </w:t>
      </w:r>
    </w:p>
    <w:p w:rsidR="009564C7" w:rsidRDefault="00543B7F" w:rsidP="00D53FF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02380">
        <w:rPr>
          <w:sz w:val="28"/>
          <w:szCs w:val="28"/>
        </w:rPr>
        <w:t>. В</w:t>
      </w:r>
      <w:r w:rsidR="009564C7">
        <w:rPr>
          <w:sz w:val="28"/>
          <w:szCs w:val="28"/>
        </w:rPr>
        <w:t xml:space="preserve"> приложении № 1 к постановлению:</w:t>
      </w:r>
    </w:p>
    <w:p w:rsidR="00B26B9A" w:rsidRDefault="00E02380" w:rsidP="0012232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2320">
        <w:rPr>
          <w:sz w:val="28"/>
          <w:szCs w:val="28"/>
        </w:rPr>
        <w:t>абзац первый</w:t>
      </w:r>
      <w:r w:rsidR="00B26B9A">
        <w:rPr>
          <w:sz w:val="28"/>
          <w:szCs w:val="28"/>
        </w:rPr>
        <w:t xml:space="preserve"> пункт</w:t>
      </w:r>
      <w:r w:rsidR="00122320">
        <w:rPr>
          <w:sz w:val="28"/>
          <w:szCs w:val="28"/>
        </w:rPr>
        <w:t>а</w:t>
      </w:r>
      <w:r w:rsidR="00B26B9A">
        <w:rPr>
          <w:sz w:val="28"/>
          <w:szCs w:val="28"/>
        </w:rPr>
        <w:t xml:space="preserve"> 1.6</w:t>
      </w:r>
      <w:r w:rsidR="00122320">
        <w:rPr>
          <w:sz w:val="28"/>
          <w:szCs w:val="28"/>
        </w:rPr>
        <w:t xml:space="preserve"> </w:t>
      </w:r>
      <w:r w:rsidR="00B26B9A">
        <w:rPr>
          <w:sz w:val="28"/>
          <w:szCs w:val="28"/>
        </w:rPr>
        <w:t xml:space="preserve">изложить в новой редакции: </w:t>
      </w:r>
      <w:r w:rsidR="00B26B9A">
        <w:rPr>
          <w:sz w:val="28"/>
          <w:szCs w:val="28"/>
        </w:rPr>
        <w:tab/>
      </w:r>
    </w:p>
    <w:p w:rsidR="00182831" w:rsidRDefault="00B26B9A" w:rsidP="00571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«1.6. Сведения о субсидиях размещаются на едином портале бюджетной систе</w:t>
      </w:r>
      <w:r w:rsidR="00417EE3">
        <w:rPr>
          <w:rFonts w:eastAsia="Calibri"/>
          <w:sz w:val="28"/>
          <w:szCs w:val="28"/>
        </w:rPr>
        <w:t>мы Российской Федерации в сети Интернет</w:t>
      </w:r>
      <w:r>
        <w:rPr>
          <w:rFonts w:eastAsia="Calibri"/>
          <w:sz w:val="28"/>
          <w:szCs w:val="28"/>
        </w:rPr>
        <w:t xml:space="preserve"> (далее </w:t>
      </w:r>
      <w:r w:rsidR="005710B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единый портал) (в разделе «Бюджет» е</w:t>
      </w:r>
      <w:r w:rsidR="00417EE3">
        <w:rPr>
          <w:rFonts w:eastAsia="Calibri"/>
          <w:sz w:val="28"/>
          <w:szCs w:val="28"/>
        </w:rPr>
        <w:t>диного портала) не позднее 15</w:t>
      </w:r>
      <w:r>
        <w:rPr>
          <w:rFonts w:eastAsia="Calibri"/>
          <w:sz w:val="28"/>
          <w:szCs w:val="28"/>
        </w:rPr>
        <w:t xml:space="preserve"> рабочего дня, следующего за днем принятия решения Оренбургского город</w:t>
      </w:r>
      <w:r w:rsidR="00ED766B">
        <w:rPr>
          <w:rFonts w:eastAsia="Calibri"/>
          <w:sz w:val="28"/>
          <w:szCs w:val="28"/>
        </w:rPr>
        <w:t xml:space="preserve">ского Совета </w:t>
      </w:r>
      <w:r w:rsidR="00DA2213">
        <w:rPr>
          <w:rFonts w:eastAsia="Calibri"/>
          <w:sz w:val="28"/>
          <w:szCs w:val="28"/>
        </w:rPr>
        <w:t xml:space="preserve">        </w:t>
      </w:r>
      <w:r w:rsidR="00ED766B">
        <w:rPr>
          <w:rFonts w:eastAsia="Calibri"/>
          <w:sz w:val="28"/>
          <w:szCs w:val="28"/>
        </w:rPr>
        <w:t xml:space="preserve">о бюджете </w:t>
      </w:r>
      <w:r w:rsidR="000253D0">
        <w:rPr>
          <w:rFonts w:eastAsia="Calibri"/>
          <w:sz w:val="28"/>
          <w:szCs w:val="28"/>
        </w:rPr>
        <w:t xml:space="preserve">города Оренбурга </w:t>
      </w:r>
      <w:r w:rsidR="00ED766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решения о внесении изменений в решение Оренбургского городского</w:t>
      </w:r>
      <w:r w:rsidR="00965092">
        <w:rPr>
          <w:rFonts w:eastAsia="Calibri"/>
          <w:sz w:val="28"/>
          <w:szCs w:val="28"/>
        </w:rPr>
        <w:t xml:space="preserve"> Совета о бюджете города</w:t>
      </w:r>
      <w:r w:rsidR="00ED483E">
        <w:rPr>
          <w:rFonts w:eastAsia="Calibri"/>
          <w:sz w:val="28"/>
          <w:szCs w:val="28"/>
        </w:rPr>
        <w:t xml:space="preserve"> Оренбурга)</w:t>
      </w:r>
      <w:r>
        <w:rPr>
          <w:rFonts w:eastAsia="Calibri"/>
          <w:sz w:val="28"/>
          <w:szCs w:val="28"/>
        </w:rPr>
        <w:t>.</w:t>
      </w:r>
      <w:r w:rsidR="00ED483E">
        <w:rPr>
          <w:rFonts w:eastAsia="Calibri"/>
          <w:sz w:val="28"/>
          <w:szCs w:val="28"/>
        </w:rPr>
        <w:t>»;</w:t>
      </w:r>
    </w:p>
    <w:p w:rsidR="000C0D0E" w:rsidRDefault="00327944" w:rsidP="00B26B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C0D0E">
        <w:rPr>
          <w:rFonts w:eastAsia="Calibri"/>
          <w:sz w:val="28"/>
          <w:szCs w:val="28"/>
        </w:rPr>
        <w:t>) в пункте 3.8:</w:t>
      </w:r>
    </w:p>
    <w:p w:rsidR="008042ED" w:rsidRPr="005710B8" w:rsidRDefault="00277F2A" w:rsidP="00277F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10B8">
        <w:rPr>
          <w:rFonts w:eastAsia="Calibri"/>
          <w:sz w:val="28"/>
          <w:szCs w:val="28"/>
        </w:rPr>
        <w:t xml:space="preserve">абзац первый </w:t>
      </w:r>
      <w:r w:rsidR="00EB654A" w:rsidRPr="005710B8">
        <w:rPr>
          <w:rFonts w:eastAsia="Calibri"/>
          <w:sz w:val="28"/>
          <w:szCs w:val="28"/>
        </w:rPr>
        <w:t>изложить в новой редакции</w:t>
      </w:r>
      <w:r w:rsidR="00505A18" w:rsidRPr="005710B8">
        <w:rPr>
          <w:rFonts w:eastAsia="Calibri"/>
          <w:sz w:val="28"/>
          <w:szCs w:val="28"/>
        </w:rPr>
        <w:t>:</w:t>
      </w:r>
    </w:p>
    <w:p w:rsidR="00260418" w:rsidRPr="005710B8" w:rsidRDefault="003906B2" w:rsidP="005E2B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«3.8. </w:t>
      </w:r>
      <w:r w:rsidR="00260418" w:rsidRPr="005710B8">
        <w:rPr>
          <w:rFonts w:eastAsia="Calibri"/>
          <w:sz w:val="28"/>
          <w:szCs w:val="28"/>
        </w:rPr>
        <w:t>Р</w:t>
      </w:r>
      <w:r w:rsidR="00277F2A" w:rsidRPr="005710B8">
        <w:rPr>
          <w:rFonts w:eastAsia="Calibri"/>
          <w:sz w:val="28"/>
          <w:szCs w:val="28"/>
        </w:rPr>
        <w:t>езультатом предоставления субсидии является завершение реализации проектов получателем субсидии по состоянию на 31 декабря текущего финансового года</w:t>
      </w:r>
      <w:r w:rsidR="00260418" w:rsidRPr="005710B8">
        <w:rPr>
          <w:rFonts w:eastAsia="Calibri"/>
          <w:sz w:val="28"/>
          <w:szCs w:val="28"/>
        </w:rPr>
        <w:t xml:space="preserve">. </w:t>
      </w:r>
      <w:r w:rsidR="002A2A8F" w:rsidRPr="005710B8">
        <w:rPr>
          <w:rFonts w:eastAsia="Calibri"/>
          <w:sz w:val="28"/>
          <w:szCs w:val="28"/>
        </w:rPr>
        <w:t>Х</w:t>
      </w:r>
      <w:r w:rsidR="00260418" w:rsidRPr="005710B8">
        <w:rPr>
          <w:rFonts w:eastAsia="Calibri"/>
          <w:sz w:val="28"/>
          <w:szCs w:val="28"/>
        </w:rPr>
        <w:t>арактеристиками</w:t>
      </w:r>
      <w:r w:rsidR="00DB69B5" w:rsidRPr="00DB69B5">
        <w:rPr>
          <w:rFonts w:eastAsia="Calibri"/>
          <w:sz w:val="28"/>
          <w:szCs w:val="28"/>
        </w:rPr>
        <w:t xml:space="preserve"> </w:t>
      </w:r>
      <w:r w:rsidR="00DB69B5">
        <w:rPr>
          <w:rFonts w:eastAsia="Calibri"/>
          <w:sz w:val="28"/>
          <w:szCs w:val="28"/>
        </w:rPr>
        <w:t>(показателями,</w:t>
      </w:r>
      <w:r w:rsidR="00583027">
        <w:rPr>
          <w:rFonts w:eastAsia="Calibri"/>
          <w:sz w:val="28"/>
          <w:szCs w:val="28"/>
        </w:rPr>
        <w:t xml:space="preserve"> </w:t>
      </w:r>
      <w:r w:rsidR="00DB69B5">
        <w:rPr>
          <w:rFonts w:eastAsia="Calibri"/>
          <w:sz w:val="28"/>
          <w:szCs w:val="28"/>
        </w:rPr>
        <w:lastRenderedPageBreak/>
        <w:t>необходимыми для достижения результатов предоставления субсидии)</w:t>
      </w:r>
      <w:r w:rsidR="00171C83">
        <w:rPr>
          <w:rFonts w:eastAsia="Calibri"/>
          <w:sz w:val="28"/>
          <w:szCs w:val="28"/>
        </w:rPr>
        <w:t xml:space="preserve">, </w:t>
      </w:r>
      <w:r w:rsidR="00277F2A" w:rsidRPr="005710B8">
        <w:rPr>
          <w:rFonts w:eastAsia="Calibri"/>
          <w:sz w:val="28"/>
          <w:szCs w:val="28"/>
        </w:rPr>
        <w:t>значения которых устанавливаются в Договоре, являются</w:t>
      </w:r>
      <w:r w:rsidR="002A2A8F" w:rsidRPr="005710B8">
        <w:rPr>
          <w:rFonts w:eastAsia="Calibri"/>
          <w:sz w:val="28"/>
          <w:szCs w:val="28"/>
        </w:rPr>
        <w:t>:»</w:t>
      </w:r>
      <w:r w:rsidR="00260418" w:rsidRPr="005710B8">
        <w:rPr>
          <w:rFonts w:eastAsia="Calibri"/>
          <w:sz w:val="28"/>
          <w:szCs w:val="28"/>
        </w:rPr>
        <w:t>;</w:t>
      </w:r>
    </w:p>
    <w:p w:rsidR="000C0D0E" w:rsidRPr="00260418" w:rsidRDefault="000C0D0E" w:rsidP="00260418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подпункт «б» изложить в новой редакции:</w:t>
      </w:r>
    </w:p>
    <w:p w:rsidR="000C0D0E" w:rsidRDefault="000C0208" w:rsidP="00571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«б) </w:t>
      </w:r>
      <w:r w:rsidR="003906B2">
        <w:rPr>
          <w:rFonts w:eastAsia="Calibri"/>
          <w:sz w:val="28"/>
          <w:szCs w:val="28"/>
        </w:rPr>
        <w:t>для сайтов в сети Интернет</w:t>
      </w:r>
      <w:r w:rsidR="000C0D0E">
        <w:rPr>
          <w:rFonts w:eastAsia="Calibri"/>
          <w:sz w:val="28"/>
          <w:szCs w:val="28"/>
        </w:rPr>
        <w:t xml:space="preserve"> и страниц социальных сетей </w:t>
      </w:r>
      <w:r w:rsidR="005710B8">
        <w:rPr>
          <w:rFonts w:eastAsia="Calibri"/>
          <w:sz w:val="28"/>
          <w:szCs w:val="28"/>
        </w:rPr>
        <w:t>–</w:t>
      </w:r>
      <w:r w:rsidR="000C0D0E">
        <w:rPr>
          <w:rFonts w:eastAsia="Calibri"/>
          <w:sz w:val="28"/>
          <w:szCs w:val="28"/>
        </w:rPr>
        <w:t xml:space="preserve"> общее число публикаций;»;</w:t>
      </w:r>
    </w:p>
    <w:p w:rsidR="007C5104" w:rsidRDefault="00327944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22320">
        <w:rPr>
          <w:rFonts w:eastAsia="Calibri"/>
          <w:sz w:val="28"/>
          <w:szCs w:val="28"/>
        </w:rPr>
        <w:t xml:space="preserve">) </w:t>
      </w:r>
      <w:r w:rsidR="00DB2218">
        <w:rPr>
          <w:rFonts w:eastAsia="Calibri"/>
          <w:sz w:val="28"/>
          <w:szCs w:val="28"/>
        </w:rPr>
        <w:t>в абзаце втором подпункта 3 пункта</w:t>
      </w:r>
      <w:r w:rsidR="00122320">
        <w:rPr>
          <w:rFonts w:eastAsia="Calibri"/>
          <w:sz w:val="28"/>
          <w:szCs w:val="28"/>
        </w:rPr>
        <w:t xml:space="preserve"> 4.1 слово «показателей» </w:t>
      </w:r>
      <w:r w:rsidR="001633B7">
        <w:rPr>
          <w:rFonts w:eastAsia="Calibri"/>
          <w:sz w:val="28"/>
          <w:szCs w:val="28"/>
        </w:rPr>
        <w:t>заменить словом «характеристик»;</w:t>
      </w:r>
    </w:p>
    <w:p w:rsidR="00F60246" w:rsidRPr="00F60246" w:rsidRDefault="00F60246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 наименовании раздела 5 слово «</w:t>
      </w:r>
      <w:r w:rsidR="00100CB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целей» исключить;</w:t>
      </w:r>
    </w:p>
    <w:p w:rsidR="0040716C" w:rsidRDefault="00F60246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0716C">
        <w:rPr>
          <w:rFonts w:eastAsia="Calibri"/>
          <w:sz w:val="28"/>
          <w:szCs w:val="28"/>
        </w:rPr>
        <w:t>) в пункте 5.1:</w:t>
      </w:r>
    </w:p>
    <w:p w:rsidR="0040716C" w:rsidRDefault="0040716C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первый изложить в новой редакции:</w:t>
      </w:r>
    </w:p>
    <w:p w:rsidR="0040716C" w:rsidRDefault="0040716C" w:rsidP="004071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906B2">
        <w:rPr>
          <w:rFonts w:eastAsia="Calibri"/>
          <w:sz w:val="28"/>
          <w:szCs w:val="28"/>
        </w:rPr>
        <w:t xml:space="preserve">5.1. </w:t>
      </w:r>
      <w:r w:rsidRPr="0040716C">
        <w:rPr>
          <w:rFonts w:eastAsia="Calibri"/>
          <w:sz w:val="28"/>
          <w:szCs w:val="28"/>
        </w:rPr>
        <w:t xml:space="preserve">Управление по информационной политике администрации города Оренбурга </w:t>
      </w:r>
      <w:r w:rsidR="00FA6BD9">
        <w:rPr>
          <w:rFonts w:eastAsia="Calibri"/>
          <w:sz w:val="28"/>
          <w:szCs w:val="28"/>
        </w:rPr>
        <w:t>проводи</w:t>
      </w:r>
      <w:r w:rsidRPr="0040716C">
        <w:rPr>
          <w:rFonts w:eastAsia="Calibri"/>
          <w:sz w:val="28"/>
          <w:szCs w:val="28"/>
        </w:rPr>
        <w:t>т проверку соблюдения</w:t>
      </w:r>
      <w:r>
        <w:rPr>
          <w:rFonts w:eastAsia="Calibri"/>
          <w:sz w:val="28"/>
          <w:szCs w:val="28"/>
        </w:rPr>
        <w:t xml:space="preserve"> получателем субсидии</w:t>
      </w:r>
      <w:r w:rsidRPr="0040716C">
        <w:rPr>
          <w:rFonts w:eastAsia="Calibri"/>
          <w:sz w:val="28"/>
          <w:szCs w:val="28"/>
        </w:rPr>
        <w:t xml:space="preserve"> порядка</w:t>
      </w:r>
      <w:r w:rsidR="004A036A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и условий предоставления субсидий</w:t>
      </w:r>
      <w:r w:rsidRPr="0040716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том числе в части достижения результатов предоставления субсидии</w:t>
      </w:r>
      <w:r w:rsidR="001633B7">
        <w:rPr>
          <w:rFonts w:eastAsia="Calibri"/>
          <w:sz w:val="28"/>
          <w:szCs w:val="28"/>
        </w:rPr>
        <w:t>. Органы муниципального финансового контроля проводят проверку в соответствии со статьями 268.1 и 269.2 Бюджетного кодекса Российской Федерации</w:t>
      </w:r>
      <w:r w:rsidR="003906B2">
        <w:rPr>
          <w:rFonts w:eastAsia="Calibri"/>
          <w:sz w:val="28"/>
          <w:szCs w:val="28"/>
        </w:rPr>
        <w:t>.</w:t>
      </w:r>
      <w:r w:rsidR="001633B7">
        <w:rPr>
          <w:rFonts w:eastAsia="Calibri"/>
          <w:sz w:val="28"/>
          <w:szCs w:val="28"/>
        </w:rPr>
        <w:t>»;</w:t>
      </w:r>
    </w:p>
    <w:p w:rsidR="007905CC" w:rsidRDefault="007905CC" w:rsidP="007905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</w:t>
      </w:r>
      <w:r w:rsidR="001633B7">
        <w:rPr>
          <w:rFonts w:eastAsia="Calibri"/>
          <w:sz w:val="28"/>
          <w:szCs w:val="28"/>
        </w:rPr>
        <w:t>зац второй исключить</w:t>
      </w:r>
      <w:r w:rsidR="003B6B3B">
        <w:rPr>
          <w:rFonts w:eastAsia="Calibri"/>
          <w:sz w:val="28"/>
          <w:szCs w:val="28"/>
        </w:rPr>
        <w:t>;</w:t>
      </w:r>
    </w:p>
    <w:p w:rsidR="003B6B3B" w:rsidRDefault="00F60246" w:rsidP="007905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B6B3B">
        <w:rPr>
          <w:rFonts w:eastAsia="Calibri"/>
          <w:sz w:val="28"/>
          <w:szCs w:val="28"/>
        </w:rPr>
        <w:t xml:space="preserve">) </w:t>
      </w:r>
      <w:r w:rsidR="00750B3E">
        <w:rPr>
          <w:rFonts w:eastAsia="Calibri"/>
          <w:sz w:val="28"/>
          <w:szCs w:val="28"/>
        </w:rPr>
        <w:t>пункт 5.4 изложить в новой редакции:</w:t>
      </w:r>
    </w:p>
    <w:p w:rsidR="00750B3E" w:rsidRPr="00750B3E" w:rsidRDefault="00750B3E" w:rsidP="00750B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«5.4. </w:t>
      </w:r>
      <w:r w:rsidRPr="00750B3E">
        <w:rPr>
          <w:rFonts w:eastAsia="Calibri"/>
          <w:sz w:val="28"/>
          <w:szCs w:val="28"/>
        </w:rPr>
        <w:t>В случае установления по рез</w:t>
      </w:r>
      <w:r>
        <w:rPr>
          <w:rFonts w:eastAsia="Calibri"/>
          <w:sz w:val="28"/>
          <w:szCs w:val="28"/>
        </w:rPr>
        <w:t>ультатам проверок, проведенных г</w:t>
      </w:r>
      <w:r w:rsidRPr="00750B3E">
        <w:rPr>
          <w:rFonts w:eastAsia="Calibri"/>
          <w:sz w:val="28"/>
          <w:szCs w:val="28"/>
        </w:rPr>
        <w:t>лавным распоряд</w:t>
      </w:r>
      <w:r>
        <w:rPr>
          <w:rFonts w:eastAsia="Calibri"/>
          <w:sz w:val="28"/>
          <w:szCs w:val="28"/>
        </w:rPr>
        <w:t>ителем как получателем бюджетных средств, предоставившим с</w:t>
      </w:r>
      <w:r w:rsidRPr="00750B3E">
        <w:rPr>
          <w:rFonts w:eastAsia="Calibri"/>
          <w:sz w:val="28"/>
          <w:szCs w:val="28"/>
        </w:rPr>
        <w:t>убсиди</w:t>
      </w:r>
      <w:r>
        <w:rPr>
          <w:rFonts w:eastAsia="Calibri"/>
          <w:sz w:val="28"/>
          <w:szCs w:val="28"/>
        </w:rPr>
        <w:t>ю, и органами муниципального финансового контроля</w:t>
      </w:r>
      <w:r w:rsidRPr="00750B3E">
        <w:rPr>
          <w:rFonts w:eastAsia="Calibri"/>
          <w:sz w:val="28"/>
          <w:szCs w:val="28"/>
        </w:rPr>
        <w:t xml:space="preserve"> фактов нарушения условий и п</w:t>
      </w:r>
      <w:r>
        <w:rPr>
          <w:rFonts w:eastAsia="Calibri"/>
          <w:sz w:val="28"/>
          <w:szCs w:val="28"/>
        </w:rPr>
        <w:t>орядка предоставления субсидии п</w:t>
      </w:r>
      <w:r w:rsidRPr="00750B3E">
        <w:rPr>
          <w:rFonts w:eastAsia="Calibri"/>
          <w:sz w:val="28"/>
          <w:szCs w:val="28"/>
        </w:rPr>
        <w:t>олучате</w:t>
      </w:r>
      <w:r w:rsidR="00DC7F0D">
        <w:rPr>
          <w:rFonts w:eastAsia="Calibri"/>
          <w:sz w:val="28"/>
          <w:szCs w:val="28"/>
        </w:rPr>
        <w:t xml:space="preserve">лем субсидии, а также в случае </w:t>
      </w:r>
      <w:r w:rsidRPr="00750B3E">
        <w:rPr>
          <w:rFonts w:eastAsia="Calibri"/>
          <w:sz w:val="28"/>
          <w:szCs w:val="28"/>
        </w:rPr>
        <w:t>недо</w:t>
      </w:r>
      <w:r w:rsidR="0058386D">
        <w:rPr>
          <w:rFonts w:eastAsia="Calibri"/>
          <w:sz w:val="28"/>
          <w:szCs w:val="28"/>
        </w:rPr>
        <w:t>стижения значений результатов, г</w:t>
      </w:r>
      <w:r w:rsidRPr="00750B3E">
        <w:rPr>
          <w:rFonts w:eastAsia="Calibri"/>
          <w:sz w:val="28"/>
          <w:szCs w:val="28"/>
        </w:rPr>
        <w:t>лавный распорядитель</w:t>
      </w:r>
      <w:r w:rsidR="0058386D">
        <w:rPr>
          <w:rFonts w:eastAsia="Calibri"/>
          <w:sz w:val="28"/>
          <w:szCs w:val="28"/>
        </w:rPr>
        <w:t xml:space="preserve"> как получатель бюджетных средств</w:t>
      </w:r>
      <w:r w:rsidRPr="00750B3E">
        <w:rPr>
          <w:rFonts w:eastAsia="Calibri"/>
          <w:sz w:val="28"/>
          <w:szCs w:val="28"/>
        </w:rPr>
        <w:t xml:space="preserve"> с</w:t>
      </w:r>
      <w:r w:rsidR="0058386D">
        <w:rPr>
          <w:rFonts w:eastAsia="Calibri"/>
          <w:sz w:val="28"/>
          <w:szCs w:val="28"/>
        </w:rPr>
        <w:t>оставляет а</w:t>
      </w:r>
      <w:r w:rsidRPr="00750B3E">
        <w:rPr>
          <w:rFonts w:eastAsia="Calibri"/>
          <w:sz w:val="28"/>
          <w:szCs w:val="28"/>
        </w:rPr>
        <w:t>кт</w:t>
      </w:r>
      <w:r w:rsidR="00DC7F0D">
        <w:rPr>
          <w:rFonts w:eastAsia="Calibri"/>
          <w:sz w:val="28"/>
          <w:szCs w:val="28"/>
        </w:rPr>
        <w:t xml:space="preserve">     </w:t>
      </w:r>
      <w:r w:rsidRPr="00750B3E">
        <w:rPr>
          <w:rFonts w:eastAsia="Calibri"/>
          <w:sz w:val="28"/>
          <w:szCs w:val="28"/>
        </w:rPr>
        <w:t xml:space="preserve"> о выявленных нарушениях (далее – Акт).</w:t>
      </w:r>
    </w:p>
    <w:p w:rsidR="00750B3E" w:rsidRDefault="00750B3E" w:rsidP="00750B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50B3E">
        <w:rPr>
          <w:rFonts w:eastAsia="Calibri"/>
          <w:sz w:val="28"/>
          <w:szCs w:val="28"/>
        </w:rPr>
        <w:t>В течение 5 рабочих д</w:t>
      </w:r>
      <w:r w:rsidR="0058386D">
        <w:rPr>
          <w:rFonts w:eastAsia="Calibri"/>
          <w:sz w:val="28"/>
          <w:szCs w:val="28"/>
        </w:rPr>
        <w:t>ней с момента составления Акта г</w:t>
      </w:r>
      <w:r w:rsidRPr="00750B3E">
        <w:rPr>
          <w:rFonts w:eastAsia="Calibri"/>
          <w:sz w:val="28"/>
          <w:szCs w:val="28"/>
        </w:rPr>
        <w:t>лавн</w:t>
      </w:r>
      <w:r w:rsidR="0058386D">
        <w:rPr>
          <w:rFonts w:eastAsia="Calibri"/>
          <w:sz w:val="28"/>
          <w:szCs w:val="28"/>
        </w:rPr>
        <w:t>ым распорядителем направляется п</w:t>
      </w:r>
      <w:r w:rsidRPr="00750B3E">
        <w:rPr>
          <w:rFonts w:eastAsia="Calibri"/>
          <w:sz w:val="28"/>
          <w:szCs w:val="28"/>
        </w:rPr>
        <w:t>олучателю субсидии письменное уведомление о ее возврате с указанием оснований ее возврата, суммы, сроков и кодов бюджетной классификации Российской Федерации, по которому должен быть осуществлен возврат</w:t>
      </w:r>
      <w:r w:rsidR="004A036A">
        <w:rPr>
          <w:rFonts w:eastAsia="Calibri"/>
          <w:sz w:val="28"/>
          <w:szCs w:val="28"/>
        </w:rPr>
        <w:t>.</w:t>
      </w:r>
      <w:r w:rsidR="0058386D">
        <w:rPr>
          <w:rFonts w:eastAsia="Calibri"/>
          <w:sz w:val="28"/>
          <w:szCs w:val="28"/>
        </w:rPr>
        <w:t>»</w:t>
      </w:r>
      <w:r w:rsidR="003750FA">
        <w:rPr>
          <w:rFonts w:eastAsia="Calibri"/>
          <w:sz w:val="28"/>
          <w:szCs w:val="28"/>
        </w:rPr>
        <w:t>.</w:t>
      </w:r>
    </w:p>
    <w:p w:rsidR="000437BB" w:rsidRDefault="00DC7F0D" w:rsidP="0004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437BB">
        <w:rPr>
          <w:sz w:val="28"/>
          <w:szCs w:val="28"/>
        </w:rPr>
        <w:t>. П</w:t>
      </w:r>
      <w:r w:rsidR="000437BB" w:rsidRPr="00531398">
        <w:rPr>
          <w:sz w:val="28"/>
          <w:szCs w:val="28"/>
        </w:rPr>
        <w:t>риложение</w:t>
      </w:r>
      <w:r w:rsidR="000437BB">
        <w:rPr>
          <w:sz w:val="28"/>
          <w:szCs w:val="28"/>
        </w:rPr>
        <w:t xml:space="preserve"> № 2</w:t>
      </w:r>
      <w:r w:rsidR="000437BB" w:rsidRPr="00531398">
        <w:rPr>
          <w:sz w:val="28"/>
          <w:szCs w:val="28"/>
        </w:rPr>
        <w:t xml:space="preserve"> </w:t>
      </w:r>
      <w:r w:rsidR="000437BB">
        <w:rPr>
          <w:sz w:val="28"/>
          <w:szCs w:val="28"/>
        </w:rPr>
        <w:t xml:space="preserve">к постановлению </w:t>
      </w:r>
      <w:r w:rsidR="000437BB" w:rsidRPr="00531398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437BB" w:rsidRDefault="000437BB" w:rsidP="00043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744F">
        <w:rPr>
          <w:sz w:val="28"/>
          <w:szCs w:val="28"/>
        </w:rPr>
        <w:t xml:space="preserve"> Настоящее постановление подлежит</w:t>
      </w:r>
      <w:r>
        <w:rPr>
          <w:sz w:val="28"/>
          <w:szCs w:val="28"/>
        </w:rPr>
        <w:t>: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Оренбурга;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744F">
        <w:rPr>
          <w:sz w:val="28"/>
          <w:szCs w:val="28"/>
        </w:rPr>
        <w:t xml:space="preserve">передаче в уполномоченный орган исполнительной власти Оренбургской области по ведению областного регистра муниципальных нормативных правовых актов.  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744F">
        <w:rPr>
          <w:sz w:val="28"/>
          <w:szCs w:val="28"/>
        </w:rPr>
        <w:t xml:space="preserve">Поручить организацию исполнения настоящего постановления </w:t>
      </w:r>
      <w:r w:rsidRPr="00B7744F">
        <w:rPr>
          <w:sz w:val="28"/>
          <w:szCs w:val="28"/>
        </w:rPr>
        <w:br/>
        <w:t xml:space="preserve">начальнику </w:t>
      </w:r>
      <w:r>
        <w:rPr>
          <w:sz w:val="28"/>
          <w:szCs w:val="28"/>
        </w:rPr>
        <w:t>управления по информационной политике администрации города Оренбурга.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3F2D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:rsidR="00122320" w:rsidRDefault="00122320" w:rsidP="000C0D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710B8" w:rsidRDefault="005710B8" w:rsidP="005426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133" w:rsidRPr="00E575CD" w:rsidRDefault="00076C95" w:rsidP="00E575C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41AB">
        <w:rPr>
          <w:rFonts w:ascii="Times New Roman" w:hAnsi="Times New Roman" w:cs="Times New Roman"/>
          <w:sz w:val="28"/>
          <w:szCs w:val="28"/>
        </w:rPr>
        <w:t xml:space="preserve"> города Оренбурга                                                                 </w:t>
      </w:r>
      <w:r w:rsidR="00531398">
        <w:rPr>
          <w:rFonts w:ascii="Times New Roman" w:hAnsi="Times New Roman" w:cs="Times New Roman"/>
          <w:sz w:val="28"/>
          <w:szCs w:val="28"/>
        </w:rPr>
        <w:t xml:space="preserve">  </w:t>
      </w:r>
      <w:r w:rsidR="000B4F68">
        <w:rPr>
          <w:rFonts w:ascii="Times New Roman" w:hAnsi="Times New Roman" w:cs="Times New Roman"/>
          <w:sz w:val="28"/>
          <w:szCs w:val="28"/>
        </w:rPr>
        <w:t xml:space="preserve"> </w:t>
      </w:r>
      <w:r w:rsidR="002641AB">
        <w:rPr>
          <w:rFonts w:ascii="Times New Roman" w:hAnsi="Times New Roman" w:cs="Times New Roman"/>
          <w:sz w:val="28"/>
          <w:szCs w:val="28"/>
        </w:rPr>
        <w:t xml:space="preserve">  С.А. Салмин</w:t>
      </w:r>
    </w:p>
    <w:bookmarkEnd w:id="0"/>
    <w:p w:rsidR="00E87F76" w:rsidRPr="000B4F68" w:rsidRDefault="007C2133" w:rsidP="00B96E14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B96E14">
        <w:t xml:space="preserve"> </w:t>
      </w:r>
      <w:r w:rsidR="00E87F76" w:rsidRPr="000B4F68">
        <w:rPr>
          <w:sz w:val="28"/>
          <w:szCs w:val="28"/>
        </w:rPr>
        <w:t>Приложение</w:t>
      </w:r>
    </w:p>
    <w:p w:rsidR="00E87F76" w:rsidRPr="000B4F68" w:rsidRDefault="00E87F76" w:rsidP="000B4F68">
      <w:pPr>
        <w:rPr>
          <w:sz w:val="28"/>
          <w:szCs w:val="28"/>
        </w:rPr>
      </w:pPr>
      <w:r w:rsidRPr="000B4F68">
        <w:rPr>
          <w:sz w:val="28"/>
          <w:szCs w:val="28"/>
        </w:rPr>
        <w:t xml:space="preserve">                                                                         </w:t>
      </w:r>
      <w:r w:rsidR="002E0365">
        <w:rPr>
          <w:sz w:val="28"/>
          <w:szCs w:val="28"/>
        </w:rPr>
        <w:t xml:space="preserve"> </w:t>
      </w:r>
      <w:r w:rsidRPr="000B4F68">
        <w:rPr>
          <w:sz w:val="28"/>
          <w:szCs w:val="28"/>
        </w:rPr>
        <w:t xml:space="preserve">к </w:t>
      </w:r>
      <w:r w:rsidR="000B4F68" w:rsidRPr="000B4F68">
        <w:rPr>
          <w:sz w:val="28"/>
          <w:szCs w:val="28"/>
        </w:rPr>
        <w:t>постановлению</w:t>
      </w:r>
    </w:p>
    <w:p w:rsidR="00E87F76" w:rsidRPr="00420D3F" w:rsidRDefault="000B4F68" w:rsidP="00420D3F">
      <w:pPr>
        <w:rPr>
          <w:sz w:val="28"/>
          <w:szCs w:val="28"/>
        </w:rPr>
      </w:pPr>
      <w:r w:rsidRPr="000B4F68">
        <w:tab/>
      </w:r>
      <w:r w:rsidRPr="000B4F68">
        <w:tab/>
      </w:r>
      <w:r w:rsidRPr="000B4F68">
        <w:tab/>
      </w:r>
      <w:r w:rsidRPr="000B4F68">
        <w:tab/>
        <w:t xml:space="preserve">                                 </w:t>
      </w:r>
      <w:r w:rsidR="00420D3F">
        <w:t xml:space="preserve">      </w:t>
      </w:r>
      <w:r w:rsidRPr="00420D3F">
        <w:rPr>
          <w:sz w:val="28"/>
          <w:szCs w:val="28"/>
        </w:rPr>
        <w:t>Администрации города Оренбурга</w:t>
      </w:r>
    </w:p>
    <w:p w:rsidR="000B4F68" w:rsidRPr="000B4F68" w:rsidRDefault="000B4F68" w:rsidP="00420D3F">
      <w:pPr>
        <w:tabs>
          <w:tab w:val="left" w:pos="4253"/>
          <w:tab w:val="left" w:pos="5245"/>
        </w:tabs>
      </w:pPr>
      <w:r w:rsidRPr="00420D3F">
        <w:rPr>
          <w:sz w:val="28"/>
          <w:szCs w:val="28"/>
        </w:rPr>
        <w:t xml:space="preserve">                                                                          от</w:t>
      </w:r>
      <w:r w:rsidR="00420D3F">
        <w:rPr>
          <w:sz w:val="28"/>
          <w:szCs w:val="28"/>
        </w:rPr>
        <w:t xml:space="preserve"> </w:t>
      </w:r>
      <w:r w:rsidR="00536E6B">
        <w:rPr>
          <w:sz w:val="28"/>
          <w:szCs w:val="28"/>
        </w:rPr>
        <w:t>17.02.2023</w:t>
      </w:r>
      <w:r>
        <w:t xml:space="preserve"> № </w:t>
      </w:r>
      <w:r w:rsidR="00536E6B">
        <w:t>221-п</w:t>
      </w:r>
      <w:r>
        <w:t xml:space="preserve"> </w:t>
      </w:r>
    </w:p>
    <w:p w:rsidR="00E87F76" w:rsidRDefault="00E87F76" w:rsidP="00E87F76">
      <w:pPr>
        <w:pStyle w:val="ConsPlusNormal"/>
        <w:jc w:val="both"/>
      </w:pPr>
    </w:p>
    <w:p w:rsidR="00E87F76" w:rsidRPr="00B07BFE" w:rsidRDefault="00E87F76" w:rsidP="00E87F76">
      <w:pPr>
        <w:pStyle w:val="ConsPlusNormal"/>
        <w:jc w:val="center"/>
      </w:pPr>
      <w:bookmarkStart w:id="1" w:name="P168"/>
      <w:bookmarkEnd w:id="1"/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Pr="00170AC7" w:rsidRDefault="000437BB" w:rsidP="000437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>СОСТАВ</w:t>
      </w:r>
    </w:p>
    <w:p w:rsidR="000437BB" w:rsidRPr="00170AC7" w:rsidRDefault="000437BB" w:rsidP="00B96E1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 xml:space="preserve">комиссии по определению организаций </w:t>
      </w:r>
      <w:r w:rsidR="00B96E14">
        <w:rPr>
          <w:rFonts w:eastAsia="Calibri"/>
          <w:bCs/>
          <w:sz w:val="28"/>
          <w:szCs w:val="28"/>
        </w:rPr>
        <w:t>–</w:t>
      </w:r>
      <w:r w:rsidRPr="00170AC7">
        <w:rPr>
          <w:rFonts w:eastAsia="Calibri"/>
          <w:bCs/>
          <w:sz w:val="28"/>
          <w:szCs w:val="28"/>
        </w:rPr>
        <w:t xml:space="preserve"> получателей субсидий</w:t>
      </w:r>
    </w:p>
    <w:p w:rsidR="000437BB" w:rsidRPr="00170AC7" w:rsidRDefault="000437BB" w:rsidP="000437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>в сфере электронных и печатных средств массовой информации</w:t>
      </w:r>
    </w:p>
    <w:p w:rsidR="000437BB" w:rsidRPr="00170AC7" w:rsidRDefault="000437BB" w:rsidP="000437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>за счет средств бюджета города Оренбурга по должностям</w:t>
      </w:r>
    </w:p>
    <w:p w:rsidR="000437BB" w:rsidRDefault="000437BB" w:rsidP="000437B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437BB" w:rsidRDefault="000437BB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Глава города Оренбурга (председатель комиссии).</w:t>
      </w:r>
    </w:p>
    <w:p w:rsidR="000437BB" w:rsidRDefault="000437BB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Заместитель Главы города Оренбурга по экономике и финансам (заместитель председателя комиссии).</w:t>
      </w:r>
    </w:p>
    <w:p w:rsidR="000437BB" w:rsidRDefault="0067179C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="000437BB">
        <w:rPr>
          <w:rFonts w:eastAsia="Calibri"/>
          <w:sz w:val="28"/>
          <w:szCs w:val="28"/>
        </w:rPr>
        <w:t>Начальник отдела аналитики управления по информационной политике администрации города Оренбурга (секретарь комиссии).</w:t>
      </w:r>
    </w:p>
    <w:p w:rsidR="000437BB" w:rsidRDefault="0067179C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="000437BB">
        <w:rPr>
          <w:rFonts w:eastAsia="Calibri"/>
          <w:sz w:val="28"/>
          <w:szCs w:val="28"/>
        </w:rPr>
        <w:t>Директор муниц</w:t>
      </w:r>
      <w:r w:rsidR="00B96E14">
        <w:rPr>
          <w:rFonts w:eastAsia="Calibri"/>
          <w:sz w:val="28"/>
          <w:szCs w:val="28"/>
        </w:rPr>
        <w:t>ипального казенного учреждения «Центр муниципальных расчетов»</w:t>
      </w:r>
      <w:r w:rsidR="000437BB">
        <w:rPr>
          <w:rFonts w:eastAsia="Calibri"/>
          <w:sz w:val="28"/>
          <w:szCs w:val="28"/>
        </w:rPr>
        <w:t>.</w:t>
      </w:r>
    </w:p>
    <w:p w:rsidR="000437BB" w:rsidRDefault="00170AC7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7179C">
        <w:rPr>
          <w:rFonts w:eastAsia="Calibri"/>
          <w:sz w:val="28"/>
          <w:szCs w:val="28"/>
        </w:rPr>
        <w:t>. </w:t>
      </w:r>
      <w:r w:rsidR="000437BB">
        <w:rPr>
          <w:rFonts w:eastAsia="Calibri"/>
          <w:sz w:val="28"/>
          <w:szCs w:val="28"/>
        </w:rPr>
        <w:t>Заместитель начальника управления по правовым вопросам администрации города Оренбурга.</w:t>
      </w:r>
    </w:p>
    <w:p w:rsidR="000437BB" w:rsidRDefault="00170AC7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0437BB">
        <w:rPr>
          <w:rFonts w:eastAsia="Calibri"/>
          <w:sz w:val="28"/>
          <w:szCs w:val="28"/>
        </w:rPr>
        <w:t>. Начальник управления по информационной политике администрации города Оренбурга.</w:t>
      </w:r>
    </w:p>
    <w:p w:rsidR="000437BB" w:rsidRDefault="000437BB" w:rsidP="00B96E14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sectPr w:rsidR="000437BB" w:rsidSect="00583027">
      <w:headerReference w:type="default" r:id="rId9"/>
      <w:pgSz w:w="11906" w:h="16838"/>
      <w:pgMar w:top="567" w:right="851" w:bottom="993" w:left="1701" w:header="709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73" w:rsidRDefault="000C5E73">
      <w:r>
        <w:separator/>
      </w:r>
    </w:p>
  </w:endnote>
  <w:endnote w:type="continuationSeparator" w:id="0">
    <w:p w:rsidR="000C5E73" w:rsidRDefault="000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73" w:rsidRDefault="000C5E73">
      <w:r>
        <w:separator/>
      </w:r>
    </w:p>
  </w:footnote>
  <w:footnote w:type="continuationSeparator" w:id="0">
    <w:p w:rsidR="000C5E73" w:rsidRDefault="000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C2" w:rsidRDefault="00697F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24AA">
      <w:rPr>
        <w:noProof/>
      </w:rPr>
      <w:t>3</w:t>
    </w:r>
    <w:r>
      <w:fldChar w:fldCharType="end"/>
    </w:r>
  </w:p>
  <w:p w:rsidR="001D76C2" w:rsidRDefault="001D76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332"/>
    <w:multiLevelType w:val="hybridMultilevel"/>
    <w:tmpl w:val="5D969A24"/>
    <w:lvl w:ilvl="0" w:tplc="7DB404B2">
      <w:start w:val="1"/>
      <w:numFmt w:val="decimal"/>
      <w:lvlText w:val="%1)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D63E58"/>
    <w:multiLevelType w:val="hybridMultilevel"/>
    <w:tmpl w:val="3224F8DA"/>
    <w:lvl w:ilvl="0" w:tplc="FFC4B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742E3"/>
    <w:multiLevelType w:val="hybridMultilevel"/>
    <w:tmpl w:val="6DFCFE32"/>
    <w:lvl w:ilvl="0" w:tplc="9C588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1F16DD"/>
    <w:multiLevelType w:val="multilevel"/>
    <w:tmpl w:val="306CEF4A"/>
    <w:lvl w:ilvl="0">
      <w:start w:val="1"/>
      <w:numFmt w:val="decimal"/>
      <w:lvlText w:val="%1."/>
      <w:lvlJc w:val="left"/>
      <w:pPr>
        <w:ind w:left="1140" w:hanging="39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0" w:hanging="2160"/>
      </w:pPr>
      <w:rPr>
        <w:rFonts w:hint="default"/>
      </w:rPr>
    </w:lvl>
  </w:abstractNum>
  <w:abstractNum w:abstractNumId="4" w15:restartNumberingAfterBreak="0">
    <w:nsid w:val="5773D474"/>
    <w:multiLevelType w:val="hybridMultilevel"/>
    <w:tmpl w:val="63481C4E"/>
    <w:lvl w:ilvl="0" w:tplc="FFFFFFFF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D"/>
    <w:rsid w:val="000003E8"/>
    <w:rsid w:val="000072AF"/>
    <w:rsid w:val="000215E5"/>
    <w:rsid w:val="000253D0"/>
    <w:rsid w:val="00027FED"/>
    <w:rsid w:val="00042C5C"/>
    <w:rsid w:val="000437BB"/>
    <w:rsid w:val="000454D2"/>
    <w:rsid w:val="0004560E"/>
    <w:rsid w:val="00060722"/>
    <w:rsid w:val="00063A53"/>
    <w:rsid w:val="00064FEC"/>
    <w:rsid w:val="00070CE1"/>
    <w:rsid w:val="0007135C"/>
    <w:rsid w:val="00076554"/>
    <w:rsid w:val="00076C95"/>
    <w:rsid w:val="000801D7"/>
    <w:rsid w:val="000910B3"/>
    <w:rsid w:val="000B2E5A"/>
    <w:rsid w:val="000B4F68"/>
    <w:rsid w:val="000B7BA3"/>
    <w:rsid w:val="000C0208"/>
    <w:rsid w:val="000C0D0E"/>
    <w:rsid w:val="000C5E73"/>
    <w:rsid w:val="000C7836"/>
    <w:rsid w:val="000E68ED"/>
    <w:rsid w:val="000F2154"/>
    <w:rsid w:val="000F25C9"/>
    <w:rsid w:val="00100CB8"/>
    <w:rsid w:val="00101F57"/>
    <w:rsid w:val="00104962"/>
    <w:rsid w:val="00113970"/>
    <w:rsid w:val="00117E50"/>
    <w:rsid w:val="00122164"/>
    <w:rsid w:val="001221C2"/>
    <w:rsid w:val="00122320"/>
    <w:rsid w:val="00123903"/>
    <w:rsid w:val="00125823"/>
    <w:rsid w:val="0012678C"/>
    <w:rsid w:val="00133F2D"/>
    <w:rsid w:val="00137258"/>
    <w:rsid w:val="00141DF4"/>
    <w:rsid w:val="00151E12"/>
    <w:rsid w:val="0015510E"/>
    <w:rsid w:val="0015516F"/>
    <w:rsid w:val="00160A4F"/>
    <w:rsid w:val="001633B7"/>
    <w:rsid w:val="0016394A"/>
    <w:rsid w:val="001671F5"/>
    <w:rsid w:val="0017073E"/>
    <w:rsid w:val="00170AC7"/>
    <w:rsid w:val="00171C83"/>
    <w:rsid w:val="00174B8F"/>
    <w:rsid w:val="00175BA0"/>
    <w:rsid w:val="00180892"/>
    <w:rsid w:val="00182831"/>
    <w:rsid w:val="00187D7F"/>
    <w:rsid w:val="001B027A"/>
    <w:rsid w:val="001B0A2F"/>
    <w:rsid w:val="001C7D34"/>
    <w:rsid w:val="001D20D9"/>
    <w:rsid w:val="001D7576"/>
    <w:rsid w:val="001D76C2"/>
    <w:rsid w:val="001E4A23"/>
    <w:rsid w:val="001F2CF5"/>
    <w:rsid w:val="001F55C4"/>
    <w:rsid w:val="001F70C7"/>
    <w:rsid w:val="0020520E"/>
    <w:rsid w:val="002271BD"/>
    <w:rsid w:val="00232BED"/>
    <w:rsid w:val="00233744"/>
    <w:rsid w:val="002449BD"/>
    <w:rsid w:val="00246BFA"/>
    <w:rsid w:val="00252378"/>
    <w:rsid w:val="0025580A"/>
    <w:rsid w:val="00256F7E"/>
    <w:rsid w:val="00260418"/>
    <w:rsid w:val="00261188"/>
    <w:rsid w:val="00262E9D"/>
    <w:rsid w:val="00263910"/>
    <w:rsid w:val="00264141"/>
    <w:rsid w:val="002641AB"/>
    <w:rsid w:val="00267E42"/>
    <w:rsid w:val="00274431"/>
    <w:rsid w:val="00277F2A"/>
    <w:rsid w:val="002821A5"/>
    <w:rsid w:val="002839F2"/>
    <w:rsid w:val="00291B7C"/>
    <w:rsid w:val="002A2A8F"/>
    <w:rsid w:val="002A500A"/>
    <w:rsid w:val="002B1127"/>
    <w:rsid w:val="002C3067"/>
    <w:rsid w:val="002C361A"/>
    <w:rsid w:val="002D183A"/>
    <w:rsid w:val="002E0365"/>
    <w:rsid w:val="002E7F07"/>
    <w:rsid w:val="002F6159"/>
    <w:rsid w:val="00304B11"/>
    <w:rsid w:val="0031106C"/>
    <w:rsid w:val="00313730"/>
    <w:rsid w:val="00313A29"/>
    <w:rsid w:val="00327944"/>
    <w:rsid w:val="0033483C"/>
    <w:rsid w:val="00342BD2"/>
    <w:rsid w:val="00351098"/>
    <w:rsid w:val="003536A1"/>
    <w:rsid w:val="00355386"/>
    <w:rsid w:val="003572A7"/>
    <w:rsid w:val="00362984"/>
    <w:rsid w:val="00364A13"/>
    <w:rsid w:val="00365086"/>
    <w:rsid w:val="0037140F"/>
    <w:rsid w:val="003750FA"/>
    <w:rsid w:val="00382481"/>
    <w:rsid w:val="003906B2"/>
    <w:rsid w:val="0039230D"/>
    <w:rsid w:val="0039690F"/>
    <w:rsid w:val="003974DE"/>
    <w:rsid w:val="003A1A7E"/>
    <w:rsid w:val="003A604B"/>
    <w:rsid w:val="003A6829"/>
    <w:rsid w:val="003B63D1"/>
    <w:rsid w:val="003B6B3B"/>
    <w:rsid w:val="003C0F93"/>
    <w:rsid w:val="003D27D4"/>
    <w:rsid w:val="003D3852"/>
    <w:rsid w:val="003E3098"/>
    <w:rsid w:val="003E59BE"/>
    <w:rsid w:val="003F0964"/>
    <w:rsid w:val="003F6CD7"/>
    <w:rsid w:val="003F74F2"/>
    <w:rsid w:val="00405077"/>
    <w:rsid w:val="00405B89"/>
    <w:rsid w:val="0040716C"/>
    <w:rsid w:val="00415558"/>
    <w:rsid w:val="00416B9F"/>
    <w:rsid w:val="00417EE3"/>
    <w:rsid w:val="00420305"/>
    <w:rsid w:val="00420D3F"/>
    <w:rsid w:val="00422B11"/>
    <w:rsid w:val="00441406"/>
    <w:rsid w:val="0045294A"/>
    <w:rsid w:val="00467B4A"/>
    <w:rsid w:val="00467EA4"/>
    <w:rsid w:val="004805D3"/>
    <w:rsid w:val="0048740D"/>
    <w:rsid w:val="00490DC8"/>
    <w:rsid w:val="0049287A"/>
    <w:rsid w:val="0049329C"/>
    <w:rsid w:val="004A036A"/>
    <w:rsid w:val="004A1CAA"/>
    <w:rsid w:val="004A543C"/>
    <w:rsid w:val="004A7BA2"/>
    <w:rsid w:val="004B40FA"/>
    <w:rsid w:val="004B5030"/>
    <w:rsid w:val="004C2E00"/>
    <w:rsid w:val="004D0437"/>
    <w:rsid w:val="004D2C9E"/>
    <w:rsid w:val="004E018B"/>
    <w:rsid w:val="004E7935"/>
    <w:rsid w:val="004F1A3F"/>
    <w:rsid w:val="004F617B"/>
    <w:rsid w:val="004F7914"/>
    <w:rsid w:val="00504AEB"/>
    <w:rsid w:val="00505A18"/>
    <w:rsid w:val="005309C1"/>
    <w:rsid w:val="00531398"/>
    <w:rsid w:val="00532A16"/>
    <w:rsid w:val="005365A8"/>
    <w:rsid w:val="00536E6B"/>
    <w:rsid w:val="0054260C"/>
    <w:rsid w:val="00542C98"/>
    <w:rsid w:val="00543B7F"/>
    <w:rsid w:val="00550135"/>
    <w:rsid w:val="005561B3"/>
    <w:rsid w:val="00561B96"/>
    <w:rsid w:val="005710B8"/>
    <w:rsid w:val="00575DAE"/>
    <w:rsid w:val="00583027"/>
    <w:rsid w:val="0058386D"/>
    <w:rsid w:val="0058431E"/>
    <w:rsid w:val="005843FD"/>
    <w:rsid w:val="00593D27"/>
    <w:rsid w:val="00594064"/>
    <w:rsid w:val="00597486"/>
    <w:rsid w:val="005A3B5A"/>
    <w:rsid w:val="005B1936"/>
    <w:rsid w:val="005C36A9"/>
    <w:rsid w:val="005C5130"/>
    <w:rsid w:val="005C5331"/>
    <w:rsid w:val="005C579A"/>
    <w:rsid w:val="005D3C2F"/>
    <w:rsid w:val="005D4BA8"/>
    <w:rsid w:val="005D7A83"/>
    <w:rsid w:val="005E1AFB"/>
    <w:rsid w:val="005E2B94"/>
    <w:rsid w:val="005E3AAA"/>
    <w:rsid w:val="005E49A9"/>
    <w:rsid w:val="005F1765"/>
    <w:rsid w:val="005F3D12"/>
    <w:rsid w:val="0061289F"/>
    <w:rsid w:val="00621830"/>
    <w:rsid w:val="00633374"/>
    <w:rsid w:val="00633890"/>
    <w:rsid w:val="00640251"/>
    <w:rsid w:val="0064077A"/>
    <w:rsid w:val="00647DC9"/>
    <w:rsid w:val="00654695"/>
    <w:rsid w:val="006546AC"/>
    <w:rsid w:val="00655315"/>
    <w:rsid w:val="00665408"/>
    <w:rsid w:val="0067179C"/>
    <w:rsid w:val="006819AF"/>
    <w:rsid w:val="00690BFC"/>
    <w:rsid w:val="00696550"/>
    <w:rsid w:val="00697826"/>
    <w:rsid w:val="00697FC3"/>
    <w:rsid w:val="006A1A9C"/>
    <w:rsid w:val="006A4667"/>
    <w:rsid w:val="006A5CBD"/>
    <w:rsid w:val="006C2C11"/>
    <w:rsid w:val="006C5E8B"/>
    <w:rsid w:val="006C7319"/>
    <w:rsid w:val="006D210F"/>
    <w:rsid w:val="006D74B5"/>
    <w:rsid w:val="006E750E"/>
    <w:rsid w:val="006F4F8F"/>
    <w:rsid w:val="00700A16"/>
    <w:rsid w:val="00703685"/>
    <w:rsid w:val="00707DA2"/>
    <w:rsid w:val="00711868"/>
    <w:rsid w:val="0073693D"/>
    <w:rsid w:val="00737800"/>
    <w:rsid w:val="00750B3E"/>
    <w:rsid w:val="007560EA"/>
    <w:rsid w:val="0076376D"/>
    <w:rsid w:val="00766DFF"/>
    <w:rsid w:val="0077355B"/>
    <w:rsid w:val="007905CC"/>
    <w:rsid w:val="00796B4C"/>
    <w:rsid w:val="00797D79"/>
    <w:rsid w:val="007A3AD6"/>
    <w:rsid w:val="007B0DE3"/>
    <w:rsid w:val="007C0939"/>
    <w:rsid w:val="007C2133"/>
    <w:rsid w:val="007C5104"/>
    <w:rsid w:val="007D3DED"/>
    <w:rsid w:val="007E66F0"/>
    <w:rsid w:val="007F1645"/>
    <w:rsid w:val="007F4197"/>
    <w:rsid w:val="008015D2"/>
    <w:rsid w:val="008042ED"/>
    <w:rsid w:val="0080780D"/>
    <w:rsid w:val="008127FC"/>
    <w:rsid w:val="008129E4"/>
    <w:rsid w:val="00830887"/>
    <w:rsid w:val="00832D6D"/>
    <w:rsid w:val="008337EF"/>
    <w:rsid w:val="00845D55"/>
    <w:rsid w:val="0086227B"/>
    <w:rsid w:val="008627B1"/>
    <w:rsid w:val="008804F8"/>
    <w:rsid w:val="00881947"/>
    <w:rsid w:val="00882A3D"/>
    <w:rsid w:val="00893FDD"/>
    <w:rsid w:val="00895E7B"/>
    <w:rsid w:val="008A668A"/>
    <w:rsid w:val="008B4FD6"/>
    <w:rsid w:val="008D3CFC"/>
    <w:rsid w:val="008D53BC"/>
    <w:rsid w:val="008D5519"/>
    <w:rsid w:val="008E5128"/>
    <w:rsid w:val="0090554E"/>
    <w:rsid w:val="00914162"/>
    <w:rsid w:val="00930AFC"/>
    <w:rsid w:val="0093180E"/>
    <w:rsid w:val="009334C8"/>
    <w:rsid w:val="00936E2B"/>
    <w:rsid w:val="009374F8"/>
    <w:rsid w:val="009436D6"/>
    <w:rsid w:val="00946F12"/>
    <w:rsid w:val="00954019"/>
    <w:rsid w:val="00954F14"/>
    <w:rsid w:val="009564C7"/>
    <w:rsid w:val="009641CD"/>
    <w:rsid w:val="00965092"/>
    <w:rsid w:val="0096675C"/>
    <w:rsid w:val="00973295"/>
    <w:rsid w:val="009742E8"/>
    <w:rsid w:val="009800BD"/>
    <w:rsid w:val="00996317"/>
    <w:rsid w:val="009A3D68"/>
    <w:rsid w:val="009A481D"/>
    <w:rsid w:val="009C1725"/>
    <w:rsid w:val="009C5E63"/>
    <w:rsid w:val="009D2ACE"/>
    <w:rsid w:val="009E1BEA"/>
    <w:rsid w:val="009E24AA"/>
    <w:rsid w:val="009E4D29"/>
    <w:rsid w:val="009F3979"/>
    <w:rsid w:val="00A072B9"/>
    <w:rsid w:val="00A2490B"/>
    <w:rsid w:val="00A26392"/>
    <w:rsid w:val="00A27CDF"/>
    <w:rsid w:val="00A33AC9"/>
    <w:rsid w:val="00A35DA0"/>
    <w:rsid w:val="00A36DE5"/>
    <w:rsid w:val="00A5004C"/>
    <w:rsid w:val="00A55B09"/>
    <w:rsid w:val="00A61309"/>
    <w:rsid w:val="00A63812"/>
    <w:rsid w:val="00A67DB0"/>
    <w:rsid w:val="00A711FC"/>
    <w:rsid w:val="00A730CF"/>
    <w:rsid w:val="00A840AC"/>
    <w:rsid w:val="00AA72FF"/>
    <w:rsid w:val="00AB1AD0"/>
    <w:rsid w:val="00AD2DDC"/>
    <w:rsid w:val="00AE3960"/>
    <w:rsid w:val="00B07BFE"/>
    <w:rsid w:val="00B11E6C"/>
    <w:rsid w:val="00B15850"/>
    <w:rsid w:val="00B26B9A"/>
    <w:rsid w:val="00B3309D"/>
    <w:rsid w:val="00B33900"/>
    <w:rsid w:val="00B42801"/>
    <w:rsid w:val="00B47C2C"/>
    <w:rsid w:val="00B601C4"/>
    <w:rsid w:val="00B602CC"/>
    <w:rsid w:val="00B63A8B"/>
    <w:rsid w:val="00B6632A"/>
    <w:rsid w:val="00B76F8E"/>
    <w:rsid w:val="00B833DA"/>
    <w:rsid w:val="00B92F4A"/>
    <w:rsid w:val="00B9402C"/>
    <w:rsid w:val="00B96E14"/>
    <w:rsid w:val="00B9732D"/>
    <w:rsid w:val="00BA69B9"/>
    <w:rsid w:val="00BA7D9D"/>
    <w:rsid w:val="00BB0A25"/>
    <w:rsid w:val="00BB0B0B"/>
    <w:rsid w:val="00BB2E1E"/>
    <w:rsid w:val="00BB3ED7"/>
    <w:rsid w:val="00BC09C5"/>
    <w:rsid w:val="00BC1947"/>
    <w:rsid w:val="00BC329D"/>
    <w:rsid w:val="00BC6141"/>
    <w:rsid w:val="00BC7062"/>
    <w:rsid w:val="00BD30C0"/>
    <w:rsid w:val="00BD58F3"/>
    <w:rsid w:val="00BD77EB"/>
    <w:rsid w:val="00BE6C3A"/>
    <w:rsid w:val="00BF081B"/>
    <w:rsid w:val="00C01F06"/>
    <w:rsid w:val="00C216CD"/>
    <w:rsid w:val="00C232AF"/>
    <w:rsid w:val="00C237C5"/>
    <w:rsid w:val="00C23B32"/>
    <w:rsid w:val="00C246D9"/>
    <w:rsid w:val="00C2549C"/>
    <w:rsid w:val="00C32DD5"/>
    <w:rsid w:val="00C44687"/>
    <w:rsid w:val="00C7108A"/>
    <w:rsid w:val="00C82BE3"/>
    <w:rsid w:val="00C91854"/>
    <w:rsid w:val="00C928DD"/>
    <w:rsid w:val="00C9689F"/>
    <w:rsid w:val="00CA7A60"/>
    <w:rsid w:val="00CB3622"/>
    <w:rsid w:val="00CB7584"/>
    <w:rsid w:val="00CC309C"/>
    <w:rsid w:val="00CC7B16"/>
    <w:rsid w:val="00CD033C"/>
    <w:rsid w:val="00CE79EA"/>
    <w:rsid w:val="00CF248F"/>
    <w:rsid w:val="00D01485"/>
    <w:rsid w:val="00D17270"/>
    <w:rsid w:val="00D23561"/>
    <w:rsid w:val="00D31017"/>
    <w:rsid w:val="00D3510D"/>
    <w:rsid w:val="00D361B3"/>
    <w:rsid w:val="00D37E46"/>
    <w:rsid w:val="00D459B4"/>
    <w:rsid w:val="00D475AE"/>
    <w:rsid w:val="00D50825"/>
    <w:rsid w:val="00D528A7"/>
    <w:rsid w:val="00D53FFC"/>
    <w:rsid w:val="00D5650B"/>
    <w:rsid w:val="00D60EAA"/>
    <w:rsid w:val="00D60F84"/>
    <w:rsid w:val="00D65953"/>
    <w:rsid w:val="00D71929"/>
    <w:rsid w:val="00D75599"/>
    <w:rsid w:val="00D91EC5"/>
    <w:rsid w:val="00D97B3B"/>
    <w:rsid w:val="00DA2213"/>
    <w:rsid w:val="00DA54BE"/>
    <w:rsid w:val="00DA5C89"/>
    <w:rsid w:val="00DA662E"/>
    <w:rsid w:val="00DB2218"/>
    <w:rsid w:val="00DB48FA"/>
    <w:rsid w:val="00DB632E"/>
    <w:rsid w:val="00DB69B5"/>
    <w:rsid w:val="00DC7F0D"/>
    <w:rsid w:val="00DD48CF"/>
    <w:rsid w:val="00DE167C"/>
    <w:rsid w:val="00DF1CD9"/>
    <w:rsid w:val="00E02380"/>
    <w:rsid w:val="00E14D3B"/>
    <w:rsid w:val="00E15D94"/>
    <w:rsid w:val="00E2183F"/>
    <w:rsid w:val="00E24280"/>
    <w:rsid w:val="00E25B06"/>
    <w:rsid w:val="00E260AF"/>
    <w:rsid w:val="00E31CA2"/>
    <w:rsid w:val="00E53885"/>
    <w:rsid w:val="00E575CD"/>
    <w:rsid w:val="00E6547C"/>
    <w:rsid w:val="00E72DBE"/>
    <w:rsid w:val="00E80878"/>
    <w:rsid w:val="00E87F76"/>
    <w:rsid w:val="00E95BC0"/>
    <w:rsid w:val="00E96083"/>
    <w:rsid w:val="00E96A46"/>
    <w:rsid w:val="00EB0F4B"/>
    <w:rsid w:val="00EB654A"/>
    <w:rsid w:val="00EC0BF4"/>
    <w:rsid w:val="00EC12E3"/>
    <w:rsid w:val="00ED483E"/>
    <w:rsid w:val="00ED766B"/>
    <w:rsid w:val="00EE6C7C"/>
    <w:rsid w:val="00EF0491"/>
    <w:rsid w:val="00EF2400"/>
    <w:rsid w:val="00F20DEF"/>
    <w:rsid w:val="00F24D7B"/>
    <w:rsid w:val="00F45ADB"/>
    <w:rsid w:val="00F52036"/>
    <w:rsid w:val="00F535A7"/>
    <w:rsid w:val="00F563E5"/>
    <w:rsid w:val="00F56EC1"/>
    <w:rsid w:val="00F60246"/>
    <w:rsid w:val="00F674C3"/>
    <w:rsid w:val="00F67E1D"/>
    <w:rsid w:val="00F738F6"/>
    <w:rsid w:val="00F80338"/>
    <w:rsid w:val="00F80367"/>
    <w:rsid w:val="00F909AC"/>
    <w:rsid w:val="00F90E04"/>
    <w:rsid w:val="00F93A93"/>
    <w:rsid w:val="00FA6BD9"/>
    <w:rsid w:val="00FB48B0"/>
    <w:rsid w:val="00FE1138"/>
    <w:rsid w:val="00FE65CE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373FB-365F-48DF-AB93-0BC0168E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67E4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67E4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rsid w:val="00267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67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E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67E4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97F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97FC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5BC0"/>
    <w:pPr>
      <w:ind w:left="720"/>
      <w:contextualSpacing/>
    </w:pPr>
  </w:style>
  <w:style w:type="character" w:styleId="a8">
    <w:name w:val="Hyperlink"/>
    <w:uiPriority w:val="99"/>
    <w:unhideWhenUsed/>
    <w:rsid w:val="003E59BE"/>
    <w:rPr>
      <w:color w:val="0000FF"/>
      <w:u w:val="single"/>
    </w:rPr>
  </w:style>
  <w:style w:type="paragraph" w:customStyle="1" w:styleId="s1">
    <w:name w:val="s_1"/>
    <w:basedOn w:val="a"/>
    <w:rsid w:val="005843F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D17270"/>
  </w:style>
  <w:style w:type="paragraph" w:styleId="a9">
    <w:name w:val="footer"/>
    <w:basedOn w:val="a"/>
    <w:link w:val="aa"/>
    <w:uiPriority w:val="99"/>
    <w:unhideWhenUsed/>
    <w:rsid w:val="007A3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A3A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80;&#1079;&#1084;&#1085;&#1077;&#1085;&#1077;&#1085;&#1080;&#1103;%20&#1074;%20&#1087;&#1086;&#1089;&#1090;&#1072;&#1085;&#1086;&#1074;&#1083;&#1077;&#1085;&#1080;&#1077;%20&#1103;&#1085;&#1074;&#1072;&#1088;&#1100;%202022%20&#1084;&#1072;&#1088;&#1090;%2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8E2B-639C-461D-A6E8-E4C3DF48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измненения в постановление январь 2022 март 4.dot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/document/45838116/entry/1038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Shift Enter</cp:lastModifiedBy>
  <cp:revision>2</cp:revision>
  <cp:lastPrinted>2023-02-17T10:44:00Z</cp:lastPrinted>
  <dcterms:created xsi:type="dcterms:W3CDTF">2023-02-21T05:52:00Z</dcterms:created>
  <dcterms:modified xsi:type="dcterms:W3CDTF">2023-02-21T05:52:00Z</dcterms:modified>
</cp:coreProperties>
</file>