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D" w:rsidRPr="00AA343E" w:rsidRDefault="008C30A8" w:rsidP="00AA343E">
      <w:pPr>
        <w:tabs>
          <w:tab w:val="left" w:pos="7588"/>
        </w:tabs>
        <w:jc w:val="both"/>
        <w:rPr>
          <w:sz w:val="36"/>
          <w:szCs w:val="36"/>
        </w:rPr>
      </w:pPr>
      <w:r w:rsidRPr="008C30A8">
        <w:rPr>
          <w:noProof/>
        </w:rPr>
        <w:pict>
          <v:group id="_x0000_s1056" style="position:absolute;left:0;text-align:left;margin-left:6.3pt;margin-top:-9pt;width:476.5pt;height:133.25pt;z-index:251656192" coordorigin="1260,180" coordsize="10092,26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5;top:1661;width:9371;height:1155" stroked="f">
              <v:textbox style="mso-next-textbox:#_x0000_s1035">
                <w:txbxContent>
                  <w:p w:rsidR="002D44F7" w:rsidRDefault="002D44F7" w:rsidP="0040507B">
                    <w:pPr>
                      <w:jc w:val="center"/>
                      <w:rPr>
                        <w:b/>
                        <w:bCs/>
                      </w:rPr>
                    </w:pPr>
                    <w:r w:rsidRPr="00A00BD7">
                      <w:rPr>
                        <w:b/>
                        <w:bCs/>
                      </w:rPr>
                      <w:t>Д</w:t>
                    </w:r>
                    <w:r>
                      <w:rPr>
                        <w:b/>
                        <w:bCs/>
                      </w:rPr>
                      <w:t>епартамент градостроительства и земельных отношений</w:t>
                    </w:r>
                  </w:p>
                  <w:p w:rsidR="002D44F7" w:rsidRPr="00A00BD7" w:rsidRDefault="002D44F7" w:rsidP="0040507B">
                    <w:pPr>
                      <w:spacing w:after="12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администрации города Оренбурга</w:t>
                    </w:r>
                  </w:p>
                  <w:p w:rsidR="002D44F7" w:rsidRPr="0040507B" w:rsidRDefault="002D44F7" w:rsidP="004050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>Р</w:t>
                    </w:r>
                    <w:proofErr w:type="gramEnd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 xml:space="preserve"> А С П О Р Я Ж Е Н И Е</w:t>
                    </w:r>
                  </w:p>
                </w:txbxContent>
              </v:textbox>
            </v:shape>
            <v:line id="_x0000_s1036" style="position:absolute" from="1260,2845" to="11352,2845" strokeweight="4.5pt">
              <v:stroke linestyle="thinThick"/>
            </v:line>
            <v:shape id="_x0000_s1049" type="#_x0000_t202" style="position:absolute;left:5524;top:180;width:1225;height:1232" stroked="f">
              <v:textbox style="mso-fit-shape-to-text:t">
                <w:txbxContent>
                  <w:p w:rsidR="002D44F7" w:rsidRDefault="009158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0385" cy="691515"/>
                          <wp:effectExtent l="19050" t="0" r="0" b="0"/>
                          <wp:docPr id="1" name="Рисунок 1" descr="Гер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Гер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0385" cy="691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AA343E">
        <w:tab/>
      </w:r>
      <w:r w:rsidR="00AA343E">
        <w:rPr>
          <w:sz w:val="36"/>
          <w:szCs w:val="36"/>
        </w:rPr>
        <w:t>проект</w:t>
      </w:r>
    </w:p>
    <w:p w:rsidR="007D1DCF" w:rsidRPr="00353971" w:rsidRDefault="00345165" w:rsidP="00345165">
      <w:pPr>
        <w:tabs>
          <w:tab w:val="left" w:pos="8265"/>
        </w:tabs>
        <w:jc w:val="both"/>
        <w:rPr>
          <w:sz w:val="40"/>
          <w:szCs w:val="40"/>
        </w:rPr>
      </w:pPr>
      <w:r>
        <w:tab/>
      </w:r>
    </w:p>
    <w:p w:rsidR="00C42850" w:rsidRDefault="00C42850">
      <w:pPr>
        <w:jc w:val="both"/>
      </w:pPr>
    </w:p>
    <w:p w:rsidR="007D1DCF" w:rsidRPr="007D1DCF" w:rsidRDefault="007D1DCF">
      <w:pPr>
        <w:jc w:val="both"/>
        <w:rPr>
          <w:sz w:val="12"/>
        </w:rPr>
      </w:pPr>
    </w:p>
    <w:p w:rsidR="00274D4D" w:rsidRDefault="00274D4D"/>
    <w:p w:rsidR="00274D4D" w:rsidRDefault="00274D4D"/>
    <w:p w:rsidR="00274D4D" w:rsidRDefault="00274D4D"/>
    <w:p w:rsidR="00274D4D" w:rsidRDefault="00274D4D"/>
    <w:p w:rsidR="00274D4D" w:rsidRDefault="00274D4D"/>
    <w:p w:rsidR="00FC7679" w:rsidRDefault="00FC7679"/>
    <w:p w:rsidR="00274D4D" w:rsidRDefault="008C30A8">
      <w:r>
        <w:rPr>
          <w:noProof/>
        </w:rPr>
        <w:pict>
          <v:shape id="_x0000_s1045" type="#_x0000_t202" style="position:absolute;margin-left:6.15pt;margin-top:4.1pt;width:488.7pt;height:30.3pt;z-index:251655168" stroked="f">
            <v:textbox style="mso-next-textbox:#_x0000_s1045">
              <w:txbxContent>
                <w:tbl>
                  <w:tblPr>
                    <w:tblW w:w="9214" w:type="dxa"/>
                    <w:tblInd w:w="108" w:type="dxa"/>
                    <w:tblLook w:val="04A0"/>
                  </w:tblPr>
                  <w:tblGrid>
                    <w:gridCol w:w="2127"/>
                    <w:gridCol w:w="4961"/>
                    <w:gridCol w:w="445"/>
                    <w:gridCol w:w="1681"/>
                  </w:tblGrid>
                  <w:tr w:rsidR="002D44F7" w:rsidTr="00A3683D"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</w:tcPr>
                      <w:p w:rsidR="002D44F7" w:rsidRDefault="002D44F7" w:rsidP="005E0AAC"/>
                    </w:tc>
                    <w:tc>
                      <w:tcPr>
                        <w:tcW w:w="4961" w:type="dxa"/>
                      </w:tcPr>
                      <w:p w:rsidR="002D44F7" w:rsidRDefault="002D44F7" w:rsidP="00A913FB"/>
                    </w:tc>
                    <w:tc>
                      <w:tcPr>
                        <w:tcW w:w="445" w:type="dxa"/>
                      </w:tcPr>
                      <w:p w:rsidR="002D44F7" w:rsidRDefault="002D44F7" w:rsidP="00A913FB">
                        <w:r>
                          <w:t>№</w:t>
                        </w:r>
                      </w:p>
                    </w:tc>
                    <w:tc>
                      <w:tcPr>
                        <w:tcW w:w="1681" w:type="dxa"/>
                        <w:tcBorders>
                          <w:bottom w:val="single" w:sz="4" w:space="0" w:color="auto"/>
                        </w:tcBorders>
                      </w:tcPr>
                      <w:p w:rsidR="002D44F7" w:rsidRDefault="002D44F7" w:rsidP="003040CD"/>
                    </w:tc>
                  </w:tr>
                </w:tbl>
                <w:p w:rsidR="002D44F7" w:rsidRPr="00A913FB" w:rsidRDefault="002D44F7" w:rsidP="00A913FB"/>
              </w:txbxContent>
            </v:textbox>
          </v:shape>
        </w:pict>
      </w:r>
    </w:p>
    <w:p w:rsidR="00A913FB" w:rsidRDefault="00A913FB"/>
    <w:p w:rsidR="00923460" w:rsidRDefault="00923460"/>
    <w:tbl>
      <w:tblPr>
        <w:tblW w:w="0" w:type="auto"/>
        <w:tblLook w:val="04A0"/>
      </w:tblPr>
      <w:tblGrid>
        <w:gridCol w:w="4748"/>
        <w:gridCol w:w="5106"/>
      </w:tblGrid>
      <w:tr w:rsidR="00923460" w:rsidRPr="00841B9A" w:rsidTr="00923460">
        <w:trPr>
          <w:trHeight w:val="305"/>
        </w:trPr>
        <w:tc>
          <w:tcPr>
            <w:tcW w:w="4786" w:type="dxa"/>
          </w:tcPr>
          <w:p w:rsidR="00B270C0" w:rsidRDefault="008C30A8" w:rsidP="007D37F0">
            <w:pPr>
              <w:pStyle w:val="10"/>
              <w:ind w:left="284" w:right="459"/>
              <w:rPr>
                <w:sz w:val="28"/>
                <w:szCs w:val="28"/>
              </w:rPr>
            </w:pPr>
            <w:r w:rsidRPr="008C30A8">
              <w:rPr>
                <w:noProof/>
                <w:sz w:val="28"/>
                <w:szCs w:val="28"/>
              </w:rPr>
              <w:pict>
                <v:line id="_x0000_s1074" style="position:absolute;left:0;text-align:left;z-index:-251656192" from="5.4pt,-.45pt" to="14.4pt,-.45pt"/>
              </w:pict>
            </w:r>
            <w:r w:rsidRPr="008C30A8">
              <w:rPr>
                <w:noProof/>
                <w:sz w:val="28"/>
                <w:szCs w:val="28"/>
              </w:rPr>
              <w:pict>
                <v:line id="_x0000_s1073" style="position:absolute;left:0;text-align:left;z-index:-251657216" from="212.4pt,-.45pt" to="212.4pt,17.55pt"/>
              </w:pict>
            </w:r>
            <w:r w:rsidRPr="008C30A8">
              <w:rPr>
                <w:noProof/>
                <w:sz w:val="28"/>
                <w:szCs w:val="28"/>
              </w:rPr>
              <w:pict>
                <v:line id="_x0000_s1072" style="position:absolute;left:0;text-align:left;z-index:-251658240" from="203.4pt,-.45pt" to="212.4pt,-.45pt"/>
              </w:pict>
            </w:r>
            <w:r w:rsidRPr="008C30A8">
              <w:rPr>
                <w:noProof/>
                <w:sz w:val="28"/>
                <w:szCs w:val="28"/>
              </w:rPr>
              <w:pict>
                <v:line id="_x0000_s1071" style="position:absolute;left:0;text-align:left;z-index:-251659264" from="5.4pt,-.45pt" to="5.4pt,17.55pt"/>
              </w:pict>
            </w:r>
            <w:r w:rsidR="005657B6" w:rsidRPr="00841B9A">
              <w:rPr>
                <w:noProof/>
                <w:snapToGrid/>
                <w:sz w:val="28"/>
                <w:szCs w:val="28"/>
              </w:rPr>
              <w:t>О</w:t>
            </w:r>
            <w:r w:rsidR="00B270C0" w:rsidRPr="00841B9A">
              <w:rPr>
                <w:noProof/>
                <w:snapToGrid/>
                <w:sz w:val="28"/>
                <w:szCs w:val="28"/>
              </w:rPr>
              <w:t xml:space="preserve"> выявлении</w:t>
            </w:r>
            <w:r w:rsidR="000C32F5" w:rsidRPr="00841B9A">
              <w:rPr>
                <w:noProof/>
                <w:snapToGrid/>
                <w:sz w:val="28"/>
                <w:szCs w:val="28"/>
              </w:rPr>
              <w:t xml:space="preserve"> </w:t>
            </w:r>
            <w:r w:rsidR="00B270C0" w:rsidRPr="00841B9A">
              <w:rPr>
                <w:noProof/>
                <w:snapToGrid/>
                <w:sz w:val="28"/>
                <w:szCs w:val="28"/>
              </w:rPr>
              <w:t>правообладателя ранее</w:t>
            </w:r>
            <w:r w:rsidR="000C32F5" w:rsidRPr="00841B9A">
              <w:rPr>
                <w:noProof/>
                <w:snapToGrid/>
                <w:sz w:val="28"/>
                <w:szCs w:val="28"/>
              </w:rPr>
              <w:t xml:space="preserve"> </w:t>
            </w:r>
            <w:r w:rsidR="00B270C0" w:rsidRPr="00841B9A">
              <w:rPr>
                <w:noProof/>
                <w:snapToGrid/>
                <w:sz w:val="28"/>
                <w:szCs w:val="28"/>
              </w:rPr>
              <w:t xml:space="preserve">учтенного </w:t>
            </w:r>
            <w:r w:rsidR="007A550C" w:rsidRPr="00841B9A">
              <w:rPr>
                <w:noProof/>
                <w:snapToGrid/>
                <w:sz w:val="28"/>
                <w:szCs w:val="28"/>
              </w:rPr>
              <w:t>земельного участка</w:t>
            </w:r>
            <w:r w:rsidR="00111944">
              <w:rPr>
                <w:noProof/>
                <w:snapToGrid/>
                <w:sz w:val="28"/>
                <w:szCs w:val="28"/>
              </w:rPr>
              <w:t xml:space="preserve"> </w:t>
            </w:r>
            <w:r w:rsidR="00111944" w:rsidRPr="00841B9A">
              <w:rPr>
                <w:sz w:val="28"/>
                <w:szCs w:val="28"/>
              </w:rPr>
              <w:t>с кадастровым номером 56:44:</w:t>
            </w:r>
            <w:r w:rsidR="007D37F0">
              <w:rPr>
                <w:sz w:val="28"/>
                <w:szCs w:val="28"/>
              </w:rPr>
              <w:t>0</w:t>
            </w:r>
            <w:r w:rsidR="008F5860">
              <w:rPr>
                <w:sz w:val="28"/>
                <w:szCs w:val="28"/>
              </w:rPr>
              <w:t>443002</w:t>
            </w:r>
            <w:r w:rsidR="007D37F0">
              <w:rPr>
                <w:sz w:val="28"/>
                <w:szCs w:val="28"/>
              </w:rPr>
              <w:t>:</w:t>
            </w:r>
            <w:r w:rsidR="008F5860">
              <w:rPr>
                <w:sz w:val="28"/>
                <w:szCs w:val="28"/>
              </w:rPr>
              <w:t>1</w:t>
            </w:r>
          </w:p>
          <w:p w:rsidR="007D37F0" w:rsidRPr="00841B9A" w:rsidRDefault="007D37F0" w:rsidP="007D37F0">
            <w:pPr>
              <w:pStyle w:val="10"/>
              <w:ind w:left="284" w:right="459"/>
              <w:rPr>
                <w:noProof/>
                <w:snapToGrid/>
                <w:sz w:val="28"/>
                <w:szCs w:val="28"/>
              </w:rPr>
            </w:pPr>
          </w:p>
        </w:tc>
        <w:tc>
          <w:tcPr>
            <w:tcW w:w="5211" w:type="dxa"/>
          </w:tcPr>
          <w:p w:rsidR="00923460" w:rsidRPr="00841B9A" w:rsidRDefault="00923460" w:rsidP="00C210B7">
            <w:pPr>
              <w:pStyle w:val="10"/>
              <w:rPr>
                <w:noProof/>
                <w:snapToGrid/>
                <w:sz w:val="28"/>
                <w:szCs w:val="28"/>
              </w:rPr>
            </w:pPr>
          </w:p>
        </w:tc>
      </w:tr>
    </w:tbl>
    <w:p w:rsidR="00B270C0" w:rsidRPr="00841B9A" w:rsidRDefault="007A550C" w:rsidP="00614DC6">
      <w:pPr>
        <w:pStyle w:val="Normal1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841B9A">
        <w:rPr>
          <w:color w:val="000000"/>
          <w:sz w:val="28"/>
          <w:szCs w:val="28"/>
        </w:rPr>
        <w:t xml:space="preserve">В </w:t>
      </w:r>
      <w:r w:rsidR="00D75A8A" w:rsidRPr="00841B9A">
        <w:rPr>
          <w:color w:val="000000"/>
          <w:sz w:val="28"/>
          <w:szCs w:val="28"/>
        </w:rPr>
        <w:t xml:space="preserve">  </w:t>
      </w:r>
      <w:r w:rsidRPr="00841B9A">
        <w:rPr>
          <w:color w:val="000000"/>
          <w:sz w:val="28"/>
          <w:szCs w:val="28"/>
        </w:rPr>
        <w:t xml:space="preserve">соответствии </w:t>
      </w:r>
      <w:r w:rsidR="00D75A8A" w:rsidRPr="00841B9A">
        <w:rPr>
          <w:color w:val="000000"/>
          <w:sz w:val="28"/>
          <w:szCs w:val="28"/>
        </w:rPr>
        <w:t xml:space="preserve">  </w:t>
      </w:r>
      <w:r w:rsidRPr="00841B9A">
        <w:rPr>
          <w:color w:val="000000"/>
          <w:sz w:val="28"/>
          <w:szCs w:val="28"/>
        </w:rPr>
        <w:t xml:space="preserve">со </w:t>
      </w:r>
      <w:r w:rsidR="00167192" w:rsidRPr="00841B9A">
        <w:rPr>
          <w:color w:val="000000"/>
          <w:sz w:val="28"/>
          <w:szCs w:val="28"/>
        </w:rPr>
        <w:t>стать</w:t>
      </w:r>
      <w:r w:rsidRPr="00841B9A">
        <w:rPr>
          <w:color w:val="000000"/>
          <w:sz w:val="28"/>
          <w:szCs w:val="28"/>
        </w:rPr>
        <w:t>ей</w:t>
      </w:r>
      <w:r w:rsidR="00167192" w:rsidRPr="00841B9A">
        <w:rPr>
          <w:color w:val="000000"/>
          <w:sz w:val="28"/>
          <w:szCs w:val="28"/>
        </w:rPr>
        <w:t xml:space="preserve"> </w:t>
      </w:r>
      <w:r w:rsidR="00D75A8A" w:rsidRPr="00841B9A">
        <w:rPr>
          <w:color w:val="000000"/>
          <w:sz w:val="28"/>
          <w:szCs w:val="28"/>
        </w:rPr>
        <w:t xml:space="preserve"> </w:t>
      </w:r>
      <w:r w:rsidR="00B270C0" w:rsidRPr="00841B9A">
        <w:rPr>
          <w:color w:val="000000"/>
          <w:sz w:val="28"/>
          <w:szCs w:val="28"/>
        </w:rPr>
        <w:t>69.1</w:t>
      </w:r>
      <w:r w:rsidR="00D75A8A" w:rsidRPr="00841B9A">
        <w:rPr>
          <w:color w:val="000000"/>
          <w:sz w:val="28"/>
          <w:szCs w:val="28"/>
        </w:rPr>
        <w:t xml:space="preserve"> </w:t>
      </w:r>
      <w:r w:rsidR="00167192" w:rsidRPr="00841B9A">
        <w:rPr>
          <w:color w:val="000000"/>
          <w:sz w:val="28"/>
          <w:szCs w:val="28"/>
        </w:rPr>
        <w:t xml:space="preserve"> Федерального</w:t>
      </w:r>
      <w:r w:rsidR="00D75A8A" w:rsidRPr="00841B9A">
        <w:rPr>
          <w:color w:val="000000"/>
          <w:sz w:val="28"/>
          <w:szCs w:val="28"/>
        </w:rPr>
        <w:t xml:space="preserve"> </w:t>
      </w:r>
      <w:r w:rsidR="00167192" w:rsidRPr="00841B9A">
        <w:rPr>
          <w:color w:val="000000"/>
          <w:sz w:val="28"/>
          <w:szCs w:val="28"/>
        </w:rPr>
        <w:t xml:space="preserve"> закона</w:t>
      </w:r>
      <w:r w:rsidR="00D75A8A" w:rsidRPr="00841B9A">
        <w:rPr>
          <w:color w:val="000000"/>
          <w:sz w:val="28"/>
          <w:szCs w:val="28"/>
        </w:rPr>
        <w:t xml:space="preserve"> </w:t>
      </w:r>
      <w:r w:rsidR="00167192" w:rsidRPr="00841B9A">
        <w:rPr>
          <w:color w:val="000000"/>
          <w:sz w:val="28"/>
          <w:szCs w:val="28"/>
        </w:rPr>
        <w:t>от</w:t>
      </w:r>
      <w:r w:rsidR="00D75A8A" w:rsidRPr="00841B9A">
        <w:rPr>
          <w:color w:val="000000"/>
          <w:sz w:val="28"/>
          <w:szCs w:val="28"/>
        </w:rPr>
        <w:t xml:space="preserve"> </w:t>
      </w:r>
      <w:r w:rsidR="00167192" w:rsidRPr="00841B9A">
        <w:rPr>
          <w:color w:val="000000"/>
          <w:sz w:val="28"/>
          <w:szCs w:val="28"/>
        </w:rPr>
        <w:t xml:space="preserve"> </w:t>
      </w:r>
      <w:r w:rsidR="00B270C0" w:rsidRPr="00841B9A">
        <w:rPr>
          <w:color w:val="000000"/>
          <w:sz w:val="28"/>
          <w:szCs w:val="28"/>
        </w:rPr>
        <w:t xml:space="preserve">13.07.2015 </w:t>
      </w:r>
      <w:r w:rsidR="00D75A8A" w:rsidRPr="00841B9A">
        <w:rPr>
          <w:color w:val="000000"/>
          <w:sz w:val="28"/>
          <w:szCs w:val="28"/>
        </w:rPr>
        <w:t xml:space="preserve"> </w:t>
      </w:r>
      <w:r w:rsidR="00B270C0" w:rsidRPr="00841B9A">
        <w:rPr>
          <w:color w:val="000000"/>
          <w:sz w:val="28"/>
          <w:szCs w:val="28"/>
        </w:rPr>
        <w:t>№ 218</w:t>
      </w:r>
      <w:r w:rsidR="00167192" w:rsidRPr="00841B9A">
        <w:rPr>
          <w:color w:val="000000"/>
          <w:sz w:val="28"/>
          <w:szCs w:val="28"/>
        </w:rPr>
        <w:t xml:space="preserve">-ФЗ </w:t>
      </w:r>
      <w:r w:rsidR="00D75A8A" w:rsidRPr="00841B9A">
        <w:rPr>
          <w:color w:val="000000"/>
          <w:sz w:val="28"/>
          <w:szCs w:val="28"/>
        </w:rPr>
        <w:t xml:space="preserve"> </w:t>
      </w:r>
      <w:r w:rsidR="00167192" w:rsidRPr="00841B9A">
        <w:rPr>
          <w:color w:val="000000"/>
          <w:sz w:val="28"/>
          <w:szCs w:val="28"/>
        </w:rPr>
        <w:t>«О</w:t>
      </w:r>
      <w:r w:rsidR="00B270C0" w:rsidRPr="00841B9A">
        <w:rPr>
          <w:color w:val="000000"/>
          <w:sz w:val="28"/>
          <w:szCs w:val="28"/>
        </w:rPr>
        <w:t xml:space="preserve"> государственной  регистрации недвижимости»,</w:t>
      </w:r>
      <w:r w:rsidR="00343002" w:rsidRPr="00841B9A">
        <w:rPr>
          <w:color w:val="000000"/>
          <w:sz w:val="28"/>
          <w:szCs w:val="28"/>
        </w:rPr>
        <w:t xml:space="preserve"> </w:t>
      </w:r>
      <w:r w:rsidR="00B270C0" w:rsidRPr="00841B9A">
        <w:rPr>
          <w:color w:val="000000"/>
          <w:sz w:val="28"/>
          <w:szCs w:val="28"/>
        </w:rPr>
        <w:t xml:space="preserve">пунктом 44 части 1 статьи 16 Федерального закона от 06.10.2003 № 131-ФЗ «Об общих принципах организации местного самоуправления в Российской Федерации», пунктом 45 части 2 статьи 8 Устава муниципального образования «город Оренбург», принятого решением Оренбургского городского Совета </w:t>
      </w:r>
      <w:r w:rsidR="00841B9A">
        <w:rPr>
          <w:color w:val="000000"/>
          <w:sz w:val="28"/>
          <w:szCs w:val="28"/>
        </w:rPr>
        <w:t xml:space="preserve">                         </w:t>
      </w:r>
      <w:r w:rsidR="00B270C0" w:rsidRPr="00841B9A">
        <w:rPr>
          <w:color w:val="000000"/>
          <w:sz w:val="28"/>
          <w:szCs w:val="28"/>
        </w:rPr>
        <w:t>от 28.04.</w:t>
      </w:r>
      <w:r w:rsidR="007D088C" w:rsidRPr="00841B9A">
        <w:rPr>
          <w:color w:val="000000"/>
          <w:sz w:val="28"/>
          <w:szCs w:val="28"/>
        </w:rPr>
        <w:t>2015 №1015, пункт</w:t>
      </w:r>
      <w:r w:rsidR="00353971" w:rsidRPr="00841B9A">
        <w:rPr>
          <w:color w:val="000000"/>
          <w:sz w:val="28"/>
          <w:szCs w:val="28"/>
        </w:rPr>
        <w:t>ом</w:t>
      </w:r>
      <w:r w:rsidR="007D088C" w:rsidRPr="00841B9A">
        <w:rPr>
          <w:color w:val="000000"/>
          <w:sz w:val="28"/>
          <w:szCs w:val="28"/>
        </w:rPr>
        <w:t xml:space="preserve"> </w:t>
      </w:r>
      <w:r w:rsidR="003B34C0" w:rsidRPr="00841B9A">
        <w:rPr>
          <w:color w:val="000000"/>
          <w:sz w:val="28"/>
          <w:szCs w:val="28"/>
        </w:rPr>
        <w:t>2.1.25</w:t>
      </w:r>
      <w:r w:rsidR="007D088C" w:rsidRPr="00841B9A">
        <w:rPr>
          <w:color w:val="000000"/>
          <w:sz w:val="28"/>
          <w:szCs w:val="28"/>
        </w:rPr>
        <w:t xml:space="preserve"> </w:t>
      </w:r>
      <w:r w:rsidR="00167192" w:rsidRPr="00841B9A">
        <w:rPr>
          <w:color w:val="000000"/>
          <w:sz w:val="28"/>
          <w:szCs w:val="28"/>
        </w:rPr>
        <w:t>Положения о департаменте градостроительства и</w:t>
      </w:r>
      <w:proofErr w:type="gramEnd"/>
      <w:r w:rsidR="00167192" w:rsidRPr="00841B9A">
        <w:rPr>
          <w:color w:val="000000"/>
          <w:sz w:val="28"/>
          <w:szCs w:val="28"/>
        </w:rPr>
        <w:t xml:space="preserve"> земельных отношений администрации </w:t>
      </w:r>
      <w:proofErr w:type="gramStart"/>
      <w:r w:rsidR="00167192" w:rsidRPr="00841B9A">
        <w:rPr>
          <w:color w:val="000000"/>
          <w:sz w:val="28"/>
          <w:szCs w:val="28"/>
        </w:rPr>
        <w:t>города Оренбурга, утвержденного решением Оренбургского городского Совета от 18.02.2011</w:t>
      </w:r>
      <w:r w:rsidR="007D088C" w:rsidRPr="00841B9A">
        <w:rPr>
          <w:color w:val="000000"/>
          <w:sz w:val="28"/>
          <w:szCs w:val="28"/>
        </w:rPr>
        <w:t xml:space="preserve"> </w:t>
      </w:r>
      <w:r w:rsidR="00841B9A">
        <w:rPr>
          <w:color w:val="000000"/>
          <w:sz w:val="28"/>
          <w:szCs w:val="28"/>
        </w:rPr>
        <w:t xml:space="preserve">             </w:t>
      </w:r>
      <w:r w:rsidR="00167192" w:rsidRPr="00841B9A">
        <w:rPr>
          <w:color w:val="000000"/>
          <w:sz w:val="28"/>
          <w:szCs w:val="28"/>
        </w:rPr>
        <w:t>№ 114</w:t>
      </w:r>
      <w:r w:rsidR="00343002" w:rsidRPr="00841B9A">
        <w:rPr>
          <w:color w:val="000000"/>
          <w:sz w:val="28"/>
          <w:szCs w:val="28"/>
        </w:rPr>
        <w:t xml:space="preserve"> выявлено</w:t>
      </w:r>
      <w:proofErr w:type="gramEnd"/>
      <w:r w:rsidR="00343002" w:rsidRPr="00841B9A">
        <w:rPr>
          <w:color w:val="000000"/>
          <w:sz w:val="28"/>
          <w:szCs w:val="28"/>
        </w:rPr>
        <w:t>:</w:t>
      </w:r>
    </w:p>
    <w:p w:rsidR="007A550C" w:rsidRPr="00841B9A" w:rsidRDefault="003B34C0" w:rsidP="00614DC6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841B9A">
        <w:rPr>
          <w:color w:val="000000"/>
          <w:sz w:val="28"/>
          <w:szCs w:val="28"/>
        </w:rPr>
        <w:t xml:space="preserve">1. </w:t>
      </w:r>
      <w:r w:rsidR="007A550C" w:rsidRPr="00841B9A">
        <w:rPr>
          <w:sz w:val="28"/>
          <w:szCs w:val="28"/>
        </w:rPr>
        <w:t xml:space="preserve">В отношении земельного </w:t>
      </w:r>
      <w:r w:rsidR="00D75A8A" w:rsidRPr="00841B9A">
        <w:rPr>
          <w:sz w:val="28"/>
          <w:szCs w:val="28"/>
        </w:rPr>
        <w:t xml:space="preserve">участка с кадастровым номером </w:t>
      </w:r>
      <w:r w:rsidR="008F5860" w:rsidRPr="00841B9A">
        <w:rPr>
          <w:sz w:val="28"/>
          <w:szCs w:val="28"/>
        </w:rPr>
        <w:t>56:44:</w:t>
      </w:r>
      <w:r w:rsidR="008F5860">
        <w:rPr>
          <w:sz w:val="28"/>
          <w:szCs w:val="28"/>
        </w:rPr>
        <w:t>0443002:1</w:t>
      </w:r>
      <w:r w:rsidR="007A550C" w:rsidRPr="00841B9A">
        <w:rPr>
          <w:sz w:val="28"/>
          <w:szCs w:val="28"/>
        </w:rPr>
        <w:t xml:space="preserve">, расположенного по адресу: </w:t>
      </w:r>
      <w:r w:rsidR="008F5860" w:rsidRPr="00363A59">
        <w:rPr>
          <w:sz w:val="28"/>
          <w:szCs w:val="28"/>
        </w:rPr>
        <w:t>Оренбургская область,</w:t>
      </w:r>
      <w:r w:rsidR="008F5860">
        <w:rPr>
          <w:sz w:val="28"/>
          <w:szCs w:val="28"/>
        </w:rPr>
        <w:t xml:space="preserve">                            </w:t>
      </w:r>
      <w:proofErr w:type="gramStart"/>
      <w:r w:rsidR="008F5860" w:rsidRPr="00363A59">
        <w:rPr>
          <w:sz w:val="28"/>
          <w:szCs w:val="28"/>
        </w:rPr>
        <w:t>г</w:t>
      </w:r>
      <w:proofErr w:type="gramEnd"/>
      <w:r w:rsidR="008F5860" w:rsidRPr="00363A59">
        <w:rPr>
          <w:sz w:val="28"/>
          <w:szCs w:val="28"/>
        </w:rPr>
        <w:t xml:space="preserve">. Оренбург, </w:t>
      </w:r>
      <w:r w:rsidR="008F5860" w:rsidRPr="00363A59">
        <w:rPr>
          <w:sz w:val="28"/>
          <w:szCs w:val="28"/>
          <w:shd w:val="clear" w:color="auto" w:fill="FFFFFF"/>
        </w:rPr>
        <w:t>ул</w:t>
      </w:r>
      <w:r w:rsidR="008F5860">
        <w:rPr>
          <w:sz w:val="28"/>
          <w:szCs w:val="28"/>
          <w:shd w:val="clear" w:color="auto" w:fill="FFFFFF"/>
        </w:rPr>
        <w:t>.</w:t>
      </w:r>
      <w:r w:rsidR="008F5860" w:rsidRPr="00363A59">
        <w:rPr>
          <w:sz w:val="28"/>
          <w:szCs w:val="28"/>
          <w:shd w:val="clear" w:color="auto" w:fill="FFFFFF"/>
        </w:rPr>
        <w:t xml:space="preserve"> </w:t>
      </w:r>
      <w:proofErr w:type="spellStart"/>
      <w:r w:rsidR="008F5860">
        <w:rPr>
          <w:sz w:val="28"/>
          <w:szCs w:val="28"/>
          <w:shd w:val="clear" w:color="auto" w:fill="FFFFFF"/>
        </w:rPr>
        <w:t>Казаковская</w:t>
      </w:r>
      <w:proofErr w:type="spellEnd"/>
      <w:r w:rsidR="008F5860">
        <w:rPr>
          <w:sz w:val="28"/>
          <w:szCs w:val="28"/>
          <w:shd w:val="clear" w:color="auto" w:fill="FFFFFF"/>
        </w:rPr>
        <w:t>/пр. Коммунаров</w:t>
      </w:r>
      <w:r w:rsidR="008F5860">
        <w:rPr>
          <w:sz w:val="28"/>
          <w:szCs w:val="28"/>
        </w:rPr>
        <w:t>, № 52/49</w:t>
      </w:r>
      <w:r w:rsidR="00111944">
        <w:rPr>
          <w:sz w:val="28"/>
          <w:szCs w:val="28"/>
          <w:shd w:val="clear" w:color="auto" w:fill="FFFFFF"/>
        </w:rPr>
        <w:t xml:space="preserve"> площадью </w:t>
      </w:r>
      <w:r w:rsidR="007D37F0">
        <w:rPr>
          <w:sz w:val="28"/>
          <w:szCs w:val="28"/>
          <w:shd w:val="clear" w:color="auto" w:fill="FFFFFF"/>
        </w:rPr>
        <w:t>2</w:t>
      </w:r>
      <w:r w:rsidR="008F5860">
        <w:rPr>
          <w:sz w:val="28"/>
          <w:szCs w:val="28"/>
          <w:shd w:val="clear" w:color="auto" w:fill="FFFFFF"/>
        </w:rPr>
        <w:t>656</w:t>
      </w:r>
      <w:r w:rsidR="00111944">
        <w:rPr>
          <w:sz w:val="28"/>
          <w:szCs w:val="28"/>
          <w:shd w:val="clear" w:color="auto" w:fill="FFFFFF"/>
        </w:rPr>
        <w:t xml:space="preserve">  кв.м.</w:t>
      </w:r>
      <w:r w:rsidR="000530DD">
        <w:rPr>
          <w:sz w:val="28"/>
          <w:szCs w:val="28"/>
          <w:shd w:val="clear" w:color="auto" w:fill="FFFFFF"/>
        </w:rPr>
        <w:t xml:space="preserve"> </w:t>
      </w:r>
      <w:r w:rsidR="00E45A82">
        <w:rPr>
          <w:sz w:val="28"/>
          <w:szCs w:val="28"/>
          <w:shd w:val="clear" w:color="auto" w:fill="FFFFFF"/>
        </w:rPr>
        <w:t xml:space="preserve">            </w:t>
      </w:r>
      <w:r w:rsidR="007A550C" w:rsidRPr="00494206">
        <w:rPr>
          <w:sz w:val="28"/>
          <w:szCs w:val="28"/>
        </w:rPr>
        <w:t>в качестве правообладателя,</w:t>
      </w:r>
      <w:r w:rsidR="007A550C" w:rsidRPr="00841B9A">
        <w:rPr>
          <w:sz w:val="28"/>
          <w:szCs w:val="28"/>
        </w:rPr>
        <w:t xml:space="preserve"> владеющего данным земельным участком на праве </w:t>
      </w:r>
      <w:r w:rsidR="008F5860">
        <w:rPr>
          <w:sz w:val="28"/>
          <w:szCs w:val="28"/>
        </w:rPr>
        <w:t>собственности</w:t>
      </w:r>
      <w:r w:rsidR="007A550C" w:rsidRPr="00841B9A">
        <w:rPr>
          <w:sz w:val="28"/>
          <w:szCs w:val="28"/>
        </w:rPr>
        <w:t>, выявлен</w:t>
      </w:r>
      <w:r w:rsidR="008F5860">
        <w:rPr>
          <w:sz w:val="28"/>
          <w:szCs w:val="28"/>
        </w:rPr>
        <w:t>о</w:t>
      </w:r>
      <w:r w:rsidR="006E2389" w:rsidRPr="00841B9A">
        <w:rPr>
          <w:sz w:val="28"/>
          <w:szCs w:val="28"/>
        </w:rPr>
        <w:t xml:space="preserve"> </w:t>
      </w:r>
      <w:r w:rsidR="008F5860">
        <w:rPr>
          <w:sz w:val="28"/>
          <w:szCs w:val="28"/>
        </w:rPr>
        <w:t xml:space="preserve">ОАО </w:t>
      </w:r>
      <w:proofErr w:type="spellStart"/>
      <w:r w:rsidR="008F5860">
        <w:rPr>
          <w:sz w:val="28"/>
          <w:szCs w:val="28"/>
        </w:rPr>
        <w:t>Маслосырбаза</w:t>
      </w:r>
      <w:proofErr w:type="spellEnd"/>
      <w:r w:rsidR="008F5860">
        <w:rPr>
          <w:sz w:val="28"/>
          <w:szCs w:val="28"/>
        </w:rPr>
        <w:t xml:space="preserve"> «Оренбургская»</w:t>
      </w:r>
      <w:r w:rsidR="007D37F0">
        <w:rPr>
          <w:sz w:val="28"/>
          <w:szCs w:val="28"/>
        </w:rPr>
        <w:t xml:space="preserve"> </w:t>
      </w:r>
      <w:r w:rsidR="006E2389" w:rsidRPr="00841B9A">
        <w:rPr>
          <w:sz w:val="28"/>
          <w:szCs w:val="28"/>
        </w:rPr>
        <w:t>ИНН</w:t>
      </w:r>
      <w:r w:rsidR="006E2389" w:rsidRPr="004E10B4">
        <w:rPr>
          <w:sz w:val="28"/>
          <w:szCs w:val="28"/>
        </w:rPr>
        <w:t xml:space="preserve">: </w:t>
      </w:r>
      <w:r w:rsidR="007D37F0">
        <w:rPr>
          <w:color w:val="000000"/>
          <w:sz w:val="28"/>
          <w:szCs w:val="28"/>
        </w:rPr>
        <w:t>561200</w:t>
      </w:r>
      <w:r w:rsidR="008F5860">
        <w:rPr>
          <w:color w:val="000000"/>
          <w:sz w:val="28"/>
          <w:szCs w:val="28"/>
        </w:rPr>
        <w:t>2638</w:t>
      </w:r>
      <w:r w:rsidR="006E2389" w:rsidRPr="004E10B4">
        <w:rPr>
          <w:sz w:val="28"/>
          <w:szCs w:val="28"/>
        </w:rPr>
        <w:t xml:space="preserve"> ОГРН: </w:t>
      </w:r>
      <w:r w:rsidR="007D37F0">
        <w:rPr>
          <w:sz w:val="28"/>
          <w:szCs w:val="28"/>
        </w:rPr>
        <w:t>102560</w:t>
      </w:r>
      <w:r w:rsidR="008F5860">
        <w:rPr>
          <w:sz w:val="28"/>
          <w:szCs w:val="28"/>
        </w:rPr>
        <w:t>1802434</w:t>
      </w:r>
      <w:r w:rsidR="0095777A" w:rsidRPr="00841B9A">
        <w:rPr>
          <w:sz w:val="28"/>
          <w:szCs w:val="28"/>
        </w:rPr>
        <w:t>.</w:t>
      </w:r>
    </w:p>
    <w:p w:rsidR="007A550C" w:rsidRPr="00841B9A" w:rsidRDefault="007A550C" w:rsidP="00614DC6">
      <w:pPr>
        <w:shd w:val="clear" w:color="auto" w:fill="FFFFFF"/>
        <w:ind w:right="7" w:firstLine="567"/>
        <w:jc w:val="both"/>
        <w:rPr>
          <w:sz w:val="28"/>
          <w:szCs w:val="28"/>
        </w:rPr>
      </w:pPr>
      <w:r w:rsidRPr="00841B9A">
        <w:rPr>
          <w:sz w:val="28"/>
          <w:szCs w:val="28"/>
        </w:rPr>
        <w:t xml:space="preserve"> 2. Право </w:t>
      </w:r>
      <w:r w:rsidR="008F5860">
        <w:rPr>
          <w:sz w:val="28"/>
          <w:szCs w:val="28"/>
        </w:rPr>
        <w:t>собственности</w:t>
      </w:r>
      <w:r w:rsidRPr="00841B9A">
        <w:rPr>
          <w:sz w:val="28"/>
          <w:szCs w:val="28"/>
        </w:rPr>
        <w:t xml:space="preserve"> </w:t>
      </w:r>
      <w:r w:rsidR="008F5860">
        <w:rPr>
          <w:sz w:val="28"/>
          <w:szCs w:val="28"/>
        </w:rPr>
        <w:t xml:space="preserve">ОАО </w:t>
      </w:r>
      <w:proofErr w:type="spellStart"/>
      <w:r w:rsidR="008F5860">
        <w:rPr>
          <w:sz w:val="28"/>
          <w:szCs w:val="28"/>
        </w:rPr>
        <w:t>Маслосырбаза</w:t>
      </w:r>
      <w:proofErr w:type="spellEnd"/>
      <w:r w:rsidR="008F5860">
        <w:rPr>
          <w:sz w:val="28"/>
          <w:szCs w:val="28"/>
        </w:rPr>
        <w:t xml:space="preserve"> «Оренбургская»</w:t>
      </w:r>
      <w:r w:rsidR="006E2389" w:rsidRPr="00841B9A">
        <w:rPr>
          <w:sz w:val="28"/>
          <w:szCs w:val="28"/>
        </w:rPr>
        <w:t xml:space="preserve"> </w:t>
      </w:r>
      <w:r w:rsidRPr="00841B9A">
        <w:rPr>
          <w:sz w:val="28"/>
          <w:szCs w:val="28"/>
        </w:rPr>
        <w:t xml:space="preserve">на </w:t>
      </w:r>
      <w:r w:rsidR="00111944">
        <w:rPr>
          <w:sz w:val="28"/>
          <w:szCs w:val="28"/>
        </w:rPr>
        <w:t xml:space="preserve">указанный в пункте 1 настоящего распоряжения объект недвижимости </w:t>
      </w:r>
      <w:r w:rsidRPr="00841B9A">
        <w:rPr>
          <w:sz w:val="28"/>
          <w:szCs w:val="28"/>
        </w:rPr>
        <w:t xml:space="preserve">подтверждается свидетельством </w:t>
      </w:r>
      <w:r w:rsidR="008F5860">
        <w:rPr>
          <w:sz w:val="28"/>
          <w:szCs w:val="28"/>
        </w:rPr>
        <w:t>на право</w:t>
      </w:r>
      <w:r w:rsidR="000D131A">
        <w:rPr>
          <w:sz w:val="28"/>
          <w:szCs w:val="28"/>
        </w:rPr>
        <w:t xml:space="preserve"> </w:t>
      </w:r>
      <w:r w:rsidR="008F5860">
        <w:rPr>
          <w:sz w:val="28"/>
          <w:szCs w:val="28"/>
        </w:rPr>
        <w:t>собственности на землю</w:t>
      </w:r>
      <w:r w:rsidRPr="00841B9A">
        <w:rPr>
          <w:sz w:val="28"/>
          <w:szCs w:val="28"/>
        </w:rPr>
        <w:t xml:space="preserve"> от </w:t>
      </w:r>
      <w:r w:rsidR="008F5860">
        <w:rPr>
          <w:sz w:val="28"/>
          <w:szCs w:val="28"/>
        </w:rPr>
        <w:t>12</w:t>
      </w:r>
      <w:r w:rsidRPr="00841B9A">
        <w:rPr>
          <w:sz w:val="28"/>
          <w:szCs w:val="28"/>
        </w:rPr>
        <w:t>.0</w:t>
      </w:r>
      <w:r w:rsidR="008F5860">
        <w:rPr>
          <w:sz w:val="28"/>
          <w:szCs w:val="28"/>
        </w:rPr>
        <w:t>3</w:t>
      </w:r>
      <w:r w:rsidRPr="00841B9A">
        <w:rPr>
          <w:sz w:val="28"/>
          <w:szCs w:val="28"/>
        </w:rPr>
        <w:t>.199</w:t>
      </w:r>
      <w:r w:rsidR="008F5860">
        <w:rPr>
          <w:sz w:val="28"/>
          <w:szCs w:val="28"/>
        </w:rPr>
        <w:t>8</w:t>
      </w:r>
      <w:r w:rsidRPr="00841B9A">
        <w:rPr>
          <w:sz w:val="28"/>
          <w:szCs w:val="28"/>
        </w:rPr>
        <w:t xml:space="preserve"> </w:t>
      </w:r>
      <w:r w:rsidR="008F5860">
        <w:rPr>
          <w:sz w:val="28"/>
          <w:szCs w:val="28"/>
        </w:rPr>
        <w:t xml:space="preserve">серия </w:t>
      </w:r>
      <w:proofErr w:type="gramStart"/>
      <w:r w:rsidR="008F5860">
        <w:rPr>
          <w:sz w:val="28"/>
          <w:szCs w:val="28"/>
        </w:rPr>
        <w:t>РФ</w:t>
      </w:r>
      <w:proofErr w:type="gramEnd"/>
      <w:r w:rsidR="008F5860">
        <w:rPr>
          <w:sz w:val="28"/>
          <w:szCs w:val="28"/>
        </w:rPr>
        <w:t>-</w:t>
      </w:r>
      <w:r w:rsidR="008F5860">
        <w:rPr>
          <w:sz w:val="28"/>
          <w:szCs w:val="28"/>
          <w:lang w:val="en-US"/>
        </w:rPr>
        <w:t>XXXII</w:t>
      </w:r>
      <w:r w:rsidR="008F5860">
        <w:rPr>
          <w:sz w:val="28"/>
          <w:szCs w:val="28"/>
        </w:rPr>
        <w:t xml:space="preserve"> </w:t>
      </w:r>
      <w:r w:rsidRPr="00841B9A">
        <w:rPr>
          <w:sz w:val="28"/>
          <w:szCs w:val="28"/>
        </w:rPr>
        <w:t xml:space="preserve">№ </w:t>
      </w:r>
      <w:r w:rsidR="008F5860">
        <w:rPr>
          <w:sz w:val="28"/>
          <w:szCs w:val="28"/>
        </w:rPr>
        <w:t>0332191</w:t>
      </w:r>
      <w:r w:rsidRPr="00841B9A">
        <w:rPr>
          <w:sz w:val="28"/>
          <w:szCs w:val="28"/>
        </w:rPr>
        <w:t>.</w:t>
      </w:r>
    </w:p>
    <w:p w:rsidR="00A03AC7" w:rsidRPr="00841B9A" w:rsidRDefault="00A03AC7" w:rsidP="00614DC6">
      <w:pPr>
        <w:tabs>
          <w:tab w:val="left" w:pos="567"/>
        </w:tabs>
        <w:jc w:val="both"/>
        <w:rPr>
          <w:bCs/>
          <w:color w:val="000000"/>
          <w:sz w:val="28"/>
          <w:szCs w:val="28"/>
        </w:rPr>
      </w:pPr>
    </w:p>
    <w:p w:rsidR="00A03AC7" w:rsidRPr="00841B9A" w:rsidRDefault="00A03AC7" w:rsidP="00614DC6">
      <w:pPr>
        <w:tabs>
          <w:tab w:val="left" w:pos="709"/>
        </w:tabs>
        <w:jc w:val="both"/>
        <w:rPr>
          <w:sz w:val="28"/>
          <w:szCs w:val="28"/>
        </w:rPr>
      </w:pPr>
    </w:p>
    <w:p w:rsidR="00A03AC7" w:rsidRPr="00841B9A" w:rsidRDefault="00A03AC7" w:rsidP="00C50609">
      <w:pPr>
        <w:tabs>
          <w:tab w:val="left" w:pos="709"/>
        </w:tabs>
        <w:jc w:val="both"/>
        <w:rPr>
          <w:sz w:val="28"/>
          <w:szCs w:val="28"/>
        </w:rPr>
      </w:pPr>
    </w:p>
    <w:p w:rsidR="00345165" w:rsidRPr="00841B9A" w:rsidRDefault="00345165" w:rsidP="00C50609">
      <w:pPr>
        <w:tabs>
          <w:tab w:val="left" w:pos="709"/>
        </w:tabs>
        <w:jc w:val="both"/>
        <w:rPr>
          <w:sz w:val="28"/>
          <w:szCs w:val="28"/>
        </w:rPr>
      </w:pPr>
    </w:p>
    <w:p w:rsidR="0095777A" w:rsidRPr="00841B9A" w:rsidRDefault="0095777A" w:rsidP="0095777A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841B9A">
        <w:rPr>
          <w:sz w:val="28"/>
          <w:szCs w:val="28"/>
        </w:rPr>
        <w:t>Заместитель начальника</w:t>
      </w:r>
    </w:p>
    <w:p w:rsidR="0095777A" w:rsidRPr="00841B9A" w:rsidRDefault="0095777A" w:rsidP="0095777A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841B9A">
        <w:rPr>
          <w:sz w:val="28"/>
          <w:szCs w:val="28"/>
        </w:rPr>
        <w:t>управления – начальник отдела</w:t>
      </w:r>
    </w:p>
    <w:p w:rsidR="00E85C86" w:rsidRPr="00841B9A" w:rsidRDefault="0095777A" w:rsidP="0095777A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i/>
          <w:sz w:val="28"/>
          <w:szCs w:val="28"/>
        </w:rPr>
      </w:pPr>
      <w:r w:rsidRPr="00841B9A">
        <w:rPr>
          <w:sz w:val="28"/>
          <w:szCs w:val="28"/>
        </w:rPr>
        <w:t>земельных правоотношений</w:t>
      </w:r>
      <w:r w:rsidR="00841B9A">
        <w:rPr>
          <w:sz w:val="28"/>
          <w:szCs w:val="28"/>
        </w:rPr>
        <w:t xml:space="preserve">       </w:t>
      </w:r>
      <w:r w:rsidRPr="00841B9A">
        <w:rPr>
          <w:sz w:val="28"/>
          <w:szCs w:val="28"/>
        </w:rPr>
        <w:t xml:space="preserve">                                          Ю.Е. Артамонова</w:t>
      </w:r>
    </w:p>
    <w:p w:rsidR="00614DC6" w:rsidRDefault="00614DC6" w:rsidP="00111944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614DC6" w:rsidRDefault="00614DC6" w:rsidP="00111944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614DC6" w:rsidRDefault="00614DC6" w:rsidP="00111944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614DC6" w:rsidRDefault="00614DC6" w:rsidP="00111944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7D37F0" w:rsidRDefault="007D37F0" w:rsidP="00111944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111944" w:rsidRDefault="00111944" w:rsidP="00111944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r>
        <w:rPr>
          <w:rFonts w:ascii="Times New Roman" w:hAnsi="Times New Roman"/>
          <w:i/>
          <w:szCs w:val="24"/>
        </w:rPr>
        <w:lastRenderedPageBreak/>
        <w:t xml:space="preserve"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 </w:t>
      </w:r>
      <w:r>
        <w:rPr>
          <w:rFonts w:ascii="Times New Roman" w:hAnsi="Times New Roman"/>
          <w:b/>
          <w:i/>
          <w:szCs w:val="24"/>
          <w:u w:val="single"/>
        </w:rPr>
        <w:t>в течении тридцати дней со дня получения указанным лицом проекта распоряжения</w:t>
      </w:r>
    </w:p>
    <w:p w:rsidR="00111944" w:rsidRDefault="00111944" w:rsidP="00111944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111944" w:rsidRDefault="00111944" w:rsidP="00111944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почтой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Советская,47;</w:t>
      </w:r>
    </w:p>
    <w:p w:rsidR="00111944" w:rsidRDefault="00111944" w:rsidP="00111944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лично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Советская,47, кабинет    № 3, тел. (3532) 98-76-14.</w:t>
      </w:r>
    </w:p>
    <w:p w:rsidR="00E85C86" w:rsidRDefault="00111944" w:rsidP="008F5860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 электронной почтой по адресу: </w:t>
      </w:r>
      <w:proofErr w:type="spellStart"/>
      <w:r w:rsidR="008F5860">
        <w:rPr>
          <w:rStyle w:val="a9"/>
          <w:rFonts w:ascii="Times New Roman" w:hAnsi="Times New Roman"/>
          <w:i/>
          <w:szCs w:val="24"/>
          <w:lang w:val="en-US"/>
        </w:rPr>
        <w:t>trushkinaelvl</w:t>
      </w:r>
      <w:proofErr w:type="spellEnd"/>
      <w:r w:rsidR="008F5860" w:rsidRPr="00786556">
        <w:rPr>
          <w:rStyle w:val="a9"/>
          <w:rFonts w:ascii="Times New Roman" w:hAnsi="Times New Roman"/>
          <w:i/>
          <w:szCs w:val="24"/>
        </w:rPr>
        <w:t>@</w:t>
      </w:r>
      <w:r w:rsidR="008F5860">
        <w:rPr>
          <w:rStyle w:val="a9"/>
          <w:rFonts w:ascii="Times New Roman" w:hAnsi="Times New Roman"/>
          <w:i/>
          <w:szCs w:val="24"/>
          <w:lang w:val="en-US"/>
        </w:rPr>
        <w:t>admin</w:t>
      </w:r>
      <w:r w:rsidR="008F5860"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 w:rsidR="008F5860">
        <w:rPr>
          <w:rStyle w:val="a9"/>
          <w:rFonts w:ascii="Times New Roman" w:hAnsi="Times New Roman"/>
          <w:i/>
          <w:szCs w:val="24"/>
          <w:lang w:val="en-US"/>
        </w:rPr>
        <w:t>orenburg</w:t>
      </w:r>
      <w:proofErr w:type="spellEnd"/>
      <w:r w:rsidR="008F5860"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 w:rsidR="008F5860">
        <w:rPr>
          <w:rStyle w:val="a9"/>
          <w:rFonts w:ascii="Times New Roman" w:hAnsi="Times New Roman"/>
          <w:i/>
          <w:szCs w:val="24"/>
          <w:lang w:val="en-US"/>
        </w:rPr>
        <w:t>ru</w:t>
      </w:r>
      <w:proofErr w:type="spellEnd"/>
    </w:p>
    <w:p w:rsidR="00E85C86" w:rsidRDefault="00E85C86" w:rsidP="00345165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p w:rsidR="00E85C86" w:rsidRDefault="00E85C86" w:rsidP="00345165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</w:p>
    <w:sectPr w:rsidR="00E85C86" w:rsidSect="00A03A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9F"/>
    <w:multiLevelType w:val="hybridMultilevel"/>
    <w:tmpl w:val="BFB6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845"/>
    <w:multiLevelType w:val="hybridMultilevel"/>
    <w:tmpl w:val="81088D9A"/>
    <w:lvl w:ilvl="0" w:tplc="5A7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40507B"/>
    <w:rsid w:val="00007BF1"/>
    <w:rsid w:val="00010374"/>
    <w:rsid w:val="00010D62"/>
    <w:rsid w:val="00011C75"/>
    <w:rsid w:val="0001208B"/>
    <w:rsid w:val="00017F72"/>
    <w:rsid w:val="0002121F"/>
    <w:rsid w:val="0002553E"/>
    <w:rsid w:val="000256BC"/>
    <w:rsid w:val="000267CF"/>
    <w:rsid w:val="00030867"/>
    <w:rsid w:val="00036F56"/>
    <w:rsid w:val="0003754E"/>
    <w:rsid w:val="000426DE"/>
    <w:rsid w:val="00044F21"/>
    <w:rsid w:val="00045F51"/>
    <w:rsid w:val="000516E4"/>
    <w:rsid w:val="000530DD"/>
    <w:rsid w:val="0006008E"/>
    <w:rsid w:val="000710A9"/>
    <w:rsid w:val="00071388"/>
    <w:rsid w:val="00072021"/>
    <w:rsid w:val="00073DC2"/>
    <w:rsid w:val="00074D57"/>
    <w:rsid w:val="00076BCC"/>
    <w:rsid w:val="00085407"/>
    <w:rsid w:val="000911E5"/>
    <w:rsid w:val="00091BD2"/>
    <w:rsid w:val="000A7D08"/>
    <w:rsid w:val="000B0569"/>
    <w:rsid w:val="000C0F63"/>
    <w:rsid w:val="000C1F97"/>
    <w:rsid w:val="000C2878"/>
    <w:rsid w:val="000C32F5"/>
    <w:rsid w:val="000C7839"/>
    <w:rsid w:val="000D0EFD"/>
    <w:rsid w:val="000D131A"/>
    <w:rsid w:val="000D3BE6"/>
    <w:rsid w:val="000D7B52"/>
    <w:rsid w:val="000E05D2"/>
    <w:rsid w:val="000E3A51"/>
    <w:rsid w:val="000F009D"/>
    <w:rsid w:val="000F5170"/>
    <w:rsid w:val="0010106B"/>
    <w:rsid w:val="001061F1"/>
    <w:rsid w:val="00111944"/>
    <w:rsid w:val="00112AF6"/>
    <w:rsid w:val="00120F11"/>
    <w:rsid w:val="00126BEF"/>
    <w:rsid w:val="001279E0"/>
    <w:rsid w:val="001304FD"/>
    <w:rsid w:val="00130F45"/>
    <w:rsid w:val="001406E0"/>
    <w:rsid w:val="00142015"/>
    <w:rsid w:val="00154586"/>
    <w:rsid w:val="0015763E"/>
    <w:rsid w:val="00160EC1"/>
    <w:rsid w:val="00161552"/>
    <w:rsid w:val="00167192"/>
    <w:rsid w:val="001706F6"/>
    <w:rsid w:val="001771C7"/>
    <w:rsid w:val="00177CF8"/>
    <w:rsid w:val="00180AB3"/>
    <w:rsid w:val="00182F77"/>
    <w:rsid w:val="0018400A"/>
    <w:rsid w:val="001A4370"/>
    <w:rsid w:val="001B03B0"/>
    <w:rsid w:val="001B2FA5"/>
    <w:rsid w:val="001B3936"/>
    <w:rsid w:val="001C468B"/>
    <w:rsid w:val="001C6327"/>
    <w:rsid w:val="001E230C"/>
    <w:rsid w:val="001E32DB"/>
    <w:rsid w:val="001E41B4"/>
    <w:rsid w:val="001E606E"/>
    <w:rsid w:val="001F1233"/>
    <w:rsid w:val="001F2EB6"/>
    <w:rsid w:val="001F34D1"/>
    <w:rsid w:val="001F3750"/>
    <w:rsid w:val="001F5D27"/>
    <w:rsid w:val="00202D2E"/>
    <w:rsid w:val="00210240"/>
    <w:rsid w:val="00221419"/>
    <w:rsid w:val="0022208F"/>
    <w:rsid w:val="0022591E"/>
    <w:rsid w:val="00232F68"/>
    <w:rsid w:val="00237103"/>
    <w:rsid w:val="00237D2F"/>
    <w:rsid w:val="00245D21"/>
    <w:rsid w:val="002479E3"/>
    <w:rsid w:val="002544E6"/>
    <w:rsid w:val="002544E7"/>
    <w:rsid w:val="002600E1"/>
    <w:rsid w:val="0026434B"/>
    <w:rsid w:val="0026597E"/>
    <w:rsid w:val="00274D4D"/>
    <w:rsid w:val="00276E89"/>
    <w:rsid w:val="00281196"/>
    <w:rsid w:val="00291DE5"/>
    <w:rsid w:val="00297D8B"/>
    <w:rsid w:val="002A1152"/>
    <w:rsid w:val="002A2CE7"/>
    <w:rsid w:val="002B4A69"/>
    <w:rsid w:val="002C13CC"/>
    <w:rsid w:val="002C3A61"/>
    <w:rsid w:val="002D15DA"/>
    <w:rsid w:val="002D4271"/>
    <w:rsid w:val="002D44F7"/>
    <w:rsid w:val="002D6FCF"/>
    <w:rsid w:val="002D7036"/>
    <w:rsid w:val="002F0436"/>
    <w:rsid w:val="002F33EC"/>
    <w:rsid w:val="002F5288"/>
    <w:rsid w:val="002F5BB7"/>
    <w:rsid w:val="002F699A"/>
    <w:rsid w:val="00301DF5"/>
    <w:rsid w:val="00301F00"/>
    <w:rsid w:val="003021EE"/>
    <w:rsid w:val="00303F5F"/>
    <w:rsid w:val="003040CD"/>
    <w:rsid w:val="00305B0B"/>
    <w:rsid w:val="00313262"/>
    <w:rsid w:val="0032020A"/>
    <w:rsid w:val="0032140C"/>
    <w:rsid w:val="00321FB6"/>
    <w:rsid w:val="00333F71"/>
    <w:rsid w:val="00343002"/>
    <w:rsid w:val="00343191"/>
    <w:rsid w:val="003437B4"/>
    <w:rsid w:val="0034470C"/>
    <w:rsid w:val="00345165"/>
    <w:rsid w:val="00350FBE"/>
    <w:rsid w:val="00353971"/>
    <w:rsid w:val="00355E86"/>
    <w:rsid w:val="00357FD7"/>
    <w:rsid w:val="00360F34"/>
    <w:rsid w:val="003621CD"/>
    <w:rsid w:val="00364860"/>
    <w:rsid w:val="00366565"/>
    <w:rsid w:val="00370520"/>
    <w:rsid w:val="00370D5A"/>
    <w:rsid w:val="00372A82"/>
    <w:rsid w:val="0037638B"/>
    <w:rsid w:val="0038184D"/>
    <w:rsid w:val="00382BCE"/>
    <w:rsid w:val="00382D03"/>
    <w:rsid w:val="003833AE"/>
    <w:rsid w:val="00383679"/>
    <w:rsid w:val="003A02D1"/>
    <w:rsid w:val="003A670D"/>
    <w:rsid w:val="003B34C0"/>
    <w:rsid w:val="003B3F04"/>
    <w:rsid w:val="003C1708"/>
    <w:rsid w:val="003C38E7"/>
    <w:rsid w:val="003D4048"/>
    <w:rsid w:val="003D75D4"/>
    <w:rsid w:val="003E5457"/>
    <w:rsid w:val="003F24B9"/>
    <w:rsid w:val="003F511D"/>
    <w:rsid w:val="003F5990"/>
    <w:rsid w:val="0040507B"/>
    <w:rsid w:val="004064EE"/>
    <w:rsid w:val="00410516"/>
    <w:rsid w:val="00410E0A"/>
    <w:rsid w:val="0041222B"/>
    <w:rsid w:val="00416C58"/>
    <w:rsid w:val="00417915"/>
    <w:rsid w:val="00420568"/>
    <w:rsid w:val="004234EC"/>
    <w:rsid w:val="004259C5"/>
    <w:rsid w:val="00435403"/>
    <w:rsid w:val="004364D6"/>
    <w:rsid w:val="00442C4B"/>
    <w:rsid w:val="00443068"/>
    <w:rsid w:val="00444ADB"/>
    <w:rsid w:val="0044592E"/>
    <w:rsid w:val="004538E5"/>
    <w:rsid w:val="00464E13"/>
    <w:rsid w:val="00467C65"/>
    <w:rsid w:val="00477103"/>
    <w:rsid w:val="00477410"/>
    <w:rsid w:val="00480851"/>
    <w:rsid w:val="004823DD"/>
    <w:rsid w:val="00483335"/>
    <w:rsid w:val="00485D39"/>
    <w:rsid w:val="00494206"/>
    <w:rsid w:val="004A539B"/>
    <w:rsid w:val="004A7134"/>
    <w:rsid w:val="004A77DA"/>
    <w:rsid w:val="004A7E35"/>
    <w:rsid w:val="004B0654"/>
    <w:rsid w:val="004B0C1B"/>
    <w:rsid w:val="004B577A"/>
    <w:rsid w:val="004B65CD"/>
    <w:rsid w:val="004C1F80"/>
    <w:rsid w:val="004C702A"/>
    <w:rsid w:val="004E10B4"/>
    <w:rsid w:val="004E152C"/>
    <w:rsid w:val="004E3546"/>
    <w:rsid w:val="004F23D3"/>
    <w:rsid w:val="004F3337"/>
    <w:rsid w:val="004F347B"/>
    <w:rsid w:val="004F3B37"/>
    <w:rsid w:val="004F61DB"/>
    <w:rsid w:val="00515373"/>
    <w:rsid w:val="00517BED"/>
    <w:rsid w:val="00520FC1"/>
    <w:rsid w:val="005216E6"/>
    <w:rsid w:val="00521E77"/>
    <w:rsid w:val="00522ADF"/>
    <w:rsid w:val="00527E30"/>
    <w:rsid w:val="00533471"/>
    <w:rsid w:val="00535AB8"/>
    <w:rsid w:val="005376C3"/>
    <w:rsid w:val="005410A0"/>
    <w:rsid w:val="005444C6"/>
    <w:rsid w:val="00546548"/>
    <w:rsid w:val="00550A1D"/>
    <w:rsid w:val="00553609"/>
    <w:rsid w:val="0056031C"/>
    <w:rsid w:val="005657B6"/>
    <w:rsid w:val="005670E1"/>
    <w:rsid w:val="00567203"/>
    <w:rsid w:val="00570228"/>
    <w:rsid w:val="00572A44"/>
    <w:rsid w:val="0057582E"/>
    <w:rsid w:val="00576CC1"/>
    <w:rsid w:val="0057770C"/>
    <w:rsid w:val="005833CA"/>
    <w:rsid w:val="005956C5"/>
    <w:rsid w:val="005A2F29"/>
    <w:rsid w:val="005B1E12"/>
    <w:rsid w:val="005B2E69"/>
    <w:rsid w:val="005C258C"/>
    <w:rsid w:val="005C4F87"/>
    <w:rsid w:val="005C773E"/>
    <w:rsid w:val="005D2806"/>
    <w:rsid w:val="005D4E15"/>
    <w:rsid w:val="005D5658"/>
    <w:rsid w:val="005D7092"/>
    <w:rsid w:val="005E00A1"/>
    <w:rsid w:val="005E0AAC"/>
    <w:rsid w:val="005E200D"/>
    <w:rsid w:val="005E28FA"/>
    <w:rsid w:val="005E3287"/>
    <w:rsid w:val="005E46D9"/>
    <w:rsid w:val="005F7759"/>
    <w:rsid w:val="00601860"/>
    <w:rsid w:val="00602BC9"/>
    <w:rsid w:val="0060497F"/>
    <w:rsid w:val="00604B30"/>
    <w:rsid w:val="00607682"/>
    <w:rsid w:val="00607E0C"/>
    <w:rsid w:val="00614DC6"/>
    <w:rsid w:val="00615346"/>
    <w:rsid w:val="00616A69"/>
    <w:rsid w:val="006220A3"/>
    <w:rsid w:val="00622197"/>
    <w:rsid w:val="006260BF"/>
    <w:rsid w:val="00627689"/>
    <w:rsid w:val="00650012"/>
    <w:rsid w:val="00650356"/>
    <w:rsid w:val="0065420F"/>
    <w:rsid w:val="0065474D"/>
    <w:rsid w:val="0065482F"/>
    <w:rsid w:val="006566BD"/>
    <w:rsid w:val="00667C7B"/>
    <w:rsid w:val="00674705"/>
    <w:rsid w:val="00683DC8"/>
    <w:rsid w:val="00683E27"/>
    <w:rsid w:val="00684E83"/>
    <w:rsid w:val="00684F30"/>
    <w:rsid w:val="00686861"/>
    <w:rsid w:val="006902B9"/>
    <w:rsid w:val="0069183D"/>
    <w:rsid w:val="006919A5"/>
    <w:rsid w:val="00692446"/>
    <w:rsid w:val="0069363D"/>
    <w:rsid w:val="00695A8F"/>
    <w:rsid w:val="0069784F"/>
    <w:rsid w:val="00697953"/>
    <w:rsid w:val="006A0BDC"/>
    <w:rsid w:val="006B236D"/>
    <w:rsid w:val="006B472D"/>
    <w:rsid w:val="006C34A7"/>
    <w:rsid w:val="006C43A3"/>
    <w:rsid w:val="006C4DC0"/>
    <w:rsid w:val="006D2D54"/>
    <w:rsid w:val="006D489C"/>
    <w:rsid w:val="006D4E1C"/>
    <w:rsid w:val="006D5943"/>
    <w:rsid w:val="006D7FD8"/>
    <w:rsid w:val="006E2389"/>
    <w:rsid w:val="006E29EF"/>
    <w:rsid w:val="006E2ADB"/>
    <w:rsid w:val="006F1651"/>
    <w:rsid w:val="006F243C"/>
    <w:rsid w:val="006F3271"/>
    <w:rsid w:val="00705DBC"/>
    <w:rsid w:val="007100DB"/>
    <w:rsid w:val="007103E7"/>
    <w:rsid w:val="00712294"/>
    <w:rsid w:val="00713D70"/>
    <w:rsid w:val="0071404A"/>
    <w:rsid w:val="00714A1C"/>
    <w:rsid w:val="00721734"/>
    <w:rsid w:val="00724815"/>
    <w:rsid w:val="00726A02"/>
    <w:rsid w:val="0073057E"/>
    <w:rsid w:val="007514F2"/>
    <w:rsid w:val="00755401"/>
    <w:rsid w:val="00766A62"/>
    <w:rsid w:val="00766B54"/>
    <w:rsid w:val="00775DFE"/>
    <w:rsid w:val="00786F9D"/>
    <w:rsid w:val="00790CCB"/>
    <w:rsid w:val="007913E8"/>
    <w:rsid w:val="0079148C"/>
    <w:rsid w:val="00793464"/>
    <w:rsid w:val="007949C3"/>
    <w:rsid w:val="00794FC3"/>
    <w:rsid w:val="007A2925"/>
    <w:rsid w:val="007A47BD"/>
    <w:rsid w:val="007A550C"/>
    <w:rsid w:val="007A7E72"/>
    <w:rsid w:val="007B0114"/>
    <w:rsid w:val="007B169F"/>
    <w:rsid w:val="007B642E"/>
    <w:rsid w:val="007C4C8B"/>
    <w:rsid w:val="007C5355"/>
    <w:rsid w:val="007C6B48"/>
    <w:rsid w:val="007D088C"/>
    <w:rsid w:val="007D1BFE"/>
    <w:rsid w:val="007D1DCF"/>
    <w:rsid w:val="007D1E7C"/>
    <w:rsid w:val="007D37F0"/>
    <w:rsid w:val="007E195E"/>
    <w:rsid w:val="007E25A6"/>
    <w:rsid w:val="007E6DEB"/>
    <w:rsid w:val="007F1971"/>
    <w:rsid w:val="00800D4F"/>
    <w:rsid w:val="00800F00"/>
    <w:rsid w:val="008034C9"/>
    <w:rsid w:val="008106CA"/>
    <w:rsid w:val="00817DA4"/>
    <w:rsid w:val="008235B5"/>
    <w:rsid w:val="00835E2F"/>
    <w:rsid w:val="00836F7B"/>
    <w:rsid w:val="00837DC3"/>
    <w:rsid w:val="00841B9A"/>
    <w:rsid w:val="00841E24"/>
    <w:rsid w:val="008433D9"/>
    <w:rsid w:val="0084407B"/>
    <w:rsid w:val="00846499"/>
    <w:rsid w:val="00847CE5"/>
    <w:rsid w:val="008548DE"/>
    <w:rsid w:val="008578FC"/>
    <w:rsid w:val="00861207"/>
    <w:rsid w:val="00862231"/>
    <w:rsid w:val="00862728"/>
    <w:rsid w:val="00862B4D"/>
    <w:rsid w:val="008715A6"/>
    <w:rsid w:val="008737B3"/>
    <w:rsid w:val="008756DB"/>
    <w:rsid w:val="00880F01"/>
    <w:rsid w:val="00895316"/>
    <w:rsid w:val="008A3678"/>
    <w:rsid w:val="008A6BB7"/>
    <w:rsid w:val="008A75EB"/>
    <w:rsid w:val="008C30A8"/>
    <w:rsid w:val="008D3BAA"/>
    <w:rsid w:val="008D3D92"/>
    <w:rsid w:val="008E5ADD"/>
    <w:rsid w:val="008F1DAA"/>
    <w:rsid w:val="008F46E6"/>
    <w:rsid w:val="008F4C54"/>
    <w:rsid w:val="008F5860"/>
    <w:rsid w:val="008F5E2D"/>
    <w:rsid w:val="009061B8"/>
    <w:rsid w:val="00912E01"/>
    <w:rsid w:val="0091589E"/>
    <w:rsid w:val="009217A3"/>
    <w:rsid w:val="00923460"/>
    <w:rsid w:val="009247A5"/>
    <w:rsid w:val="00926281"/>
    <w:rsid w:val="00931E72"/>
    <w:rsid w:val="00942C9D"/>
    <w:rsid w:val="00944736"/>
    <w:rsid w:val="00951322"/>
    <w:rsid w:val="00952DA0"/>
    <w:rsid w:val="0095777A"/>
    <w:rsid w:val="0096109F"/>
    <w:rsid w:val="00964CE7"/>
    <w:rsid w:val="00967DBF"/>
    <w:rsid w:val="00972748"/>
    <w:rsid w:val="00976145"/>
    <w:rsid w:val="00977BF7"/>
    <w:rsid w:val="00983341"/>
    <w:rsid w:val="0098486D"/>
    <w:rsid w:val="009860F6"/>
    <w:rsid w:val="00991246"/>
    <w:rsid w:val="0099280E"/>
    <w:rsid w:val="00996A26"/>
    <w:rsid w:val="009A29B9"/>
    <w:rsid w:val="009B4E47"/>
    <w:rsid w:val="009B532C"/>
    <w:rsid w:val="009C1ECC"/>
    <w:rsid w:val="009C25FE"/>
    <w:rsid w:val="009D1F38"/>
    <w:rsid w:val="009D2422"/>
    <w:rsid w:val="009D609B"/>
    <w:rsid w:val="009D7BA5"/>
    <w:rsid w:val="009E5B04"/>
    <w:rsid w:val="009E5C81"/>
    <w:rsid w:val="009F3F04"/>
    <w:rsid w:val="009F5A85"/>
    <w:rsid w:val="00A00BD7"/>
    <w:rsid w:val="00A00EC4"/>
    <w:rsid w:val="00A03AC7"/>
    <w:rsid w:val="00A07C5A"/>
    <w:rsid w:val="00A15BD6"/>
    <w:rsid w:val="00A16B07"/>
    <w:rsid w:val="00A236B6"/>
    <w:rsid w:val="00A26592"/>
    <w:rsid w:val="00A303EE"/>
    <w:rsid w:val="00A36501"/>
    <w:rsid w:val="00A3683D"/>
    <w:rsid w:val="00A41657"/>
    <w:rsid w:val="00A44E77"/>
    <w:rsid w:val="00A47DAA"/>
    <w:rsid w:val="00A55EC4"/>
    <w:rsid w:val="00A6127F"/>
    <w:rsid w:val="00A771B1"/>
    <w:rsid w:val="00A82EE5"/>
    <w:rsid w:val="00A872A7"/>
    <w:rsid w:val="00A913FB"/>
    <w:rsid w:val="00A944AE"/>
    <w:rsid w:val="00A97611"/>
    <w:rsid w:val="00AA05B7"/>
    <w:rsid w:val="00AA2E4A"/>
    <w:rsid w:val="00AA343E"/>
    <w:rsid w:val="00AA3CA0"/>
    <w:rsid w:val="00AA71BF"/>
    <w:rsid w:val="00AB51C2"/>
    <w:rsid w:val="00AB55EA"/>
    <w:rsid w:val="00AB5A0F"/>
    <w:rsid w:val="00AD2F62"/>
    <w:rsid w:val="00AD58A6"/>
    <w:rsid w:val="00AE09E0"/>
    <w:rsid w:val="00AE1945"/>
    <w:rsid w:val="00AF4976"/>
    <w:rsid w:val="00AF5DCA"/>
    <w:rsid w:val="00B01877"/>
    <w:rsid w:val="00B0274B"/>
    <w:rsid w:val="00B07EDA"/>
    <w:rsid w:val="00B1093B"/>
    <w:rsid w:val="00B10995"/>
    <w:rsid w:val="00B12DAF"/>
    <w:rsid w:val="00B1388A"/>
    <w:rsid w:val="00B1488D"/>
    <w:rsid w:val="00B156A3"/>
    <w:rsid w:val="00B163C7"/>
    <w:rsid w:val="00B21C78"/>
    <w:rsid w:val="00B26C47"/>
    <w:rsid w:val="00B270C0"/>
    <w:rsid w:val="00B3007D"/>
    <w:rsid w:val="00B343CD"/>
    <w:rsid w:val="00B41368"/>
    <w:rsid w:val="00B537AA"/>
    <w:rsid w:val="00B54DC9"/>
    <w:rsid w:val="00B72AC1"/>
    <w:rsid w:val="00B7328F"/>
    <w:rsid w:val="00B82859"/>
    <w:rsid w:val="00B853F7"/>
    <w:rsid w:val="00B86159"/>
    <w:rsid w:val="00B869D1"/>
    <w:rsid w:val="00B9116D"/>
    <w:rsid w:val="00B965E1"/>
    <w:rsid w:val="00BA3BF2"/>
    <w:rsid w:val="00BA3EC2"/>
    <w:rsid w:val="00BA5BE8"/>
    <w:rsid w:val="00BB30B6"/>
    <w:rsid w:val="00BB5AE3"/>
    <w:rsid w:val="00BB7C52"/>
    <w:rsid w:val="00BC153F"/>
    <w:rsid w:val="00BE2284"/>
    <w:rsid w:val="00BE340F"/>
    <w:rsid w:val="00BE5EC3"/>
    <w:rsid w:val="00BF1E69"/>
    <w:rsid w:val="00BF584E"/>
    <w:rsid w:val="00C047E5"/>
    <w:rsid w:val="00C1140F"/>
    <w:rsid w:val="00C12592"/>
    <w:rsid w:val="00C15D5B"/>
    <w:rsid w:val="00C210B7"/>
    <w:rsid w:val="00C219F2"/>
    <w:rsid w:val="00C226A2"/>
    <w:rsid w:val="00C23230"/>
    <w:rsid w:val="00C3750E"/>
    <w:rsid w:val="00C4183B"/>
    <w:rsid w:val="00C42850"/>
    <w:rsid w:val="00C46B3B"/>
    <w:rsid w:val="00C46E5A"/>
    <w:rsid w:val="00C47645"/>
    <w:rsid w:val="00C47BD8"/>
    <w:rsid w:val="00C50609"/>
    <w:rsid w:val="00C52C38"/>
    <w:rsid w:val="00C53539"/>
    <w:rsid w:val="00C546A4"/>
    <w:rsid w:val="00C5765D"/>
    <w:rsid w:val="00C5773E"/>
    <w:rsid w:val="00C6131F"/>
    <w:rsid w:val="00C61846"/>
    <w:rsid w:val="00C71722"/>
    <w:rsid w:val="00C806DA"/>
    <w:rsid w:val="00C80DDC"/>
    <w:rsid w:val="00C820DA"/>
    <w:rsid w:val="00C82EA6"/>
    <w:rsid w:val="00C86B29"/>
    <w:rsid w:val="00C87D09"/>
    <w:rsid w:val="00C91F21"/>
    <w:rsid w:val="00C94C94"/>
    <w:rsid w:val="00CA35B1"/>
    <w:rsid w:val="00CB3324"/>
    <w:rsid w:val="00CC05F5"/>
    <w:rsid w:val="00CC1653"/>
    <w:rsid w:val="00CC2D2F"/>
    <w:rsid w:val="00CC4C74"/>
    <w:rsid w:val="00CC4F9F"/>
    <w:rsid w:val="00CC5728"/>
    <w:rsid w:val="00CD110A"/>
    <w:rsid w:val="00CD1158"/>
    <w:rsid w:val="00CD4C9F"/>
    <w:rsid w:val="00CD6617"/>
    <w:rsid w:val="00CD7B8B"/>
    <w:rsid w:val="00CE2285"/>
    <w:rsid w:val="00CF002D"/>
    <w:rsid w:val="00CF37AD"/>
    <w:rsid w:val="00CF3F09"/>
    <w:rsid w:val="00D035BC"/>
    <w:rsid w:val="00D0391C"/>
    <w:rsid w:val="00D07689"/>
    <w:rsid w:val="00D131D3"/>
    <w:rsid w:val="00D14AEA"/>
    <w:rsid w:val="00D161AB"/>
    <w:rsid w:val="00D163E0"/>
    <w:rsid w:val="00D21040"/>
    <w:rsid w:val="00D22122"/>
    <w:rsid w:val="00D23EC1"/>
    <w:rsid w:val="00D27847"/>
    <w:rsid w:val="00D3090E"/>
    <w:rsid w:val="00D37BF0"/>
    <w:rsid w:val="00D50643"/>
    <w:rsid w:val="00D51E69"/>
    <w:rsid w:val="00D56BDD"/>
    <w:rsid w:val="00D615E5"/>
    <w:rsid w:val="00D616E6"/>
    <w:rsid w:val="00D639BE"/>
    <w:rsid w:val="00D7050F"/>
    <w:rsid w:val="00D7476C"/>
    <w:rsid w:val="00D75A8A"/>
    <w:rsid w:val="00D90EAE"/>
    <w:rsid w:val="00D9304B"/>
    <w:rsid w:val="00DA005B"/>
    <w:rsid w:val="00DA6894"/>
    <w:rsid w:val="00DA6D46"/>
    <w:rsid w:val="00DB000E"/>
    <w:rsid w:val="00DB135D"/>
    <w:rsid w:val="00DB2769"/>
    <w:rsid w:val="00DB5848"/>
    <w:rsid w:val="00DC7306"/>
    <w:rsid w:val="00DD2422"/>
    <w:rsid w:val="00DD3FE8"/>
    <w:rsid w:val="00DD567A"/>
    <w:rsid w:val="00DE04F0"/>
    <w:rsid w:val="00DE182A"/>
    <w:rsid w:val="00DE1B18"/>
    <w:rsid w:val="00DE20A6"/>
    <w:rsid w:val="00DE26ED"/>
    <w:rsid w:val="00DE60A3"/>
    <w:rsid w:val="00DE6915"/>
    <w:rsid w:val="00DE6F42"/>
    <w:rsid w:val="00DF1EFF"/>
    <w:rsid w:val="00DF4B07"/>
    <w:rsid w:val="00DF7973"/>
    <w:rsid w:val="00E0003C"/>
    <w:rsid w:val="00E01892"/>
    <w:rsid w:val="00E1039B"/>
    <w:rsid w:val="00E164ED"/>
    <w:rsid w:val="00E20317"/>
    <w:rsid w:val="00E21548"/>
    <w:rsid w:val="00E22B1C"/>
    <w:rsid w:val="00E33A14"/>
    <w:rsid w:val="00E34304"/>
    <w:rsid w:val="00E354B7"/>
    <w:rsid w:val="00E37E06"/>
    <w:rsid w:val="00E4179A"/>
    <w:rsid w:val="00E44451"/>
    <w:rsid w:val="00E45A82"/>
    <w:rsid w:val="00E46B84"/>
    <w:rsid w:val="00E50344"/>
    <w:rsid w:val="00E505B8"/>
    <w:rsid w:val="00E55D71"/>
    <w:rsid w:val="00E56893"/>
    <w:rsid w:val="00E855BE"/>
    <w:rsid w:val="00E85C86"/>
    <w:rsid w:val="00E92D1D"/>
    <w:rsid w:val="00EA127E"/>
    <w:rsid w:val="00EA4410"/>
    <w:rsid w:val="00EA453D"/>
    <w:rsid w:val="00EA5F55"/>
    <w:rsid w:val="00EB13D6"/>
    <w:rsid w:val="00EB15DB"/>
    <w:rsid w:val="00EB4A71"/>
    <w:rsid w:val="00EB4A8B"/>
    <w:rsid w:val="00EC04E1"/>
    <w:rsid w:val="00EE1265"/>
    <w:rsid w:val="00EE1281"/>
    <w:rsid w:val="00EF16D0"/>
    <w:rsid w:val="00EF61B9"/>
    <w:rsid w:val="00F04DF7"/>
    <w:rsid w:val="00F04E07"/>
    <w:rsid w:val="00F06A6B"/>
    <w:rsid w:val="00F13A04"/>
    <w:rsid w:val="00F152FB"/>
    <w:rsid w:val="00F20FC0"/>
    <w:rsid w:val="00F3473E"/>
    <w:rsid w:val="00F35A81"/>
    <w:rsid w:val="00F36ADF"/>
    <w:rsid w:val="00F4042B"/>
    <w:rsid w:val="00F55503"/>
    <w:rsid w:val="00F71452"/>
    <w:rsid w:val="00F73AFA"/>
    <w:rsid w:val="00F82D40"/>
    <w:rsid w:val="00F94530"/>
    <w:rsid w:val="00F97419"/>
    <w:rsid w:val="00F97543"/>
    <w:rsid w:val="00F97A49"/>
    <w:rsid w:val="00FA1DC8"/>
    <w:rsid w:val="00FA2BCC"/>
    <w:rsid w:val="00FB1F30"/>
    <w:rsid w:val="00FB4642"/>
    <w:rsid w:val="00FC2024"/>
    <w:rsid w:val="00FC660C"/>
    <w:rsid w:val="00FC7679"/>
    <w:rsid w:val="00FC7DA4"/>
    <w:rsid w:val="00FD1281"/>
    <w:rsid w:val="00FE1222"/>
    <w:rsid w:val="00FE72C4"/>
    <w:rsid w:val="00FE7739"/>
    <w:rsid w:val="00FF2B98"/>
    <w:rsid w:val="00FF4AFD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BD2"/>
    <w:rPr>
      <w:sz w:val="24"/>
      <w:szCs w:val="24"/>
    </w:rPr>
  </w:style>
  <w:style w:type="paragraph" w:styleId="1">
    <w:name w:val="heading 1"/>
    <w:basedOn w:val="a"/>
    <w:next w:val="a"/>
    <w:qFormat/>
    <w:rsid w:val="00091BD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1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BD2"/>
    <w:rPr>
      <w:snapToGrid w:val="0"/>
    </w:rPr>
  </w:style>
  <w:style w:type="table" w:styleId="a3">
    <w:name w:val="Table Grid"/>
    <w:basedOn w:val="a1"/>
    <w:rsid w:val="00A91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7DA4"/>
    <w:pPr>
      <w:spacing w:after="120"/>
      <w:ind w:left="283"/>
    </w:pPr>
  </w:style>
  <w:style w:type="paragraph" w:styleId="20">
    <w:name w:val="Body Text Indent 2"/>
    <w:basedOn w:val="a"/>
    <w:link w:val="21"/>
    <w:rsid w:val="00862231"/>
    <w:pPr>
      <w:spacing w:after="120" w:line="480" w:lineRule="auto"/>
      <w:ind w:left="283"/>
    </w:pPr>
  </w:style>
  <w:style w:type="paragraph" w:customStyle="1" w:styleId="Normal1">
    <w:name w:val="Normal1"/>
    <w:rsid w:val="000911E5"/>
    <w:pPr>
      <w:snapToGrid w:val="0"/>
    </w:pPr>
  </w:style>
  <w:style w:type="paragraph" w:styleId="a5">
    <w:name w:val="Body Text"/>
    <w:basedOn w:val="a"/>
    <w:link w:val="a6"/>
    <w:rsid w:val="000911E5"/>
    <w:pPr>
      <w:spacing w:after="120"/>
    </w:pPr>
  </w:style>
  <w:style w:type="paragraph" w:styleId="a7">
    <w:name w:val="Balloon Text"/>
    <w:basedOn w:val="a"/>
    <w:semiHidden/>
    <w:rsid w:val="0015458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EA4410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0"/>
    <w:rsid w:val="001E606E"/>
    <w:rPr>
      <w:sz w:val="24"/>
      <w:szCs w:val="24"/>
    </w:rPr>
  </w:style>
  <w:style w:type="paragraph" w:styleId="a8">
    <w:name w:val="List Paragraph"/>
    <w:basedOn w:val="a"/>
    <w:uiPriority w:val="34"/>
    <w:qFormat/>
    <w:rsid w:val="001F3750"/>
    <w:pPr>
      <w:ind w:left="720"/>
      <w:contextualSpacing/>
    </w:pPr>
  </w:style>
  <w:style w:type="paragraph" w:customStyle="1" w:styleId="22">
    <w:name w:val="Обычный2"/>
    <w:rsid w:val="00607E0C"/>
    <w:rPr>
      <w:snapToGrid w:val="0"/>
    </w:rPr>
  </w:style>
  <w:style w:type="character" w:customStyle="1" w:styleId="a6">
    <w:name w:val="Основной текст Знак"/>
    <w:link w:val="a5"/>
    <w:rsid w:val="006E2ADB"/>
    <w:rPr>
      <w:sz w:val="24"/>
      <w:szCs w:val="24"/>
    </w:rPr>
  </w:style>
  <w:style w:type="character" w:styleId="a9">
    <w:name w:val="Hyperlink"/>
    <w:uiPriority w:val="99"/>
    <w:unhideWhenUsed/>
    <w:rsid w:val="00345165"/>
    <w:rPr>
      <w:color w:val="0000FF"/>
      <w:u w:val="single"/>
    </w:rPr>
  </w:style>
  <w:style w:type="paragraph" w:customStyle="1" w:styleId="FR1">
    <w:name w:val="FR1"/>
    <w:rsid w:val="00345165"/>
    <w:pPr>
      <w:widowControl w:val="0"/>
      <w:snapToGrid w:val="0"/>
      <w:jc w:val="both"/>
    </w:pPr>
    <w:rPr>
      <w:rFonts w:ascii="Arial" w:hAnsi="Arial"/>
      <w:sz w:val="24"/>
    </w:rPr>
  </w:style>
  <w:style w:type="character" w:customStyle="1" w:styleId="fontstyle01">
    <w:name w:val="fontstyle01"/>
    <w:basedOn w:val="a0"/>
    <w:rsid w:val="004E10B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gorenkotaal\&#1056;&#1072;&#1073;&#1086;&#1095;&#1080;&#1081;%20&#1089;&#1090;&#1086;&#1083;\&#1073;&#1083;&#1072;&#1085;&#1082;%20&#1088;&#1072;&#1089;&#1087;&#1086;&#1088;&#1103;&#1078;&#1077;&#1085;&#1080;&#1103;%20&#1044;&#1043;&#1080;&#1047;&#1054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4150-DF72-47D6-B62E-4C3C7B4C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ДГиЗО_</Template>
  <TotalTime>99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trushkinaelvl</cp:lastModifiedBy>
  <cp:revision>13</cp:revision>
  <cp:lastPrinted>2024-04-04T12:11:00Z</cp:lastPrinted>
  <dcterms:created xsi:type="dcterms:W3CDTF">2023-10-02T04:37:00Z</dcterms:created>
  <dcterms:modified xsi:type="dcterms:W3CDTF">2024-04-04T12:11:00Z</dcterms:modified>
</cp:coreProperties>
</file>