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F7" w:rsidRPr="00284467" w:rsidRDefault="00FE2F0E" w:rsidP="009934F7">
      <w:pPr>
        <w:tabs>
          <w:tab w:val="left" w:pos="1140"/>
          <w:tab w:val="left" w:pos="1245"/>
        </w:tabs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-231775</wp:posOffset>
                </wp:positionV>
                <wp:extent cx="3543300" cy="265303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3F3" w:rsidRDefault="001403F3" w:rsidP="009934F7">
                            <w:r>
                              <w:t xml:space="preserve">                                                                                   </w:t>
                            </w:r>
                          </w:p>
                          <w:p w:rsidR="001403F3" w:rsidRDefault="00FE2F0E" w:rsidP="009934F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4035" cy="665480"/>
                                  <wp:effectExtent l="0" t="0" r="0" b="1270"/>
                                  <wp:docPr id="1" name="Рисунок 1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03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3F3" w:rsidRPr="00694F70" w:rsidRDefault="001403F3" w:rsidP="009934F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694F70">
                              <w:rPr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1403F3" w:rsidRPr="00694F70" w:rsidRDefault="001403F3" w:rsidP="009934F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694F70">
                              <w:rPr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1403F3" w:rsidRDefault="00694F70" w:rsidP="00694F7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 w:rsidR="001403F3" w:rsidRPr="00694F70">
                              <w:rPr>
                                <w:bCs/>
                                <w:sz w:val="36"/>
                                <w:szCs w:val="36"/>
                              </w:rPr>
                              <w:t xml:space="preserve">РЕШЕНИЕ </w:t>
                            </w:r>
                          </w:p>
                          <w:p w:rsidR="00694F70" w:rsidRPr="00694F70" w:rsidRDefault="00694F70" w:rsidP="00694F7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403F3" w:rsidRPr="004156CB" w:rsidRDefault="001403F3" w:rsidP="009934F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4460">
                              <w:rPr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7A5F40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25.03.2024</w:t>
                            </w:r>
                            <w:r w:rsidR="007A5F40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5F40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7A5F40">
                              <w:rPr>
                                <w:sz w:val="32"/>
                                <w:szCs w:val="32"/>
                                <w:u w:val="single"/>
                              </w:rPr>
                              <w:t>487</w:t>
                            </w:r>
                            <w:bookmarkStart w:id="0" w:name="_GoBack"/>
                            <w:bookmarkEnd w:id="0"/>
                          </w:p>
                          <w:p w:rsidR="001403F3" w:rsidRPr="00AF266B" w:rsidRDefault="001403F3" w:rsidP="009934F7">
                            <w: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592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3960"/>
                              <w:gridCol w:w="282"/>
                            </w:tblGrid>
                            <w:tr w:rsidR="001403F3" w:rsidTr="001147B7">
                              <w:trPr>
                                <w:trHeight w:val="53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03F3" w:rsidRPr="00AF266B" w:rsidRDefault="001403F3" w:rsidP="005C00E6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1403F3" w:rsidRDefault="001403F3" w:rsidP="005C00E6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403F3" w:rsidRDefault="001403F3" w:rsidP="005C00E6"/>
                              </w:tc>
                            </w:tr>
                          </w:tbl>
                          <w:p w:rsidR="001403F3" w:rsidRDefault="001403F3" w:rsidP="008E333C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6pt;margin-top:-18.25pt;width:279pt;height:20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" strokecolor="white">
                <v:textbox>
                  <w:txbxContent>
                    <w:p w:rsidR="001403F3" w:rsidRDefault="001403F3" w:rsidP="009934F7">
                      <w:r>
                        <w:t xml:space="preserve">                                                                                   </w:t>
                      </w:r>
                    </w:p>
                    <w:p w:rsidR="001403F3" w:rsidRDefault="00FE2F0E" w:rsidP="009934F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4035" cy="665480"/>
                            <wp:effectExtent l="0" t="0" r="0" b="1270"/>
                            <wp:docPr id="1" name="Рисунок 1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035" cy="66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3F3" w:rsidRPr="00694F70" w:rsidRDefault="001403F3" w:rsidP="009934F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694F70">
                        <w:rPr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1403F3" w:rsidRPr="00694F70" w:rsidRDefault="001403F3" w:rsidP="009934F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694F70">
                        <w:rPr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1403F3" w:rsidRDefault="00694F70" w:rsidP="00694F70">
                      <w:pPr>
                        <w:autoSpaceDE w:val="0"/>
                        <w:autoSpaceDN w:val="0"/>
                        <w:adjustRightInd w:val="0"/>
                        <w:ind w:right="45"/>
                        <w:rPr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sz w:val="36"/>
                          <w:szCs w:val="36"/>
                        </w:rPr>
                        <w:t xml:space="preserve">                    </w:t>
                      </w:r>
                      <w:r w:rsidR="001403F3" w:rsidRPr="00694F70">
                        <w:rPr>
                          <w:bCs/>
                          <w:sz w:val="36"/>
                          <w:szCs w:val="36"/>
                        </w:rPr>
                        <w:t xml:space="preserve">РЕШЕНИЕ </w:t>
                      </w:r>
                    </w:p>
                    <w:p w:rsidR="00694F70" w:rsidRPr="00694F70" w:rsidRDefault="00694F70" w:rsidP="00694F70">
                      <w:pPr>
                        <w:autoSpaceDE w:val="0"/>
                        <w:autoSpaceDN w:val="0"/>
                        <w:adjustRightInd w:val="0"/>
                        <w:ind w:right="45"/>
                        <w:rPr>
                          <w:bCs/>
                          <w:sz w:val="36"/>
                          <w:szCs w:val="36"/>
                        </w:rPr>
                      </w:pPr>
                    </w:p>
                    <w:p w:rsidR="001403F3" w:rsidRPr="004156CB" w:rsidRDefault="001403F3" w:rsidP="009934F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D4460">
                        <w:rPr>
                          <w:sz w:val="32"/>
                          <w:szCs w:val="32"/>
                        </w:rPr>
                        <w:t xml:space="preserve">от </w:t>
                      </w:r>
                      <w:r w:rsidR="007A5F40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25.03.2024</w:t>
                      </w:r>
                      <w:r w:rsidR="007A5F40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7A5F40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7A5F40">
                        <w:rPr>
                          <w:sz w:val="32"/>
                          <w:szCs w:val="32"/>
                          <w:u w:val="single"/>
                        </w:rPr>
                        <w:t>487</w:t>
                      </w:r>
                      <w:bookmarkStart w:id="1" w:name="_GoBack"/>
                      <w:bookmarkEnd w:id="1"/>
                    </w:p>
                    <w:p w:rsidR="001403F3" w:rsidRPr="00AF266B" w:rsidRDefault="001403F3" w:rsidP="009934F7">
                      <w:r>
                        <w:t xml:space="preserve">  </w:t>
                      </w:r>
                    </w:p>
                    <w:tbl>
                      <w:tblPr>
                        <w:tblW w:w="0" w:type="auto"/>
                        <w:tblInd w:w="592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3960"/>
                        <w:gridCol w:w="282"/>
                      </w:tblGrid>
                      <w:tr w:rsidR="001403F3" w:rsidTr="001147B7">
                        <w:trPr>
                          <w:trHeight w:val="53"/>
                        </w:trPr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1403F3" w:rsidRPr="00AF266B" w:rsidRDefault="001403F3" w:rsidP="005C00E6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1403F3" w:rsidRDefault="001403F3" w:rsidP="005C00E6"/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403F3" w:rsidRDefault="001403F3" w:rsidP="005C00E6"/>
                        </w:tc>
                      </w:tr>
                    </w:tbl>
                    <w:p w:rsidR="001403F3" w:rsidRDefault="001403F3" w:rsidP="008E333C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</w:txbxContent>
                </v:textbox>
              </v:rect>
            </w:pict>
          </mc:Fallback>
        </mc:AlternateContent>
      </w:r>
      <w:r w:rsidR="00AA6457" w:rsidRPr="00284467">
        <w:rPr>
          <w:color w:val="000000"/>
        </w:rPr>
        <w:t xml:space="preserve">   </w:t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</w:p>
    <w:p w:rsidR="009934F7" w:rsidRPr="00284467" w:rsidRDefault="009934F7" w:rsidP="009934F7">
      <w:pPr>
        <w:tabs>
          <w:tab w:val="left" w:pos="8205"/>
        </w:tabs>
        <w:rPr>
          <w:color w:val="000000"/>
        </w:rPr>
      </w:pPr>
    </w:p>
    <w:p w:rsidR="009934F7" w:rsidRPr="00284467" w:rsidRDefault="006C0167" w:rsidP="009934F7">
      <w:pPr>
        <w:tabs>
          <w:tab w:val="left" w:pos="7725"/>
        </w:tabs>
        <w:rPr>
          <w:b/>
          <w:color w:val="000000"/>
        </w:rPr>
      </w:pPr>
      <w:r w:rsidRPr="00284467">
        <w:rPr>
          <w:color w:val="000000"/>
        </w:rPr>
        <w:t xml:space="preserve">                                                                      </w:t>
      </w:r>
      <w:r w:rsidR="008B04F6" w:rsidRPr="00284467">
        <w:rPr>
          <w:color w:val="000000"/>
        </w:rPr>
        <w:t xml:space="preserve">    </w:t>
      </w:r>
      <w:r w:rsidR="000D1884" w:rsidRPr="00284467">
        <w:rPr>
          <w:color w:val="000000"/>
        </w:rPr>
        <w:t xml:space="preserve">                                </w:t>
      </w: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FA4CBE">
      <w:pPr>
        <w:tabs>
          <w:tab w:val="left" w:pos="7230"/>
        </w:tabs>
        <w:rPr>
          <w:color w:val="000000"/>
        </w:rPr>
      </w:pPr>
      <w:r w:rsidRPr="00284467">
        <w:rPr>
          <w:color w:val="000000"/>
        </w:rPr>
        <w:tab/>
      </w:r>
      <w:r w:rsidR="00D17015">
        <w:rPr>
          <w:color w:val="000000"/>
        </w:rPr>
        <w:t xml:space="preserve">                 </w:t>
      </w:r>
      <w:r w:rsidR="00DC6C3D" w:rsidRPr="00284467">
        <w:rPr>
          <w:color w:val="000000"/>
        </w:rPr>
        <w:t xml:space="preserve">            </w:t>
      </w:r>
      <w:r w:rsidR="00122CF1" w:rsidRPr="00284467">
        <w:rPr>
          <w:color w:val="000000"/>
        </w:rPr>
        <w:t xml:space="preserve"> </w:t>
      </w:r>
      <w:r w:rsidR="000963D3" w:rsidRPr="00284467">
        <w:rPr>
          <w:color w:val="000000"/>
        </w:rPr>
        <w:t xml:space="preserve"> </w:t>
      </w: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9934F7">
      <w:pPr>
        <w:rPr>
          <w:color w:val="000000"/>
        </w:rPr>
      </w:pPr>
    </w:p>
    <w:p w:rsidR="008E333C" w:rsidRPr="00284467" w:rsidRDefault="008E333C" w:rsidP="009934F7">
      <w:pPr>
        <w:rPr>
          <w:color w:val="000000"/>
        </w:rPr>
      </w:pPr>
    </w:p>
    <w:p w:rsidR="002039EC" w:rsidRDefault="002039EC" w:rsidP="002039EC">
      <w:pPr>
        <w:spacing w:line="276" w:lineRule="auto"/>
        <w:ind w:left="142"/>
        <w:rPr>
          <w:color w:val="000000"/>
          <w:szCs w:val="28"/>
        </w:rPr>
      </w:pPr>
      <w:r w:rsidRPr="00AC797D">
        <w:rPr>
          <w:rFonts w:ascii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1" layoutInCell="1" allowOverlap="1" wp14:anchorId="6CE8E68A" wp14:editId="3DE11D77">
                <wp:simplePos x="0" y="0"/>
                <wp:positionH relativeFrom="column">
                  <wp:posOffset>78740</wp:posOffset>
                </wp:positionH>
                <wp:positionV relativeFrom="paragraph">
                  <wp:posOffset>-57150</wp:posOffset>
                </wp:positionV>
                <wp:extent cx="2686050" cy="191135"/>
                <wp:effectExtent l="0" t="0" r="19050" b="18415"/>
                <wp:wrapSquare wrapText="bothSides"/>
                <wp:docPr id="23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86050" cy="191135"/>
                          <a:chOff x="0" y="0"/>
                          <a:chExt cx="3780" cy="360"/>
                        </a:xfrm>
                      </wpg:grpSpPr>
                      <wps:wsp>
                        <wps:cNvPr id="24" name="Line 3"/>
                        <wps:cNvCnPr/>
                        <wps:spPr bwMode="auto">
                          <a:xfrm>
                            <a:off x="0" y="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/>
                        <wps:spPr bwMode="auto">
                          <a:xfrm>
                            <a:off x="3600" y="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/>
                        <wps:spPr bwMode="auto">
                          <a:xfrm>
                            <a:off x="3780" y="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"/>
                        <wps:cNvCnPr/>
                        <wps:spPr bwMode="auto">
                          <a:xfrm>
                            <a:off x="0" y="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6.2pt;margin-top:-4.5pt;width:211.5pt;height:15.05pt;z-index:251659776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">
                <v:line id="Line 3" o:spid="_x0000_s1027" style="position:absolute;visibility:visible;mso-wrap-style:squar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4" o:spid="_x0000_s1028" style="position:absolute;visibility:visible;mso-wrap-style:squar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5" o:spid="_x0000_s1029" style="position:absolute;visibility:visible;mso-wrap-style:squar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6" o:spid="_x0000_s1030" style="position:absolute;visibility:visible;mso-wrap-style:squar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w10:wrap type="square"/>
                <w10:anchorlock/>
              </v:group>
            </w:pict>
          </mc:Fallback>
        </mc:AlternateContent>
      </w:r>
      <w:r>
        <w:rPr>
          <w:color w:val="000000"/>
          <w:szCs w:val="28"/>
        </w:rPr>
        <w:t xml:space="preserve">                                                                    </w:t>
      </w:r>
    </w:p>
    <w:p w:rsidR="00E32C39" w:rsidRDefault="00387A61" w:rsidP="002039EC">
      <w:pPr>
        <w:spacing w:line="276" w:lineRule="auto"/>
        <w:ind w:left="142"/>
        <w:rPr>
          <w:color w:val="000000"/>
          <w:szCs w:val="28"/>
        </w:rPr>
      </w:pPr>
      <w:r w:rsidRPr="00E32C39">
        <w:rPr>
          <w:color w:val="000000"/>
          <w:szCs w:val="28"/>
        </w:rPr>
        <w:t>О внесении изменени</w:t>
      </w:r>
      <w:r w:rsidR="0019611D" w:rsidRPr="00E32C39">
        <w:rPr>
          <w:color w:val="000000"/>
          <w:szCs w:val="28"/>
        </w:rPr>
        <w:t>й</w:t>
      </w:r>
      <w:r w:rsidRPr="00E32C39">
        <w:rPr>
          <w:color w:val="000000"/>
          <w:szCs w:val="28"/>
        </w:rPr>
        <w:t xml:space="preserve"> в </w:t>
      </w:r>
      <w:r w:rsidR="000C78C7" w:rsidRPr="00E32C39">
        <w:rPr>
          <w:color w:val="000000"/>
          <w:szCs w:val="28"/>
        </w:rPr>
        <w:t>решени</w:t>
      </w:r>
      <w:r w:rsidR="004156CB" w:rsidRPr="00E32C39">
        <w:rPr>
          <w:color w:val="000000"/>
          <w:szCs w:val="28"/>
        </w:rPr>
        <w:t>е</w:t>
      </w:r>
      <w:r w:rsidRPr="00E32C39">
        <w:rPr>
          <w:color w:val="000000"/>
          <w:szCs w:val="28"/>
        </w:rPr>
        <w:t xml:space="preserve"> </w:t>
      </w:r>
    </w:p>
    <w:p w:rsidR="00CC0259" w:rsidRPr="00E32C39" w:rsidRDefault="000C78C7" w:rsidP="00694F70">
      <w:pPr>
        <w:spacing w:line="276" w:lineRule="auto"/>
        <w:ind w:left="426" w:hanging="284"/>
        <w:rPr>
          <w:color w:val="000000"/>
          <w:szCs w:val="28"/>
        </w:rPr>
      </w:pPr>
      <w:r w:rsidRPr="00E32C39">
        <w:rPr>
          <w:color w:val="000000"/>
          <w:szCs w:val="28"/>
        </w:rPr>
        <w:t>Оренбургского городского</w:t>
      </w:r>
      <w:r w:rsidR="00CC0259" w:rsidRPr="00E32C39">
        <w:rPr>
          <w:color w:val="000000"/>
          <w:szCs w:val="28"/>
        </w:rPr>
        <w:t xml:space="preserve"> </w:t>
      </w:r>
      <w:r w:rsidRPr="00E32C39">
        <w:rPr>
          <w:color w:val="000000"/>
          <w:szCs w:val="28"/>
        </w:rPr>
        <w:t>Совета</w:t>
      </w:r>
      <w:r w:rsidR="0006794E" w:rsidRPr="00E32C39">
        <w:rPr>
          <w:color w:val="000000"/>
          <w:szCs w:val="28"/>
        </w:rPr>
        <w:t xml:space="preserve"> </w:t>
      </w:r>
    </w:p>
    <w:p w:rsidR="000C78C7" w:rsidRPr="00E32C39" w:rsidRDefault="0006794E" w:rsidP="00694F70">
      <w:pPr>
        <w:spacing w:line="276" w:lineRule="auto"/>
        <w:ind w:left="426" w:hanging="284"/>
        <w:rPr>
          <w:color w:val="000000"/>
          <w:szCs w:val="28"/>
        </w:rPr>
      </w:pPr>
      <w:r w:rsidRPr="00E32C39">
        <w:rPr>
          <w:color w:val="000000"/>
          <w:szCs w:val="28"/>
        </w:rPr>
        <w:t xml:space="preserve">от 29.11.2021 № 172 </w:t>
      </w:r>
    </w:p>
    <w:p w:rsidR="009E4E57" w:rsidRDefault="009E4E57" w:rsidP="00A50D28">
      <w:pPr>
        <w:rPr>
          <w:color w:val="000000"/>
          <w:szCs w:val="28"/>
        </w:rPr>
      </w:pPr>
    </w:p>
    <w:p w:rsidR="00B53A8E" w:rsidRPr="00284467" w:rsidRDefault="00B53A8E" w:rsidP="00A50D28">
      <w:pPr>
        <w:rPr>
          <w:color w:val="000000"/>
          <w:szCs w:val="28"/>
        </w:rPr>
      </w:pPr>
    </w:p>
    <w:p w:rsidR="002205F7" w:rsidRPr="00284467" w:rsidRDefault="00C369C6" w:rsidP="00C369C6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Cs w:val="28"/>
        </w:rPr>
      </w:pPr>
      <w:r w:rsidRPr="00C369C6">
        <w:rPr>
          <w:color w:val="000000"/>
        </w:rPr>
        <w:t xml:space="preserve">На основании статей 12, 132 Конституции Российской Федерации, </w:t>
      </w:r>
      <w:r w:rsidR="003D4C2A">
        <w:rPr>
          <w:color w:val="000000"/>
        </w:rPr>
        <w:t xml:space="preserve">статьи 20 Жилищного кодекса Российской Федерации, </w:t>
      </w:r>
      <w:r w:rsidRPr="00C369C6">
        <w:rPr>
          <w:color w:val="000000"/>
        </w:rPr>
        <w:t xml:space="preserve">статьи 35 Федерального закона от 06.10.2003 </w:t>
      </w:r>
      <w:r>
        <w:rPr>
          <w:color w:val="000000"/>
        </w:rPr>
        <w:t>№</w:t>
      </w:r>
      <w:r w:rsidRPr="00C369C6">
        <w:rPr>
          <w:color w:val="000000"/>
        </w:rPr>
        <w:t xml:space="preserve"> 131-ФЗ </w:t>
      </w:r>
      <w:r>
        <w:rPr>
          <w:color w:val="000000"/>
        </w:rPr>
        <w:t>«</w:t>
      </w:r>
      <w:r w:rsidRPr="00C369C6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C369C6">
        <w:rPr>
          <w:color w:val="000000"/>
        </w:rPr>
        <w:t xml:space="preserve">, руководствуясь статьей 27 Устава муниципального образования </w:t>
      </w:r>
      <w:r>
        <w:rPr>
          <w:color w:val="000000"/>
        </w:rPr>
        <w:t>«</w:t>
      </w:r>
      <w:r w:rsidRPr="00C369C6">
        <w:rPr>
          <w:color w:val="000000"/>
        </w:rPr>
        <w:t>город Оренбург</w:t>
      </w:r>
      <w:r>
        <w:rPr>
          <w:color w:val="000000"/>
        </w:rPr>
        <w:t>»</w:t>
      </w:r>
      <w:r w:rsidRPr="00C369C6">
        <w:rPr>
          <w:color w:val="000000"/>
        </w:rPr>
        <w:t xml:space="preserve">, принятого решением Оренбургского городского Совета от 28.04.2015 </w:t>
      </w:r>
      <w:r>
        <w:rPr>
          <w:color w:val="000000"/>
        </w:rPr>
        <w:t>№</w:t>
      </w:r>
      <w:r w:rsidRPr="00C369C6">
        <w:rPr>
          <w:color w:val="000000"/>
        </w:rPr>
        <w:t xml:space="preserve"> 1015, Оре</w:t>
      </w:r>
      <w:r>
        <w:rPr>
          <w:color w:val="000000"/>
        </w:rPr>
        <w:t xml:space="preserve">нбургский городской Совет </w:t>
      </w:r>
      <w:r w:rsidR="00467BD8" w:rsidRPr="00284467">
        <w:rPr>
          <w:color w:val="000000"/>
        </w:rPr>
        <w:t>РЕШИЛ:</w:t>
      </w:r>
    </w:p>
    <w:p w:rsidR="00AC7320" w:rsidRDefault="00912752" w:rsidP="00385FE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284467">
        <w:rPr>
          <w:color w:val="000000"/>
          <w:szCs w:val="28"/>
        </w:rPr>
        <w:t>1.</w:t>
      </w:r>
      <w:r w:rsidR="00F9713A" w:rsidRPr="00284467">
        <w:rPr>
          <w:color w:val="000000"/>
          <w:szCs w:val="28"/>
        </w:rPr>
        <w:t xml:space="preserve"> </w:t>
      </w:r>
      <w:r w:rsidR="00467BD8" w:rsidRPr="00284467">
        <w:rPr>
          <w:color w:val="000000"/>
          <w:szCs w:val="28"/>
        </w:rPr>
        <w:t xml:space="preserve">Внести </w:t>
      </w:r>
      <w:r w:rsidR="00A932BD" w:rsidRPr="00284467">
        <w:rPr>
          <w:color w:val="000000"/>
          <w:szCs w:val="28"/>
        </w:rPr>
        <w:t xml:space="preserve">в </w:t>
      </w:r>
      <w:r w:rsidR="004156CB">
        <w:rPr>
          <w:color w:val="000000"/>
          <w:szCs w:val="28"/>
        </w:rPr>
        <w:t>Положение о муниципальном жилищном контроле на территории муниципального образования «город Оренбург»</w:t>
      </w:r>
      <w:r w:rsidR="006436E1">
        <w:rPr>
          <w:color w:val="000000"/>
          <w:szCs w:val="28"/>
        </w:rPr>
        <w:t>, утвержд</w:t>
      </w:r>
      <w:r w:rsidR="003920FA">
        <w:rPr>
          <w:color w:val="000000"/>
          <w:szCs w:val="28"/>
        </w:rPr>
        <w:t>е</w:t>
      </w:r>
      <w:r w:rsidR="006436E1">
        <w:rPr>
          <w:color w:val="000000"/>
          <w:szCs w:val="28"/>
        </w:rPr>
        <w:t>нн</w:t>
      </w:r>
      <w:r w:rsidR="004156CB">
        <w:rPr>
          <w:color w:val="000000"/>
          <w:szCs w:val="28"/>
        </w:rPr>
        <w:t>ое</w:t>
      </w:r>
      <w:r w:rsidR="006436E1">
        <w:rPr>
          <w:color w:val="000000"/>
          <w:szCs w:val="28"/>
        </w:rPr>
        <w:t xml:space="preserve"> решением </w:t>
      </w:r>
      <w:r w:rsidR="00387A61" w:rsidRPr="00284467">
        <w:rPr>
          <w:color w:val="000000"/>
          <w:szCs w:val="28"/>
        </w:rPr>
        <w:t xml:space="preserve">Оренбургского городского Совета </w:t>
      </w:r>
      <w:r w:rsidR="00C369C6" w:rsidRPr="00C369C6">
        <w:rPr>
          <w:color w:val="000000"/>
          <w:szCs w:val="28"/>
        </w:rPr>
        <w:t xml:space="preserve">от </w:t>
      </w:r>
      <w:r w:rsidR="004156CB">
        <w:rPr>
          <w:color w:val="000000"/>
          <w:szCs w:val="28"/>
        </w:rPr>
        <w:t>29.11.2021 № 172</w:t>
      </w:r>
      <w:r w:rsidR="00AC7320">
        <w:rPr>
          <w:color w:val="000000"/>
          <w:szCs w:val="28"/>
        </w:rPr>
        <w:t xml:space="preserve"> </w:t>
      </w:r>
      <w:r w:rsidR="00385FE3">
        <w:rPr>
          <w:color w:val="000000"/>
          <w:szCs w:val="28"/>
        </w:rPr>
        <w:t xml:space="preserve">                                </w:t>
      </w:r>
      <w:r w:rsidR="00AC7320">
        <w:rPr>
          <w:color w:val="000000"/>
          <w:szCs w:val="28"/>
        </w:rPr>
        <w:t>(с изменениями, внесенными решениями Оренбургского городского Совета от 09.06.2022</w:t>
      </w:r>
      <w:r w:rsidR="00385FE3">
        <w:rPr>
          <w:color w:val="000000"/>
          <w:szCs w:val="28"/>
        </w:rPr>
        <w:t xml:space="preserve"> № 235, от 27.12.2022 № 304</w:t>
      </w:r>
      <w:r w:rsidR="00AC7320">
        <w:rPr>
          <w:color w:val="000000"/>
          <w:szCs w:val="28"/>
        </w:rPr>
        <w:t>)</w:t>
      </w:r>
      <w:r w:rsidR="006436E1">
        <w:rPr>
          <w:color w:val="000000"/>
          <w:szCs w:val="28"/>
        </w:rPr>
        <w:t>,</w:t>
      </w:r>
      <w:r w:rsidR="00C369C6">
        <w:rPr>
          <w:color w:val="000000"/>
          <w:szCs w:val="28"/>
        </w:rPr>
        <w:t xml:space="preserve"> </w:t>
      </w:r>
      <w:r w:rsidR="00EB3A80">
        <w:rPr>
          <w:color w:val="000000"/>
          <w:szCs w:val="28"/>
        </w:rPr>
        <w:t xml:space="preserve">следующие  </w:t>
      </w:r>
      <w:r w:rsidR="00416DF1" w:rsidRPr="00284467">
        <w:rPr>
          <w:color w:val="000000"/>
          <w:szCs w:val="28"/>
        </w:rPr>
        <w:t>изменени</w:t>
      </w:r>
      <w:r w:rsidR="009344DF" w:rsidRPr="00284467">
        <w:rPr>
          <w:color w:val="000000"/>
          <w:szCs w:val="28"/>
        </w:rPr>
        <w:t>я</w:t>
      </w:r>
      <w:r w:rsidR="00EB3A80">
        <w:rPr>
          <w:color w:val="000000"/>
          <w:szCs w:val="28"/>
        </w:rPr>
        <w:t>:</w:t>
      </w:r>
      <w:r w:rsidR="00385FE3">
        <w:rPr>
          <w:color w:val="000000"/>
        </w:rPr>
        <w:t xml:space="preserve"> </w:t>
      </w:r>
    </w:p>
    <w:p w:rsidR="00EB3A80" w:rsidRDefault="003D4C2A" w:rsidP="00C369C6">
      <w:pPr>
        <w:pStyle w:val="ConsPlusNormal"/>
        <w:spacing w:line="360" w:lineRule="auto"/>
        <w:ind w:firstLine="539"/>
        <w:jc w:val="both"/>
        <w:rPr>
          <w:color w:val="000000"/>
        </w:rPr>
      </w:pPr>
      <w:r>
        <w:rPr>
          <w:color w:val="000000"/>
        </w:rPr>
        <w:t>1.1. Дополнить пункт 1.2</w:t>
      </w:r>
      <w:r w:rsidR="00EB3A80">
        <w:rPr>
          <w:color w:val="000000"/>
        </w:rPr>
        <w:t xml:space="preserve"> подпунктом 12 следующего содержания:</w:t>
      </w:r>
    </w:p>
    <w:p w:rsidR="00EB3A80" w:rsidRDefault="00EB3A80" w:rsidP="00EB3A8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«12</w:t>
      </w:r>
      <w:r w:rsidR="00D82D9D"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>
        <w:rPr>
          <w:szCs w:val="28"/>
        </w:rPr>
        <w:t>.</w:t>
      </w:r>
      <w:r>
        <w:rPr>
          <w:color w:val="000000"/>
        </w:rPr>
        <w:t>»;</w:t>
      </w:r>
      <w:proofErr w:type="gramEnd"/>
    </w:p>
    <w:p w:rsidR="00EB3A80" w:rsidRDefault="00EB3A80" w:rsidP="00EB3A8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</w:rPr>
        <w:lastRenderedPageBreak/>
        <w:t xml:space="preserve">1.2. </w:t>
      </w:r>
      <w:r w:rsidR="00D82D9D">
        <w:rPr>
          <w:color w:val="000000"/>
        </w:rPr>
        <w:t xml:space="preserve">Изложить подпункт «е» пункта 1 Приложения 1.2 </w:t>
      </w:r>
      <w:r w:rsidR="00D82D9D">
        <w:rPr>
          <w:color w:val="000000"/>
          <w:szCs w:val="28"/>
        </w:rPr>
        <w:t>в следующей редакции:</w:t>
      </w:r>
    </w:p>
    <w:p w:rsidR="00D82D9D" w:rsidRDefault="00D82D9D" w:rsidP="00D82D9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«е) </w:t>
      </w:r>
      <w:r>
        <w:rPr>
          <w:szCs w:val="28"/>
        </w:rPr>
        <w:t xml:space="preserve">к обеспечению безопасности при использовании и содержании внутридомового и внутриквартирного газового оборудования, </w:t>
      </w:r>
      <w:r>
        <w:rPr>
          <w:color w:val="000000"/>
          <w:szCs w:val="28"/>
        </w:rPr>
        <w:t>а также при содержании относящихся к общему имуществу в многоквартирном доме вентиляционных и дымовых каналов»</w:t>
      </w:r>
      <w:r w:rsidR="002F0AB6">
        <w:rPr>
          <w:color w:val="000000"/>
          <w:szCs w:val="28"/>
        </w:rPr>
        <w:t>.</w:t>
      </w:r>
    </w:p>
    <w:p w:rsidR="002205F7" w:rsidRDefault="00D82D9D" w:rsidP="00C369C6">
      <w:pPr>
        <w:pStyle w:val="ConsPlusNormal"/>
        <w:spacing w:line="360" w:lineRule="auto"/>
        <w:ind w:firstLine="539"/>
        <w:jc w:val="both"/>
        <w:rPr>
          <w:color w:val="000000"/>
        </w:rPr>
      </w:pPr>
      <w:r>
        <w:rPr>
          <w:color w:val="000000"/>
        </w:rPr>
        <w:t>2</w:t>
      </w:r>
      <w:r w:rsidR="00912752" w:rsidRPr="00284467">
        <w:rPr>
          <w:color w:val="000000"/>
        </w:rPr>
        <w:t>.</w:t>
      </w:r>
      <w:r w:rsidR="00F9713A" w:rsidRPr="00284467">
        <w:rPr>
          <w:color w:val="000000"/>
        </w:rPr>
        <w:t xml:space="preserve"> </w:t>
      </w:r>
      <w:r w:rsidR="0019611D" w:rsidRPr="00284467">
        <w:rPr>
          <w:color w:val="000000"/>
        </w:rPr>
        <w:t xml:space="preserve">Установить, что настоящее решение Совета </w:t>
      </w:r>
      <w:r w:rsidR="00C369C6" w:rsidRPr="00C369C6">
        <w:rPr>
          <w:color w:val="000000"/>
        </w:rPr>
        <w:t xml:space="preserve">вступает в силу после его официального опубликования в газете </w:t>
      </w:r>
      <w:r w:rsidR="00C369C6">
        <w:rPr>
          <w:color w:val="000000"/>
        </w:rPr>
        <w:t>«</w:t>
      </w:r>
      <w:r w:rsidR="00C369C6" w:rsidRPr="00C369C6">
        <w:rPr>
          <w:color w:val="000000"/>
        </w:rPr>
        <w:t>Вечерний Оренбург</w:t>
      </w:r>
      <w:r w:rsidR="00C369C6">
        <w:rPr>
          <w:color w:val="000000"/>
        </w:rPr>
        <w:t>»</w:t>
      </w:r>
      <w:r w:rsidR="00C369C6" w:rsidRPr="00C369C6">
        <w:rPr>
          <w:color w:val="000000"/>
        </w:rPr>
        <w:t>.</w:t>
      </w:r>
    </w:p>
    <w:p w:rsidR="00EC1FC0" w:rsidRDefault="00D82D9D" w:rsidP="00EC1FC0">
      <w:pPr>
        <w:pStyle w:val="ConsPlusNormal"/>
        <w:spacing w:line="360" w:lineRule="auto"/>
        <w:ind w:firstLine="539"/>
        <w:jc w:val="both"/>
        <w:rPr>
          <w:color w:val="000000"/>
        </w:rPr>
      </w:pPr>
      <w:r>
        <w:rPr>
          <w:color w:val="000000"/>
        </w:rPr>
        <w:t>3</w:t>
      </w:r>
      <w:r w:rsidR="00C369C6" w:rsidRPr="00C369C6">
        <w:rPr>
          <w:color w:val="000000"/>
        </w:rPr>
        <w:t xml:space="preserve">. Поручить организацию исполнения настоящего решения Совета </w:t>
      </w:r>
      <w:r w:rsidR="003D4C2A">
        <w:rPr>
          <w:color w:val="000000"/>
        </w:rPr>
        <w:t>первому заместителю Главы города Оренбурга</w:t>
      </w:r>
      <w:r w:rsidR="00C369C6" w:rsidRPr="00C369C6">
        <w:rPr>
          <w:color w:val="000000"/>
        </w:rPr>
        <w:t>.</w:t>
      </w:r>
    </w:p>
    <w:p w:rsidR="003D4C2A" w:rsidRPr="00EC1FC0" w:rsidRDefault="00D82D9D" w:rsidP="00EC1FC0">
      <w:pPr>
        <w:pStyle w:val="ConsPlusNormal"/>
        <w:spacing w:line="360" w:lineRule="auto"/>
        <w:ind w:firstLine="539"/>
        <w:jc w:val="both"/>
        <w:rPr>
          <w:bCs/>
        </w:rPr>
      </w:pPr>
      <w:r>
        <w:rPr>
          <w:color w:val="000000"/>
        </w:rPr>
        <w:t>4</w:t>
      </w:r>
      <w:r w:rsidR="00C369C6" w:rsidRPr="00C369C6">
        <w:rPr>
          <w:color w:val="000000"/>
        </w:rPr>
        <w:t xml:space="preserve">. </w:t>
      </w:r>
      <w:r w:rsidR="003D4C2A" w:rsidRPr="00EC1FC0">
        <w:rPr>
          <w:bCs/>
        </w:rPr>
        <w:t xml:space="preserve">Возложить </w:t>
      </w:r>
      <w:proofErr w:type="gramStart"/>
      <w:r w:rsidR="003D4C2A" w:rsidRPr="00EC1FC0">
        <w:rPr>
          <w:bCs/>
        </w:rPr>
        <w:t>контроль за</w:t>
      </w:r>
      <w:proofErr w:type="gramEnd"/>
      <w:r w:rsidR="003D4C2A" w:rsidRPr="00EC1FC0">
        <w:rPr>
          <w:bCs/>
        </w:rPr>
        <w:t xml:space="preserve"> исполнением настоящего решения Совета на председателя постоянного депутатского комитета по муниципальному хозяйству</w:t>
      </w:r>
      <w:r w:rsidR="00EC1FC0">
        <w:rPr>
          <w:bCs/>
        </w:rPr>
        <w:t>.</w:t>
      </w:r>
    </w:p>
    <w:p w:rsidR="00C369C6" w:rsidRPr="00284467" w:rsidRDefault="00C369C6" w:rsidP="00C369C6">
      <w:pPr>
        <w:pStyle w:val="ConsPlusNormal"/>
        <w:spacing w:line="360" w:lineRule="auto"/>
        <w:ind w:firstLine="539"/>
        <w:jc w:val="both"/>
        <w:rPr>
          <w:color w:val="000000"/>
        </w:rPr>
      </w:pPr>
    </w:p>
    <w:p w:rsidR="00D5697A" w:rsidRPr="00284467" w:rsidRDefault="008E35FD" w:rsidP="006F7599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284467">
        <w:rPr>
          <w:color w:val="000000"/>
          <w:szCs w:val="28"/>
        </w:rPr>
        <w:t>Председатель</w:t>
      </w:r>
    </w:p>
    <w:p w:rsidR="00047660" w:rsidRDefault="00347F38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284467">
        <w:rPr>
          <w:color w:val="000000"/>
          <w:szCs w:val="28"/>
        </w:rPr>
        <w:t>Оренбургского городского Со</w:t>
      </w:r>
      <w:r w:rsidR="00D5697A" w:rsidRPr="00284467">
        <w:rPr>
          <w:color w:val="000000"/>
          <w:szCs w:val="28"/>
        </w:rPr>
        <w:t xml:space="preserve">вета </w:t>
      </w:r>
      <w:r w:rsidR="00D5697A" w:rsidRPr="00284467">
        <w:rPr>
          <w:color w:val="000000"/>
          <w:szCs w:val="28"/>
        </w:rPr>
        <w:tab/>
      </w:r>
      <w:r w:rsidR="002205F7" w:rsidRPr="00284467">
        <w:rPr>
          <w:color w:val="000000"/>
          <w:szCs w:val="28"/>
        </w:rPr>
        <w:t xml:space="preserve">       </w:t>
      </w:r>
      <w:r w:rsidR="00E32C39">
        <w:rPr>
          <w:color w:val="000000"/>
          <w:szCs w:val="28"/>
        </w:rPr>
        <w:t xml:space="preserve"> </w:t>
      </w:r>
      <w:r w:rsidR="002205F7" w:rsidRPr="00284467">
        <w:rPr>
          <w:color w:val="000000"/>
          <w:szCs w:val="28"/>
        </w:rPr>
        <w:t xml:space="preserve">              </w:t>
      </w:r>
      <w:r w:rsidR="00490480" w:rsidRPr="00284467">
        <w:rPr>
          <w:color w:val="000000"/>
          <w:szCs w:val="28"/>
        </w:rPr>
        <w:t xml:space="preserve">                           </w:t>
      </w:r>
      <w:r w:rsidR="002205F7" w:rsidRPr="00284467">
        <w:rPr>
          <w:color w:val="000000"/>
          <w:szCs w:val="28"/>
        </w:rPr>
        <w:t xml:space="preserve"> </w:t>
      </w:r>
      <w:r w:rsidR="00D5697A" w:rsidRPr="00284467">
        <w:rPr>
          <w:color w:val="000000"/>
          <w:szCs w:val="28"/>
        </w:rPr>
        <w:t>О.П.</w:t>
      </w:r>
      <w:r w:rsidR="002205F7" w:rsidRPr="00284467">
        <w:rPr>
          <w:color w:val="000000"/>
          <w:szCs w:val="28"/>
        </w:rPr>
        <w:t xml:space="preserve"> </w:t>
      </w:r>
      <w:r w:rsidR="00D5697A" w:rsidRPr="00284467">
        <w:rPr>
          <w:color w:val="000000"/>
          <w:szCs w:val="28"/>
        </w:rPr>
        <w:t>Березнева</w:t>
      </w:r>
    </w:p>
    <w:p w:rsidR="00EC1FC0" w:rsidRDefault="00EC1FC0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EC1FC0" w:rsidRDefault="00EC1FC0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3920FA" w:rsidRDefault="00FE2F0E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Первый заместитель</w:t>
      </w:r>
    </w:p>
    <w:p w:rsidR="00DB1FCA" w:rsidRDefault="00EC1FC0" w:rsidP="00FE2F0E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  <w:r>
        <w:rPr>
          <w:color w:val="000000"/>
          <w:szCs w:val="28"/>
        </w:rPr>
        <w:t>Глав</w:t>
      </w:r>
      <w:r w:rsidR="00FE2F0E">
        <w:rPr>
          <w:color w:val="000000"/>
          <w:szCs w:val="28"/>
        </w:rPr>
        <w:t>ы</w:t>
      </w:r>
      <w:r w:rsidR="003920F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города Оренбурга             </w:t>
      </w:r>
      <w:r w:rsidR="003920F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                        </w:t>
      </w:r>
      <w:r w:rsidR="00FE2F0E">
        <w:rPr>
          <w:color w:val="000000"/>
          <w:szCs w:val="28"/>
        </w:rPr>
        <w:t xml:space="preserve">         А.С. Кудинов</w:t>
      </w:r>
    </w:p>
    <w:p w:rsidR="00C369C6" w:rsidRDefault="00C369C6" w:rsidP="00ED793B">
      <w:pPr>
        <w:jc w:val="center"/>
        <w:rPr>
          <w:b/>
          <w:color w:val="000000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sectPr w:rsidR="000C78C7" w:rsidSect="00831D8D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EE" w:rsidRDefault="00DF01EE">
      <w:r>
        <w:separator/>
      </w:r>
    </w:p>
  </w:endnote>
  <w:endnote w:type="continuationSeparator" w:id="0">
    <w:p w:rsidR="00DF01EE" w:rsidRDefault="00DF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EE" w:rsidRDefault="00DF01EE">
      <w:r>
        <w:separator/>
      </w:r>
    </w:p>
  </w:footnote>
  <w:footnote w:type="continuationSeparator" w:id="0">
    <w:p w:rsidR="00DF01EE" w:rsidRDefault="00DF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25539"/>
    <w:multiLevelType w:val="hybridMultilevel"/>
    <w:tmpl w:val="36EC5798"/>
    <w:lvl w:ilvl="0" w:tplc="419C7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3AE4"/>
    <w:multiLevelType w:val="multilevel"/>
    <w:tmpl w:val="D70454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DD65E1A"/>
    <w:multiLevelType w:val="hybridMultilevel"/>
    <w:tmpl w:val="3B3E3CDC"/>
    <w:lvl w:ilvl="0" w:tplc="24E010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482FFA"/>
    <w:multiLevelType w:val="multilevel"/>
    <w:tmpl w:val="AD82E2EA"/>
    <w:lvl w:ilvl="0">
      <w:start w:val="1"/>
      <w:numFmt w:val="decimal"/>
      <w:lvlText w:val="%1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589B688E"/>
    <w:multiLevelType w:val="hybridMultilevel"/>
    <w:tmpl w:val="AC1C201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676C6D77"/>
    <w:multiLevelType w:val="hybridMultilevel"/>
    <w:tmpl w:val="D382D988"/>
    <w:lvl w:ilvl="0" w:tplc="FDC6290A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8">
    <w:nsid w:val="6EF03303"/>
    <w:multiLevelType w:val="multilevel"/>
    <w:tmpl w:val="5D0AD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B372E24"/>
    <w:multiLevelType w:val="hybridMultilevel"/>
    <w:tmpl w:val="BC5EF830"/>
    <w:lvl w:ilvl="0" w:tplc="AF443A96">
      <w:start w:val="2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8"/>
  </w:num>
  <w:num w:numId="10">
    <w:abstractNumId w:val="4"/>
  </w:num>
  <w:num w:numId="11">
    <w:abstractNumId w:val="20"/>
  </w:num>
  <w:num w:numId="12">
    <w:abstractNumId w:val="10"/>
  </w:num>
  <w:num w:numId="13">
    <w:abstractNumId w:val="15"/>
  </w:num>
  <w:num w:numId="14">
    <w:abstractNumId w:val="2"/>
  </w:num>
  <w:num w:numId="15">
    <w:abstractNumId w:val="14"/>
  </w:num>
  <w:num w:numId="16">
    <w:abstractNumId w:val="5"/>
  </w:num>
  <w:num w:numId="17">
    <w:abstractNumId w:val="19"/>
  </w:num>
  <w:num w:numId="18">
    <w:abstractNumId w:val="7"/>
  </w:num>
  <w:num w:numId="19">
    <w:abstractNumId w:val="1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18EB"/>
    <w:rsid w:val="000051AA"/>
    <w:rsid w:val="00011EBC"/>
    <w:rsid w:val="000158D7"/>
    <w:rsid w:val="0002101D"/>
    <w:rsid w:val="00027920"/>
    <w:rsid w:val="00032945"/>
    <w:rsid w:val="000346CE"/>
    <w:rsid w:val="00036F2C"/>
    <w:rsid w:val="00037C0A"/>
    <w:rsid w:val="000414E6"/>
    <w:rsid w:val="00043C4C"/>
    <w:rsid w:val="00045AE6"/>
    <w:rsid w:val="00047660"/>
    <w:rsid w:val="0005050F"/>
    <w:rsid w:val="0005091E"/>
    <w:rsid w:val="00060319"/>
    <w:rsid w:val="00062078"/>
    <w:rsid w:val="00065CD4"/>
    <w:rsid w:val="00065D40"/>
    <w:rsid w:val="0006794E"/>
    <w:rsid w:val="000707BE"/>
    <w:rsid w:val="000852B1"/>
    <w:rsid w:val="00091C85"/>
    <w:rsid w:val="00091E54"/>
    <w:rsid w:val="0009486D"/>
    <w:rsid w:val="000963D3"/>
    <w:rsid w:val="00097FBF"/>
    <w:rsid w:val="000B1F3A"/>
    <w:rsid w:val="000B2C4D"/>
    <w:rsid w:val="000B3AA1"/>
    <w:rsid w:val="000C0427"/>
    <w:rsid w:val="000C126D"/>
    <w:rsid w:val="000C4AAA"/>
    <w:rsid w:val="000C78C7"/>
    <w:rsid w:val="000D1884"/>
    <w:rsid w:val="000D4150"/>
    <w:rsid w:val="000D513F"/>
    <w:rsid w:val="000D531C"/>
    <w:rsid w:val="000D6C6A"/>
    <w:rsid w:val="000E0450"/>
    <w:rsid w:val="000E1AE0"/>
    <w:rsid w:val="000E359D"/>
    <w:rsid w:val="000E4E29"/>
    <w:rsid w:val="000E6D51"/>
    <w:rsid w:val="000F5F69"/>
    <w:rsid w:val="00101453"/>
    <w:rsid w:val="00101F19"/>
    <w:rsid w:val="00102177"/>
    <w:rsid w:val="001115D2"/>
    <w:rsid w:val="00114691"/>
    <w:rsid w:val="001147B7"/>
    <w:rsid w:val="0011592E"/>
    <w:rsid w:val="00116486"/>
    <w:rsid w:val="001164BF"/>
    <w:rsid w:val="00116736"/>
    <w:rsid w:val="00117651"/>
    <w:rsid w:val="00120E3F"/>
    <w:rsid w:val="00122CF1"/>
    <w:rsid w:val="00123F0C"/>
    <w:rsid w:val="00130423"/>
    <w:rsid w:val="00134454"/>
    <w:rsid w:val="001403F3"/>
    <w:rsid w:val="00142B25"/>
    <w:rsid w:val="00151493"/>
    <w:rsid w:val="001521F4"/>
    <w:rsid w:val="00152F1E"/>
    <w:rsid w:val="00156E8F"/>
    <w:rsid w:val="001612B1"/>
    <w:rsid w:val="00161D91"/>
    <w:rsid w:val="00165D94"/>
    <w:rsid w:val="001708A2"/>
    <w:rsid w:val="00171190"/>
    <w:rsid w:val="00173737"/>
    <w:rsid w:val="00173E08"/>
    <w:rsid w:val="001760DE"/>
    <w:rsid w:val="001778C2"/>
    <w:rsid w:val="00185017"/>
    <w:rsid w:val="0018598B"/>
    <w:rsid w:val="00187068"/>
    <w:rsid w:val="001900C7"/>
    <w:rsid w:val="00191503"/>
    <w:rsid w:val="0019458E"/>
    <w:rsid w:val="0019611D"/>
    <w:rsid w:val="001978F3"/>
    <w:rsid w:val="001A01B7"/>
    <w:rsid w:val="001A4450"/>
    <w:rsid w:val="001B0C52"/>
    <w:rsid w:val="001B2A63"/>
    <w:rsid w:val="001B7E7C"/>
    <w:rsid w:val="001C0142"/>
    <w:rsid w:val="001C056C"/>
    <w:rsid w:val="001C261C"/>
    <w:rsid w:val="001C5EC3"/>
    <w:rsid w:val="001D07D2"/>
    <w:rsid w:val="001D0C26"/>
    <w:rsid w:val="001D3DFA"/>
    <w:rsid w:val="001D42E0"/>
    <w:rsid w:val="001D56D0"/>
    <w:rsid w:val="001E649D"/>
    <w:rsid w:val="001E65A5"/>
    <w:rsid w:val="001F1F04"/>
    <w:rsid w:val="001F2139"/>
    <w:rsid w:val="001F2180"/>
    <w:rsid w:val="001F22F3"/>
    <w:rsid w:val="001F5490"/>
    <w:rsid w:val="002010A5"/>
    <w:rsid w:val="00203577"/>
    <w:rsid w:val="002039EC"/>
    <w:rsid w:val="00203B3F"/>
    <w:rsid w:val="00203FAD"/>
    <w:rsid w:val="00204AE0"/>
    <w:rsid w:val="002052F9"/>
    <w:rsid w:val="00206C89"/>
    <w:rsid w:val="00206DFE"/>
    <w:rsid w:val="0021704D"/>
    <w:rsid w:val="0021784E"/>
    <w:rsid w:val="002205F7"/>
    <w:rsid w:val="0022348D"/>
    <w:rsid w:val="002243E6"/>
    <w:rsid w:val="002245EE"/>
    <w:rsid w:val="0023361A"/>
    <w:rsid w:val="00234A98"/>
    <w:rsid w:val="00234ECC"/>
    <w:rsid w:val="00235DAE"/>
    <w:rsid w:val="002364AA"/>
    <w:rsid w:val="0023731A"/>
    <w:rsid w:val="002412D6"/>
    <w:rsid w:val="002416E5"/>
    <w:rsid w:val="00244FAD"/>
    <w:rsid w:val="00246EF0"/>
    <w:rsid w:val="00247BCC"/>
    <w:rsid w:val="0025438C"/>
    <w:rsid w:val="00255993"/>
    <w:rsid w:val="00257787"/>
    <w:rsid w:val="002650C3"/>
    <w:rsid w:val="00267DF9"/>
    <w:rsid w:val="0027098B"/>
    <w:rsid w:val="00271545"/>
    <w:rsid w:val="00274740"/>
    <w:rsid w:val="00275910"/>
    <w:rsid w:val="00282355"/>
    <w:rsid w:val="002829C7"/>
    <w:rsid w:val="00284467"/>
    <w:rsid w:val="00285207"/>
    <w:rsid w:val="0028706F"/>
    <w:rsid w:val="002912C1"/>
    <w:rsid w:val="0029234A"/>
    <w:rsid w:val="00292E81"/>
    <w:rsid w:val="00293050"/>
    <w:rsid w:val="002A18CB"/>
    <w:rsid w:val="002A2336"/>
    <w:rsid w:val="002A2EE7"/>
    <w:rsid w:val="002A63D7"/>
    <w:rsid w:val="002A7CAA"/>
    <w:rsid w:val="002B0764"/>
    <w:rsid w:val="002B4963"/>
    <w:rsid w:val="002B6252"/>
    <w:rsid w:val="002B6420"/>
    <w:rsid w:val="002C1322"/>
    <w:rsid w:val="002C1C2E"/>
    <w:rsid w:val="002C43F7"/>
    <w:rsid w:val="002C6886"/>
    <w:rsid w:val="002D0079"/>
    <w:rsid w:val="002D4DB0"/>
    <w:rsid w:val="002D51D2"/>
    <w:rsid w:val="002D54B1"/>
    <w:rsid w:val="002D5F35"/>
    <w:rsid w:val="002D6EDA"/>
    <w:rsid w:val="002E0B29"/>
    <w:rsid w:val="002E282B"/>
    <w:rsid w:val="002E39E3"/>
    <w:rsid w:val="002E6FFD"/>
    <w:rsid w:val="002E7546"/>
    <w:rsid w:val="002F0AB6"/>
    <w:rsid w:val="002F0FA1"/>
    <w:rsid w:val="002F7055"/>
    <w:rsid w:val="00302932"/>
    <w:rsid w:val="00305FDF"/>
    <w:rsid w:val="00310547"/>
    <w:rsid w:val="00311CF7"/>
    <w:rsid w:val="00312289"/>
    <w:rsid w:val="00316382"/>
    <w:rsid w:val="0032573D"/>
    <w:rsid w:val="00325BD7"/>
    <w:rsid w:val="00333FF6"/>
    <w:rsid w:val="003424FA"/>
    <w:rsid w:val="003433B6"/>
    <w:rsid w:val="00343D6B"/>
    <w:rsid w:val="00343DE2"/>
    <w:rsid w:val="0034456E"/>
    <w:rsid w:val="00344B44"/>
    <w:rsid w:val="00347F38"/>
    <w:rsid w:val="00350344"/>
    <w:rsid w:val="00351028"/>
    <w:rsid w:val="00351E44"/>
    <w:rsid w:val="003549E5"/>
    <w:rsid w:val="00354C2D"/>
    <w:rsid w:val="0035569F"/>
    <w:rsid w:val="00355A5F"/>
    <w:rsid w:val="00361E18"/>
    <w:rsid w:val="00365F74"/>
    <w:rsid w:val="00367A47"/>
    <w:rsid w:val="00372B23"/>
    <w:rsid w:val="00373D28"/>
    <w:rsid w:val="003770E0"/>
    <w:rsid w:val="00380DBF"/>
    <w:rsid w:val="00382BD5"/>
    <w:rsid w:val="00385FE3"/>
    <w:rsid w:val="00387A61"/>
    <w:rsid w:val="00387B34"/>
    <w:rsid w:val="00387F8B"/>
    <w:rsid w:val="00390625"/>
    <w:rsid w:val="003920FA"/>
    <w:rsid w:val="0039291D"/>
    <w:rsid w:val="00393C92"/>
    <w:rsid w:val="00395819"/>
    <w:rsid w:val="00395C6F"/>
    <w:rsid w:val="003A0D21"/>
    <w:rsid w:val="003A5CFD"/>
    <w:rsid w:val="003B24E9"/>
    <w:rsid w:val="003B47C1"/>
    <w:rsid w:val="003B616C"/>
    <w:rsid w:val="003C5192"/>
    <w:rsid w:val="003D0C90"/>
    <w:rsid w:val="003D0D2D"/>
    <w:rsid w:val="003D0E57"/>
    <w:rsid w:val="003D4C2A"/>
    <w:rsid w:val="003D70AD"/>
    <w:rsid w:val="003E3A21"/>
    <w:rsid w:val="003F0B72"/>
    <w:rsid w:val="003F0C30"/>
    <w:rsid w:val="003F13FE"/>
    <w:rsid w:val="003F18B2"/>
    <w:rsid w:val="003F1E42"/>
    <w:rsid w:val="003F1F0C"/>
    <w:rsid w:val="003F2332"/>
    <w:rsid w:val="003F3077"/>
    <w:rsid w:val="003F3C01"/>
    <w:rsid w:val="003F59CC"/>
    <w:rsid w:val="003F70D8"/>
    <w:rsid w:val="00400EAB"/>
    <w:rsid w:val="0040395A"/>
    <w:rsid w:val="00403C14"/>
    <w:rsid w:val="0040466A"/>
    <w:rsid w:val="00406C76"/>
    <w:rsid w:val="00407C64"/>
    <w:rsid w:val="004115E1"/>
    <w:rsid w:val="0041494A"/>
    <w:rsid w:val="004156CB"/>
    <w:rsid w:val="00415E0E"/>
    <w:rsid w:val="00416DF1"/>
    <w:rsid w:val="004216E9"/>
    <w:rsid w:val="00422D32"/>
    <w:rsid w:val="00425612"/>
    <w:rsid w:val="004260F3"/>
    <w:rsid w:val="0042722E"/>
    <w:rsid w:val="00430A6A"/>
    <w:rsid w:val="0043247A"/>
    <w:rsid w:val="00432AA5"/>
    <w:rsid w:val="00436D79"/>
    <w:rsid w:val="004376CB"/>
    <w:rsid w:val="00443449"/>
    <w:rsid w:val="00444FCA"/>
    <w:rsid w:val="00447DC5"/>
    <w:rsid w:val="00451BD5"/>
    <w:rsid w:val="00453287"/>
    <w:rsid w:val="004616CB"/>
    <w:rsid w:val="00461941"/>
    <w:rsid w:val="00461B0B"/>
    <w:rsid w:val="0046289F"/>
    <w:rsid w:val="00463CED"/>
    <w:rsid w:val="00463E4A"/>
    <w:rsid w:val="004645C4"/>
    <w:rsid w:val="004664D5"/>
    <w:rsid w:val="00466859"/>
    <w:rsid w:val="004669E0"/>
    <w:rsid w:val="00466F01"/>
    <w:rsid w:val="00467BD8"/>
    <w:rsid w:val="0047235A"/>
    <w:rsid w:val="00475040"/>
    <w:rsid w:val="004750AB"/>
    <w:rsid w:val="00476245"/>
    <w:rsid w:val="00477958"/>
    <w:rsid w:val="004804BB"/>
    <w:rsid w:val="00486FAB"/>
    <w:rsid w:val="00490480"/>
    <w:rsid w:val="00493AE1"/>
    <w:rsid w:val="004959E4"/>
    <w:rsid w:val="00496AC9"/>
    <w:rsid w:val="004A1704"/>
    <w:rsid w:val="004A1900"/>
    <w:rsid w:val="004A59B6"/>
    <w:rsid w:val="004B06D1"/>
    <w:rsid w:val="004B1EC5"/>
    <w:rsid w:val="004B2E08"/>
    <w:rsid w:val="004B3376"/>
    <w:rsid w:val="004B38E2"/>
    <w:rsid w:val="004B3973"/>
    <w:rsid w:val="004B4288"/>
    <w:rsid w:val="004C5AD1"/>
    <w:rsid w:val="004C7C14"/>
    <w:rsid w:val="004D1D35"/>
    <w:rsid w:val="004D2FCC"/>
    <w:rsid w:val="004D6055"/>
    <w:rsid w:val="004D6757"/>
    <w:rsid w:val="004E480D"/>
    <w:rsid w:val="004E7E02"/>
    <w:rsid w:val="004F74BE"/>
    <w:rsid w:val="005032FE"/>
    <w:rsid w:val="00504FF2"/>
    <w:rsid w:val="00506B6A"/>
    <w:rsid w:val="0050789F"/>
    <w:rsid w:val="005100AF"/>
    <w:rsid w:val="00511D12"/>
    <w:rsid w:val="005156CF"/>
    <w:rsid w:val="00521CE9"/>
    <w:rsid w:val="005223AE"/>
    <w:rsid w:val="00522A65"/>
    <w:rsid w:val="00524CB1"/>
    <w:rsid w:val="005267EB"/>
    <w:rsid w:val="005277D2"/>
    <w:rsid w:val="005310A1"/>
    <w:rsid w:val="005322AA"/>
    <w:rsid w:val="00532A1C"/>
    <w:rsid w:val="005376AA"/>
    <w:rsid w:val="00541145"/>
    <w:rsid w:val="00545833"/>
    <w:rsid w:val="00552E05"/>
    <w:rsid w:val="00553326"/>
    <w:rsid w:val="00554771"/>
    <w:rsid w:val="00555D2B"/>
    <w:rsid w:val="00555E4E"/>
    <w:rsid w:val="00556E1B"/>
    <w:rsid w:val="005617B2"/>
    <w:rsid w:val="00565A1E"/>
    <w:rsid w:val="005713CC"/>
    <w:rsid w:val="00574332"/>
    <w:rsid w:val="0057449B"/>
    <w:rsid w:val="0057638E"/>
    <w:rsid w:val="00582513"/>
    <w:rsid w:val="005826A6"/>
    <w:rsid w:val="005845E3"/>
    <w:rsid w:val="00585922"/>
    <w:rsid w:val="005876D1"/>
    <w:rsid w:val="00593852"/>
    <w:rsid w:val="005A0281"/>
    <w:rsid w:val="005A1B44"/>
    <w:rsid w:val="005A62BA"/>
    <w:rsid w:val="005B3D9A"/>
    <w:rsid w:val="005B40A0"/>
    <w:rsid w:val="005B53F5"/>
    <w:rsid w:val="005C00E6"/>
    <w:rsid w:val="005C2EBA"/>
    <w:rsid w:val="005C3886"/>
    <w:rsid w:val="005C4ACA"/>
    <w:rsid w:val="005C4D29"/>
    <w:rsid w:val="005C6639"/>
    <w:rsid w:val="005C6A8B"/>
    <w:rsid w:val="005D244F"/>
    <w:rsid w:val="005D2C33"/>
    <w:rsid w:val="005D45A8"/>
    <w:rsid w:val="005D784E"/>
    <w:rsid w:val="005E7159"/>
    <w:rsid w:val="005F232B"/>
    <w:rsid w:val="005F2BCC"/>
    <w:rsid w:val="005F48BF"/>
    <w:rsid w:val="00604805"/>
    <w:rsid w:val="006060C3"/>
    <w:rsid w:val="00612554"/>
    <w:rsid w:val="006211A4"/>
    <w:rsid w:val="006242E9"/>
    <w:rsid w:val="00632661"/>
    <w:rsid w:val="00633646"/>
    <w:rsid w:val="0064088B"/>
    <w:rsid w:val="00642CC2"/>
    <w:rsid w:val="006436E1"/>
    <w:rsid w:val="00647FF7"/>
    <w:rsid w:val="00651617"/>
    <w:rsid w:val="006536CE"/>
    <w:rsid w:val="00655F12"/>
    <w:rsid w:val="006579C6"/>
    <w:rsid w:val="00664567"/>
    <w:rsid w:val="00664725"/>
    <w:rsid w:val="0067051E"/>
    <w:rsid w:val="0067082F"/>
    <w:rsid w:val="006709D9"/>
    <w:rsid w:val="0067215C"/>
    <w:rsid w:val="00672FAC"/>
    <w:rsid w:val="00675FE8"/>
    <w:rsid w:val="00676486"/>
    <w:rsid w:val="00692B8B"/>
    <w:rsid w:val="00693C5A"/>
    <w:rsid w:val="0069457E"/>
    <w:rsid w:val="00694A98"/>
    <w:rsid w:val="00694F70"/>
    <w:rsid w:val="006970B9"/>
    <w:rsid w:val="006A347F"/>
    <w:rsid w:val="006A3560"/>
    <w:rsid w:val="006A7497"/>
    <w:rsid w:val="006B3977"/>
    <w:rsid w:val="006B3D0E"/>
    <w:rsid w:val="006B3EAA"/>
    <w:rsid w:val="006B5F10"/>
    <w:rsid w:val="006C0167"/>
    <w:rsid w:val="006C02F8"/>
    <w:rsid w:val="006C3CD0"/>
    <w:rsid w:val="006C4980"/>
    <w:rsid w:val="006C7BDE"/>
    <w:rsid w:val="006D0A9C"/>
    <w:rsid w:val="006D4EA8"/>
    <w:rsid w:val="006E1459"/>
    <w:rsid w:val="006E2B81"/>
    <w:rsid w:val="006E36F1"/>
    <w:rsid w:val="006E5A5E"/>
    <w:rsid w:val="006E6D1B"/>
    <w:rsid w:val="006E6E5B"/>
    <w:rsid w:val="006F266C"/>
    <w:rsid w:val="006F2812"/>
    <w:rsid w:val="006F2EEE"/>
    <w:rsid w:val="006F4426"/>
    <w:rsid w:val="006F4C1F"/>
    <w:rsid w:val="006F7451"/>
    <w:rsid w:val="006F7599"/>
    <w:rsid w:val="007014AB"/>
    <w:rsid w:val="007017AC"/>
    <w:rsid w:val="0071129E"/>
    <w:rsid w:val="007116F3"/>
    <w:rsid w:val="007123FB"/>
    <w:rsid w:val="00714827"/>
    <w:rsid w:val="0071752E"/>
    <w:rsid w:val="00724207"/>
    <w:rsid w:val="00725808"/>
    <w:rsid w:val="00731495"/>
    <w:rsid w:val="007319DC"/>
    <w:rsid w:val="0073408B"/>
    <w:rsid w:val="007340A6"/>
    <w:rsid w:val="00735040"/>
    <w:rsid w:val="0073517F"/>
    <w:rsid w:val="0075069B"/>
    <w:rsid w:val="007524DD"/>
    <w:rsid w:val="007528D0"/>
    <w:rsid w:val="00753EDC"/>
    <w:rsid w:val="00764A32"/>
    <w:rsid w:val="0076684F"/>
    <w:rsid w:val="00766FCB"/>
    <w:rsid w:val="00773038"/>
    <w:rsid w:val="00773F5E"/>
    <w:rsid w:val="00774FCC"/>
    <w:rsid w:val="007758B9"/>
    <w:rsid w:val="00775F59"/>
    <w:rsid w:val="007850D8"/>
    <w:rsid w:val="007878FF"/>
    <w:rsid w:val="00787B3D"/>
    <w:rsid w:val="00787F0E"/>
    <w:rsid w:val="00792FEF"/>
    <w:rsid w:val="00793B7C"/>
    <w:rsid w:val="007A462A"/>
    <w:rsid w:val="007A5EB9"/>
    <w:rsid w:val="007A5F40"/>
    <w:rsid w:val="007A6AFB"/>
    <w:rsid w:val="007B053F"/>
    <w:rsid w:val="007B1094"/>
    <w:rsid w:val="007B4E9D"/>
    <w:rsid w:val="007B68CD"/>
    <w:rsid w:val="007C0388"/>
    <w:rsid w:val="007C2214"/>
    <w:rsid w:val="007C4EC3"/>
    <w:rsid w:val="007D0512"/>
    <w:rsid w:val="007D3220"/>
    <w:rsid w:val="007D3404"/>
    <w:rsid w:val="007D52F1"/>
    <w:rsid w:val="007D5CA5"/>
    <w:rsid w:val="007E0FAF"/>
    <w:rsid w:val="007E4C2B"/>
    <w:rsid w:val="007F26E8"/>
    <w:rsid w:val="0080592F"/>
    <w:rsid w:val="008078B9"/>
    <w:rsid w:val="00814865"/>
    <w:rsid w:val="00814AC7"/>
    <w:rsid w:val="0081664A"/>
    <w:rsid w:val="00824011"/>
    <w:rsid w:val="00825115"/>
    <w:rsid w:val="00831D8D"/>
    <w:rsid w:val="0083769F"/>
    <w:rsid w:val="00837B21"/>
    <w:rsid w:val="00840B52"/>
    <w:rsid w:val="008524E8"/>
    <w:rsid w:val="008619CE"/>
    <w:rsid w:val="0086347A"/>
    <w:rsid w:val="00863E2D"/>
    <w:rsid w:val="00870A56"/>
    <w:rsid w:val="008717CC"/>
    <w:rsid w:val="00875441"/>
    <w:rsid w:val="0088062A"/>
    <w:rsid w:val="00880DFF"/>
    <w:rsid w:val="008845CC"/>
    <w:rsid w:val="00886236"/>
    <w:rsid w:val="008A03F7"/>
    <w:rsid w:val="008B04F6"/>
    <w:rsid w:val="008B1703"/>
    <w:rsid w:val="008B40CD"/>
    <w:rsid w:val="008B6993"/>
    <w:rsid w:val="008C0BD5"/>
    <w:rsid w:val="008D0B71"/>
    <w:rsid w:val="008D2E84"/>
    <w:rsid w:val="008D49E0"/>
    <w:rsid w:val="008E1D84"/>
    <w:rsid w:val="008E2408"/>
    <w:rsid w:val="008E333C"/>
    <w:rsid w:val="008E35FD"/>
    <w:rsid w:val="008E4FC1"/>
    <w:rsid w:val="008E6EA9"/>
    <w:rsid w:val="008F6973"/>
    <w:rsid w:val="00900AF5"/>
    <w:rsid w:val="00904A38"/>
    <w:rsid w:val="0090721A"/>
    <w:rsid w:val="00912752"/>
    <w:rsid w:val="0091301C"/>
    <w:rsid w:val="00913A03"/>
    <w:rsid w:val="00921FD9"/>
    <w:rsid w:val="00923C65"/>
    <w:rsid w:val="0093105D"/>
    <w:rsid w:val="0093225B"/>
    <w:rsid w:val="00933609"/>
    <w:rsid w:val="009344DF"/>
    <w:rsid w:val="00936D6B"/>
    <w:rsid w:val="00941979"/>
    <w:rsid w:val="00945EDF"/>
    <w:rsid w:val="009460A2"/>
    <w:rsid w:val="009461F3"/>
    <w:rsid w:val="0094682D"/>
    <w:rsid w:val="0095073A"/>
    <w:rsid w:val="0095115F"/>
    <w:rsid w:val="009525E3"/>
    <w:rsid w:val="0095479C"/>
    <w:rsid w:val="00955763"/>
    <w:rsid w:val="00956737"/>
    <w:rsid w:val="00956EC0"/>
    <w:rsid w:val="00957260"/>
    <w:rsid w:val="00964222"/>
    <w:rsid w:val="0096705A"/>
    <w:rsid w:val="00967F0C"/>
    <w:rsid w:val="00972BF5"/>
    <w:rsid w:val="00974D05"/>
    <w:rsid w:val="00976CFF"/>
    <w:rsid w:val="00977686"/>
    <w:rsid w:val="00991DC2"/>
    <w:rsid w:val="009934F7"/>
    <w:rsid w:val="00997075"/>
    <w:rsid w:val="009A2946"/>
    <w:rsid w:val="009A4A1F"/>
    <w:rsid w:val="009A4B40"/>
    <w:rsid w:val="009A5491"/>
    <w:rsid w:val="009B4FC7"/>
    <w:rsid w:val="009C207C"/>
    <w:rsid w:val="009C4618"/>
    <w:rsid w:val="009D0CF7"/>
    <w:rsid w:val="009D60D9"/>
    <w:rsid w:val="009D65D9"/>
    <w:rsid w:val="009D764C"/>
    <w:rsid w:val="009E4E57"/>
    <w:rsid w:val="009E5912"/>
    <w:rsid w:val="009F072A"/>
    <w:rsid w:val="00A006BC"/>
    <w:rsid w:val="00A01887"/>
    <w:rsid w:val="00A0386D"/>
    <w:rsid w:val="00A06814"/>
    <w:rsid w:val="00A070BC"/>
    <w:rsid w:val="00A07662"/>
    <w:rsid w:val="00A07E77"/>
    <w:rsid w:val="00A11AE6"/>
    <w:rsid w:val="00A12E95"/>
    <w:rsid w:val="00A1392F"/>
    <w:rsid w:val="00A13A3F"/>
    <w:rsid w:val="00A161FD"/>
    <w:rsid w:val="00A21EE5"/>
    <w:rsid w:val="00A22179"/>
    <w:rsid w:val="00A23879"/>
    <w:rsid w:val="00A272BB"/>
    <w:rsid w:val="00A44445"/>
    <w:rsid w:val="00A444A2"/>
    <w:rsid w:val="00A46A6F"/>
    <w:rsid w:val="00A50D28"/>
    <w:rsid w:val="00A53124"/>
    <w:rsid w:val="00A537C4"/>
    <w:rsid w:val="00A547A2"/>
    <w:rsid w:val="00A567C7"/>
    <w:rsid w:val="00A576D8"/>
    <w:rsid w:val="00A60A7E"/>
    <w:rsid w:val="00A63323"/>
    <w:rsid w:val="00A67425"/>
    <w:rsid w:val="00A7207A"/>
    <w:rsid w:val="00A760BE"/>
    <w:rsid w:val="00A77A47"/>
    <w:rsid w:val="00A80AAD"/>
    <w:rsid w:val="00A81080"/>
    <w:rsid w:val="00A879A5"/>
    <w:rsid w:val="00A930DA"/>
    <w:rsid w:val="00A932BD"/>
    <w:rsid w:val="00A94BA0"/>
    <w:rsid w:val="00AA17F3"/>
    <w:rsid w:val="00AA3B1B"/>
    <w:rsid w:val="00AA6457"/>
    <w:rsid w:val="00AB590B"/>
    <w:rsid w:val="00AB71BE"/>
    <w:rsid w:val="00AC021C"/>
    <w:rsid w:val="00AC0B4C"/>
    <w:rsid w:val="00AC66E6"/>
    <w:rsid w:val="00AC7320"/>
    <w:rsid w:val="00AC7EA9"/>
    <w:rsid w:val="00AD4460"/>
    <w:rsid w:val="00AD6764"/>
    <w:rsid w:val="00AD6E76"/>
    <w:rsid w:val="00AE1435"/>
    <w:rsid w:val="00AE21A4"/>
    <w:rsid w:val="00AE2869"/>
    <w:rsid w:val="00AE2D6C"/>
    <w:rsid w:val="00AE4F6D"/>
    <w:rsid w:val="00AE5C11"/>
    <w:rsid w:val="00AE641C"/>
    <w:rsid w:val="00AE6473"/>
    <w:rsid w:val="00AF134E"/>
    <w:rsid w:val="00AF2516"/>
    <w:rsid w:val="00AF327C"/>
    <w:rsid w:val="00AF6B26"/>
    <w:rsid w:val="00B00B8B"/>
    <w:rsid w:val="00B011D8"/>
    <w:rsid w:val="00B02BC8"/>
    <w:rsid w:val="00B03272"/>
    <w:rsid w:val="00B03505"/>
    <w:rsid w:val="00B03F8C"/>
    <w:rsid w:val="00B04978"/>
    <w:rsid w:val="00B04B53"/>
    <w:rsid w:val="00B1113B"/>
    <w:rsid w:val="00B11C7F"/>
    <w:rsid w:val="00B15313"/>
    <w:rsid w:val="00B15B5C"/>
    <w:rsid w:val="00B30810"/>
    <w:rsid w:val="00B33A23"/>
    <w:rsid w:val="00B33C06"/>
    <w:rsid w:val="00B34F2E"/>
    <w:rsid w:val="00B37DF0"/>
    <w:rsid w:val="00B42ACF"/>
    <w:rsid w:val="00B42FD7"/>
    <w:rsid w:val="00B45099"/>
    <w:rsid w:val="00B46132"/>
    <w:rsid w:val="00B50E2A"/>
    <w:rsid w:val="00B51FA7"/>
    <w:rsid w:val="00B52ACC"/>
    <w:rsid w:val="00B53738"/>
    <w:rsid w:val="00B53A8E"/>
    <w:rsid w:val="00B557E5"/>
    <w:rsid w:val="00B55867"/>
    <w:rsid w:val="00B5722A"/>
    <w:rsid w:val="00B572AC"/>
    <w:rsid w:val="00B6101B"/>
    <w:rsid w:val="00B63C60"/>
    <w:rsid w:val="00B71D31"/>
    <w:rsid w:val="00B73626"/>
    <w:rsid w:val="00B7368E"/>
    <w:rsid w:val="00B7687D"/>
    <w:rsid w:val="00B76935"/>
    <w:rsid w:val="00B7758D"/>
    <w:rsid w:val="00B81C6D"/>
    <w:rsid w:val="00B86749"/>
    <w:rsid w:val="00B876A1"/>
    <w:rsid w:val="00B87F89"/>
    <w:rsid w:val="00B92D02"/>
    <w:rsid w:val="00B9714F"/>
    <w:rsid w:val="00BA0BBD"/>
    <w:rsid w:val="00BA1CE0"/>
    <w:rsid w:val="00BA5EE1"/>
    <w:rsid w:val="00BB15B1"/>
    <w:rsid w:val="00BB2BC8"/>
    <w:rsid w:val="00BB5B7E"/>
    <w:rsid w:val="00BB5DFE"/>
    <w:rsid w:val="00BB6088"/>
    <w:rsid w:val="00BC6BA3"/>
    <w:rsid w:val="00BC766B"/>
    <w:rsid w:val="00BD04D8"/>
    <w:rsid w:val="00BD0E3F"/>
    <w:rsid w:val="00BD264A"/>
    <w:rsid w:val="00BE01F9"/>
    <w:rsid w:val="00BE10D9"/>
    <w:rsid w:val="00BE1CCC"/>
    <w:rsid w:val="00BE1FA3"/>
    <w:rsid w:val="00BE23E5"/>
    <w:rsid w:val="00BE25D1"/>
    <w:rsid w:val="00BF223C"/>
    <w:rsid w:val="00BF284C"/>
    <w:rsid w:val="00BF45E7"/>
    <w:rsid w:val="00BF585D"/>
    <w:rsid w:val="00C00DB6"/>
    <w:rsid w:val="00C00FC6"/>
    <w:rsid w:val="00C13CBF"/>
    <w:rsid w:val="00C13F31"/>
    <w:rsid w:val="00C15CEE"/>
    <w:rsid w:val="00C20E3F"/>
    <w:rsid w:val="00C2709C"/>
    <w:rsid w:val="00C31193"/>
    <w:rsid w:val="00C314AE"/>
    <w:rsid w:val="00C31F8D"/>
    <w:rsid w:val="00C32392"/>
    <w:rsid w:val="00C369C6"/>
    <w:rsid w:val="00C36AC0"/>
    <w:rsid w:val="00C3724D"/>
    <w:rsid w:val="00C4046D"/>
    <w:rsid w:val="00C40850"/>
    <w:rsid w:val="00C438D9"/>
    <w:rsid w:val="00C44782"/>
    <w:rsid w:val="00C4731E"/>
    <w:rsid w:val="00C53EC0"/>
    <w:rsid w:val="00C65058"/>
    <w:rsid w:val="00C669C2"/>
    <w:rsid w:val="00C730EA"/>
    <w:rsid w:val="00C730FF"/>
    <w:rsid w:val="00C777FA"/>
    <w:rsid w:val="00C821EA"/>
    <w:rsid w:val="00C84F95"/>
    <w:rsid w:val="00C853E1"/>
    <w:rsid w:val="00C87637"/>
    <w:rsid w:val="00C9109F"/>
    <w:rsid w:val="00C948A3"/>
    <w:rsid w:val="00C978C5"/>
    <w:rsid w:val="00CA0515"/>
    <w:rsid w:val="00CA7795"/>
    <w:rsid w:val="00CB2E75"/>
    <w:rsid w:val="00CC0259"/>
    <w:rsid w:val="00CC183F"/>
    <w:rsid w:val="00CC227D"/>
    <w:rsid w:val="00CC39AF"/>
    <w:rsid w:val="00CC57A7"/>
    <w:rsid w:val="00CC7963"/>
    <w:rsid w:val="00CD0167"/>
    <w:rsid w:val="00CD05DE"/>
    <w:rsid w:val="00CD35F2"/>
    <w:rsid w:val="00CD3F06"/>
    <w:rsid w:val="00CD4AC4"/>
    <w:rsid w:val="00CE176C"/>
    <w:rsid w:val="00CE1A7C"/>
    <w:rsid w:val="00CE2691"/>
    <w:rsid w:val="00CE6A14"/>
    <w:rsid w:val="00CF0547"/>
    <w:rsid w:val="00CF335D"/>
    <w:rsid w:val="00CF3D20"/>
    <w:rsid w:val="00CF78B4"/>
    <w:rsid w:val="00D03A5D"/>
    <w:rsid w:val="00D047FA"/>
    <w:rsid w:val="00D05334"/>
    <w:rsid w:val="00D07B25"/>
    <w:rsid w:val="00D122CB"/>
    <w:rsid w:val="00D17015"/>
    <w:rsid w:val="00D2134B"/>
    <w:rsid w:val="00D214C6"/>
    <w:rsid w:val="00D2169C"/>
    <w:rsid w:val="00D25384"/>
    <w:rsid w:val="00D265C9"/>
    <w:rsid w:val="00D3119A"/>
    <w:rsid w:val="00D322E4"/>
    <w:rsid w:val="00D3340D"/>
    <w:rsid w:val="00D35FB6"/>
    <w:rsid w:val="00D363CE"/>
    <w:rsid w:val="00D42DEF"/>
    <w:rsid w:val="00D44090"/>
    <w:rsid w:val="00D45E0C"/>
    <w:rsid w:val="00D508D0"/>
    <w:rsid w:val="00D5457A"/>
    <w:rsid w:val="00D54883"/>
    <w:rsid w:val="00D55C4A"/>
    <w:rsid w:val="00D5697A"/>
    <w:rsid w:val="00D6252F"/>
    <w:rsid w:val="00D70520"/>
    <w:rsid w:val="00D75E96"/>
    <w:rsid w:val="00D76395"/>
    <w:rsid w:val="00D82D9D"/>
    <w:rsid w:val="00D850ED"/>
    <w:rsid w:val="00D904E3"/>
    <w:rsid w:val="00D91952"/>
    <w:rsid w:val="00D97ED5"/>
    <w:rsid w:val="00D97FE8"/>
    <w:rsid w:val="00DA357A"/>
    <w:rsid w:val="00DA6D17"/>
    <w:rsid w:val="00DB10C5"/>
    <w:rsid w:val="00DB1FCA"/>
    <w:rsid w:val="00DB2E1F"/>
    <w:rsid w:val="00DB3C88"/>
    <w:rsid w:val="00DB533B"/>
    <w:rsid w:val="00DB5898"/>
    <w:rsid w:val="00DB63B5"/>
    <w:rsid w:val="00DB7CF1"/>
    <w:rsid w:val="00DC2369"/>
    <w:rsid w:val="00DC6C3D"/>
    <w:rsid w:val="00DD022A"/>
    <w:rsid w:val="00DD360C"/>
    <w:rsid w:val="00DD5630"/>
    <w:rsid w:val="00DD660A"/>
    <w:rsid w:val="00DE04F4"/>
    <w:rsid w:val="00DE3E7E"/>
    <w:rsid w:val="00DE4073"/>
    <w:rsid w:val="00DE57D3"/>
    <w:rsid w:val="00DE5BE1"/>
    <w:rsid w:val="00DE7620"/>
    <w:rsid w:val="00DF01EE"/>
    <w:rsid w:val="00DF1B61"/>
    <w:rsid w:val="00DF5474"/>
    <w:rsid w:val="00DF5E5F"/>
    <w:rsid w:val="00E0359F"/>
    <w:rsid w:val="00E07559"/>
    <w:rsid w:val="00E1166B"/>
    <w:rsid w:val="00E14D95"/>
    <w:rsid w:val="00E16188"/>
    <w:rsid w:val="00E20907"/>
    <w:rsid w:val="00E24B52"/>
    <w:rsid w:val="00E26023"/>
    <w:rsid w:val="00E32C39"/>
    <w:rsid w:val="00E41CF7"/>
    <w:rsid w:val="00E56777"/>
    <w:rsid w:val="00E606A7"/>
    <w:rsid w:val="00E67252"/>
    <w:rsid w:val="00E7379F"/>
    <w:rsid w:val="00E84516"/>
    <w:rsid w:val="00E861E7"/>
    <w:rsid w:val="00E86F1C"/>
    <w:rsid w:val="00E86FFA"/>
    <w:rsid w:val="00E96A5E"/>
    <w:rsid w:val="00E96CA1"/>
    <w:rsid w:val="00EA302D"/>
    <w:rsid w:val="00EA34D4"/>
    <w:rsid w:val="00EA5A98"/>
    <w:rsid w:val="00EB0F4A"/>
    <w:rsid w:val="00EB3A80"/>
    <w:rsid w:val="00EB4316"/>
    <w:rsid w:val="00EB5151"/>
    <w:rsid w:val="00EB7F02"/>
    <w:rsid w:val="00EC0161"/>
    <w:rsid w:val="00EC1FC0"/>
    <w:rsid w:val="00EC274D"/>
    <w:rsid w:val="00EC5BD1"/>
    <w:rsid w:val="00EC745A"/>
    <w:rsid w:val="00ED0127"/>
    <w:rsid w:val="00ED0F8B"/>
    <w:rsid w:val="00ED482C"/>
    <w:rsid w:val="00ED4C18"/>
    <w:rsid w:val="00ED7330"/>
    <w:rsid w:val="00ED793B"/>
    <w:rsid w:val="00EE1CE6"/>
    <w:rsid w:val="00EF19C4"/>
    <w:rsid w:val="00EF2CD0"/>
    <w:rsid w:val="00EF5D87"/>
    <w:rsid w:val="00EF7441"/>
    <w:rsid w:val="00F004B3"/>
    <w:rsid w:val="00F010DE"/>
    <w:rsid w:val="00F0306F"/>
    <w:rsid w:val="00F04347"/>
    <w:rsid w:val="00F04D17"/>
    <w:rsid w:val="00F0648C"/>
    <w:rsid w:val="00F0729A"/>
    <w:rsid w:val="00F12149"/>
    <w:rsid w:val="00F17BBC"/>
    <w:rsid w:val="00F203B0"/>
    <w:rsid w:val="00F20651"/>
    <w:rsid w:val="00F27D31"/>
    <w:rsid w:val="00F31D95"/>
    <w:rsid w:val="00F32635"/>
    <w:rsid w:val="00F35020"/>
    <w:rsid w:val="00F35ABC"/>
    <w:rsid w:val="00F35BEC"/>
    <w:rsid w:val="00F44525"/>
    <w:rsid w:val="00F44A4C"/>
    <w:rsid w:val="00F51B6F"/>
    <w:rsid w:val="00F5259F"/>
    <w:rsid w:val="00F53506"/>
    <w:rsid w:val="00F53A78"/>
    <w:rsid w:val="00F64B9A"/>
    <w:rsid w:val="00F760F3"/>
    <w:rsid w:val="00F80016"/>
    <w:rsid w:val="00F835C5"/>
    <w:rsid w:val="00F85240"/>
    <w:rsid w:val="00F852E3"/>
    <w:rsid w:val="00F85FDC"/>
    <w:rsid w:val="00F93004"/>
    <w:rsid w:val="00F9713A"/>
    <w:rsid w:val="00F979CA"/>
    <w:rsid w:val="00FA07BF"/>
    <w:rsid w:val="00FA4CBE"/>
    <w:rsid w:val="00FA6400"/>
    <w:rsid w:val="00FA6868"/>
    <w:rsid w:val="00FB0E77"/>
    <w:rsid w:val="00FB4FA3"/>
    <w:rsid w:val="00FC1706"/>
    <w:rsid w:val="00FC2DFE"/>
    <w:rsid w:val="00FC520B"/>
    <w:rsid w:val="00FC5240"/>
    <w:rsid w:val="00FC55D2"/>
    <w:rsid w:val="00FD317A"/>
    <w:rsid w:val="00FD4237"/>
    <w:rsid w:val="00FE00B3"/>
    <w:rsid w:val="00FE1086"/>
    <w:rsid w:val="00FE2F0E"/>
    <w:rsid w:val="00FE5197"/>
    <w:rsid w:val="00FF0EEB"/>
    <w:rsid w:val="00FF1300"/>
    <w:rsid w:val="00FF25AB"/>
    <w:rsid w:val="00FF3DF0"/>
    <w:rsid w:val="00FF4A05"/>
    <w:rsid w:val="00FF4D58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62A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5387" w:hanging="5387"/>
    </w:pPr>
    <w:rPr>
      <w:b/>
      <w:sz w:val="32"/>
    </w:rPr>
  </w:style>
  <w:style w:type="paragraph" w:styleId="a7">
    <w:name w:val="Body Text"/>
    <w:basedOn w:val="a"/>
    <w:pPr>
      <w:ind w:right="141"/>
    </w:pPr>
    <w:rPr>
      <w:effect w:val="sparkle"/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">
    <w:name w:val="Body Text 3"/>
    <w:basedOn w:val="a"/>
    <w:pPr>
      <w:ind w:right="425"/>
    </w:pPr>
  </w:style>
  <w:style w:type="paragraph" w:styleId="21">
    <w:name w:val="Body Text Indent 2"/>
    <w:basedOn w:val="a"/>
    <w:pPr>
      <w:ind w:hanging="720"/>
    </w:pPr>
  </w:style>
  <w:style w:type="paragraph" w:styleId="30">
    <w:name w:val="Body Text Indent 3"/>
    <w:basedOn w:val="a"/>
    <w:link w:val="31"/>
    <w:pPr>
      <w:spacing w:line="360" w:lineRule="auto"/>
      <w:ind w:firstLine="851"/>
      <w:jc w:val="both"/>
    </w:pPr>
    <w:rPr>
      <w:snapToGrid w:val="0"/>
      <w:lang w:val="x-none" w:eastAsia="x-none"/>
    </w:rPr>
  </w:style>
  <w:style w:type="paragraph" w:styleId="a8">
    <w:name w:val="Balloon Text"/>
    <w:basedOn w:val="a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9">
    <w:name w:val="Гипертекстовая ссылка"/>
    <w:uiPriority w:val="99"/>
    <w:rsid w:val="009A2946"/>
    <w:rPr>
      <w:color w:val="008000"/>
    </w:rPr>
  </w:style>
  <w:style w:type="paragraph" w:customStyle="1" w:styleId="aa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paragraph" w:customStyle="1" w:styleId="ConsPlusCell">
    <w:name w:val="ConsPlusCell"/>
    <w:uiPriority w:val="99"/>
    <w:rsid w:val="00246EF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A070BC"/>
    <w:rPr>
      <w:color w:val="0000FF"/>
      <w:u w:val="single"/>
    </w:rPr>
  </w:style>
  <w:style w:type="paragraph" w:customStyle="1" w:styleId="ConsPlusNormal">
    <w:name w:val="ConsPlusNormal"/>
    <w:rsid w:val="002B6420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1B2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014AB"/>
    <w:rPr>
      <w:b/>
      <w:sz w:val="28"/>
    </w:rPr>
  </w:style>
  <w:style w:type="paragraph" w:styleId="af">
    <w:name w:val="List Paragraph"/>
    <w:basedOn w:val="a"/>
    <w:uiPriority w:val="34"/>
    <w:qFormat/>
    <w:rsid w:val="00D45E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2B076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B076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62A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5387" w:hanging="5387"/>
    </w:pPr>
    <w:rPr>
      <w:b/>
      <w:sz w:val="32"/>
    </w:rPr>
  </w:style>
  <w:style w:type="paragraph" w:styleId="a7">
    <w:name w:val="Body Text"/>
    <w:basedOn w:val="a"/>
    <w:pPr>
      <w:ind w:right="141"/>
    </w:pPr>
    <w:rPr>
      <w:effect w:val="sparkle"/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">
    <w:name w:val="Body Text 3"/>
    <w:basedOn w:val="a"/>
    <w:pPr>
      <w:ind w:right="425"/>
    </w:pPr>
  </w:style>
  <w:style w:type="paragraph" w:styleId="21">
    <w:name w:val="Body Text Indent 2"/>
    <w:basedOn w:val="a"/>
    <w:pPr>
      <w:ind w:hanging="720"/>
    </w:pPr>
  </w:style>
  <w:style w:type="paragraph" w:styleId="30">
    <w:name w:val="Body Text Indent 3"/>
    <w:basedOn w:val="a"/>
    <w:link w:val="31"/>
    <w:pPr>
      <w:spacing w:line="360" w:lineRule="auto"/>
      <w:ind w:firstLine="851"/>
      <w:jc w:val="both"/>
    </w:pPr>
    <w:rPr>
      <w:snapToGrid w:val="0"/>
      <w:lang w:val="x-none" w:eastAsia="x-none"/>
    </w:rPr>
  </w:style>
  <w:style w:type="paragraph" w:styleId="a8">
    <w:name w:val="Balloon Text"/>
    <w:basedOn w:val="a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9">
    <w:name w:val="Гипертекстовая ссылка"/>
    <w:uiPriority w:val="99"/>
    <w:rsid w:val="009A2946"/>
    <w:rPr>
      <w:color w:val="008000"/>
    </w:rPr>
  </w:style>
  <w:style w:type="paragraph" w:customStyle="1" w:styleId="aa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paragraph" w:customStyle="1" w:styleId="ConsPlusCell">
    <w:name w:val="ConsPlusCell"/>
    <w:uiPriority w:val="99"/>
    <w:rsid w:val="00246EF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A070BC"/>
    <w:rPr>
      <w:color w:val="0000FF"/>
      <w:u w:val="single"/>
    </w:rPr>
  </w:style>
  <w:style w:type="paragraph" w:customStyle="1" w:styleId="ConsPlusNormal">
    <w:name w:val="ConsPlusNormal"/>
    <w:rsid w:val="002B6420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1B2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014AB"/>
    <w:rPr>
      <w:b/>
      <w:sz w:val="28"/>
    </w:rPr>
  </w:style>
  <w:style w:type="paragraph" w:styleId="af">
    <w:name w:val="List Paragraph"/>
    <w:basedOn w:val="a"/>
    <w:uiPriority w:val="34"/>
    <w:qFormat/>
    <w:rsid w:val="00D45E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2B076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B07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8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85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3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64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83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8AF1-C7D0-4CA4-A80D-E0CF0CF6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5</TotalTime>
  <Pages>2</Pages>
  <Words>239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Беляков Иван Владимирович</cp:lastModifiedBy>
  <cp:revision>5</cp:revision>
  <cp:lastPrinted>2024-02-05T07:45:00Z</cp:lastPrinted>
  <dcterms:created xsi:type="dcterms:W3CDTF">2024-03-21T11:09:00Z</dcterms:created>
  <dcterms:modified xsi:type="dcterms:W3CDTF">2024-03-25T08:39:00Z</dcterms:modified>
</cp:coreProperties>
</file>