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9351" w14:textId="77777777" w:rsidR="00DF01D5" w:rsidRPr="009146E7" w:rsidRDefault="00DF01D5" w:rsidP="00DF01D5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7"/>
        <w:gridCol w:w="3119"/>
        <w:gridCol w:w="2126"/>
      </w:tblGrid>
      <w:tr w:rsidR="00DF01D5" w:rsidRPr="002C3D9C" w14:paraId="797747BD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74F9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C3D9C">
              <w:rPr>
                <w:sz w:val="28"/>
                <w:szCs w:val="28"/>
              </w:rPr>
              <w:t>Отраслевой (функциональный) орган, учреждение</w:t>
            </w:r>
          </w:p>
          <w:p w14:paraId="68145988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7F4" w14:textId="77777777" w:rsidR="00DF01D5" w:rsidRPr="002C3D9C" w:rsidRDefault="00DF01D5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Адрес, </w:t>
            </w:r>
          </w:p>
          <w:p w14:paraId="0F8D0E05" w14:textId="77777777" w:rsidR="00DF01D5" w:rsidRPr="002C3D9C" w:rsidRDefault="00DF01D5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номер кабинета, телефон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B64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Юрист-консультант              (с указанием должности)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04C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График приема</w:t>
            </w:r>
          </w:p>
          <w:p w14:paraId="17DC4CB4" w14:textId="2EF629D2" w:rsidR="00DF01D5" w:rsidRPr="002C3D9C" w:rsidRDefault="00B66417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с</w:t>
            </w:r>
            <w:r w:rsidR="00DF01D5" w:rsidRPr="002C3D9C">
              <w:rPr>
                <w:sz w:val="28"/>
                <w:szCs w:val="28"/>
              </w:rPr>
              <w:t xml:space="preserve"> 09.00-18.00 (без перерыва на обед)</w:t>
            </w:r>
          </w:p>
        </w:tc>
      </w:tr>
      <w:tr w:rsidR="00470071" w:rsidRPr="002C3D9C" w14:paraId="0F50220F" w14:textId="77777777" w:rsidTr="00831DB2">
        <w:trPr>
          <w:trHeight w:val="1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843" w14:textId="56B3564D" w:rsidR="00470071" w:rsidRPr="002C3D9C" w:rsidRDefault="00470071" w:rsidP="00470071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Управление пассажирского транспорта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1F6" w14:textId="489BE316" w:rsidR="00470071" w:rsidRPr="002C3D9C" w:rsidRDefault="00470071" w:rsidP="00470071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г. Оренбург,               ул. Советская,д. 60, каб. 110</w:t>
            </w:r>
          </w:p>
          <w:p w14:paraId="6AB51F4B" w14:textId="5BEC42EA" w:rsidR="00470071" w:rsidRPr="002C3D9C" w:rsidRDefault="00470071" w:rsidP="00470071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тел. 98-77-74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FA1" w14:textId="1F6A85E7" w:rsidR="00470071" w:rsidRPr="002C3D9C" w:rsidRDefault="00470071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Хрушкова Светлана Геннадьевна – 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94D" w14:textId="77777777" w:rsidR="00470071" w:rsidRPr="002C3D9C" w:rsidRDefault="00470071" w:rsidP="00470071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30.09.2022</w:t>
            </w:r>
          </w:p>
          <w:p w14:paraId="61487CAC" w14:textId="77777777" w:rsidR="00470071" w:rsidRPr="002C3D9C" w:rsidRDefault="00470071" w:rsidP="00470071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с 9.00-18.00 </w:t>
            </w:r>
          </w:p>
          <w:p w14:paraId="28278618" w14:textId="34E3BA30" w:rsidR="00470071" w:rsidRPr="002C3D9C" w:rsidRDefault="00470071" w:rsidP="00470071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(без перерыва           на обед)</w:t>
            </w:r>
          </w:p>
        </w:tc>
      </w:tr>
      <w:tr w:rsidR="00A51E7F" w:rsidRPr="002C3D9C" w14:paraId="3E225864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766" w14:textId="183A55BE" w:rsidR="00A51E7F" w:rsidRPr="002C3D9C" w:rsidRDefault="00A51E7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3D9C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правовым вопросам</w:t>
            </w:r>
            <w:r w:rsidR="00A22B9D" w:rsidRPr="002C3D9C">
              <w:rPr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6B4" w14:textId="77777777" w:rsidR="00A51E7F" w:rsidRPr="002C3D9C" w:rsidRDefault="00A51E7F" w:rsidP="003E370C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г. Оренбург, </w:t>
            </w:r>
          </w:p>
          <w:p w14:paraId="19F0DF81" w14:textId="21DAC60D" w:rsidR="00A51E7F" w:rsidRPr="002C3D9C" w:rsidRDefault="00935920" w:rsidP="003E370C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ул. Советская,</w:t>
            </w:r>
            <w:r w:rsidR="00A51E7F" w:rsidRPr="002C3D9C">
              <w:rPr>
                <w:sz w:val="28"/>
                <w:szCs w:val="28"/>
              </w:rPr>
              <w:t>д. 60, каб. 336</w:t>
            </w:r>
          </w:p>
          <w:p w14:paraId="48BB11EF" w14:textId="77777777" w:rsidR="00A51E7F" w:rsidRPr="002C3D9C" w:rsidRDefault="00A51E7F" w:rsidP="003E370C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тел. 98-70-64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EE5" w14:textId="77777777" w:rsidR="00A51E7F" w:rsidRPr="002C3D9C" w:rsidRDefault="00A51E7F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Щербанова Екатерина Сергеевна – главный специалист отдела правового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90" w14:textId="77777777" w:rsidR="00A51E7F" w:rsidRPr="002C3D9C" w:rsidRDefault="00A51E7F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30.09.2022</w:t>
            </w:r>
          </w:p>
          <w:p w14:paraId="71A0FE24" w14:textId="5FC9DF84" w:rsidR="00A51E7F" w:rsidRPr="002C3D9C" w:rsidRDefault="00A51E7F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с 9.00-1</w:t>
            </w:r>
            <w:r w:rsidR="00A22B9D" w:rsidRPr="002C3D9C">
              <w:rPr>
                <w:sz w:val="28"/>
                <w:szCs w:val="28"/>
              </w:rPr>
              <w:t>7</w:t>
            </w:r>
            <w:r w:rsidRPr="002C3D9C">
              <w:rPr>
                <w:sz w:val="28"/>
                <w:szCs w:val="28"/>
              </w:rPr>
              <w:t xml:space="preserve">.00 </w:t>
            </w:r>
          </w:p>
          <w:p w14:paraId="48429A32" w14:textId="77777777" w:rsidR="00A51E7F" w:rsidRPr="002C3D9C" w:rsidRDefault="00A51E7F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(без перерыва                 на обед)</w:t>
            </w:r>
          </w:p>
        </w:tc>
      </w:tr>
      <w:tr w:rsidR="00DF01D5" w:rsidRPr="002C3D9C" w14:paraId="2942E99A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2042" w14:textId="19CE3AC8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Отдел по обеспечению деятельности комиссии по делам несовершеннолетних и защите их прав</w:t>
            </w:r>
            <w:r w:rsidR="00A22B9D" w:rsidRPr="002C3D9C">
              <w:rPr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4E6" w14:textId="77777777" w:rsidR="00DF01D5" w:rsidRPr="002C3D9C" w:rsidRDefault="00DF01D5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г. Оренбург,               ул. Советская, </w:t>
            </w:r>
          </w:p>
          <w:p w14:paraId="2BF344D7" w14:textId="77777777" w:rsidR="00DF01D5" w:rsidRPr="002C3D9C" w:rsidRDefault="00DF01D5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д. 60, каб. 352</w:t>
            </w:r>
          </w:p>
          <w:p w14:paraId="2EA4C92C" w14:textId="77777777" w:rsidR="00DF01D5" w:rsidRPr="002C3D9C" w:rsidRDefault="00DF01D5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тел. 98-71-24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808" w14:textId="19114D1B" w:rsidR="00DF01D5" w:rsidRPr="002C3D9C" w:rsidRDefault="00DF01D5" w:rsidP="00036BB7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Нестерова Елена Александровна</w:t>
            </w:r>
            <w:r w:rsidR="00036BB7" w:rsidRPr="002C3D9C">
              <w:rPr>
                <w:sz w:val="28"/>
                <w:szCs w:val="28"/>
              </w:rPr>
              <w:t xml:space="preserve"> –</w:t>
            </w:r>
            <w:r w:rsidRPr="002C3D9C">
              <w:rPr>
                <w:sz w:val="28"/>
                <w:szCs w:val="28"/>
              </w:rPr>
              <w:t xml:space="preserve"> специалист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37B" w14:textId="56561F21" w:rsidR="00DF01D5" w:rsidRPr="002C3D9C" w:rsidRDefault="00DE238E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30</w:t>
            </w:r>
            <w:r w:rsidR="00DF01D5" w:rsidRPr="002C3D9C">
              <w:rPr>
                <w:sz w:val="28"/>
                <w:szCs w:val="28"/>
              </w:rPr>
              <w:t>.0</w:t>
            </w:r>
            <w:r w:rsidRPr="002C3D9C">
              <w:rPr>
                <w:sz w:val="28"/>
                <w:szCs w:val="28"/>
              </w:rPr>
              <w:t>9</w:t>
            </w:r>
            <w:r w:rsidR="00DF01D5" w:rsidRPr="002C3D9C">
              <w:rPr>
                <w:sz w:val="28"/>
                <w:szCs w:val="28"/>
              </w:rPr>
              <w:t>.2022</w:t>
            </w:r>
          </w:p>
          <w:p w14:paraId="44C29E7B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с 9.00-18.00 </w:t>
            </w:r>
          </w:p>
          <w:p w14:paraId="7946B962" w14:textId="77777777" w:rsidR="00DF01D5" w:rsidRPr="002C3D9C" w:rsidRDefault="00DF01D5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(без перерыва           на обед)</w:t>
            </w:r>
          </w:p>
        </w:tc>
      </w:tr>
      <w:tr w:rsidR="00A16958" w:rsidRPr="002C3D9C" w14:paraId="376788DA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77" w14:textId="77777777" w:rsidR="00A16958" w:rsidRPr="002C3D9C" w:rsidRDefault="00A16958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Комитет по управлению имуществом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83A" w14:textId="77777777" w:rsidR="00A16958" w:rsidRPr="002C3D9C" w:rsidRDefault="00A16958" w:rsidP="003E370C">
            <w:pPr>
              <w:tabs>
                <w:tab w:val="left" w:pos="6300"/>
              </w:tabs>
              <w:ind w:left="33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г. Оренбург,</w:t>
            </w:r>
          </w:p>
          <w:p w14:paraId="1E6AD56D" w14:textId="77777777" w:rsidR="00A16958" w:rsidRPr="002C3D9C" w:rsidRDefault="00A16958" w:rsidP="003E370C">
            <w:pPr>
              <w:tabs>
                <w:tab w:val="left" w:pos="6300"/>
              </w:tabs>
              <w:ind w:left="33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ул. Терешковой, д.39, каб. 23</w:t>
            </w:r>
          </w:p>
          <w:p w14:paraId="038A6D99" w14:textId="77777777" w:rsidR="00A16958" w:rsidRPr="002C3D9C" w:rsidRDefault="00A16958" w:rsidP="003E370C">
            <w:pPr>
              <w:tabs>
                <w:tab w:val="left" w:pos="6300"/>
              </w:tabs>
              <w:ind w:left="33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тел. 98-73-19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67E" w14:textId="548DF356" w:rsidR="00A16958" w:rsidRPr="002C3D9C" w:rsidRDefault="00A16958" w:rsidP="003E370C">
            <w:pPr>
              <w:tabs>
                <w:tab w:val="left" w:pos="6300"/>
              </w:tabs>
              <w:ind w:left="34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Старых Юрий Александрович</w:t>
            </w:r>
            <w:r w:rsidR="00036BB7" w:rsidRPr="002C3D9C">
              <w:rPr>
                <w:sz w:val="28"/>
                <w:szCs w:val="28"/>
              </w:rPr>
              <w:t xml:space="preserve"> –</w:t>
            </w:r>
          </w:p>
          <w:p w14:paraId="0FEC4DA8" w14:textId="77777777" w:rsidR="00A16958" w:rsidRPr="002C3D9C" w:rsidRDefault="00A16958" w:rsidP="003E370C">
            <w:pPr>
              <w:tabs>
                <w:tab w:val="left" w:pos="6300"/>
              </w:tabs>
              <w:ind w:left="34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F80" w14:textId="77777777" w:rsidR="00A16958" w:rsidRPr="002C3D9C" w:rsidRDefault="00A16958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30.09.2022</w:t>
            </w:r>
          </w:p>
          <w:p w14:paraId="006A178E" w14:textId="77777777" w:rsidR="00A16958" w:rsidRPr="002C3D9C" w:rsidRDefault="00A16958" w:rsidP="003E370C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C3D9C">
              <w:rPr>
                <w:sz w:val="28"/>
                <w:szCs w:val="28"/>
                <w:lang w:eastAsia="en-US"/>
              </w:rPr>
              <w:t>с 09.00-17.00</w:t>
            </w:r>
          </w:p>
          <w:p w14:paraId="53351B5C" w14:textId="440D6850" w:rsidR="00A16958" w:rsidRPr="002C3D9C" w:rsidRDefault="00A16958" w:rsidP="00A16958">
            <w:pPr>
              <w:ind w:left="34"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  <w:lang w:eastAsia="en-US"/>
              </w:rPr>
              <w:t>(перерыв на обед с 13.00 до 13.48)</w:t>
            </w:r>
          </w:p>
        </w:tc>
      </w:tr>
      <w:tr w:rsidR="00935920" w:rsidRPr="002C3D9C" w14:paraId="0FF6AC55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6E6" w14:textId="77777777" w:rsidR="00935920" w:rsidRPr="002C3D9C" w:rsidRDefault="00935920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Управление ЗАГС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D14" w14:textId="1F63AF1E" w:rsidR="00935920" w:rsidRPr="002C3D9C" w:rsidRDefault="00935920" w:rsidP="003E370C">
            <w:pPr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ул. Пионерская, д.9</w:t>
            </w:r>
          </w:p>
          <w:p w14:paraId="0F54F99A" w14:textId="77777777" w:rsidR="00935920" w:rsidRPr="002C3D9C" w:rsidRDefault="00935920" w:rsidP="003E370C">
            <w:pPr>
              <w:ind w:lef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тел. 40-32-83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A8C" w14:textId="58B20E33" w:rsidR="00935920" w:rsidRPr="002C3D9C" w:rsidRDefault="00935920" w:rsidP="00FC3AA0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 xml:space="preserve">Юрко Ира Владимировна – </w:t>
            </w:r>
            <w:r w:rsidR="00FC3AA0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аместитель начальника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F023" w14:textId="77777777" w:rsidR="00935920" w:rsidRPr="002C3D9C" w:rsidRDefault="0093592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1A0B6268" w14:textId="77777777" w:rsidR="00935920" w:rsidRPr="002C3D9C" w:rsidRDefault="00935920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 xml:space="preserve">с 09.00-18.00 </w:t>
            </w:r>
          </w:p>
          <w:p w14:paraId="41CAF4A4" w14:textId="77777777" w:rsidR="00935920" w:rsidRPr="002C3D9C" w:rsidRDefault="00935920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 xml:space="preserve">(без перерыва </w:t>
            </w:r>
          </w:p>
          <w:p w14:paraId="22180EA6" w14:textId="77777777" w:rsidR="00935920" w:rsidRPr="002C3D9C" w:rsidRDefault="00935920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831DB2" w:rsidRPr="002C3D9C" w14:paraId="116AC0C0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175B" w14:textId="79DDFB96" w:rsidR="00831DB2" w:rsidRPr="002C3D9C" w:rsidRDefault="00831DB2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Комитет физической культуры и спорта</w:t>
            </w:r>
            <w:r w:rsidR="00036BB7" w:rsidRPr="002C3D9C">
              <w:rPr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C4DD" w14:textId="08FB3D12" w:rsidR="00831DB2" w:rsidRPr="002C3D9C" w:rsidRDefault="00831DB2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г. Оренбург,               ул. Бурзянцева,</w:t>
            </w:r>
          </w:p>
          <w:p w14:paraId="030C4514" w14:textId="77777777" w:rsidR="00831DB2" w:rsidRPr="002C3D9C" w:rsidRDefault="00831DB2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д. 25, каб. 5</w:t>
            </w:r>
          </w:p>
          <w:p w14:paraId="08C2CE3C" w14:textId="77777777" w:rsidR="00831DB2" w:rsidRPr="002C3D9C" w:rsidRDefault="00831DB2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77-41-97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689" w14:textId="7B95A86E" w:rsidR="00036BB7" w:rsidRPr="002C3D9C" w:rsidRDefault="00831DB2" w:rsidP="00036BB7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Подковырова Марина Анатольевна</w:t>
            </w:r>
            <w:r w:rsidR="00036BB7" w:rsidRPr="002C3D9C">
              <w:rPr>
                <w:color w:val="000000" w:themeColor="text1"/>
                <w:sz w:val="28"/>
                <w:szCs w:val="28"/>
              </w:rPr>
              <w:t xml:space="preserve"> – ведущий специалист</w:t>
            </w:r>
          </w:p>
          <w:p w14:paraId="108782BE" w14:textId="77777777" w:rsidR="00831DB2" w:rsidRPr="002C3D9C" w:rsidRDefault="00831DB2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A903" w14:textId="77777777" w:rsidR="00036BB7" w:rsidRPr="002C3D9C" w:rsidRDefault="00036BB7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7A818D96" w14:textId="77777777" w:rsidR="00036BB7" w:rsidRPr="002C3D9C" w:rsidRDefault="00036BB7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145EBC4E" w14:textId="5721A7DB" w:rsidR="00831DB2" w:rsidRPr="002C3D9C" w:rsidRDefault="00036BB7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A16958" w:rsidRPr="002C3D9C" w14:paraId="6D76C682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C90" w14:textId="4DE73124" w:rsidR="00A16958" w:rsidRPr="002C3D9C" w:rsidRDefault="00036BB7" w:rsidP="00DF01D5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EBF" w14:textId="223E70B3" w:rsidR="00A16958" w:rsidRPr="002C3D9C" w:rsidRDefault="00036BB7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г. Оренбург, пр. Знаменский, </w:t>
            </w:r>
            <w:r w:rsidR="003E0F20">
              <w:rPr>
                <w:sz w:val="28"/>
                <w:szCs w:val="28"/>
              </w:rPr>
              <w:t xml:space="preserve">                  </w:t>
            </w:r>
            <w:r w:rsidRPr="002C3D9C">
              <w:rPr>
                <w:sz w:val="28"/>
                <w:szCs w:val="28"/>
              </w:rPr>
              <w:t>д. 1/1, каб. 3</w:t>
            </w:r>
          </w:p>
          <w:p w14:paraId="59698878" w14:textId="37B845A9" w:rsidR="00036BB7" w:rsidRPr="002C3D9C" w:rsidRDefault="00036BB7" w:rsidP="00DF01D5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тел. 30-45-05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A5C" w14:textId="30C9E547" w:rsidR="00A16958" w:rsidRPr="002C3D9C" w:rsidRDefault="00036BB7" w:rsidP="00036BB7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Творогова Наталья Александровна – 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9D8" w14:textId="77777777" w:rsidR="00036BB7" w:rsidRPr="002C3D9C" w:rsidRDefault="00036BB7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1D5092C8" w14:textId="740594F1" w:rsidR="00036BB7" w:rsidRPr="002C3D9C" w:rsidRDefault="00036BB7" w:rsidP="00036BB7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1DBCC24D" w14:textId="371BB7EE" w:rsidR="00A16958" w:rsidRPr="002C3D9C" w:rsidRDefault="00036BB7" w:rsidP="00036BB7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           на обед)</w:t>
            </w:r>
          </w:p>
        </w:tc>
      </w:tr>
      <w:tr w:rsidR="00036BB7" w:rsidRPr="002C3D9C" w14:paraId="1CD66678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063" w14:textId="77777777" w:rsidR="00036BB7" w:rsidRPr="002C3D9C" w:rsidRDefault="00036BB7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3D9C">
              <w:rPr>
                <w:color w:val="000000" w:themeColor="text1"/>
                <w:sz w:val="28"/>
                <w:szCs w:val="28"/>
                <w:shd w:val="clear" w:color="auto" w:fill="FFFFFF"/>
              </w:rPr>
              <w:t>Финансовое управление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FE0" w14:textId="77777777" w:rsidR="00036BB7" w:rsidRPr="002C3D9C" w:rsidRDefault="00036BB7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046AAC29" w14:textId="77777777" w:rsidR="00036BB7" w:rsidRPr="002C3D9C" w:rsidRDefault="00036BB7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ул. Советская,             д. 60, каб. 478</w:t>
            </w:r>
          </w:p>
          <w:p w14:paraId="0B5B54D3" w14:textId="77777777" w:rsidR="00036BB7" w:rsidRPr="002C3D9C" w:rsidRDefault="00036BB7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98-73-34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168" w14:textId="3F0AF3F9" w:rsidR="00036BB7" w:rsidRPr="002C3D9C" w:rsidRDefault="00036BB7" w:rsidP="003E0F20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Степанова Елена Сергеевна – </w:t>
            </w:r>
            <w:r w:rsidR="003E0F20">
              <w:rPr>
                <w:color w:val="000000" w:themeColor="text1"/>
                <w:sz w:val="28"/>
                <w:szCs w:val="28"/>
              </w:rPr>
              <w:t>главный специалист</w:t>
            </w:r>
            <w:r w:rsidRPr="002C3D9C">
              <w:rPr>
                <w:color w:val="000000" w:themeColor="text1"/>
                <w:sz w:val="28"/>
                <w:szCs w:val="28"/>
              </w:rPr>
              <w:t xml:space="preserve">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9D0" w14:textId="77777777" w:rsidR="00036BB7" w:rsidRPr="002C3D9C" w:rsidRDefault="00036BB7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7AF6FAAB" w14:textId="77777777" w:rsidR="00036BB7" w:rsidRPr="002C3D9C" w:rsidRDefault="00036BB7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 9.00-17.00 </w:t>
            </w:r>
          </w:p>
          <w:p w14:paraId="6FFB7578" w14:textId="77777777" w:rsidR="00036BB7" w:rsidRPr="002C3D9C" w:rsidRDefault="00036BB7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036BB7" w:rsidRPr="002C3D9C" w14:paraId="34A90340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26C" w14:textId="082AEF79" w:rsidR="00036BB7" w:rsidRPr="002C3D9C" w:rsidRDefault="00037498" w:rsidP="00DF01D5">
            <w:pPr>
              <w:ind w:left="34"/>
              <w:contextualSpacing/>
              <w:jc w:val="center"/>
              <w:rPr>
                <w:sz w:val="26"/>
                <w:szCs w:val="26"/>
              </w:rPr>
            </w:pPr>
            <w:r w:rsidRPr="002C3D9C">
              <w:rPr>
                <w:sz w:val="26"/>
                <w:szCs w:val="26"/>
              </w:rPr>
              <w:t xml:space="preserve">Комитет потребительского рынка, услуг и развития предпринимательства </w:t>
            </w:r>
            <w:r w:rsidRPr="002C3D9C">
              <w:rPr>
                <w:sz w:val="26"/>
                <w:szCs w:val="26"/>
              </w:rPr>
              <w:lastRenderedPageBreak/>
              <w:t>администрации города Оренбурга,                           МКУ «Оренбургторгсервис»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38E" w14:textId="77777777" w:rsidR="00037498" w:rsidRPr="002C3D9C" w:rsidRDefault="00037498" w:rsidP="00037498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lastRenderedPageBreak/>
              <w:t xml:space="preserve">г. Оренбург, </w:t>
            </w:r>
          </w:p>
          <w:p w14:paraId="30AF6AD4" w14:textId="3AB97CDC" w:rsidR="00036BB7" w:rsidRPr="002C3D9C" w:rsidRDefault="00037498" w:rsidP="009B1B68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пр. Победы, </w:t>
            </w:r>
            <w:r w:rsidR="009B1B68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2C3D9C">
              <w:rPr>
                <w:color w:val="000000" w:themeColor="text1"/>
                <w:sz w:val="28"/>
                <w:szCs w:val="28"/>
              </w:rPr>
              <w:t>д. 24, 4 этаж                               тел. 98-78-02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894" w14:textId="5ED9436D" w:rsidR="00036BB7" w:rsidRPr="002C3D9C" w:rsidRDefault="00037498" w:rsidP="00036BB7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 xml:space="preserve">Скорикова Мария Александровна – начальник отдела правового обеспечения МКУ </w:t>
            </w:r>
            <w:r w:rsidRPr="002C3D9C">
              <w:rPr>
                <w:sz w:val="28"/>
                <w:szCs w:val="28"/>
              </w:rPr>
              <w:lastRenderedPageBreak/>
              <w:t>«Оренбургторгсервис»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A6F" w14:textId="77777777" w:rsidR="00037498" w:rsidRPr="002C3D9C" w:rsidRDefault="00037498" w:rsidP="00037498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lastRenderedPageBreak/>
              <w:t>30.09.2022</w:t>
            </w:r>
          </w:p>
          <w:p w14:paraId="79691667" w14:textId="57B3C8B9" w:rsidR="00037498" w:rsidRPr="002C3D9C" w:rsidRDefault="00037498" w:rsidP="00037498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672FED21" w14:textId="4F8D64B4" w:rsidR="00036BB7" w:rsidRPr="002C3D9C" w:rsidRDefault="00037498" w:rsidP="00037498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037498" w:rsidRPr="002C3D9C" w14:paraId="2A432037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B08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6"/>
                <w:szCs w:val="26"/>
              </w:rPr>
              <w:t>Комитет потребительского рынка, услуг и развития предпринимательства администрации города Оренбурга,                           МКУ «Оренбургторгсервис</w:t>
            </w:r>
            <w:r w:rsidRPr="002C3D9C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CDF" w14:textId="77777777" w:rsidR="00037498" w:rsidRPr="002C3D9C" w:rsidRDefault="0003749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32820E1F" w14:textId="2176C4AA" w:rsidR="00037498" w:rsidRPr="002C3D9C" w:rsidRDefault="00037498" w:rsidP="009B1B68">
            <w:pPr>
              <w:ind w:left="33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пр. Победы, </w:t>
            </w:r>
            <w:r w:rsidR="009B1B68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2C3D9C">
              <w:rPr>
                <w:color w:val="000000" w:themeColor="text1"/>
                <w:sz w:val="28"/>
                <w:szCs w:val="28"/>
              </w:rPr>
              <w:t>д. 24, 4 этаж                                 тел. 98-78-02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D33" w14:textId="5DB92667" w:rsidR="00037498" w:rsidRPr="002C3D9C" w:rsidRDefault="00037498" w:rsidP="00037498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sz w:val="28"/>
                <w:szCs w:val="28"/>
              </w:rPr>
              <w:t>Филиппова Елизавета Вадимовна – главный специалист отдела правового обеспечения МКУ «Оренбургторгсервис»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160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0F89DD2B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36F6846D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037498" w:rsidRPr="002C3D9C" w14:paraId="0ED1EFEE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239" w14:textId="7DC2550D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МКУ                 «Земельный вектор»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A80" w14:textId="77777777" w:rsidR="00037498" w:rsidRPr="002C3D9C" w:rsidRDefault="00037498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1CBD7984" w14:textId="77777777" w:rsidR="00037498" w:rsidRPr="002C3D9C" w:rsidRDefault="00037498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ул. Советская, д.47, каб. 17</w:t>
            </w:r>
          </w:p>
          <w:p w14:paraId="06CE4964" w14:textId="59EB8A8F" w:rsidR="00037498" w:rsidRPr="002C3D9C" w:rsidRDefault="00037498" w:rsidP="00037498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98-78-97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FAB" w14:textId="5497AD4E" w:rsidR="00037498" w:rsidRPr="002C3D9C" w:rsidRDefault="00037498" w:rsidP="00037498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Лукьянова Любовь Владимировна –юрисконсульт отдела правого и технического обеспечения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B94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0709690C" w14:textId="77777777" w:rsidR="00037498" w:rsidRPr="002C3D9C" w:rsidRDefault="00037498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с 09.00-17.00</w:t>
            </w:r>
          </w:p>
          <w:p w14:paraId="0F0FA164" w14:textId="77777777" w:rsidR="00037498" w:rsidRPr="002C3D9C" w:rsidRDefault="00037498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65AF3D5C" w14:textId="77777777" w:rsidR="00037498" w:rsidRPr="002C3D9C" w:rsidRDefault="0003749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E561BF" w:rsidRPr="002C3D9C" w14:paraId="7229139A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A82D" w14:textId="1CBF5CF8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C3D9C">
              <w:rPr>
                <w:color w:val="000000" w:themeColor="text1"/>
                <w:sz w:val="26"/>
                <w:szCs w:val="26"/>
              </w:rPr>
              <w:t xml:space="preserve">Управление жилищно-коммунального хозяйства администрации города Оренбурга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A129" w14:textId="77777777" w:rsidR="00E561BF" w:rsidRPr="002C3D9C" w:rsidRDefault="00E561BF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C3D9C">
              <w:rPr>
                <w:color w:val="000000" w:themeColor="text1"/>
                <w:sz w:val="26"/>
                <w:szCs w:val="26"/>
              </w:rPr>
              <w:t xml:space="preserve">г. Оренбург, </w:t>
            </w:r>
          </w:p>
          <w:p w14:paraId="78AA816D" w14:textId="77777777" w:rsidR="00E561BF" w:rsidRPr="002C3D9C" w:rsidRDefault="00E561BF" w:rsidP="003E370C">
            <w:pPr>
              <w:ind w:left="33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C3D9C">
              <w:rPr>
                <w:color w:val="000000" w:themeColor="text1"/>
                <w:sz w:val="26"/>
                <w:szCs w:val="26"/>
              </w:rPr>
              <w:t xml:space="preserve">ул. Пролетарская, </w:t>
            </w:r>
          </w:p>
          <w:p w14:paraId="40342324" w14:textId="77777777" w:rsidR="00E561BF" w:rsidRPr="002C3D9C" w:rsidRDefault="00E561BF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2C3D9C">
              <w:rPr>
                <w:color w:val="000000" w:themeColor="text1"/>
                <w:sz w:val="26"/>
                <w:szCs w:val="26"/>
              </w:rPr>
              <w:t>д. 216, каб. 212</w:t>
            </w:r>
          </w:p>
          <w:p w14:paraId="2B34EF2D" w14:textId="77777777" w:rsidR="00E561BF" w:rsidRPr="002C3D9C" w:rsidRDefault="00E561BF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6"/>
                <w:szCs w:val="26"/>
              </w:rPr>
            </w:pPr>
            <w:r w:rsidRPr="002C3D9C">
              <w:rPr>
                <w:color w:val="000000" w:themeColor="text1"/>
                <w:sz w:val="26"/>
                <w:szCs w:val="26"/>
              </w:rPr>
              <w:t>тел. 30-43-16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5AF" w14:textId="4F1A3643" w:rsidR="00E561BF" w:rsidRPr="002C3D9C" w:rsidRDefault="00E561BF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Тарабан Кристина Андреевна – начальник отдела по правовым и кадровым вопросам;</w:t>
            </w:r>
          </w:p>
          <w:p w14:paraId="288BE73A" w14:textId="490AEF7D" w:rsidR="00E561BF" w:rsidRPr="002C3D9C" w:rsidRDefault="00E561BF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EF2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1BD6E959" w14:textId="09224F1A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1EC2ADFC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2D996E4C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E561BF" w:rsidRPr="002C3D9C" w14:paraId="0EC3FB94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A99" w14:textId="745E466B" w:rsidR="00E561BF" w:rsidRPr="002C3D9C" w:rsidRDefault="00E561BF" w:rsidP="00E561BF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Управление жилищно-коммунального хозяйства администрации города Оренбурга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A88" w14:textId="77777777" w:rsidR="00E561BF" w:rsidRPr="002C3D9C" w:rsidRDefault="00E561BF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1D0D8BB5" w14:textId="77777777" w:rsidR="00E561BF" w:rsidRPr="002C3D9C" w:rsidRDefault="00E561BF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2BB5729A" w14:textId="30A7739E" w:rsidR="00E561BF" w:rsidRPr="002C3D9C" w:rsidRDefault="00E561BF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д. 216, </w:t>
            </w:r>
            <w:r w:rsidR="00AA552D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2C3D9C">
              <w:rPr>
                <w:color w:val="000000" w:themeColor="text1"/>
                <w:sz w:val="28"/>
                <w:szCs w:val="28"/>
              </w:rPr>
              <w:t>каб. 212</w:t>
            </w:r>
          </w:p>
          <w:p w14:paraId="54930B7A" w14:textId="364F92F0" w:rsidR="00E561BF" w:rsidRPr="002C3D9C" w:rsidRDefault="00E561BF" w:rsidP="00E561BF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30-43-51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6BE" w14:textId="17B4B020" w:rsidR="00E561BF" w:rsidRPr="002C3D9C" w:rsidRDefault="00E561BF" w:rsidP="00E561BF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Зубко Светлана Леонидовна – заместитель начальника по правовым и кадровым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376" w14:textId="77777777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03225435" w14:textId="77777777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57051CAA" w14:textId="77777777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433CCE52" w14:textId="7A29946D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E561BF" w:rsidRPr="002C3D9C" w14:paraId="17C05C7E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F22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280" w14:textId="77777777" w:rsidR="00E561BF" w:rsidRPr="002C3D9C" w:rsidRDefault="00E561BF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3883365A" w14:textId="77777777" w:rsidR="00E561BF" w:rsidRPr="002C3D9C" w:rsidRDefault="00E561BF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1CC8E9F9" w14:textId="6E961E3A" w:rsidR="00E561BF" w:rsidRPr="002C3D9C" w:rsidRDefault="00E561BF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д. 216, </w:t>
            </w:r>
            <w:r w:rsidR="00AA552D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2C3D9C">
              <w:rPr>
                <w:color w:val="000000" w:themeColor="text1"/>
                <w:sz w:val="28"/>
                <w:szCs w:val="28"/>
              </w:rPr>
              <w:t>каб. 201</w:t>
            </w:r>
          </w:p>
          <w:p w14:paraId="62C4AFAD" w14:textId="77777777" w:rsidR="00E561BF" w:rsidRPr="002C3D9C" w:rsidRDefault="00E561BF" w:rsidP="003E370C">
            <w:pPr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30-43-32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EDC" w14:textId="3B0610B9" w:rsidR="00E561BF" w:rsidRPr="002C3D9C" w:rsidRDefault="00E561BF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Лесникова Зоя Александровна – главный специалист отдела по правовым и кадровым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DB0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01D07285" w14:textId="3CD23BD4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34C61A08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2EE163DA" w14:textId="77777777" w:rsidR="00E561BF" w:rsidRPr="002C3D9C" w:rsidRDefault="00E561B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2C3D9C" w:rsidRPr="002C3D9C" w14:paraId="1D7E8F39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DA3" w14:textId="77777777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Управление жилищно-коммунального хозяйства 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D66" w14:textId="77777777" w:rsidR="002C3D9C" w:rsidRPr="002C3D9C" w:rsidRDefault="002C3D9C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50DB4AF6" w14:textId="77777777" w:rsidR="002C3D9C" w:rsidRPr="002C3D9C" w:rsidRDefault="002C3D9C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07D78F18" w14:textId="5B9141CC" w:rsidR="002C3D9C" w:rsidRPr="002C3D9C" w:rsidRDefault="002C3D9C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 xml:space="preserve">д. 216, </w:t>
            </w:r>
            <w:r w:rsidR="00AA552D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2C3D9C">
              <w:rPr>
                <w:color w:val="000000" w:themeColor="text1"/>
                <w:sz w:val="28"/>
                <w:szCs w:val="28"/>
              </w:rPr>
              <w:t>каб. 201</w:t>
            </w:r>
          </w:p>
          <w:p w14:paraId="73994962" w14:textId="77777777" w:rsidR="002C3D9C" w:rsidRPr="002C3D9C" w:rsidRDefault="002C3D9C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тел. 30-43-74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13F" w14:textId="694CD4F8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Швецова Анна Александровна –</w:t>
            </w:r>
          </w:p>
          <w:p w14:paraId="72855642" w14:textId="77777777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главный специалист отдела по правовым и кадровым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328" w14:textId="77777777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5D906EB3" w14:textId="589A0489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с 09.00-17.00</w:t>
            </w:r>
          </w:p>
          <w:p w14:paraId="08F3B993" w14:textId="77777777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0922F786" w14:textId="77777777" w:rsidR="002C3D9C" w:rsidRPr="002C3D9C" w:rsidRDefault="002C3D9C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3D9C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AA552D" w:rsidRPr="00AA552D" w14:paraId="2BF8D3DA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19F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7F1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32C7099" w14:textId="77777777" w:rsidR="00AA552D" w:rsidRPr="00AA552D" w:rsidRDefault="00AA552D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7AE87253" w14:textId="03E41184" w:rsidR="00AA552D" w:rsidRPr="00AA552D" w:rsidRDefault="00AA552D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д. 216,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AA552D">
              <w:rPr>
                <w:color w:val="000000" w:themeColor="text1"/>
                <w:sz w:val="28"/>
                <w:szCs w:val="28"/>
              </w:rPr>
              <w:t>каб. 201</w:t>
            </w:r>
          </w:p>
          <w:p w14:paraId="4276C4B3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lastRenderedPageBreak/>
              <w:t>тел. 30-43-83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C1B" w14:textId="62D657A5" w:rsidR="00AA552D" w:rsidRPr="00AA552D" w:rsidRDefault="00AA552D" w:rsidP="00AA552D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lastRenderedPageBreak/>
              <w:t>Щербакова Виктория Валерьевна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AA552D">
              <w:rPr>
                <w:color w:val="000000" w:themeColor="text1"/>
                <w:sz w:val="28"/>
                <w:szCs w:val="28"/>
              </w:rPr>
              <w:t xml:space="preserve"> главный специалист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2EB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00F10CC8" w14:textId="4E8A106C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с 09.00-1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AA552D">
              <w:rPr>
                <w:color w:val="000000" w:themeColor="text1"/>
                <w:sz w:val="28"/>
                <w:szCs w:val="28"/>
              </w:rPr>
              <w:t>.00</w:t>
            </w:r>
          </w:p>
          <w:p w14:paraId="3A840E6D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772A4728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AA552D" w:rsidRPr="00AA552D" w14:paraId="7CED6C69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014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9C9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01EBD88B" w14:textId="77777777" w:rsidR="00AA552D" w:rsidRPr="00AA552D" w:rsidRDefault="00AA552D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4FDEFBC6" w14:textId="6B17BE8D" w:rsidR="00AA552D" w:rsidRPr="00AA552D" w:rsidRDefault="00AA552D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д. 216,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AA552D">
              <w:rPr>
                <w:color w:val="000000" w:themeColor="text1"/>
                <w:sz w:val="28"/>
                <w:szCs w:val="28"/>
              </w:rPr>
              <w:t>каб. 407</w:t>
            </w:r>
          </w:p>
          <w:p w14:paraId="386DCC60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тел. 30-43-46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980" w14:textId="66A3CEB9" w:rsidR="00AA552D" w:rsidRPr="00AA552D" w:rsidRDefault="00AA552D" w:rsidP="00AA552D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Ковалева Олеся Владимировна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AA552D">
              <w:rPr>
                <w:color w:val="000000" w:themeColor="text1"/>
                <w:sz w:val="28"/>
                <w:szCs w:val="28"/>
              </w:rPr>
              <w:t xml:space="preserve"> главный специалист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069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2D4257C1" w14:textId="2D27CE0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с 09.00-1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AA552D">
              <w:rPr>
                <w:color w:val="000000" w:themeColor="text1"/>
                <w:sz w:val="28"/>
                <w:szCs w:val="28"/>
              </w:rPr>
              <w:t>.00</w:t>
            </w:r>
          </w:p>
          <w:p w14:paraId="652D5603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17499532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AA552D" w:rsidRPr="00AA552D" w14:paraId="4CA4AE34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34A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720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56A236EA" w14:textId="77777777" w:rsidR="00AA552D" w:rsidRPr="00AA552D" w:rsidRDefault="00AA552D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28218301" w14:textId="64BBE8AA" w:rsidR="00AA552D" w:rsidRPr="00AA552D" w:rsidRDefault="00AA552D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д. 216,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AA552D">
              <w:rPr>
                <w:color w:val="000000" w:themeColor="text1"/>
                <w:sz w:val="28"/>
                <w:szCs w:val="28"/>
              </w:rPr>
              <w:t>каб. 407</w:t>
            </w:r>
          </w:p>
          <w:p w14:paraId="28AB8898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тел. 30-43-20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0C8" w14:textId="157D485D" w:rsidR="00AA552D" w:rsidRPr="00AA552D" w:rsidRDefault="00AA552D" w:rsidP="00AA552D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Саликова Виктория Владимировна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AA552D">
              <w:rPr>
                <w:color w:val="000000" w:themeColor="text1"/>
                <w:sz w:val="28"/>
                <w:szCs w:val="28"/>
              </w:rPr>
              <w:t xml:space="preserve"> главный специалист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006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3C62B814" w14:textId="006F9901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с 09.00-1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AA552D">
              <w:rPr>
                <w:color w:val="000000" w:themeColor="text1"/>
                <w:sz w:val="28"/>
                <w:szCs w:val="28"/>
              </w:rPr>
              <w:t>.00</w:t>
            </w:r>
          </w:p>
          <w:p w14:paraId="323C9F33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5AB42963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AA552D" w:rsidRPr="00AA552D" w14:paraId="6689D12F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13D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МКУ «Жилищно-коммунальное хозяйство»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EC9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4D4EE88" w14:textId="77777777" w:rsidR="00AA552D" w:rsidRPr="00AA552D" w:rsidRDefault="00AA552D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ул. Пролетарская, </w:t>
            </w:r>
          </w:p>
          <w:p w14:paraId="17CFA303" w14:textId="77777777" w:rsidR="00AA552D" w:rsidRPr="00AA552D" w:rsidRDefault="00AA552D" w:rsidP="003E370C">
            <w:pPr>
              <w:ind w:left="33" w:firstLine="28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 xml:space="preserve">д. 216,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AA552D">
              <w:rPr>
                <w:color w:val="000000" w:themeColor="text1"/>
                <w:sz w:val="28"/>
                <w:szCs w:val="28"/>
              </w:rPr>
              <w:t>каб. 407</w:t>
            </w:r>
          </w:p>
          <w:p w14:paraId="13AD6822" w14:textId="77777777" w:rsidR="00AA552D" w:rsidRPr="00AA552D" w:rsidRDefault="00AA552D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тел. 30-43-20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31C" w14:textId="4AEF542D" w:rsidR="00AA552D" w:rsidRPr="00AA552D" w:rsidRDefault="00AA552D" w:rsidP="00AA552D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Калёва Екатерина Михайловна –</w:t>
            </w:r>
            <w:r w:rsidRPr="00AA552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ведущий</w:t>
            </w:r>
            <w:r w:rsidRPr="00AA552D">
              <w:rPr>
                <w:color w:val="000000" w:themeColor="text1"/>
                <w:sz w:val="28"/>
                <w:szCs w:val="28"/>
              </w:rPr>
              <w:t xml:space="preserve"> специалист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34F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65348405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с 09.00-1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AA552D">
              <w:rPr>
                <w:color w:val="000000" w:themeColor="text1"/>
                <w:sz w:val="28"/>
                <w:szCs w:val="28"/>
              </w:rPr>
              <w:t>.00</w:t>
            </w:r>
          </w:p>
          <w:p w14:paraId="2AB9A81B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(без перерыва</w:t>
            </w:r>
          </w:p>
          <w:p w14:paraId="2F72EA0D" w14:textId="77777777" w:rsidR="00AA552D" w:rsidRPr="00AA552D" w:rsidRDefault="00AA552D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A552D">
              <w:rPr>
                <w:color w:val="000000" w:themeColor="text1"/>
                <w:sz w:val="28"/>
                <w:szCs w:val="28"/>
              </w:rPr>
              <w:t>на обед)</w:t>
            </w:r>
          </w:p>
        </w:tc>
      </w:tr>
      <w:tr w:rsidR="00520C73" w:rsidRPr="00520C73" w14:paraId="1BBDF859" w14:textId="77777777" w:rsidTr="003E370C">
        <w:trPr>
          <w:trHeight w:val="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238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МКУ «Городской центр градостроительства»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E5C" w14:textId="77777777" w:rsidR="00520C73" w:rsidRPr="00520C73" w:rsidRDefault="00520C73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13BDEE78" w14:textId="77777777" w:rsidR="00520C73" w:rsidRPr="00520C73" w:rsidRDefault="00520C73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ул. Советская, д.45, каб. 6</w:t>
            </w:r>
          </w:p>
          <w:p w14:paraId="78722C69" w14:textId="77777777" w:rsidR="00520C73" w:rsidRPr="00520C73" w:rsidRDefault="00520C73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тел. 98-76-53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889" w14:textId="08A28081" w:rsidR="00520C73" w:rsidRPr="00520C73" w:rsidRDefault="00520C73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Гайфулин Артур Альбертович</w:t>
            </w:r>
            <w:r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520C7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6347B4A" w14:textId="75F50F6E" w:rsidR="00520C73" w:rsidRPr="00520C73" w:rsidRDefault="00520C73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520C73">
              <w:rPr>
                <w:color w:val="000000" w:themeColor="text1"/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8D4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4741428E" w14:textId="77777777" w:rsidR="00520C73" w:rsidRPr="00520C73" w:rsidRDefault="00520C73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2DA31B80" w14:textId="77777777" w:rsidR="00520C73" w:rsidRPr="00520C73" w:rsidRDefault="00520C73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6562D623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520C73" w:rsidRPr="00520C73" w14:paraId="7985AB8C" w14:textId="77777777" w:rsidTr="003E370C">
        <w:trPr>
          <w:trHeight w:val="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01F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МКУ «Городской центр градостроительства»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25C" w14:textId="77777777" w:rsidR="00520C73" w:rsidRPr="00520C73" w:rsidRDefault="00520C73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15B5D01B" w14:textId="77777777" w:rsidR="00520C73" w:rsidRPr="00520C73" w:rsidRDefault="00520C73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ул. Советская, д.45, каб. 6</w:t>
            </w:r>
          </w:p>
          <w:p w14:paraId="7AFD58DF" w14:textId="2E6FCA80" w:rsidR="00520C73" w:rsidRPr="00520C73" w:rsidRDefault="00520C73" w:rsidP="00520C73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тел. 98-7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20C7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4A3" w14:textId="51D63667" w:rsidR="00520C73" w:rsidRPr="00520C73" w:rsidRDefault="00520C73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Смагина Анастасия Юрьевна –</w:t>
            </w:r>
            <w:r w:rsidRPr="00520C7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1ECA433" w14:textId="5FB26A66" w:rsidR="00520C73" w:rsidRPr="00520C73" w:rsidRDefault="009B1B68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520C73">
              <w:rPr>
                <w:color w:val="000000" w:themeColor="text1"/>
                <w:sz w:val="28"/>
                <w:szCs w:val="28"/>
              </w:rPr>
              <w:t>лавный специалист</w:t>
            </w:r>
            <w:r w:rsidR="00520C73" w:rsidRPr="00520C73">
              <w:rPr>
                <w:color w:val="000000" w:themeColor="text1"/>
                <w:sz w:val="28"/>
                <w:szCs w:val="28"/>
              </w:rPr>
              <w:t xml:space="preserve">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9FC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2A141787" w14:textId="77777777" w:rsidR="00520C73" w:rsidRPr="00520C73" w:rsidRDefault="00520C73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5FD76B9C" w14:textId="77777777" w:rsidR="00520C73" w:rsidRPr="00520C73" w:rsidRDefault="00520C73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66482A25" w14:textId="77777777" w:rsidR="00520C73" w:rsidRPr="00520C73" w:rsidRDefault="00520C73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20C73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F36696" w:rsidRPr="00F36696" w14:paraId="349FB20A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F14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Администрация Северного округа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1CC" w14:textId="77777777" w:rsidR="00F36696" w:rsidRPr="00F36696" w:rsidRDefault="00F36696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64EDBFA6" w14:textId="77777777" w:rsidR="00F36696" w:rsidRPr="00F36696" w:rsidRDefault="00F36696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0FDE3CC4" w14:textId="185D20C0" w:rsidR="00F36696" w:rsidRPr="00F36696" w:rsidRDefault="00F36696" w:rsidP="00F36696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 xml:space="preserve"> д. 1, каб. </w:t>
            </w:r>
            <w:r>
              <w:rPr>
                <w:color w:val="000000" w:themeColor="text1"/>
                <w:sz w:val="28"/>
                <w:szCs w:val="28"/>
              </w:rPr>
              <w:t>318</w:t>
            </w:r>
            <w:r w:rsidRPr="00F36696">
              <w:rPr>
                <w:color w:val="000000" w:themeColor="text1"/>
                <w:sz w:val="28"/>
                <w:szCs w:val="28"/>
              </w:rPr>
              <w:t xml:space="preserve"> тел. 30-40-</w:t>
            </w: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F89" w14:textId="65405B6C" w:rsidR="00F36696" w:rsidRPr="00F36696" w:rsidRDefault="00E65F64" w:rsidP="00F36696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Ермаченкова Александра Владимировна</w:t>
            </w:r>
            <w:r w:rsidR="00F36696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F36696" w:rsidRPr="00F366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36696">
              <w:rPr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="00F36696" w:rsidRPr="00F36696">
              <w:rPr>
                <w:color w:val="000000" w:themeColor="text1"/>
                <w:sz w:val="28"/>
                <w:szCs w:val="28"/>
              </w:rPr>
              <w:t>отдела по кадровым и правовым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DCA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5D93EAE4" w14:textId="77777777" w:rsidR="00F36696" w:rsidRPr="00F36696" w:rsidRDefault="00F36696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0EA702A0" w14:textId="77777777" w:rsidR="00F36696" w:rsidRPr="00F36696" w:rsidRDefault="00F36696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381C66C7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F36696" w:rsidRPr="00F36696" w14:paraId="64415628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119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Администрация Северного округа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21A" w14:textId="77777777" w:rsidR="00F36696" w:rsidRPr="00F36696" w:rsidRDefault="00F36696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57C0E700" w14:textId="77777777" w:rsidR="00F36696" w:rsidRPr="00F36696" w:rsidRDefault="00F36696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ул. Брестская,</w:t>
            </w:r>
          </w:p>
          <w:p w14:paraId="1E6AD6C0" w14:textId="06718824" w:rsidR="00F36696" w:rsidRPr="00F36696" w:rsidRDefault="00F36696" w:rsidP="00F36696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 xml:space="preserve"> д. 1, каб. </w:t>
            </w:r>
            <w:r>
              <w:rPr>
                <w:color w:val="000000" w:themeColor="text1"/>
                <w:sz w:val="28"/>
                <w:szCs w:val="28"/>
              </w:rPr>
              <w:t>401</w:t>
            </w:r>
            <w:r w:rsidRPr="00F36696">
              <w:rPr>
                <w:color w:val="000000" w:themeColor="text1"/>
                <w:sz w:val="28"/>
                <w:szCs w:val="28"/>
              </w:rPr>
              <w:t xml:space="preserve"> тел. 30-40-</w:t>
            </w: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EDF" w14:textId="4A6B4AA5" w:rsidR="00F36696" w:rsidRPr="00F36696" w:rsidRDefault="00E65F64" w:rsidP="00F36696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Герасимов Павел Юрьевич</w:t>
            </w:r>
            <w:r w:rsidR="00F36696">
              <w:rPr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color w:val="000000" w:themeColor="text1"/>
                <w:sz w:val="28"/>
                <w:szCs w:val="28"/>
              </w:rPr>
              <w:t xml:space="preserve"> заместитель</w:t>
            </w:r>
            <w:r w:rsidR="00F36696" w:rsidRPr="00F36696">
              <w:rPr>
                <w:color w:val="000000" w:themeColor="text1"/>
                <w:sz w:val="28"/>
                <w:szCs w:val="28"/>
              </w:rPr>
              <w:t xml:space="preserve"> начальник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F36696" w:rsidRPr="00F36696">
              <w:rPr>
                <w:color w:val="000000" w:themeColor="text1"/>
                <w:sz w:val="28"/>
                <w:szCs w:val="28"/>
              </w:rPr>
              <w:t xml:space="preserve"> отдела по кадровым и правовым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08E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3D7EEC43" w14:textId="77777777" w:rsidR="00F36696" w:rsidRPr="00F36696" w:rsidRDefault="00F36696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493A946A" w14:textId="77777777" w:rsidR="00F36696" w:rsidRPr="00F36696" w:rsidRDefault="00F36696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675C8AAF" w14:textId="77777777" w:rsidR="00F36696" w:rsidRPr="00F36696" w:rsidRDefault="00F36696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36696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C45A58" w:rsidRPr="00C45A58" w14:paraId="0DA306BA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745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Управление образования администрации города Оренбурга</w:t>
            </w:r>
          </w:p>
          <w:p w14:paraId="2E64ED56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9B7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06D46AA5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ул. Кирова,                  д. 44, каб. 12</w:t>
            </w:r>
          </w:p>
          <w:p w14:paraId="43CB88F0" w14:textId="77777777" w:rsidR="00C45A58" w:rsidRDefault="00C45A58" w:rsidP="00C45A58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тел. 98-71-</w:t>
            </w:r>
            <w:r>
              <w:rPr>
                <w:color w:val="000000" w:themeColor="text1"/>
                <w:sz w:val="28"/>
                <w:szCs w:val="28"/>
              </w:rPr>
              <w:t>66</w:t>
            </w:r>
          </w:p>
          <w:p w14:paraId="1E0BE47B" w14:textId="2EC0ED57" w:rsidR="00C45A58" w:rsidRPr="00C45A58" w:rsidRDefault="00C45A58" w:rsidP="00C45A58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98-74-77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06D" w14:textId="23B03622" w:rsidR="00C45A58" w:rsidRPr="00C45A58" w:rsidRDefault="00C45A58" w:rsidP="00C45A58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Тюрина Ирина Николаевна –</w:t>
            </w:r>
            <w:r w:rsidRPr="00C45A58">
              <w:rPr>
                <w:color w:val="000000" w:themeColor="text1"/>
                <w:sz w:val="28"/>
                <w:szCs w:val="28"/>
              </w:rPr>
              <w:t xml:space="preserve"> специалист отдела муниципальной службы, юридического и документационного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2DA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371FC316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588BFE2E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(без перерыва                на обед)</w:t>
            </w:r>
          </w:p>
        </w:tc>
      </w:tr>
      <w:tr w:rsidR="00C45A58" w:rsidRPr="00C45A58" w14:paraId="0765F85C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D39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lastRenderedPageBreak/>
              <w:t>Управление образования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7D1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136C3D1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ул. Пролетарская,    д. 72, каб. 3</w:t>
            </w:r>
          </w:p>
          <w:p w14:paraId="4D02E6D1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тел. 98-76-87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B1E" w14:textId="6DD796B7" w:rsidR="00C45A58" w:rsidRPr="00C45A58" w:rsidRDefault="00C45A58" w:rsidP="00C45A58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Волошина Евгения Владимировна</w:t>
            </w:r>
            <w:r w:rsidRPr="00C45A5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 специалист отдела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38C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5AC08DCC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280CA014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C45A58" w:rsidRPr="00C45A58" w14:paraId="0339775D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6F4" w14:textId="5562A11C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A5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Муниципальное      казенное учреждение </w:t>
            </w:r>
          </w:p>
          <w:p w14:paraId="7060D9DE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 по обеспечению финансово-хозяйственной деятельности образовательных учреждений»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193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78B03BD7" w14:textId="77777777" w:rsidR="00C45A58" w:rsidRP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ул. Комсомольская, д. 45, каб 307</w:t>
            </w:r>
          </w:p>
          <w:p w14:paraId="5249C532" w14:textId="77777777" w:rsidR="00C45A58" w:rsidRDefault="00C45A58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тел. 98-72-58</w:t>
            </w:r>
          </w:p>
          <w:p w14:paraId="731EE448" w14:textId="77777777" w:rsidR="00AC7A43" w:rsidRDefault="00AC7A43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F4A656" w14:textId="03288530" w:rsidR="00AC7A43" w:rsidRPr="00C45A58" w:rsidRDefault="00AC7A43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тел. 98-72-33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7C7" w14:textId="77777777" w:rsid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Батракова Мария Сергеевна – руководитель юридической группы</w:t>
            </w:r>
          </w:p>
          <w:p w14:paraId="41801962" w14:textId="77777777" w:rsid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3CC9BC" w14:textId="77777777" w:rsidR="00BC5AD2" w:rsidRDefault="00BC5AD2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9DF50E" w14:textId="21FF1809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Королева Оксана Васильевна</w:t>
            </w:r>
            <w:r w:rsidR="00AC7A43">
              <w:rPr>
                <w:color w:val="000000" w:themeColor="text1"/>
                <w:sz w:val="28"/>
                <w:szCs w:val="28"/>
              </w:rPr>
              <w:t xml:space="preserve"> – ведущий 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C53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73E72581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0596BF67" w14:textId="77777777" w:rsidR="00C45A58" w:rsidRPr="00C45A58" w:rsidRDefault="00C45A58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5A58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E65F64" w:rsidRPr="00E65F64" w14:paraId="326CFBBC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36D" w14:textId="77777777" w:rsidR="00E65F64" w:rsidRPr="00E65F64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5F64">
              <w:rPr>
                <w:color w:val="000000" w:themeColor="text1"/>
                <w:sz w:val="28"/>
                <w:szCs w:val="28"/>
                <w:shd w:val="clear" w:color="auto" w:fill="FFFFFF"/>
              </w:rPr>
              <w:t>Администрация Южного округа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3B5" w14:textId="77777777" w:rsidR="00E65F64" w:rsidRPr="00E65F64" w:rsidRDefault="00E65F64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B3F9FEA" w14:textId="77777777" w:rsidR="00E65F64" w:rsidRPr="00E65F64" w:rsidRDefault="00E65F64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>ул. Чкалова,                   д. 32 А, каб. 206</w:t>
            </w:r>
          </w:p>
          <w:p w14:paraId="42E6A2D5" w14:textId="511ECDFF" w:rsidR="00E65F64" w:rsidRPr="00E65F64" w:rsidRDefault="00E65F64" w:rsidP="00E65F64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 xml:space="preserve">тел. 30-42-62,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тел. </w:t>
            </w:r>
            <w:r w:rsidRPr="00E65F64">
              <w:rPr>
                <w:color w:val="000000" w:themeColor="text1"/>
                <w:sz w:val="28"/>
                <w:szCs w:val="28"/>
              </w:rPr>
              <w:t>30-42-67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353" w14:textId="333FAD7A" w:rsidR="00E65F64" w:rsidRPr="00E65F64" w:rsidRDefault="00E65F64" w:rsidP="00E65F64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>Береговская Анна Васильевна</w:t>
            </w:r>
            <w:r>
              <w:rPr>
                <w:color w:val="000000" w:themeColor="text1"/>
                <w:sz w:val="28"/>
                <w:szCs w:val="28"/>
              </w:rPr>
              <w:t xml:space="preserve"> –заместитель начальника</w:t>
            </w:r>
            <w:r w:rsidRPr="00E65F64">
              <w:rPr>
                <w:color w:val="000000" w:themeColor="text1"/>
                <w:sz w:val="28"/>
                <w:szCs w:val="28"/>
              </w:rPr>
              <w:t xml:space="preserve"> отдела по кадровым и правовым вопросам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B08" w14:textId="77777777" w:rsidR="00E65F64" w:rsidRPr="00E65F64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3FDEE09E" w14:textId="77777777" w:rsidR="00E65F64" w:rsidRPr="00E65F64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645BD7A7" w14:textId="77777777" w:rsidR="00E65F64" w:rsidRPr="00E65F64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E65F64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9E6210" w:rsidRPr="009E6210" w14:paraId="36DCE42D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B83" w14:textId="77777777" w:rsidR="00E65F64" w:rsidRPr="009E6210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6210">
              <w:rPr>
                <w:color w:val="000000" w:themeColor="text1"/>
                <w:sz w:val="28"/>
                <w:szCs w:val="28"/>
                <w:shd w:val="clear" w:color="auto" w:fill="FFFFFF"/>
              </w:rPr>
              <w:t>Администрация Южного округа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3D9D" w14:textId="77777777" w:rsidR="00E65F64" w:rsidRPr="009E6210" w:rsidRDefault="00E65F64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64D6A5BF" w14:textId="77777777" w:rsidR="00E65F64" w:rsidRPr="009E6210" w:rsidRDefault="00E65F64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ул. Чкалова,                   д. 32 А, каб. 206</w:t>
            </w:r>
          </w:p>
          <w:p w14:paraId="19A177F1" w14:textId="719D5A10" w:rsidR="00E65F64" w:rsidRPr="009E6210" w:rsidRDefault="00E65F64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тел. 30-42-62,                  </w:t>
            </w:r>
            <w:r w:rsidR="009E6210">
              <w:rPr>
                <w:color w:val="000000" w:themeColor="text1"/>
                <w:sz w:val="28"/>
                <w:szCs w:val="28"/>
              </w:rPr>
              <w:t xml:space="preserve">тел. </w:t>
            </w:r>
            <w:r w:rsidRPr="009E6210">
              <w:rPr>
                <w:color w:val="000000" w:themeColor="text1"/>
                <w:sz w:val="28"/>
                <w:szCs w:val="28"/>
              </w:rPr>
              <w:t>30-42-67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D13" w14:textId="1C0BACFC" w:rsidR="009E6210" w:rsidRPr="009E6210" w:rsidRDefault="009E6210" w:rsidP="009E6210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Назмутдинов Дамир Зуфарович – ведущий</w:t>
            </w:r>
          </w:p>
          <w:p w14:paraId="58997867" w14:textId="06F7F5CC" w:rsidR="00E65F64" w:rsidRPr="009E6210" w:rsidRDefault="00E65F64" w:rsidP="009E6210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специалист отдела по кадровым и правовым вопросам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3D8" w14:textId="77777777" w:rsidR="00E65F64" w:rsidRPr="009E6210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10135294" w14:textId="77777777" w:rsidR="00E65F64" w:rsidRPr="009E6210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5053B894" w14:textId="77777777" w:rsidR="00E65F64" w:rsidRPr="009E6210" w:rsidRDefault="00E65F64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9E6210" w:rsidRPr="009E6210" w14:paraId="76F04284" w14:textId="77777777" w:rsidTr="003E37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8DC" w14:textId="77777777" w:rsidR="009E6210" w:rsidRPr="009E6210" w:rsidRDefault="009E621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6210">
              <w:rPr>
                <w:color w:val="000000" w:themeColor="text1"/>
                <w:sz w:val="28"/>
                <w:szCs w:val="28"/>
                <w:shd w:val="clear" w:color="auto" w:fill="FFFFFF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FAC" w14:textId="77777777" w:rsidR="009E6210" w:rsidRPr="009E6210" w:rsidRDefault="009E6210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2035FE26" w14:textId="104B55C0" w:rsidR="009E6210" w:rsidRPr="009E6210" w:rsidRDefault="009E6210" w:rsidP="003E370C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ул. Рыбаковская,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9E6210">
              <w:rPr>
                <w:color w:val="000000" w:themeColor="text1"/>
                <w:sz w:val="28"/>
                <w:szCs w:val="28"/>
              </w:rPr>
              <w:t>д. 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9E6210">
              <w:rPr>
                <w:color w:val="000000" w:themeColor="text1"/>
                <w:sz w:val="28"/>
                <w:szCs w:val="28"/>
              </w:rPr>
              <w:t xml:space="preserve">0, каб. </w:t>
            </w:r>
            <w:r>
              <w:rPr>
                <w:color w:val="000000" w:themeColor="text1"/>
                <w:sz w:val="28"/>
                <w:szCs w:val="28"/>
              </w:rPr>
              <w:t>8б</w:t>
            </w:r>
          </w:p>
          <w:p w14:paraId="5263CA86" w14:textId="029766C2" w:rsidR="009E6210" w:rsidRPr="009E6210" w:rsidRDefault="009E6210" w:rsidP="009E6210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тел. 98-7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9E6210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4E6" w14:textId="1613C5F5" w:rsidR="009E6210" w:rsidRPr="009E6210" w:rsidRDefault="009E621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Алексеева Елена Анатольевна – 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CCF" w14:textId="77777777" w:rsidR="009E6210" w:rsidRPr="009E6210" w:rsidRDefault="009E621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3B967890" w14:textId="77777777" w:rsidR="009E6210" w:rsidRPr="009E6210" w:rsidRDefault="009E621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169BED6E" w14:textId="77777777" w:rsidR="009E6210" w:rsidRPr="009E6210" w:rsidRDefault="009E6210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F36696" w:rsidRPr="00F36696" w14:paraId="16082D59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0A6" w14:textId="0BF5180D" w:rsidR="00F36696" w:rsidRPr="00F36696" w:rsidRDefault="009E6210" w:rsidP="009E6210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 «Управление по обеспечению финансово-хозяйственной деятельности в СКИ г. Оренбурга»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DD7" w14:textId="77777777" w:rsidR="009E6210" w:rsidRPr="009E6210" w:rsidRDefault="009E6210" w:rsidP="009E6210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г. Оренбург, </w:t>
            </w:r>
          </w:p>
          <w:p w14:paraId="0D9D313E" w14:textId="26212BA5" w:rsidR="009E6210" w:rsidRPr="009E6210" w:rsidRDefault="009E6210" w:rsidP="009E6210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ул. Рыбаковская,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9E6210">
              <w:rPr>
                <w:color w:val="000000" w:themeColor="text1"/>
                <w:sz w:val="28"/>
                <w:szCs w:val="28"/>
              </w:rPr>
              <w:t>д. 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9E6210">
              <w:rPr>
                <w:color w:val="000000" w:themeColor="text1"/>
                <w:sz w:val="28"/>
                <w:szCs w:val="28"/>
              </w:rPr>
              <w:t xml:space="preserve">0, каб. </w:t>
            </w:r>
            <w:r w:rsidR="004D3E6B">
              <w:rPr>
                <w:color w:val="000000" w:themeColor="text1"/>
                <w:sz w:val="28"/>
                <w:szCs w:val="28"/>
              </w:rPr>
              <w:t>3</w:t>
            </w:r>
          </w:p>
          <w:p w14:paraId="4ECA6620" w14:textId="2C18A9A9" w:rsidR="00F36696" w:rsidRPr="00F36696" w:rsidRDefault="009E6210" w:rsidP="004D3E6B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тел. 98-7</w:t>
            </w:r>
            <w:r w:rsidR="004D3E6B">
              <w:rPr>
                <w:color w:val="000000" w:themeColor="text1"/>
                <w:sz w:val="28"/>
                <w:szCs w:val="28"/>
              </w:rPr>
              <w:t>2</w:t>
            </w:r>
            <w:r w:rsidRPr="009E6210">
              <w:rPr>
                <w:color w:val="000000" w:themeColor="text1"/>
                <w:sz w:val="28"/>
                <w:szCs w:val="28"/>
              </w:rPr>
              <w:t>-</w:t>
            </w:r>
            <w:r w:rsidR="004D3E6B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333" w14:textId="49317E01" w:rsidR="00F36696" w:rsidRPr="00F36696" w:rsidRDefault="004D3E6B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Алексеева Ангелина Александровна – ведущий 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E33" w14:textId="77777777" w:rsidR="008D1BAE" w:rsidRPr="009E6210" w:rsidRDefault="008D1BAE" w:rsidP="008D1BAE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28EDFE88" w14:textId="77777777" w:rsidR="008D1BAE" w:rsidRPr="009E6210" w:rsidRDefault="008D1BAE" w:rsidP="008D1BAE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 xml:space="preserve">с 9.00-18.00 </w:t>
            </w:r>
          </w:p>
          <w:p w14:paraId="759952BE" w14:textId="4D4A5D21" w:rsidR="00F36696" w:rsidRPr="00F36696" w:rsidRDefault="008D1BAE" w:rsidP="008D1BAE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9E6210">
              <w:rPr>
                <w:color w:val="000000" w:themeColor="text1"/>
                <w:sz w:val="28"/>
                <w:szCs w:val="28"/>
              </w:rPr>
              <w:t>(без перерыва                 на обед)</w:t>
            </w:r>
          </w:p>
        </w:tc>
      </w:tr>
      <w:tr w:rsidR="008D47CF" w:rsidRPr="008D47CF" w14:paraId="7BD900F8" w14:textId="77777777" w:rsidTr="003E3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2F0" w14:textId="59BD5255" w:rsidR="008D47CF" w:rsidRPr="008D47CF" w:rsidRDefault="008D47C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Департамент градостроительства и земельных отношений</w:t>
            </w:r>
            <w:r w:rsidR="00FC3AA0">
              <w:rPr>
                <w:color w:val="000000" w:themeColor="text1"/>
                <w:sz w:val="28"/>
                <w:szCs w:val="28"/>
              </w:rPr>
              <w:t xml:space="preserve"> 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27B" w14:textId="77777777" w:rsidR="008D47CF" w:rsidRPr="008D47CF" w:rsidRDefault="008D47CF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1CEB5BF6" w14:textId="77777777" w:rsidR="008D47CF" w:rsidRPr="008D47CF" w:rsidRDefault="008D47CF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ул. Советская, д.47, каб. 16</w:t>
            </w:r>
          </w:p>
          <w:p w14:paraId="0C33A8D6" w14:textId="77777777" w:rsidR="008D47CF" w:rsidRPr="008D47CF" w:rsidRDefault="008D47CF" w:rsidP="003E370C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тел. 98-73-82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39F" w14:textId="4FFA6D8E" w:rsidR="008D47CF" w:rsidRPr="008D47CF" w:rsidRDefault="008D47CF" w:rsidP="003E370C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Заруднева Лариса Александровна</w:t>
            </w:r>
            <w:r w:rsidR="00C33982">
              <w:rPr>
                <w:color w:val="000000" w:themeColor="text1"/>
                <w:sz w:val="28"/>
                <w:szCs w:val="28"/>
              </w:rPr>
              <w:t xml:space="preserve"> –</w:t>
            </w:r>
          </w:p>
          <w:p w14:paraId="32892859" w14:textId="29BBFAF2" w:rsidR="008D47CF" w:rsidRPr="008D47CF" w:rsidRDefault="008D47CF" w:rsidP="00FC3AA0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3AA0">
              <w:rPr>
                <w:color w:val="000000" w:themeColor="text1"/>
                <w:sz w:val="28"/>
                <w:szCs w:val="28"/>
              </w:rPr>
              <w:t>г</w:t>
            </w:r>
            <w:r w:rsidRPr="008D47CF">
              <w:rPr>
                <w:color w:val="000000" w:themeColor="text1"/>
                <w:sz w:val="28"/>
                <w:szCs w:val="28"/>
              </w:rPr>
              <w:t>лавный специалист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326" w14:textId="77777777" w:rsidR="008D47CF" w:rsidRPr="008D47CF" w:rsidRDefault="008D47C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1E2EAA53" w14:textId="77777777" w:rsidR="008D47CF" w:rsidRPr="008D47CF" w:rsidRDefault="008D47CF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7F48ECBE" w14:textId="77777777" w:rsidR="008D47CF" w:rsidRPr="008D47CF" w:rsidRDefault="008D47CF" w:rsidP="003E370C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2BAF36E0" w14:textId="77777777" w:rsidR="008D47CF" w:rsidRPr="008D47CF" w:rsidRDefault="008D47CF" w:rsidP="003E370C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  <w:tr w:rsidR="00E561BF" w:rsidRPr="002C3D9C" w14:paraId="28C10BB8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F0C" w14:textId="5755CECD" w:rsidR="00E561BF" w:rsidRPr="002C3D9C" w:rsidRDefault="00C33982" w:rsidP="00C33982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Управление строительства и дорожного хозяйства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администрации города Оренбурга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356" w14:textId="4418F311" w:rsidR="00E561BF" w:rsidRDefault="00C33982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г. Оренбург,               ул. Постникова, д.19, каб. 2</w:t>
            </w:r>
          </w:p>
          <w:p w14:paraId="51666706" w14:textId="67AD90CC" w:rsidR="00C33982" w:rsidRPr="002C3D9C" w:rsidRDefault="00C33982" w:rsidP="003E370C">
            <w:pPr>
              <w:ind w:left="33" w:firstLine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тел: 98-77-39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EF3" w14:textId="696608CE" w:rsidR="00E561BF" w:rsidRPr="002C3D9C" w:rsidRDefault="00C33982" w:rsidP="00E561BF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Гнездилова Ольга Ивановна – начальник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BC0" w14:textId="77777777" w:rsidR="00C33982" w:rsidRPr="008D47CF" w:rsidRDefault="00C33982" w:rsidP="00C33982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7D21E909" w14:textId="77777777" w:rsidR="00C33982" w:rsidRPr="008D47CF" w:rsidRDefault="00C33982" w:rsidP="00C33982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18F5FAE1" w14:textId="77777777" w:rsidR="00C33982" w:rsidRPr="008D47CF" w:rsidRDefault="00C33982" w:rsidP="00C33982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58FACE16" w14:textId="2FA63FEA" w:rsidR="00E561BF" w:rsidRPr="002C3D9C" w:rsidRDefault="00C33982" w:rsidP="00C33982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D47CF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на обед)</w:t>
            </w:r>
          </w:p>
        </w:tc>
      </w:tr>
      <w:tr w:rsidR="00C33982" w:rsidRPr="00C33982" w14:paraId="0E8B7514" w14:textId="77777777" w:rsidTr="003E491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B7E" w14:textId="3B7C1C1F" w:rsidR="00DF01D5" w:rsidRPr="00C33982" w:rsidRDefault="00C33982" w:rsidP="00DF01D5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МБУ</w:t>
            </w:r>
            <w:r w:rsidR="00DF01D5" w:rsidRPr="00C33982">
              <w:rPr>
                <w:color w:val="000000" w:themeColor="text1"/>
                <w:sz w:val="28"/>
                <w:szCs w:val="28"/>
              </w:rPr>
              <w:t xml:space="preserve"> «Управление капитального строительства»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509" w14:textId="77777777" w:rsidR="00DF01D5" w:rsidRPr="00C33982" w:rsidRDefault="00DF01D5" w:rsidP="00DF01D5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г. Оренбург,</w:t>
            </w:r>
          </w:p>
          <w:p w14:paraId="2A41CFF4" w14:textId="234FACFA" w:rsidR="00DF01D5" w:rsidRPr="00C33982" w:rsidRDefault="00DF01D5" w:rsidP="00DF01D5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 xml:space="preserve">ул. Постникова, д. 19, </w:t>
            </w:r>
            <w:r w:rsidR="00C33982">
              <w:rPr>
                <w:color w:val="000000" w:themeColor="text1"/>
                <w:sz w:val="28"/>
                <w:szCs w:val="28"/>
              </w:rPr>
              <w:t>каб. 2</w:t>
            </w:r>
            <w:r w:rsidRPr="00C3398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9D39AA2" w14:textId="77777777" w:rsidR="00DF01D5" w:rsidRPr="00C33982" w:rsidRDefault="00DF01D5" w:rsidP="00DF01D5">
            <w:pPr>
              <w:tabs>
                <w:tab w:val="left" w:pos="6300"/>
              </w:tabs>
              <w:ind w:left="33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тел: 98-78-19</w:t>
            </w:r>
          </w:p>
          <w:p w14:paraId="05E00E46" w14:textId="77777777" w:rsidR="00DF01D5" w:rsidRPr="00C33982" w:rsidRDefault="00DF01D5" w:rsidP="00DF01D5">
            <w:pPr>
              <w:ind w:left="33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999" w14:textId="77777777" w:rsidR="00DF01D5" w:rsidRPr="00C33982" w:rsidRDefault="00DF01D5" w:rsidP="00DF01D5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Новикова</w:t>
            </w:r>
          </w:p>
          <w:p w14:paraId="5D647F4C" w14:textId="77777777" w:rsidR="00DF01D5" w:rsidRPr="00C33982" w:rsidRDefault="00DF01D5" w:rsidP="00DF01D5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Виктория</w:t>
            </w:r>
          </w:p>
          <w:p w14:paraId="73746517" w14:textId="076CFCBD" w:rsidR="00DF01D5" w:rsidRPr="00C33982" w:rsidRDefault="00DF01D5" w:rsidP="00DF01D5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Александровна</w:t>
            </w:r>
            <w:r w:rsidR="00C3398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3982">
              <w:t>–</w:t>
            </w:r>
            <w:r w:rsidRPr="00C3398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357256E" w14:textId="77777777" w:rsidR="00DF01D5" w:rsidRPr="00C33982" w:rsidRDefault="00DF01D5" w:rsidP="00DF01D5">
            <w:pPr>
              <w:tabs>
                <w:tab w:val="left" w:pos="6300"/>
              </w:tabs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ведущий юрисконсульт</w:t>
            </w:r>
          </w:p>
          <w:p w14:paraId="5143D363" w14:textId="77777777" w:rsidR="00DF01D5" w:rsidRPr="00C33982" w:rsidRDefault="00DF01D5" w:rsidP="00DF01D5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F8E" w14:textId="77777777" w:rsidR="00DE238E" w:rsidRPr="00C33982" w:rsidRDefault="00DE238E" w:rsidP="00DE238E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</w:rPr>
              <w:t>30.09.2022</w:t>
            </w:r>
          </w:p>
          <w:p w14:paraId="5FF97A76" w14:textId="77777777" w:rsidR="00DF01D5" w:rsidRPr="00C33982" w:rsidRDefault="00DF01D5" w:rsidP="00DF01D5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3982">
              <w:rPr>
                <w:color w:val="000000" w:themeColor="text1"/>
                <w:sz w:val="28"/>
                <w:szCs w:val="28"/>
                <w:lang w:eastAsia="en-US"/>
              </w:rPr>
              <w:t>с 09.00-18.00</w:t>
            </w:r>
          </w:p>
          <w:p w14:paraId="00DBE7AC" w14:textId="77777777" w:rsidR="00DF01D5" w:rsidRPr="00C33982" w:rsidRDefault="00DF01D5" w:rsidP="00DF01D5">
            <w:pPr>
              <w:ind w:left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3982">
              <w:rPr>
                <w:color w:val="000000" w:themeColor="text1"/>
                <w:sz w:val="28"/>
                <w:szCs w:val="28"/>
                <w:lang w:eastAsia="en-US"/>
              </w:rPr>
              <w:t>(без перерыва</w:t>
            </w:r>
          </w:p>
          <w:p w14:paraId="0F536D0E" w14:textId="77777777" w:rsidR="00DF01D5" w:rsidRPr="00C33982" w:rsidRDefault="00DF01D5" w:rsidP="00DF01D5">
            <w:pPr>
              <w:ind w:lef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33982">
              <w:rPr>
                <w:color w:val="000000" w:themeColor="text1"/>
                <w:sz w:val="28"/>
                <w:szCs w:val="28"/>
                <w:lang w:eastAsia="en-US"/>
              </w:rPr>
              <w:t>на обед)</w:t>
            </w:r>
          </w:p>
        </w:tc>
      </w:tr>
    </w:tbl>
    <w:p w14:paraId="3ECCDEED" w14:textId="55F56AE4" w:rsidR="00AC3675" w:rsidRPr="009146E7" w:rsidRDefault="00AC3675" w:rsidP="00C24113">
      <w:pPr>
        <w:widowControl w:val="0"/>
        <w:shd w:val="clear" w:color="auto" w:fill="FFFFFF"/>
        <w:ind w:left="0"/>
        <w:jc w:val="both"/>
        <w:rPr>
          <w:sz w:val="27"/>
          <w:szCs w:val="27"/>
        </w:rPr>
      </w:pPr>
      <w:bookmarkStart w:id="0" w:name="_GoBack"/>
      <w:bookmarkEnd w:id="0"/>
    </w:p>
    <w:sectPr w:rsidR="00AC3675" w:rsidRPr="009146E7" w:rsidSect="00B10EE9">
      <w:headerReference w:type="default" r:id="rId7"/>
      <w:pgSz w:w="11907" w:h="16840" w:code="9"/>
      <w:pgMar w:top="425" w:right="567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8D70" w14:textId="77777777" w:rsidR="008728F1" w:rsidRDefault="008728F1" w:rsidP="002103EA">
      <w:r>
        <w:separator/>
      </w:r>
    </w:p>
  </w:endnote>
  <w:endnote w:type="continuationSeparator" w:id="0">
    <w:p w14:paraId="69B0206D" w14:textId="77777777" w:rsidR="008728F1" w:rsidRDefault="008728F1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5FF8" w14:textId="77777777" w:rsidR="008728F1" w:rsidRDefault="008728F1" w:rsidP="002103EA">
      <w:r>
        <w:separator/>
      </w:r>
    </w:p>
  </w:footnote>
  <w:footnote w:type="continuationSeparator" w:id="0">
    <w:p w14:paraId="1ECE431B" w14:textId="77777777" w:rsidR="008728F1" w:rsidRDefault="008728F1" w:rsidP="0021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211728"/>
      <w:docPartObj>
        <w:docPartGallery w:val="Page Numbers (Top of Page)"/>
        <w:docPartUnique/>
      </w:docPartObj>
    </w:sdtPr>
    <w:sdtEndPr/>
    <w:sdtContent>
      <w:p w14:paraId="7D03C8F8" w14:textId="2F71EF9D" w:rsidR="00B10EE9" w:rsidRDefault="00B10E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F9" w:rsidRPr="00FC7FF9">
          <w:rPr>
            <w:noProof/>
            <w:lang w:val="ru-RU"/>
          </w:rPr>
          <w:t>4</w:t>
        </w:r>
        <w:r>
          <w:fldChar w:fldCharType="end"/>
        </w:r>
      </w:p>
    </w:sdtContent>
  </w:sdt>
  <w:p w14:paraId="5F57A7BF" w14:textId="77777777" w:rsidR="00B10EE9" w:rsidRDefault="00B10E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3E"/>
    <w:rsid w:val="00005E30"/>
    <w:rsid w:val="00011362"/>
    <w:rsid w:val="00012744"/>
    <w:rsid w:val="000361AF"/>
    <w:rsid w:val="00036BB7"/>
    <w:rsid w:val="00037498"/>
    <w:rsid w:val="00045044"/>
    <w:rsid w:val="00054B06"/>
    <w:rsid w:val="00055AE2"/>
    <w:rsid w:val="00056A7A"/>
    <w:rsid w:val="00061727"/>
    <w:rsid w:val="00063913"/>
    <w:rsid w:val="00071F82"/>
    <w:rsid w:val="0008010A"/>
    <w:rsid w:val="000871EF"/>
    <w:rsid w:val="00092941"/>
    <w:rsid w:val="000B6ACD"/>
    <w:rsid w:val="000C2D43"/>
    <w:rsid w:val="000D1B2E"/>
    <w:rsid w:val="000F3BA4"/>
    <w:rsid w:val="000F4C44"/>
    <w:rsid w:val="0010348E"/>
    <w:rsid w:val="00130A41"/>
    <w:rsid w:val="00142331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ACF"/>
    <w:rsid w:val="001A4B3D"/>
    <w:rsid w:val="001B1160"/>
    <w:rsid w:val="001C2266"/>
    <w:rsid w:val="001C29EB"/>
    <w:rsid w:val="001C3C98"/>
    <w:rsid w:val="001C3DAB"/>
    <w:rsid w:val="001C703E"/>
    <w:rsid w:val="001F2650"/>
    <w:rsid w:val="001F571B"/>
    <w:rsid w:val="002029F7"/>
    <w:rsid w:val="0020392A"/>
    <w:rsid w:val="002067FE"/>
    <w:rsid w:val="002076BA"/>
    <w:rsid w:val="002103EA"/>
    <w:rsid w:val="00223A4C"/>
    <w:rsid w:val="002278BD"/>
    <w:rsid w:val="00231606"/>
    <w:rsid w:val="00233ED1"/>
    <w:rsid w:val="00234E07"/>
    <w:rsid w:val="00235337"/>
    <w:rsid w:val="00244D61"/>
    <w:rsid w:val="00253F63"/>
    <w:rsid w:val="00271E71"/>
    <w:rsid w:val="0027743B"/>
    <w:rsid w:val="00292169"/>
    <w:rsid w:val="002947E8"/>
    <w:rsid w:val="002949B8"/>
    <w:rsid w:val="002A7D80"/>
    <w:rsid w:val="002C3D9C"/>
    <w:rsid w:val="002E120D"/>
    <w:rsid w:val="002E5166"/>
    <w:rsid w:val="002E6296"/>
    <w:rsid w:val="002E7C7D"/>
    <w:rsid w:val="002F01FF"/>
    <w:rsid w:val="002F4FAD"/>
    <w:rsid w:val="003166B7"/>
    <w:rsid w:val="003178B4"/>
    <w:rsid w:val="0032164C"/>
    <w:rsid w:val="00326380"/>
    <w:rsid w:val="0032723E"/>
    <w:rsid w:val="0033148F"/>
    <w:rsid w:val="0033645D"/>
    <w:rsid w:val="0035248F"/>
    <w:rsid w:val="00367DC3"/>
    <w:rsid w:val="0037317A"/>
    <w:rsid w:val="003773C1"/>
    <w:rsid w:val="003864AA"/>
    <w:rsid w:val="003A2BA1"/>
    <w:rsid w:val="003A3BF7"/>
    <w:rsid w:val="003B0ADA"/>
    <w:rsid w:val="003B322E"/>
    <w:rsid w:val="003C2C72"/>
    <w:rsid w:val="003C5082"/>
    <w:rsid w:val="003D1991"/>
    <w:rsid w:val="003D3A25"/>
    <w:rsid w:val="003D7325"/>
    <w:rsid w:val="003E0F20"/>
    <w:rsid w:val="003E24F6"/>
    <w:rsid w:val="003F1ECE"/>
    <w:rsid w:val="0040293C"/>
    <w:rsid w:val="00405BDE"/>
    <w:rsid w:val="00406A0D"/>
    <w:rsid w:val="0041124E"/>
    <w:rsid w:val="00413251"/>
    <w:rsid w:val="00417D15"/>
    <w:rsid w:val="004278B8"/>
    <w:rsid w:val="00430EE6"/>
    <w:rsid w:val="004343EB"/>
    <w:rsid w:val="00441AFF"/>
    <w:rsid w:val="00467438"/>
    <w:rsid w:val="00470071"/>
    <w:rsid w:val="00470B43"/>
    <w:rsid w:val="0048250D"/>
    <w:rsid w:val="00483B9F"/>
    <w:rsid w:val="00483F2C"/>
    <w:rsid w:val="0049380B"/>
    <w:rsid w:val="004A2A3E"/>
    <w:rsid w:val="004A7C85"/>
    <w:rsid w:val="004B164E"/>
    <w:rsid w:val="004B6F89"/>
    <w:rsid w:val="004C2058"/>
    <w:rsid w:val="004C4238"/>
    <w:rsid w:val="004D3E6B"/>
    <w:rsid w:val="004D4319"/>
    <w:rsid w:val="004F2C09"/>
    <w:rsid w:val="004F3FED"/>
    <w:rsid w:val="004F4F5F"/>
    <w:rsid w:val="00506DD1"/>
    <w:rsid w:val="00507958"/>
    <w:rsid w:val="00512067"/>
    <w:rsid w:val="0051231D"/>
    <w:rsid w:val="00520C73"/>
    <w:rsid w:val="0052450E"/>
    <w:rsid w:val="00530F42"/>
    <w:rsid w:val="00535234"/>
    <w:rsid w:val="00535389"/>
    <w:rsid w:val="00537DE3"/>
    <w:rsid w:val="00553ADB"/>
    <w:rsid w:val="0055715E"/>
    <w:rsid w:val="00581B2D"/>
    <w:rsid w:val="005829F0"/>
    <w:rsid w:val="00582DD6"/>
    <w:rsid w:val="005947F0"/>
    <w:rsid w:val="005969B6"/>
    <w:rsid w:val="005D20F9"/>
    <w:rsid w:val="005E62AF"/>
    <w:rsid w:val="005F503C"/>
    <w:rsid w:val="00600C4D"/>
    <w:rsid w:val="00602191"/>
    <w:rsid w:val="00603E0D"/>
    <w:rsid w:val="00605FCC"/>
    <w:rsid w:val="00610B76"/>
    <w:rsid w:val="006176E1"/>
    <w:rsid w:val="0062290D"/>
    <w:rsid w:val="00634245"/>
    <w:rsid w:val="006364A8"/>
    <w:rsid w:val="006416D9"/>
    <w:rsid w:val="00643145"/>
    <w:rsid w:val="0065199C"/>
    <w:rsid w:val="0065608A"/>
    <w:rsid w:val="006771B2"/>
    <w:rsid w:val="0068116C"/>
    <w:rsid w:val="006841E6"/>
    <w:rsid w:val="006A14AE"/>
    <w:rsid w:val="006A4339"/>
    <w:rsid w:val="006A6619"/>
    <w:rsid w:val="006B4F6A"/>
    <w:rsid w:val="006C04E7"/>
    <w:rsid w:val="006C27EA"/>
    <w:rsid w:val="006C4FD0"/>
    <w:rsid w:val="006D1365"/>
    <w:rsid w:val="006D5376"/>
    <w:rsid w:val="006D781A"/>
    <w:rsid w:val="006D7ACF"/>
    <w:rsid w:val="006E178A"/>
    <w:rsid w:val="006F5104"/>
    <w:rsid w:val="00701E5C"/>
    <w:rsid w:val="007039D3"/>
    <w:rsid w:val="00707703"/>
    <w:rsid w:val="007310D6"/>
    <w:rsid w:val="0073539E"/>
    <w:rsid w:val="00735ED2"/>
    <w:rsid w:val="00737EED"/>
    <w:rsid w:val="0074604C"/>
    <w:rsid w:val="007560A7"/>
    <w:rsid w:val="00757969"/>
    <w:rsid w:val="00766473"/>
    <w:rsid w:val="0077603D"/>
    <w:rsid w:val="00781446"/>
    <w:rsid w:val="00783FC1"/>
    <w:rsid w:val="00792EF9"/>
    <w:rsid w:val="00794604"/>
    <w:rsid w:val="007B3D51"/>
    <w:rsid w:val="007B7F44"/>
    <w:rsid w:val="007C5275"/>
    <w:rsid w:val="007C799C"/>
    <w:rsid w:val="007D0659"/>
    <w:rsid w:val="007E340D"/>
    <w:rsid w:val="007F2850"/>
    <w:rsid w:val="007F3A9B"/>
    <w:rsid w:val="007F4DBF"/>
    <w:rsid w:val="007F6AAC"/>
    <w:rsid w:val="00816906"/>
    <w:rsid w:val="008229BA"/>
    <w:rsid w:val="00831DB2"/>
    <w:rsid w:val="00837E75"/>
    <w:rsid w:val="00843C96"/>
    <w:rsid w:val="00846B0B"/>
    <w:rsid w:val="00850756"/>
    <w:rsid w:val="00863CE7"/>
    <w:rsid w:val="00865B6B"/>
    <w:rsid w:val="008728F1"/>
    <w:rsid w:val="00877442"/>
    <w:rsid w:val="00881B03"/>
    <w:rsid w:val="00881F4D"/>
    <w:rsid w:val="008827E6"/>
    <w:rsid w:val="0088412F"/>
    <w:rsid w:val="00884444"/>
    <w:rsid w:val="0089366F"/>
    <w:rsid w:val="008A3913"/>
    <w:rsid w:val="008A7E46"/>
    <w:rsid w:val="008B35E7"/>
    <w:rsid w:val="008B7D9C"/>
    <w:rsid w:val="008D1BAE"/>
    <w:rsid w:val="008D47CF"/>
    <w:rsid w:val="008D5859"/>
    <w:rsid w:val="008F0AA3"/>
    <w:rsid w:val="008F1280"/>
    <w:rsid w:val="008F2870"/>
    <w:rsid w:val="008F3502"/>
    <w:rsid w:val="008F7E0C"/>
    <w:rsid w:val="00900A02"/>
    <w:rsid w:val="00903672"/>
    <w:rsid w:val="00910CA9"/>
    <w:rsid w:val="00914301"/>
    <w:rsid w:val="009146E7"/>
    <w:rsid w:val="00917130"/>
    <w:rsid w:val="009211E0"/>
    <w:rsid w:val="00935920"/>
    <w:rsid w:val="00940397"/>
    <w:rsid w:val="00941B17"/>
    <w:rsid w:val="00947D97"/>
    <w:rsid w:val="0096468C"/>
    <w:rsid w:val="0099050D"/>
    <w:rsid w:val="00990890"/>
    <w:rsid w:val="009938E0"/>
    <w:rsid w:val="009949A6"/>
    <w:rsid w:val="00996C2D"/>
    <w:rsid w:val="009A2B8E"/>
    <w:rsid w:val="009A4220"/>
    <w:rsid w:val="009A5409"/>
    <w:rsid w:val="009B1B68"/>
    <w:rsid w:val="009C46BD"/>
    <w:rsid w:val="009C730F"/>
    <w:rsid w:val="009D3735"/>
    <w:rsid w:val="009E6210"/>
    <w:rsid w:val="009F22F2"/>
    <w:rsid w:val="00A01E3E"/>
    <w:rsid w:val="00A05D0A"/>
    <w:rsid w:val="00A06EAA"/>
    <w:rsid w:val="00A16958"/>
    <w:rsid w:val="00A22B9D"/>
    <w:rsid w:val="00A278F1"/>
    <w:rsid w:val="00A36DFC"/>
    <w:rsid w:val="00A4125E"/>
    <w:rsid w:val="00A437A8"/>
    <w:rsid w:val="00A43908"/>
    <w:rsid w:val="00A43974"/>
    <w:rsid w:val="00A51E7F"/>
    <w:rsid w:val="00A70790"/>
    <w:rsid w:val="00A73B7C"/>
    <w:rsid w:val="00A74332"/>
    <w:rsid w:val="00A83F81"/>
    <w:rsid w:val="00A91101"/>
    <w:rsid w:val="00AA0923"/>
    <w:rsid w:val="00AA552D"/>
    <w:rsid w:val="00AA76AB"/>
    <w:rsid w:val="00AA7F15"/>
    <w:rsid w:val="00AB1F8D"/>
    <w:rsid w:val="00AB24CC"/>
    <w:rsid w:val="00AB2B81"/>
    <w:rsid w:val="00AB787A"/>
    <w:rsid w:val="00AC0DAF"/>
    <w:rsid w:val="00AC2F90"/>
    <w:rsid w:val="00AC3675"/>
    <w:rsid w:val="00AC3A34"/>
    <w:rsid w:val="00AC7A43"/>
    <w:rsid w:val="00AD250C"/>
    <w:rsid w:val="00AD4FB1"/>
    <w:rsid w:val="00B003F6"/>
    <w:rsid w:val="00B01859"/>
    <w:rsid w:val="00B05DB6"/>
    <w:rsid w:val="00B10EE9"/>
    <w:rsid w:val="00B129E4"/>
    <w:rsid w:val="00B2173E"/>
    <w:rsid w:val="00B3187F"/>
    <w:rsid w:val="00B409CC"/>
    <w:rsid w:val="00B51EAF"/>
    <w:rsid w:val="00B55C0F"/>
    <w:rsid w:val="00B65942"/>
    <w:rsid w:val="00B66417"/>
    <w:rsid w:val="00B702D5"/>
    <w:rsid w:val="00B706A3"/>
    <w:rsid w:val="00B76177"/>
    <w:rsid w:val="00B92D4D"/>
    <w:rsid w:val="00B957AC"/>
    <w:rsid w:val="00B97F5C"/>
    <w:rsid w:val="00BA3656"/>
    <w:rsid w:val="00BB165D"/>
    <w:rsid w:val="00BB4E4B"/>
    <w:rsid w:val="00BC4EA7"/>
    <w:rsid w:val="00BC5AD2"/>
    <w:rsid w:val="00BC7251"/>
    <w:rsid w:val="00BC736D"/>
    <w:rsid w:val="00BD223D"/>
    <w:rsid w:val="00BF18DB"/>
    <w:rsid w:val="00BF2AAB"/>
    <w:rsid w:val="00C04B0E"/>
    <w:rsid w:val="00C10025"/>
    <w:rsid w:val="00C1411E"/>
    <w:rsid w:val="00C24113"/>
    <w:rsid w:val="00C25FE7"/>
    <w:rsid w:val="00C3344E"/>
    <w:rsid w:val="00C33982"/>
    <w:rsid w:val="00C357BB"/>
    <w:rsid w:val="00C43A88"/>
    <w:rsid w:val="00C45A58"/>
    <w:rsid w:val="00C506D7"/>
    <w:rsid w:val="00C64D15"/>
    <w:rsid w:val="00C66044"/>
    <w:rsid w:val="00C71DE4"/>
    <w:rsid w:val="00C73DB0"/>
    <w:rsid w:val="00C9431E"/>
    <w:rsid w:val="00CB2670"/>
    <w:rsid w:val="00CB79BD"/>
    <w:rsid w:val="00CC1153"/>
    <w:rsid w:val="00CC40DB"/>
    <w:rsid w:val="00CC48F4"/>
    <w:rsid w:val="00CD5786"/>
    <w:rsid w:val="00CD5CB6"/>
    <w:rsid w:val="00CF7C18"/>
    <w:rsid w:val="00D03066"/>
    <w:rsid w:val="00D06FC9"/>
    <w:rsid w:val="00D21221"/>
    <w:rsid w:val="00D21454"/>
    <w:rsid w:val="00D235C4"/>
    <w:rsid w:val="00D33757"/>
    <w:rsid w:val="00D340F6"/>
    <w:rsid w:val="00D522C8"/>
    <w:rsid w:val="00D55689"/>
    <w:rsid w:val="00D556F0"/>
    <w:rsid w:val="00D708C3"/>
    <w:rsid w:val="00D75505"/>
    <w:rsid w:val="00D80F08"/>
    <w:rsid w:val="00D93A2F"/>
    <w:rsid w:val="00DA3226"/>
    <w:rsid w:val="00DA39C8"/>
    <w:rsid w:val="00DA41B0"/>
    <w:rsid w:val="00DA780D"/>
    <w:rsid w:val="00DB0345"/>
    <w:rsid w:val="00DB331A"/>
    <w:rsid w:val="00DB710A"/>
    <w:rsid w:val="00DC00D0"/>
    <w:rsid w:val="00DC29CB"/>
    <w:rsid w:val="00DD4918"/>
    <w:rsid w:val="00DE238E"/>
    <w:rsid w:val="00DF01D5"/>
    <w:rsid w:val="00E00549"/>
    <w:rsid w:val="00E01043"/>
    <w:rsid w:val="00E10E25"/>
    <w:rsid w:val="00E242EB"/>
    <w:rsid w:val="00E24EC5"/>
    <w:rsid w:val="00E34478"/>
    <w:rsid w:val="00E37823"/>
    <w:rsid w:val="00E40A9A"/>
    <w:rsid w:val="00E4396E"/>
    <w:rsid w:val="00E458BD"/>
    <w:rsid w:val="00E561BF"/>
    <w:rsid w:val="00E56274"/>
    <w:rsid w:val="00E65F64"/>
    <w:rsid w:val="00E85BD1"/>
    <w:rsid w:val="00E85D0B"/>
    <w:rsid w:val="00E86B54"/>
    <w:rsid w:val="00E96ADF"/>
    <w:rsid w:val="00E979F8"/>
    <w:rsid w:val="00EB1C58"/>
    <w:rsid w:val="00EB288E"/>
    <w:rsid w:val="00EB7FA9"/>
    <w:rsid w:val="00EC0A3B"/>
    <w:rsid w:val="00EC7198"/>
    <w:rsid w:val="00ED184B"/>
    <w:rsid w:val="00ED4502"/>
    <w:rsid w:val="00ED651C"/>
    <w:rsid w:val="00ED7326"/>
    <w:rsid w:val="00EF396D"/>
    <w:rsid w:val="00EF6331"/>
    <w:rsid w:val="00EF7002"/>
    <w:rsid w:val="00F048AA"/>
    <w:rsid w:val="00F130A7"/>
    <w:rsid w:val="00F13B0D"/>
    <w:rsid w:val="00F202EC"/>
    <w:rsid w:val="00F32747"/>
    <w:rsid w:val="00F36696"/>
    <w:rsid w:val="00F4174A"/>
    <w:rsid w:val="00F54BFB"/>
    <w:rsid w:val="00F55695"/>
    <w:rsid w:val="00F57DE3"/>
    <w:rsid w:val="00F61EE2"/>
    <w:rsid w:val="00F6285D"/>
    <w:rsid w:val="00F62D39"/>
    <w:rsid w:val="00F64826"/>
    <w:rsid w:val="00F64E33"/>
    <w:rsid w:val="00F65175"/>
    <w:rsid w:val="00F67DB8"/>
    <w:rsid w:val="00F70282"/>
    <w:rsid w:val="00F718E1"/>
    <w:rsid w:val="00F74054"/>
    <w:rsid w:val="00F9162C"/>
    <w:rsid w:val="00FB0B33"/>
    <w:rsid w:val="00FB42F0"/>
    <w:rsid w:val="00FB5FDE"/>
    <w:rsid w:val="00FC3AA0"/>
    <w:rsid w:val="00FC7FF9"/>
    <w:rsid w:val="00FD0105"/>
    <w:rsid w:val="00FD0359"/>
    <w:rsid w:val="00FD2806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  <w15:docId w15:val="{34047608-46B7-499C-AAAE-13984E8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C6A9-B5F1-4C2B-94E0-9B1462A3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ЗАМЕСТИТЕЛЬ.dot</Template>
  <TotalTime>312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9115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Ильдар Баширов</cp:lastModifiedBy>
  <cp:revision>35</cp:revision>
  <cp:lastPrinted>2022-01-27T06:10:00Z</cp:lastPrinted>
  <dcterms:created xsi:type="dcterms:W3CDTF">2022-03-23T13:10:00Z</dcterms:created>
  <dcterms:modified xsi:type="dcterms:W3CDTF">2022-09-29T05:30:00Z</dcterms:modified>
</cp:coreProperties>
</file>