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CFD4" w14:textId="77777777" w:rsidR="00A77F74" w:rsidRDefault="00A77F74" w:rsidP="004A1C92">
      <w:pPr>
        <w:ind w:left="0"/>
        <w:jc w:val="center"/>
        <w:rPr>
          <w:sz w:val="28"/>
          <w:szCs w:val="28"/>
        </w:rPr>
      </w:pPr>
    </w:p>
    <w:p w14:paraId="4E3327E6" w14:textId="143799F4" w:rsidR="004A1C92" w:rsidRDefault="004A1C92" w:rsidP="004A1C9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1AE0A39D" w14:textId="2AF3F39B" w:rsidR="004A1C92" w:rsidRDefault="004A1C92" w:rsidP="004A1C92">
      <w:pPr>
        <w:ind w:left="0"/>
        <w:jc w:val="center"/>
        <w:rPr>
          <w:sz w:val="28"/>
          <w:szCs w:val="28"/>
        </w:rPr>
      </w:pPr>
      <w:r w:rsidRPr="004A1C92">
        <w:rPr>
          <w:sz w:val="28"/>
          <w:szCs w:val="28"/>
        </w:rPr>
        <w:t xml:space="preserve">лиц, включенных в </w:t>
      </w:r>
      <w:r w:rsidR="00C52F37">
        <w:rPr>
          <w:sz w:val="28"/>
          <w:szCs w:val="28"/>
        </w:rPr>
        <w:t xml:space="preserve">кадровый </w:t>
      </w:r>
      <w:r w:rsidRPr="004A1C92">
        <w:rPr>
          <w:sz w:val="28"/>
          <w:szCs w:val="28"/>
        </w:rPr>
        <w:t xml:space="preserve">резерв </w:t>
      </w:r>
      <w:r w:rsidR="005E1BAF">
        <w:rPr>
          <w:sz w:val="28"/>
          <w:szCs w:val="28"/>
        </w:rPr>
        <w:t>комитета потребительского рынка, услуг и развития предпринимательства а</w:t>
      </w:r>
      <w:r w:rsidRPr="004A1C92">
        <w:rPr>
          <w:sz w:val="28"/>
          <w:szCs w:val="28"/>
        </w:rPr>
        <w:t>дминистрации города Оренбурга</w:t>
      </w:r>
    </w:p>
    <w:p w14:paraId="5071F8E4" w14:textId="77777777" w:rsidR="004A1C92" w:rsidRPr="004A1C92" w:rsidRDefault="004A1C92" w:rsidP="0036023D">
      <w:pPr>
        <w:ind w:left="0"/>
        <w:jc w:val="both"/>
        <w:rPr>
          <w:sz w:val="28"/>
          <w:szCs w:val="28"/>
        </w:rPr>
      </w:pPr>
    </w:p>
    <w:p w14:paraId="3F662E80" w14:textId="77777777" w:rsidR="004A1C92" w:rsidRPr="004A1C92" w:rsidRDefault="004A1C92" w:rsidP="0036023D">
      <w:pPr>
        <w:ind w:left="0"/>
        <w:jc w:val="both"/>
        <w:rPr>
          <w:sz w:val="28"/>
          <w:szCs w:val="28"/>
        </w:rPr>
      </w:pPr>
    </w:p>
    <w:p w14:paraId="0D265578" w14:textId="77777777" w:rsidR="00C02FE9" w:rsidRDefault="00C02FE9" w:rsidP="00C02FE9">
      <w:pPr>
        <w:ind w:left="0"/>
        <w:jc w:val="both"/>
        <w:rPr>
          <w:sz w:val="28"/>
          <w:szCs w:val="28"/>
        </w:rPr>
      </w:pPr>
    </w:p>
    <w:p w14:paraId="3909DB51" w14:textId="3F04F778" w:rsidR="004A1C92" w:rsidRPr="00637335" w:rsidRDefault="004A1C92" w:rsidP="00637335">
      <w:pPr>
        <w:ind w:left="0"/>
        <w:jc w:val="both"/>
        <w:rPr>
          <w:sz w:val="28"/>
          <w:szCs w:val="28"/>
        </w:rPr>
      </w:pPr>
      <w:r w:rsidRPr="00637335">
        <w:rPr>
          <w:sz w:val="28"/>
          <w:szCs w:val="28"/>
        </w:rPr>
        <w:t>Главные должности муниципальной службы:</w:t>
      </w:r>
    </w:p>
    <w:p w14:paraId="745D8164" w14:textId="4239D09D" w:rsidR="00637335" w:rsidRPr="00637335" w:rsidRDefault="00637335" w:rsidP="00637335">
      <w:pPr>
        <w:ind w:left="0"/>
        <w:jc w:val="both"/>
        <w:rPr>
          <w:sz w:val="28"/>
          <w:szCs w:val="28"/>
        </w:rPr>
      </w:pPr>
      <w:r w:rsidRPr="00637335">
        <w:rPr>
          <w:sz w:val="28"/>
          <w:szCs w:val="28"/>
        </w:rPr>
        <w:t>Герасимов П.Ю.</w:t>
      </w:r>
    </w:p>
    <w:p w14:paraId="6710BBBF" w14:textId="77777777" w:rsidR="008E3A37" w:rsidRDefault="008E3A37" w:rsidP="004A1C92">
      <w:pPr>
        <w:ind w:left="0"/>
        <w:jc w:val="both"/>
        <w:rPr>
          <w:sz w:val="28"/>
          <w:szCs w:val="28"/>
        </w:rPr>
      </w:pPr>
    </w:p>
    <w:p w14:paraId="5484BE7B" w14:textId="77777777" w:rsidR="004A1C92" w:rsidRDefault="004A1C92">
      <w:pPr>
        <w:ind w:left="0"/>
        <w:jc w:val="both"/>
        <w:rPr>
          <w:sz w:val="28"/>
          <w:szCs w:val="28"/>
        </w:rPr>
      </w:pPr>
    </w:p>
    <w:p w14:paraId="2745388A" w14:textId="77777777" w:rsidR="00F06832" w:rsidRPr="004A1C92" w:rsidRDefault="00F06832">
      <w:pPr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F06832" w:rsidRPr="004A1C92" w:rsidSect="00623057">
      <w:headerReference w:type="default" r:id="rId9"/>
      <w:pgSz w:w="11907" w:h="16840" w:code="9"/>
      <w:pgMar w:top="425" w:right="567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2D644" w14:textId="77777777" w:rsidR="00DD5981" w:rsidRDefault="00DD5981" w:rsidP="002103EA">
      <w:r>
        <w:separator/>
      </w:r>
    </w:p>
  </w:endnote>
  <w:endnote w:type="continuationSeparator" w:id="0">
    <w:p w14:paraId="1D910CE1" w14:textId="77777777" w:rsidR="00DD5981" w:rsidRDefault="00DD5981" w:rsidP="002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F09B6" w14:textId="77777777" w:rsidR="00DD5981" w:rsidRDefault="00DD5981" w:rsidP="002103EA">
      <w:r>
        <w:separator/>
      </w:r>
    </w:p>
  </w:footnote>
  <w:footnote w:type="continuationSeparator" w:id="0">
    <w:p w14:paraId="5B1B0D78" w14:textId="77777777" w:rsidR="00DD5981" w:rsidRDefault="00DD5981" w:rsidP="0021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61159"/>
      <w:docPartObj>
        <w:docPartGallery w:val="Page Numbers (Top of Page)"/>
        <w:docPartUnique/>
      </w:docPartObj>
    </w:sdtPr>
    <w:sdtEndPr/>
    <w:sdtContent>
      <w:p w14:paraId="0CEC529D" w14:textId="0AAAE9DF" w:rsidR="00623057" w:rsidRDefault="006230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74" w:rsidRPr="00A77F74">
          <w:rPr>
            <w:noProof/>
            <w:lang w:val="ru-RU"/>
          </w:rPr>
          <w:t>2</w:t>
        </w:r>
        <w:r>
          <w:fldChar w:fldCharType="end"/>
        </w:r>
      </w:p>
    </w:sdtContent>
  </w:sdt>
  <w:p w14:paraId="0862AD24" w14:textId="77777777" w:rsidR="00623057" w:rsidRDefault="006230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AD4"/>
    <w:multiLevelType w:val="hybridMultilevel"/>
    <w:tmpl w:val="921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0111"/>
    <w:multiLevelType w:val="hybridMultilevel"/>
    <w:tmpl w:val="B2A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E030F"/>
    <w:multiLevelType w:val="hybridMultilevel"/>
    <w:tmpl w:val="7902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3E"/>
    <w:rsid w:val="00005E30"/>
    <w:rsid w:val="00011362"/>
    <w:rsid w:val="00012744"/>
    <w:rsid w:val="00021177"/>
    <w:rsid w:val="000361AF"/>
    <w:rsid w:val="00045044"/>
    <w:rsid w:val="00054B06"/>
    <w:rsid w:val="00055AE2"/>
    <w:rsid w:val="00056A7A"/>
    <w:rsid w:val="00061727"/>
    <w:rsid w:val="00063913"/>
    <w:rsid w:val="00071F82"/>
    <w:rsid w:val="0008010A"/>
    <w:rsid w:val="000871EF"/>
    <w:rsid w:val="00092941"/>
    <w:rsid w:val="000B6ACD"/>
    <w:rsid w:val="000C2D43"/>
    <w:rsid w:val="000D1B2E"/>
    <w:rsid w:val="000F3BA4"/>
    <w:rsid w:val="000F4C44"/>
    <w:rsid w:val="0010348E"/>
    <w:rsid w:val="00130A41"/>
    <w:rsid w:val="00142331"/>
    <w:rsid w:val="00144374"/>
    <w:rsid w:val="00144A4C"/>
    <w:rsid w:val="001471A0"/>
    <w:rsid w:val="001474D3"/>
    <w:rsid w:val="00150145"/>
    <w:rsid w:val="001570E7"/>
    <w:rsid w:val="001723F7"/>
    <w:rsid w:val="00173C09"/>
    <w:rsid w:val="001760E9"/>
    <w:rsid w:val="00177340"/>
    <w:rsid w:val="0018231F"/>
    <w:rsid w:val="001829F8"/>
    <w:rsid w:val="0019023B"/>
    <w:rsid w:val="001A2C7B"/>
    <w:rsid w:val="001A3301"/>
    <w:rsid w:val="001A4ACF"/>
    <w:rsid w:val="001A4B3D"/>
    <w:rsid w:val="001B1160"/>
    <w:rsid w:val="001C2266"/>
    <w:rsid w:val="001C29EB"/>
    <w:rsid w:val="001C3C98"/>
    <w:rsid w:val="001C3DAB"/>
    <w:rsid w:val="001C703E"/>
    <w:rsid w:val="001E45E6"/>
    <w:rsid w:val="001F571B"/>
    <w:rsid w:val="002029F7"/>
    <w:rsid w:val="0020392A"/>
    <w:rsid w:val="002067FE"/>
    <w:rsid w:val="002076BA"/>
    <w:rsid w:val="002103EA"/>
    <w:rsid w:val="00214874"/>
    <w:rsid w:val="00223A4C"/>
    <w:rsid w:val="002278BD"/>
    <w:rsid w:val="00231606"/>
    <w:rsid w:val="00234E07"/>
    <w:rsid w:val="00235337"/>
    <w:rsid w:val="00244D61"/>
    <w:rsid w:val="00253F63"/>
    <w:rsid w:val="00271E71"/>
    <w:rsid w:val="0027283C"/>
    <w:rsid w:val="0027743B"/>
    <w:rsid w:val="00292169"/>
    <w:rsid w:val="002947E8"/>
    <w:rsid w:val="002949B8"/>
    <w:rsid w:val="00297D22"/>
    <w:rsid w:val="002A7D80"/>
    <w:rsid w:val="002E120D"/>
    <w:rsid w:val="002E5166"/>
    <w:rsid w:val="002E6296"/>
    <w:rsid w:val="002E7379"/>
    <w:rsid w:val="002E7C7D"/>
    <w:rsid w:val="002F01FF"/>
    <w:rsid w:val="002F4FAD"/>
    <w:rsid w:val="00305F1E"/>
    <w:rsid w:val="0031116F"/>
    <w:rsid w:val="003166B7"/>
    <w:rsid w:val="003178B4"/>
    <w:rsid w:val="0032164C"/>
    <w:rsid w:val="00326380"/>
    <w:rsid w:val="0032723E"/>
    <w:rsid w:val="0033148F"/>
    <w:rsid w:val="0033645D"/>
    <w:rsid w:val="0035248F"/>
    <w:rsid w:val="0036023D"/>
    <w:rsid w:val="00367DC3"/>
    <w:rsid w:val="0037317A"/>
    <w:rsid w:val="003773C1"/>
    <w:rsid w:val="003864AA"/>
    <w:rsid w:val="00393D4E"/>
    <w:rsid w:val="003943A3"/>
    <w:rsid w:val="003A2BA1"/>
    <w:rsid w:val="003A3BF7"/>
    <w:rsid w:val="003B0ADA"/>
    <w:rsid w:val="003C2C72"/>
    <w:rsid w:val="003C5082"/>
    <w:rsid w:val="003D1991"/>
    <w:rsid w:val="003D3A25"/>
    <w:rsid w:val="003D7325"/>
    <w:rsid w:val="003E24F6"/>
    <w:rsid w:val="003F1ECE"/>
    <w:rsid w:val="0040293C"/>
    <w:rsid w:val="00405BDE"/>
    <w:rsid w:val="00406A0D"/>
    <w:rsid w:val="0041124E"/>
    <w:rsid w:val="00413251"/>
    <w:rsid w:val="00417D15"/>
    <w:rsid w:val="004278B8"/>
    <w:rsid w:val="00430EE6"/>
    <w:rsid w:val="004343EB"/>
    <w:rsid w:val="00441AFF"/>
    <w:rsid w:val="004529FD"/>
    <w:rsid w:val="00467438"/>
    <w:rsid w:val="00470B43"/>
    <w:rsid w:val="0048250D"/>
    <w:rsid w:val="00483B9F"/>
    <w:rsid w:val="00483F2C"/>
    <w:rsid w:val="0049380B"/>
    <w:rsid w:val="004A1C92"/>
    <w:rsid w:val="004A2A3E"/>
    <w:rsid w:val="004A7C85"/>
    <w:rsid w:val="004B164E"/>
    <w:rsid w:val="004B6F89"/>
    <w:rsid w:val="004C4238"/>
    <w:rsid w:val="004D09F5"/>
    <w:rsid w:val="004D4319"/>
    <w:rsid w:val="004F2C09"/>
    <w:rsid w:val="004F3FED"/>
    <w:rsid w:val="004F4F5F"/>
    <w:rsid w:val="0050356C"/>
    <w:rsid w:val="00506DD1"/>
    <w:rsid w:val="00507958"/>
    <w:rsid w:val="00512067"/>
    <w:rsid w:val="0051231D"/>
    <w:rsid w:val="0052450E"/>
    <w:rsid w:val="00530F42"/>
    <w:rsid w:val="00535234"/>
    <w:rsid w:val="00535389"/>
    <w:rsid w:val="00553ADB"/>
    <w:rsid w:val="0055715E"/>
    <w:rsid w:val="00580EF3"/>
    <w:rsid w:val="00581B2D"/>
    <w:rsid w:val="005829F0"/>
    <w:rsid w:val="00582DD6"/>
    <w:rsid w:val="005852D7"/>
    <w:rsid w:val="005947F0"/>
    <w:rsid w:val="005969B6"/>
    <w:rsid w:val="005D20F9"/>
    <w:rsid w:val="005E1BAF"/>
    <w:rsid w:val="005E62AF"/>
    <w:rsid w:val="005F503C"/>
    <w:rsid w:val="00600C4D"/>
    <w:rsid w:val="006013B5"/>
    <w:rsid w:val="00602191"/>
    <w:rsid w:val="00603E0D"/>
    <w:rsid w:val="0060538D"/>
    <w:rsid w:val="00605FCC"/>
    <w:rsid w:val="00610B76"/>
    <w:rsid w:val="006176E1"/>
    <w:rsid w:val="0062290D"/>
    <w:rsid w:val="00623057"/>
    <w:rsid w:val="00634245"/>
    <w:rsid w:val="006364A8"/>
    <w:rsid w:val="00637335"/>
    <w:rsid w:val="00640E33"/>
    <w:rsid w:val="006416D9"/>
    <w:rsid w:val="00643145"/>
    <w:rsid w:val="0065199C"/>
    <w:rsid w:val="0065608A"/>
    <w:rsid w:val="006771B2"/>
    <w:rsid w:val="0068116C"/>
    <w:rsid w:val="006841E6"/>
    <w:rsid w:val="00685FD2"/>
    <w:rsid w:val="006A14AE"/>
    <w:rsid w:val="006A4339"/>
    <w:rsid w:val="006A6619"/>
    <w:rsid w:val="006C04E7"/>
    <w:rsid w:val="006C27EA"/>
    <w:rsid w:val="006C4FD0"/>
    <w:rsid w:val="006D1365"/>
    <w:rsid w:val="006D5376"/>
    <w:rsid w:val="006D781A"/>
    <w:rsid w:val="006E178A"/>
    <w:rsid w:val="006F5104"/>
    <w:rsid w:val="00701E5C"/>
    <w:rsid w:val="007039D3"/>
    <w:rsid w:val="00707703"/>
    <w:rsid w:val="007310D6"/>
    <w:rsid w:val="0073539E"/>
    <w:rsid w:val="00735ED2"/>
    <w:rsid w:val="00737EED"/>
    <w:rsid w:val="0074604C"/>
    <w:rsid w:val="007560A7"/>
    <w:rsid w:val="00757969"/>
    <w:rsid w:val="0076777A"/>
    <w:rsid w:val="0077603D"/>
    <w:rsid w:val="00781446"/>
    <w:rsid w:val="00783FC1"/>
    <w:rsid w:val="00785DF3"/>
    <w:rsid w:val="00792EF9"/>
    <w:rsid w:val="00794604"/>
    <w:rsid w:val="007B3D51"/>
    <w:rsid w:val="007B60E6"/>
    <w:rsid w:val="007B7F44"/>
    <w:rsid w:val="007C5275"/>
    <w:rsid w:val="007C799C"/>
    <w:rsid w:val="007E340D"/>
    <w:rsid w:val="007F2850"/>
    <w:rsid w:val="007F3A9B"/>
    <w:rsid w:val="007F4DBF"/>
    <w:rsid w:val="007F6AAC"/>
    <w:rsid w:val="0080529C"/>
    <w:rsid w:val="00816906"/>
    <w:rsid w:val="008229BA"/>
    <w:rsid w:val="00837E75"/>
    <w:rsid w:val="00843C96"/>
    <w:rsid w:val="00850756"/>
    <w:rsid w:val="00863CE7"/>
    <w:rsid w:val="00865B6B"/>
    <w:rsid w:val="00877442"/>
    <w:rsid w:val="00881B03"/>
    <w:rsid w:val="00881F4D"/>
    <w:rsid w:val="008827E6"/>
    <w:rsid w:val="0088412F"/>
    <w:rsid w:val="00884444"/>
    <w:rsid w:val="0089366F"/>
    <w:rsid w:val="008A3913"/>
    <w:rsid w:val="008A7E46"/>
    <w:rsid w:val="008B35E7"/>
    <w:rsid w:val="008B4759"/>
    <w:rsid w:val="008B7D9C"/>
    <w:rsid w:val="008D5859"/>
    <w:rsid w:val="008E0845"/>
    <w:rsid w:val="008E3A37"/>
    <w:rsid w:val="008F1280"/>
    <w:rsid w:val="008F2870"/>
    <w:rsid w:val="008F3502"/>
    <w:rsid w:val="008F7E0C"/>
    <w:rsid w:val="00900A02"/>
    <w:rsid w:val="00903672"/>
    <w:rsid w:val="00910CA9"/>
    <w:rsid w:val="00914301"/>
    <w:rsid w:val="00917130"/>
    <w:rsid w:val="009211E0"/>
    <w:rsid w:val="00940397"/>
    <w:rsid w:val="00941B17"/>
    <w:rsid w:val="00947D97"/>
    <w:rsid w:val="009577BA"/>
    <w:rsid w:val="0096468C"/>
    <w:rsid w:val="00975949"/>
    <w:rsid w:val="009866DB"/>
    <w:rsid w:val="0099050D"/>
    <w:rsid w:val="00990890"/>
    <w:rsid w:val="009938E0"/>
    <w:rsid w:val="009949A6"/>
    <w:rsid w:val="009A1AD3"/>
    <w:rsid w:val="009A2B8E"/>
    <w:rsid w:val="009A4220"/>
    <w:rsid w:val="009A5323"/>
    <w:rsid w:val="009A5409"/>
    <w:rsid w:val="009B7FED"/>
    <w:rsid w:val="009C46BD"/>
    <w:rsid w:val="009C730F"/>
    <w:rsid w:val="009D3735"/>
    <w:rsid w:val="009F22F2"/>
    <w:rsid w:val="00A01E3E"/>
    <w:rsid w:val="00A0523F"/>
    <w:rsid w:val="00A05D0A"/>
    <w:rsid w:val="00A06EAA"/>
    <w:rsid w:val="00A23544"/>
    <w:rsid w:val="00A278F1"/>
    <w:rsid w:val="00A36DFC"/>
    <w:rsid w:val="00A4125E"/>
    <w:rsid w:val="00A437A8"/>
    <w:rsid w:val="00A43908"/>
    <w:rsid w:val="00A43974"/>
    <w:rsid w:val="00A52BAE"/>
    <w:rsid w:val="00A70790"/>
    <w:rsid w:val="00A73B7C"/>
    <w:rsid w:val="00A77F74"/>
    <w:rsid w:val="00A83F81"/>
    <w:rsid w:val="00A91101"/>
    <w:rsid w:val="00AA0923"/>
    <w:rsid w:val="00AA76AB"/>
    <w:rsid w:val="00AA7F15"/>
    <w:rsid w:val="00AB01D1"/>
    <w:rsid w:val="00AB1F8D"/>
    <w:rsid w:val="00AB24CC"/>
    <w:rsid w:val="00AB2B81"/>
    <w:rsid w:val="00AB787A"/>
    <w:rsid w:val="00AC0DAF"/>
    <w:rsid w:val="00AC2F90"/>
    <w:rsid w:val="00AC3675"/>
    <w:rsid w:val="00AC3A34"/>
    <w:rsid w:val="00AD250C"/>
    <w:rsid w:val="00AD4FB1"/>
    <w:rsid w:val="00AE796D"/>
    <w:rsid w:val="00B003F6"/>
    <w:rsid w:val="00B01859"/>
    <w:rsid w:val="00B05DB6"/>
    <w:rsid w:val="00B129E4"/>
    <w:rsid w:val="00B2173E"/>
    <w:rsid w:val="00B2613E"/>
    <w:rsid w:val="00B3187F"/>
    <w:rsid w:val="00B409CC"/>
    <w:rsid w:val="00B418BF"/>
    <w:rsid w:val="00B51EAF"/>
    <w:rsid w:val="00B55C0F"/>
    <w:rsid w:val="00B65942"/>
    <w:rsid w:val="00B702D5"/>
    <w:rsid w:val="00B706A3"/>
    <w:rsid w:val="00B76177"/>
    <w:rsid w:val="00B92D4D"/>
    <w:rsid w:val="00B957AC"/>
    <w:rsid w:val="00B97F5C"/>
    <w:rsid w:val="00BA3656"/>
    <w:rsid w:val="00BB4E4B"/>
    <w:rsid w:val="00BC4EA7"/>
    <w:rsid w:val="00BC7251"/>
    <w:rsid w:val="00BC736D"/>
    <w:rsid w:val="00BD1741"/>
    <w:rsid w:val="00BD223D"/>
    <w:rsid w:val="00BF18DB"/>
    <w:rsid w:val="00BF2AAB"/>
    <w:rsid w:val="00C02FE9"/>
    <w:rsid w:val="00C04B0E"/>
    <w:rsid w:val="00C10025"/>
    <w:rsid w:val="00C1411E"/>
    <w:rsid w:val="00C25FE7"/>
    <w:rsid w:val="00C3344E"/>
    <w:rsid w:val="00C357BB"/>
    <w:rsid w:val="00C43A88"/>
    <w:rsid w:val="00C506D7"/>
    <w:rsid w:val="00C52F37"/>
    <w:rsid w:val="00C64D15"/>
    <w:rsid w:val="00C66044"/>
    <w:rsid w:val="00C71DE4"/>
    <w:rsid w:val="00C73DB0"/>
    <w:rsid w:val="00C9431E"/>
    <w:rsid w:val="00CB2670"/>
    <w:rsid w:val="00CB79BD"/>
    <w:rsid w:val="00CC1153"/>
    <w:rsid w:val="00CC40DB"/>
    <w:rsid w:val="00CC48F4"/>
    <w:rsid w:val="00CD1E66"/>
    <w:rsid w:val="00CD5786"/>
    <w:rsid w:val="00CD5CB6"/>
    <w:rsid w:val="00CF79EE"/>
    <w:rsid w:val="00CF7C18"/>
    <w:rsid w:val="00D03066"/>
    <w:rsid w:val="00D06FC9"/>
    <w:rsid w:val="00D21221"/>
    <w:rsid w:val="00D21454"/>
    <w:rsid w:val="00D235C4"/>
    <w:rsid w:val="00D33757"/>
    <w:rsid w:val="00D340F6"/>
    <w:rsid w:val="00D522C8"/>
    <w:rsid w:val="00D55689"/>
    <w:rsid w:val="00D556F0"/>
    <w:rsid w:val="00D708C3"/>
    <w:rsid w:val="00D75505"/>
    <w:rsid w:val="00D80F08"/>
    <w:rsid w:val="00D8220A"/>
    <w:rsid w:val="00D93A2F"/>
    <w:rsid w:val="00DA3226"/>
    <w:rsid w:val="00DA39C8"/>
    <w:rsid w:val="00DA41B0"/>
    <w:rsid w:val="00DA780D"/>
    <w:rsid w:val="00DB0345"/>
    <w:rsid w:val="00DB331A"/>
    <w:rsid w:val="00DB42FC"/>
    <w:rsid w:val="00DB710A"/>
    <w:rsid w:val="00DC00D0"/>
    <w:rsid w:val="00DC29CB"/>
    <w:rsid w:val="00DC55A1"/>
    <w:rsid w:val="00DD4918"/>
    <w:rsid w:val="00DD5981"/>
    <w:rsid w:val="00DF6D58"/>
    <w:rsid w:val="00E00549"/>
    <w:rsid w:val="00E01043"/>
    <w:rsid w:val="00E10E25"/>
    <w:rsid w:val="00E16BF4"/>
    <w:rsid w:val="00E242EB"/>
    <w:rsid w:val="00E24EC5"/>
    <w:rsid w:val="00E34478"/>
    <w:rsid w:val="00E37823"/>
    <w:rsid w:val="00E40A9A"/>
    <w:rsid w:val="00E4396E"/>
    <w:rsid w:val="00E458BD"/>
    <w:rsid w:val="00E45DCF"/>
    <w:rsid w:val="00E56274"/>
    <w:rsid w:val="00E85BD1"/>
    <w:rsid w:val="00E85D0B"/>
    <w:rsid w:val="00E86B54"/>
    <w:rsid w:val="00E96ADF"/>
    <w:rsid w:val="00E979F8"/>
    <w:rsid w:val="00EB0451"/>
    <w:rsid w:val="00EB288E"/>
    <w:rsid w:val="00EB44D6"/>
    <w:rsid w:val="00EB7FA9"/>
    <w:rsid w:val="00EC0A3B"/>
    <w:rsid w:val="00EC7198"/>
    <w:rsid w:val="00ED184B"/>
    <w:rsid w:val="00ED4502"/>
    <w:rsid w:val="00ED651C"/>
    <w:rsid w:val="00ED7326"/>
    <w:rsid w:val="00EF396D"/>
    <w:rsid w:val="00EF6331"/>
    <w:rsid w:val="00EF7002"/>
    <w:rsid w:val="00F048AA"/>
    <w:rsid w:val="00F06832"/>
    <w:rsid w:val="00F130A7"/>
    <w:rsid w:val="00F13B0D"/>
    <w:rsid w:val="00F202EC"/>
    <w:rsid w:val="00F32747"/>
    <w:rsid w:val="00F41DDF"/>
    <w:rsid w:val="00F54BFB"/>
    <w:rsid w:val="00F55695"/>
    <w:rsid w:val="00F57DE3"/>
    <w:rsid w:val="00F57E48"/>
    <w:rsid w:val="00F61EE2"/>
    <w:rsid w:val="00F6285D"/>
    <w:rsid w:val="00F62D39"/>
    <w:rsid w:val="00F64826"/>
    <w:rsid w:val="00F64E33"/>
    <w:rsid w:val="00F65175"/>
    <w:rsid w:val="00F67DB8"/>
    <w:rsid w:val="00F70282"/>
    <w:rsid w:val="00F718E1"/>
    <w:rsid w:val="00F74054"/>
    <w:rsid w:val="00F9162C"/>
    <w:rsid w:val="00FB0B33"/>
    <w:rsid w:val="00FB42F0"/>
    <w:rsid w:val="00FB5FDE"/>
    <w:rsid w:val="00FD0105"/>
    <w:rsid w:val="00FD0359"/>
    <w:rsid w:val="00FD2806"/>
    <w:rsid w:val="00FD3FF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List Paragraph"/>
    <w:basedOn w:val="a"/>
    <w:uiPriority w:val="99"/>
    <w:qFormat/>
    <w:rsid w:val="0058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List Paragraph"/>
    <w:basedOn w:val="a"/>
    <w:uiPriority w:val="99"/>
    <w:qFormat/>
    <w:rsid w:val="0058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45;&#1056;&#1042;&#1067;&#1049;%20&#1047;&#1040;&#1052;&#1045;&#1057;&#1058;&#1048;&#1058;&#1045;&#1051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A4D6-81C7-4F6A-A392-4A7BB558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ПЕРВЫЙ ЗАМЕСТИТЕЛЬ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203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mailto:glava@admin.orenburg.ru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Баранова Наталья Геннадьевна</cp:lastModifiedBy>
  <cp:revision>4</cp:revision>
  <cp:lastPrinted>2022-01-27T06:10:00Z</cp:lastPrinted>
  <dcterms:created xsi:type="dcterms:W3CDTF">2025-06-16T11:28:00Z</dcterms:created>
  <dcterms:modified xsi:type="dcterms:W3CDTF">2025-06-16T11:30:00Z</dcterms:modified>
</cp:coreProperties>
</file>