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C9" w:rsidRDefault="00606518" w:rsidP="00EF77C9">
      <w:r>
        <w:rPr>
          <w:b/>
          <w:noProof/>
          <w:color w:val="000000"/>
          <w:szCs w:val="28"/>
        </w:rPr>
        <w:t xml:space="preserve">                          </w:t>
      </w:r>
      <w:r w:rsidR="00822498">
        <w:rPr>
          <w:noProof/>
        </w:rPr>
        <w:drawing>
          <wp:inline distT="0" distB="0" distL="0" distR="0">
            <wp:extent cx="534035" cy="665480"/>
            <wp:effectExtent l="0" t="0" r="0" b="127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Cs w:val="28"/>
        </w:rPr>
        <w:t xml:space="preserve">                                      </w:t>
      </w:r>
      <w:r w:rsidR="00A66783">
        <w:rPr>
          <w:b/>
          <w:noProof/>
          <w:color w:val="000000"/>
          <w:szCs w:val="28"/>
        </w:rPr>
        <w:t xml:space="preserve">                  </w:t>
      </w:r>
    </w:p>
    <w:p w:rsidR="00EF77C9" w:rsidRPr="00606518" w:rsidRDefault="00822498" w:rsidP="00EF77C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26670</wp:posOffset>
                </wp:positionV>
                <wp:extent cx="3554730" cy="2961640"/>
                <wp:effectExtent l="0" t="0" r="26670" b="1016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96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E7" w:rsidRPr="003C72FF" w:rsidRDefault="00FF7E91" w:rsidP="00782FE7">
                            <w:pPr>
                              <w:tabs>
                                <w:tab w:val="left" w:pos="2268"/>
                              </w:tabs>
                              <w:spacing w:line="276" w:lineRule="auto"/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  </w:t>
                            </w:r>
                            <w:r w:rsidR="00782FE7" w:rsidRPr="003C72FF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>Оренбургский городской</w:t>
                            </w:r>
                          </w:p>
                          <w:p w:rsidR="00782FE7" w:rsidRDefault="00782FE7" w:rsidP="00782FE7">
                            <w:pPr>
                              <w:spacing w:line="276" w:lineRule="auto"/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             </w:t>
                            </w:r>
                            <w:r w:rsidRPr="00782FE7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</w:t>
                            </w:r>
                            <w:r w:rsidRPr="003C72FF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>Совет</w:t>
                            </w:r>
                          </w:p>
                          <w:p w:rsidR="00782FE7" w:rsidRPr="003C72FF" w:rsidRDefault="00782FE7" w:rsidP="00782FE7">
                            <w:pPr>
                              <w:spacing w:line="276" w:lineRule="auto"/>
                              <w:ind w:left="-426" w:firstLine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2FE7" w:rsidRPr="003C72FF" w:rsidRDefault="00782FE7" w:rsidP="00782FE7">
                            <w:pPr>
                              <w:spacing w:before="120" w:after="100" w:line="276" w:lineRule="auto"/>
                              <w:ind w:left="-426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             </w:t>
                            </w:r>
                            <w:r w:rsidRPr="00782FE7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 </w:t>
                            </w:r>
                            <w:r w:rsidRPr="003C72FF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>РЕШЕНИЕ</w:t>
                            </w:r>
                          </w:p>
                          <w:p w:rsidR="00782FE7" w:rsidRPr="00563C94" w:rsidRDefault="00782FE7" w:rsidP="00782FE7">
                            <w:pPr>
                              <w:spacing w:line="360" w:lineRule="auto"/>
                              <w:ind w:left="-426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 </w:t>
                            </w:r>
                            <w:r w:rsidRPr="00782FE7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563C94">
                              <w:rPr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   </w:t>
                            </w:r>
                            <w:r w:rsidRPr="00563C94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bookmarkStart w:id="0" w:name="_GoBack"/>
                            <w:r w:rsidR="00563C94" w:rsidRPr="00563C94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21.03.2024</w:t>
                            </w:r>
                            <w:r w:rsidR="00563C94" w:rsidRPr="00563C94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3C94" w:rsidRPr="00563C94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563C94">
                              <w:rPr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563C94" w:rsidRPr="00563C94">
                              <w:rPr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="00563C94">
                              <w:rPr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bookmarkEnd w:id="0"/>
                          </w:p>
                          <w:p w:rsidR="00BC2E2B" w:rsidRDefault="00BC2E2B" w:rsidP="00782FE7">
                            <w:pPr>
                              <w:tabs>
                                <w:tab w:val="left" w:pos="2268"/>
                              </w:tabs>
                              <w:spacing w:line="276" w:lineRule="auto"/>
                            </w:pPr>
                          </w:p>
                          <w:p w:rsidR="00BC2E2B" w:rsidRDefault="00BC2E2B" w:rsidP="00256F8A"/>
                          <w:tbl>
                            <w:tblPr>
                              <w:tblW w:w="0" w:type="auto"/>
                              <w:tblInd w:w="41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6"/>
                              <w:gridCol w:w="3780"/>
                              <w:gridCol w:w="360"/>
                            </w:tblGrid>
                            <w:tr w:rsidR="00BC2E2B" w:rsidTr="00256F8A">
                              <w:trPr>
                                <w:trHeight w:val="360"/>
                              </w:trPr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BC2E2B" w:rsidRDefault="00BC2E2B" w:rsidP="00256F8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:rsidR="00BC2E2B" w:rsidRDefault="00BC2E2B" w:rsidP="00256F8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auto"/>
                                  </w:tcBorders>
                                </w:tcPr>
                                <w:p w:rsidR="00BC2E2B" w:rsidRDefault="00BC2E2B" w:rsidP="00256F8A"/>
                              </w:tc>
                            </w:tr>
                          </w:tbl>
                          <w:p w:rsidR="008210E9" w:rsidRDefault="00B837AD" w:rsidP="008210E9">
                            <w:pPr>
                              <w:pStyle w:val="a4"/>
                              <w:tabs>
                                <w:tab w:val="clear" w:pos="4153"/>
                                <w:tab w:val="left" w:pos="708"/>
                                <w:tab w:val="center" w:pos="5245"/>
                              </w:tabs>
                              <w:ind w:left="425" w:right="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 внесении изменения</w:t>
                            </w:r>
                            <w:r w:rsidR="008210E9">
                              <w:rPr>
                                <w:szCs w:val="28"/>
                              </w:rPr>
                              <w:t xml:space="preserve"> в решение </w:t>
                            </w:r>
                          </w:p>
                          <w:p w:rsidR="008210E9" w:rsidRDefault="008210E9" w:rsidP="008210E9">
                            <w:pPr>
                              <w:pStyle w:val="a4"/>
                              <w:tabs>
                                <w:tab w:val="clear" w:pos="4153"/>
                                <w:tab w:val="left" w:pos="708"/>
                                <w:tab w:val="center" w:pos="5245"/>
                              </w:tabs>
                              <w:ind w:left="425" w:right="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Оренбургского городского Совета </w:t>
                            </w:r>
                          </w:p>
                          <w:p w:rsidR="00BC2E2B" w:rsidRDefault="008210E9" w:rsidP="008210E9">
                            <w:pPr>
                              <w:pStyle w:val="a4"/>
                              <w:tabs>
                                <w:tab w:val="clear" w:pos="4153"/>
                                <w:tab w:val="left" w:pos="708"/>
                                <w:tab w:val="center" w:pos="5245"/>
                              </w:tabs>
                              <w:ind w:left="425" w:right="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29.10.2020 № 10</w:t>
                            </w:r>
                          </w:p>
                          <w:p w:rsidR="00BC2E2B" w:rsidRDefault="00BC2E2B" w:rsidP="00EF77C9">
                            <w:pPr>
                              <w:pStyle w:val="a4"/>
                              <w:tabs>
                                <w:tab w:val="left" w:pos="708"/>
                              </w:tabs>
                              <w:ind w:left="709" w:right="610"/>
                            </w:pPr>
                          </w:p>
                          <w:p w:rsidR="00BC2E2B" w:rsidRDefault="00BC2E2B" w:rsidP="00EF77C9">
                            <w:pPr>
                              <w:pStyle w:val="a4"/>
                              <w:tabs>
                                <w:tab w:val="left" w:pos="709"/>
                              </w:tabs>
                              <w:ind w:left="709" w:right="612" w:firstLine="11"/>
                              <w:jc w:val="both"/>
                            </w:pPr>
                          </w:p>
                          <w:p w:rsidR="00BC2E2B" w:rsidRDefault="00BC2E2B" w:rsidP="00EF77C9">
                            <w:pPr>
                              <w:pStyle w:val="a4"/>
                              <w:tabs>
                                <w:tab w:val="left" w:pos="708"/>
                              </w:tabs>
                              <w:spacing w:line="360" w:lineRule="auto"/>
                              <w:ind w:left="709" w:right="5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.15pt;margin-top:2.1pt;width:279.9pt;height:2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" o:allowincell="f" strokecolor="white">
                <v:textbox>
                  <w:txbxContent>
                    <w:p w:rsidR="00782FE7" w:rsidRPr="003C72FF" w:rsidRDefault="00FF7E91" w:rsidP="00782FE7">
                      <w:pPr>
                        <w:tabs>
                          <w:tab w:val="left" w:pos="2268"/>
                        </w:tabs>
                        <w:spacing w:line="276" w:lineRule="auto"/>
                        <w:rPr>
                          <w:bCs/>
                          <w:color w:val="000000"/>
                          <w:sz w:val="36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  </w:t>
                      </w:r>
                      <w:r w:rsidR="00782FE7" w:rsidRPr="003C72FF">
                        <w:rPr>
                          <w:bCs/>
                          <w:color w:val="000000"/>
                          <w:sz w:val="36"/>
                          <w:szCs w:val="28"/>
                        </w:rPr>
                        <w:t>Оренбургский городской</w:t>
                      </w:r>
                    </w:p>
                    <w:p w:rsidR="00782FE7" w:rsidRDefault="00782FE7" w:rsidP="00782FE7">
                      <w:pPr>
                        <w:spacing w:line="276" w:lineRule="auto"/>
                        <w:rPr>
                          <w:bCs/>
                          <w:color w:val="000000"/>
                          <w:sz w:val="36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             </w:t>
                      </w:r>
                      <w:r w:rsidRPr="00782FE7"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</w:t>
                      </w:r>
                      <w:r w:rsidRPr="003C72FF">
                        <w:rPr>
                          <w:bCs/>
                          <w:color w:val="000000"/>
                          <w:sz w:val="36"/>
                          <w:szCs w:val="28"/>
                        </w:rPr>
                        <w:t>Совет</w:t>
                      </w:r>
                    </w:p>
                    <w:p w:rsidR="00782FE7" w:rsidRPr="003C72FF" w:rsidRDefault="00782FE7" w:rsidP="00782FE7">
                      <w:pPr>
                        <w:spacing w:line="276" w:lineRule="auto"/>
                        <w:ind w:left="-426" w:firstLine="426"/>
                        <w:rPr>
                          <w:sz w:val="24"/>
                          <w:szCs w:val="24"/>
                        </w:rPr>
                      </w:pPr>
                    </w:p>
                    <w:p w:rsidR="00782FE7" w:rsidRPr="003C72FF" w:rsidRDefault="00782FE7" w:rsidP="00782FE7">
                      <w:pPr>
                        <w:spacing w:before="120" w:after="100" w:line="276" w:lineRule="auto"/>
                        <w:ind w:left="-426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             </w:t>
                      </w:r>
                      <w:r w:rsidRPr="00782FE7"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 </w:t>
                      </w:r>
                      <w:r w:rsidRPr="003C72FF">
                        <w:rPr>
                          <w:bCs/>
                          <w:color w:val="000000"/>
                          <w:sz w:val="36"/>
                          <w:szCs w:val="28"/>
                        </w:rPr>
                        <w:t>РЕШЕНИЕ</w:t>
                      </w:r>
                    </w:p>
                    <w:p w:rsidR="00782FE7" w:rsidRPr="00563C94" w:rsidRDefault="00782FE7" w:rsidP="00782FE7">
                      <w:pPr>
                        <w:spacing w:line="360" w:lineRule="auto"/>
                        <w:ind w:left="-426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 </w:t>
                      </w:r>
                      <w:r w:rsidRPr="00782FE7"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   </w:t>
                      </w:r>
                      <w:r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</w:t>
                      </w:r>
                      <w:r w:rsidR="00563C94">
                        <w:rPr>
                          <w:bCs/>
                          <w:color w:val="000000"/>
                          <w:sz w:val="36"/>
                          <w:szCs w:val="28"/>
                        </w:rPr>
                        <w:t xml:space="preserve">   </w:t>
                      </w:r>
                      <w:r w:rsidRPr="00563C94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от </w:t>
                      </w:r>
                      <w:bookmarkStart w:id="1" w:name="_GoBack"/>
                      <w:r w:rsidR="00563C94" w:rsidRPr="00563C94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21.03.2024</w:t>
                      </w:r>
                      <w:r w:rsidR="00563C94" w:rsidRPr="00563C94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63C94" w:rsidRPr="00563C94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563C94">
                        <w:rPr>
                          <w:sz w:val="32"/>
                          <w:szCs w:val="32"/>
                          <w:u w:val="single"/>
                        </w:rPr>
                        <w:t>4</w:t>
                      </w:r>
                      <w:r w:rsidR="00563C94" w:rsidRPr="00563C94">
                        <w:rPr>
                          <w:sz w:val="32"/>
                          <w:szCs w:val="32"/>
                          <w:u w:val="single"/>
                        </w:rPr>
                        <w:t>6</w:t>
                      </w:r>
                      <w:r w:rsidR="00563C94">
                        <w:rPr>
                          <w:sz w:val="32"/>
                          <w:szCs w:val="32"/>
                          <w:u w:val="single"/>
                        </w:rPr>
                        <w:t>5</w:t>
                      </w:r>
                      <w:bookmarkEnd w:id="1"/>
                    </w:p>
                    <w:p w:rsidR="00BC2E2B" w:rsidRDefault="00BC2E2B" w:rsidP="00782FE7">
                      <w:pPr>
                        <w:tabs>
                          <w:tab w:val="left" w:pos="2268"/>
                        </w:tabs>
                        <w:spacing w:line="276" w:lineRule="auto"/>
                      </w:pPr>
                    </w:p>
                    <w:p w:rsidR="00BC2E2B" w:rsidRDefault="00BC2E2B" w:rsidP="00256F8A"/>
                    <w:tbl>
                      <w:tblPr>
                        <w:tblW w:w="0" w:type="auto"/>
                        <w:tblInd w:w="41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6"/>
                        <w:gridCol w:w="3780"/>
                        <w:gridCol w:w="360"/>
                      </w:tblGrid>
                      <w:tr w:rsidR="00BC2E2B" w:rsidTr="00256F8A">
                        <w:trPr>
                          <w:trHeight w:val="360"/>
                        </w:trPr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:rsidR="00BC2E2B" w:rsidRDefault="00BC2E2B" w:rsidP="00256F8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:rsidR="00BC2E2B" w:rsidRDefault="00BC2E2B" w:rsidP="00256F8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FFFFFF"/>
                              <w:bottom w:val="single" w:sz="4" w:space="0" w:color="FFFFFF"/>
                              <w:right w:val="single" w:sz="4" w:space="0" w:color="auto"/>
                            </w:tcBorders>
                          </w:tcPr>
                          <w:p w:rsidR="00BC2E2B" w:rsidRDefault="00BC2E2B" w:rsidP="00256F8A"/>
                        </w:tc>
                      </w:tr>
                    </w:tbl>
                    <w:p w:rsidR="008210E9" w:rsidRDefault="00B837AD" w:rsidP="008210E9">
                      <w:pPr>
                        <w:pStyle w:val="a4"/>
                        <w:tabs>
                          <w:tab w:val="clear" w:pos="4153"/>
                          <w:tab w:val="left" w:pos="708"/>
                          <w:tab w:val="center" w:pos="5245"/>
                        </w:tabs>
                        <w:ind w:left="425" w:right="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 внесении изменения</w:t>
                      </w:r>
                      <w:r w:rsidR="008210E9">
                        <w:rPr>
                          <w:szCs w:val="28"/>
                        </w:rPr>
                        <w:t xml:space="preserve"> в решение </w:t>
                      </w:r>
                    </w:p>
                    <w:p w:rsidR="008210E9" w:rsidRDefault="008210E9" w:rsidP="008210E9">
                      <w:pPr>
                        <w:pStyle w:val="a4"/>
                        <w:tabs>
                          <w:tab w:val="clear" w:pos="4153"/>
                          <w:tab w:val="left" w:pos="708"/>
                          <w:tab w:val="center" w:pos="5245"/>
                        </w:tabs>
                        <w:ind w:left="425" w:right="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Оренбургского городского Совета </w:t>
                      </w:r>
                    </w:p>
                    <w:p w:rsidR="00BC2E2B" w:rsidRDefault="008210E9" w:rsidP="008210E9">
                      <w:pPr>
                        <w:pStyle w:val="a4"/>
                        <w:tabs>
                          <w:tab w:val="clear" w:pos="4153"/>
                          <w:tab w:val="left" w:pos="708"/>
                          <w:tab w:val="center" w:pos="5245"/>
                        </w:tabs>
                        <w:ind w:left="425" w:right="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29.10.2020 № 10</w:t>
                      </w:r>
                    </w:p>
                    <w:p w:rsidR="00BC2E2B" w:rsidRDefault="00BC2E2B" w:rsidP="00EF77C9">
                      <w:pPr>
                        <w:pStyle w:val="a4"/>
                        <w:tabs>
                          <w:tab w:val="left" w:pos="708"/>
                        </w:tabs>
                        <w:ind w:left="709" w:right="610"/>
                      </w:pPr>
                    </w:p>
                    <w:p w:rsidR="00BC2E2B" w:rsidRDefault="00BC2E2B" w:rsidP="00EF77C9">
                      <w:pPr>
                        <w:pStyle w:val="a4"/>
                        <w:tabs>
                          <w:tab w:val="left" w:pos="709"/>
                        </w:tabs>
                        <w:ind w:left="709" w:right="612" w:firstLine="11"/>
                        <w:jc w:val="both"/>
                      </w:pPr>
                    </w:p>
                    <w:p w:rsidR="00BC2E2B" w:rsidRDefault="00BC2E2B" w:rsidP="00EF77C9">
                      <w:pPr>
                        <w:pStyle w:val="a4"/>
                        <w:tabs>
                          <w:tab w:val="left" w:pos="708"/>
                        </w:tabs>
                        <w:spacing w:line="360" w:lineRule="auto"/>
                        <w:ind w:left="709" w:right="5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77C9">
        <w:tab/>
      </w:r>
      <w:r w:rsidR="00EF77C9">
        <w:tab/>
      </w:r>
      <w:r w:rsidR="00EF77C9">
        <w:tab/>
      </w:r>
      <w:r w:rsidR="00EF77C9">
        <w:tab/>
      </w:r>
      <w:r w:rsidR="00EF77C9">
        <w:tab/>
      </w:r>
      <w:r w:rsidR="00606518">
        <w:t xml:space="preserve">    </w:t>
      </w:r>
    </w:p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EF77C9" w:rsidRDefault="00EF77C9" w:rsidP="00EF77C9"/>
    <w:p w:rsidR="00256F8A" w:rsidRDefault="00256F8A" w:rsidP="00275B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256F8A" w:rsidRDefault="00256F8A" w:rsidP="00275B0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B036BF" w:rsidRDefault="00B036BF" w:rsidP="008210E9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8210E9" w:rsidRPr="00B736F4" w:rsidRDefault="008210E9" w:rsidP="00B036BF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</w:t>
      </w:r>
      <w:r w:rsidRPr="002056A8">
        <w:rPr>
          <w:szCs w:val="28"/>
        </w:rPr>
        <w:t>а основании статей 12, 132 Конституции Р</w:t>
      </w:r>
      <w:r>
        <w:rPr>
          <w:szCs w:val="28"/>
        </w:rPr>
        <w:t xml:space="preserve">оссийской Федерации, статьи </w:t>
      </w:r>
      <w:r w:rsidRPr="002056A8">
        <w:rPr>
          <w:szCs w:val="28"/>
        </w:rPr>
        <w:t xml:space="preserve">35 Федерального закона от 06.10.2003 </w:t>
      </w:r>
      <w:r>
        <w:rPr>
          <w:szCs w:val="28"/>
        </w:rPr>
        <w:t>№ 131-ФЗ «</w:t>
      </w:r>
      <w:r w:rsidRPr="002056A8">
        <w:rPr>
          <w:szCs w:val="28"/>
        </w:rPr>
        <w:t>Об общих принципах организации местного самоуп</w:t>
      </w:r>
      <w:r>
        <w:rPr>
          <w:szCs w:val="28"/>
        </w:rPr>
        <w:t>р</w:t>
      </w:r>
      <w:r w:rsidR="00B036BF">
        <w:rPr>
          <w:szCs w:val="28"/>
        </w:rPr>
        <w:t>авления в Российской Федерации»</w:t>
      </w:r>
      <w:r>
        <w:rPr>
          <w:szCs w:val="28"/>
        </w:rPr>
        <w:t xml:space="preserve">, руководствуясь статьей 27 </w:t>
      </w:r>
      <w:r w:rsidRPr="002056A8">
        <w:rPr>
          <w:szCs w:val="28"/>
        </w:rPr>
        <w:t xml:space="preserve"> Устава </w:t>
      </w:r>
      <w:r>
        <w:rPr>
          <w:szCs w:val="28"/>
        </w:rPr>
        <w:t>муниципального образования «</w:t>
      </w:r>
      <w:r w:rsidRPr="002056A8">
        <w:rPr>
          <w:szCs w:val="28"/>
        </w:rPr>
        <w:t>город Оренбург</w:t>
      </w:r>
      <w:r>
        <w:rPr>
          <w:szCs w:val="28"/>
        </w:rPr>
        <w:t xml:space="preserve">», принятого решением Оренбургского городского Совета </w:t>
      </w:r>
      <w:r w:rsidR="00B036BF">
        <w:rPr>
          <w:szCs w:val="28"/>
        </w:rPr>
        <w:t xml:space="preserve">                 </w:t>
      </w:r>
      <w:r>
        <w:rPr>
          <w:szCs w:val="28"/>
        </w:rPr>
        <w:t xml:space="preserve">от 28.04.2015 № 1015, статьей 9 </w:t>
      </w:r>
      <w:r w:rsidRPr="00D91712">
        <w:rPr>
          <w:szCs w:val="28"/>
        </w:rPr>
        <w:t>Регламента Оренбургского городского Совета</w:t>
      </w:r>
      <w:r>
        <w:rPr>
          <w:szCs w:val="28"/>
        </w:rPr>
        <w:t xml:space="preserve">, утвержденного решением Оренбургского городского Совета от </w:t>
      </w:r>
      <w:r w:rsidR="00B036BF">
        <w:rPr>
          <w:szCs w:val="28"/>
        </w:rPr>
        <w:t>04</w:t>
      </w:r>
      <w:r>
        <w:rPr>
          <w:szCs w:val="28"/>
        </w:rPr>
        <w:t>.09.20</w:t>
      </w:r>
      <w:r w:rsidR="00B036BF">
        <w:rPr>
          <w:szCs w:val="28"/>
        </w:rPr>
        <w:t>23</w:t>
      </w:r>
      <w:r>
        <w:rPr>
          <w:szCs w:val="28"/>
        </w:rPr>
        <w:t xml:space="preserve"> </w:t>
      </w:r>
      <w:r w:rsidR="00B036BF">
        <w:rPr>
          <w:szCs w:val="28"/>
        </w:rPr>
        <w:t xml:space="preserve">       </w:t>
      </w:r>
      <w:r>
        <w:rPr>
          <w:szCs w:val="28"/>
        </w:rPr>
        <w:t>№</w:t>
      </w:r>
      <w:r w:rsidRPr="00A75E45">
        <w:rPr>
          <w:szCs w:val="28"/>
        </w:rPr>
        <w:t xml:space="preserve"> </w:t>
      </w:r>
      <w:r w:rsidR="00B036BF">
        <w:rPr>
          <w:szCs w:val="28"/>
        </w:rPr>
        <w:t>395</w:t>
      </w:r>
      <w:r>
        <w:rPr>
          <w:szCs w:val="28"/>
        </w:rPr>
        <w:t>, Положением</w:t>
      </w:r>
      <w:r w:rsidRPr="00A75E45">
        <w:rPr>
          <w:szCs w:val="28"/>
        </w:rPr>
        <w:t xml:space="preserve"> о регламентной комиссии Оренбургского городского Совета</w:t>
      </w:r>
      <w:r>
        <w:rPr>
          <w:szCs w:val="28"/>
        </w:rPr>
        <w:t xml:space="preserve">, утвержденным решением Оренбургского городского Совета от </w:t>
      </w:r>
      <w:r w:rsidRPr="00A75E45">
        <w:rPr>
          <w:szCs w:val="28"/>
        </w:rPr>
        <w:t xml:space="preserve"> 2</w:t>
      </w:r>
      <w:r>
        <w:rPr>
          <w:szCs w:val="28"/>
        </w:rPr>
        <w:t>0.10.2010 №</w:t>
      </w:r>
      <w:r w:rsidRPr="00A75E45">
        <w:rPr>
          <w:szCs w:val="28"/>
        </w:rPr>
        <w:t xml:space="preserve"> 16</w:t>
      </w:r>
      <w:r>
        <w:rPr>
          <w:szCs w:val="28"/>
        </w:rPr>
        <w:t xml:space="preserve">, Оренбургский городской </w:t>
      </w:r>
      <w:r w:rsidRPr="00B736F4">
        <w:rPr>
          <w:szCs w:val="28"/>
        </w:rPr>
        <w:t>Совет РЕШИЛ:</w:t>
      </w:r>
    </w:p>
    <w:p w:rsidR="008210E9" w:rsidRDefault="008210E9" w:rsidP="00B036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BC2E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B036B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036BF" w:rsidRPr="00B036BF">
        <w:rPr>
          <w:rFonts w:ascii="Times New Roman" w:hAnsi="Times New Roman" w:cs="Times New Roman"/>
          <w:sz w:val="28"/>
          <w:szCs w:val="28"/>
        </w:rPr>
        <w:t>регламентной комиссии Оренбургского городского Совета</w:t>
      </w:r>
      <w:r w:rsidR="00B036BF">
        <w:rPr>
          <w:rFonts w:ascii="Times New Roman" w:hAnsi="Times New Roman" w:cs="Times New Roman"/>
          <w:sz w:val="28"/>
          <w:szCs w:val="28"/>
        </w:rPr>
        <w:t>, утвержденный решением  Оренбургского городского Совета от 29.10.2020 № 10 (с изменениями</w:t>
      </w:r>
      <w:r w:rsidR="00D2469E">
        <w:rPr>
          <w:rFonts w:ascii="Times New Roman" w:hAnsi="Times New Roman" w:cs="Times New Roman"/>
          <w:sz w:val="28"/>
          <w:szCs w:val="28"/>
        </w:rPr>
        <w:t>,</w:t>
      </w:r>
      <w:r w:rsidR="00B036BF">
        <w:rPr>
          <w:rFonts w:ascii="Times New Roman" w:hAnsi="Times New Roman" w:cs="Times New Roman"/>
          <w:sz w:val="28"/>
          <w:szCs w:val="28"/>
        </w:rPr>
        <w:t xml:space="preserve"> внесенными решением Оренбургского городского Совета от 27.10.2022 № 272), изложив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036BF">
        <w:rPr>
          <w:rFonts w:ascii="Times New Roman" w:hAnsi="Times New Roman" w:cs="Times New Roman"/>
          <w:sz w:val="28"/>
          <w:szCs w:val="28"/>
        </w:rPr>
        <w:t>5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6BF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B440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0E9" w:rsidRPr="00B440E4" w:rsidRDefault="00284A3F" w:rsidP="00B036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36BF">
        <w:rPr>
          <w:rFonts w:ascii="Times New Roman" w:hAnsi="Times New Roman" w:cs="Times New Roman"/>
          <w:sz w:val="28"/>
          <w:szCs w:val="28"/>
        </w:rPr>
        <w:t>5</w:t>
      </w:r>
      <w:r w:rsidR="008210E9" w:rsidRPr="00B44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1A86">
        <w:rPr>
          <w:rFonts w:ascii="Times New Roman" w:hAnsi="Times New Roman" w:cs="Times New Roman"/>
          <w:sz w:val="28"/>
          <w:szCs w:val="28"/>
        </w:rPr>
        <w:t>Чихирников</w:t>
      </w:r>
      <w:proofErr w:type="spellEnd"/>
      <w:r w:rsidR="00B11A86">
        <w:rPr>
          <w:rFonts w:ascii="Times New Roman" w:hAnsi="Times New Roman" w:cs="Times New Roman"/>
          <w:sz w:val="28"/>
          <w:szCs w:val="28"/>
        </w:rPr>
        <w:t xml:space="preserve"> Валерий Викторович</w:t>
      </w:r>
      <w:r w:rsidR="0077575A" w:rsidRPr="007757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69E">
        <w:rPr>
          <w:rFonts w:ascii="Times New Roman" w:hAnsi="Times New Roman" w:cs="Times New Roman"/>
          <w:sz w:val="28"/>
          <w:szCs w:val="28"/>
        </w:rPr>
        <w:t>.</w:t>
      </w:r>
    </w:p>
    <w:p w:rsidR="008210E9" w:rsidRDefault="008210E9" w:rsidP="00B036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C2E2B">
        <w:rPr>
          <w:rFonts w:ascii="Times New Roman" w:hAnsi="Times New Roman" w:cs="Times New Roman"/>
          <w:sz w:val="28"/>
          <w:szCs w:val="28"/>
        </w:rPr>
        <w:t>Установить, что настоящее решение Совета вступает в силу с момента его подписания.</w:t>
      </w:r>
    </w:p>
    <w:p w:rsidR="00B036BF" w:rsidRDefault="00B036BF" w:rsidP="00D86485">
      <w:pPr>
        <w:jc w:val="both"/>
        <w:rPr>
          <w:color w:val="000000"/>
          <w:szCs w:val="28"/>
        </w:rPr>
      </w:pPr>
    </w:p>
    <w:p w:rsidR="00B036BF" w:rsidRDefault="00B036BF" w:rsidP="00D86485">
      <w:pPr>
        <w:jc w:val="both"/>
        <w:rPr>
          <w:color w:val="000000"/>
          <w:szCs w:val="28"/>
        </w:rPr>
      </w:pPr>
    </w:p>
    <w:p w:rsidR="00B036BF" w:rsidRDefault="00D86485" w:rsidP="00D86485">
      <w:pPr>
        <w:jc w:val="both"/>
        <w:rPr>
          <w:szCs w:val="28"/>
        </w:rPr>
      </w:pPr>
      <w:r>
        <w:rPr>
          <w:color w:val="000000"/>
          <w:szCs w:val="28"/>
        </w:rPr>
        <w:t>Председатель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Оренбургского</w:t>
      </w:r>
      <w:proofErr w:type="gramEnd"/>
      <w:r>
        <w:rPr>
          <w:szCs w:val="28"/>
        </w:rPr>
        <w:t xml:space="preserve"> </w:t>
      </w:r>
    </w:p>
    <w:p w:rsidR="00D86485" w:rsidRDefault="00D86485" w:rsidP="00D86485">
      <w:pPr>
        <w:jc w:val="both"/>
        <w:rPr>
          <w:szCs w:val="28"/>
        </w:rPr>
      </w:pPr>
      <w:r>
        <w:rPr>
          <w:szCs w:val="28"/>
        </w:rPr>
        <w:t xml:space="preserve">городского Совета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A3AF8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="00606518">
        <w:rPr>
          <w:szCs w:val="28"/>
        </w:rPr>
        <w:t xml:space="preserve">            </w:t>
      </w:r>
      <w:r w:rsidR="00442AEC">
        <w:rPr>
          <w:szCs w:val="28"/>
        </w:rPr>
        <w:t>О.П. Березнева</w:t>
      </w: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p w:rsidR="008B07D0" w:rsidRDefault="008B07D0" w:rsidP="00B1568C">
      <w:pPr>
        <w:ind w:left="-360" w:right="-81"/>
        <w:jc w:val="center"/>
        <w:rPr>
          <w:b/>
          <w:szCs w:val="24"/>
          <w:lang w:eastAsia="ar-SA"/>
        </w:rPr>
      </w:pPr>
    </w:p>
    <w:p w:rsidR="008B07D0" w:rsidRDefault="008B07D0" w:rsidP="00B1568C">
      <w:pPr>
        <w:ind w:left="-360" w:right="-81"/>
        <w:jc w:val="center"/>
        <w:rPr>
          <w:b/>
          <w:szCs w:val="24"/>
          <w:lang w:eastAsia="ar-SA"/>
        </w:rPr>
      </w:pPr>
    </w:p>
    <w:p w:rsidR="008B07D0" w:rsidRDefault="008B07D0" w:rsidP="00B1568C">
      <w:pPr>
        <w:ind w:left="-360" w:right="-81"/>
        <w:jc w:val="center"/>
        <w:rPr>
          <w:b/>
          <w:szCs w:val="24"/>
          <w:lang w:eastAsia="ar-SA"/>
        </w:rPr>
      </w:pPr>
    </w:p>
    <w:p w:rsidR="008B07D0" w:rsidRDefault="008B07D0" w:rsidP="00B1568C">
      <w:pPr>
        <w:ind w:left="-360" w:right="-81"/>
        <w:jc w:val="center"/>
        <w:rPr>
          <w:b/>
          <w:szCs w:val="24"/>
          <w:lang w:eastAsia="ar-SA"/>
        </w:rPr>
      </w:pPr>
    </w:p>
    <w:p w:rsidR="00B036BF" w:rsidRDefault="00B036BF" w:rsidP="00B1568C">
      <w:pPr>
        <w:ind w:left="-360" w:right="-81"/>
        <w:jc w:val="center"/>
        <w:rPr>
          <w:b/>
          <w:szCs w:val="24"/>
          <w:lang w:eastAsia="ar-SA"/>
        </w:rPr>
      </w:pPr>
    </w:p>
    <w:sectPr w:rsidR="00B036BF" w:rsidSect="00B036BF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BB" w:rsidRDefault="00F732BB">
      <w:r>
        <w:separator/>
      </w:r>
    </w:p>
  </w:endnote>
  <w:endnote w:type="continuationSeparator" w:id="0">
    <w:p w:rsidR="00F732BB" w:rsidRDefault="00F7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BB" w:rsidRDefault="00F732BB">
      <w:r>
        <w:separator/>
      </w:r>
    </w:p>
  </w:footnote>
  <w:footnote w:type="continuationSeparator" w:id="0">
    <w:p w:rsidR="00F732BB" w:rsidRDefault="00F7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4A2A90"/>
    <w:multiLevelType w:val="hybridMultilevel"/>
    <w:tmpl w:val="C2D87750"/>
    <w:lvl w:ilvl="0" w:tplc="0D0CC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6F523D"/>
    <w:multiLevelType w:val="hybridMultilevel"/>
    <w:tmpl w:val="419A1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471E02CD"/>
    <w:multiLevelType w:val="hybridMultilevel"/>
    <w:tmpl w:val="07E89824"/>
    <w:lvl w:ilvl="0" w:tplc="C0B0D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DAF5596"/>
    <w:multiLevelType w:val="hybridMultilevel"/>
    <w:tmpl w:val="59744B42"/>
    <w:lvl w:ilvl="0" w:tplc="E0B87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D284570"/>
    <w:multiLevelType w:val="hybridMultilevel"/>
    <w:tmpl w:val="905C92DA"/>
    <w:lvl w:ilvl="0" w:tplc="C3AC1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5"/>
  </w:num>
  <w:num w:numId="10">
    <w:abstractNumId w:val="2"/>
  </w:num>
  <w:num w:numId="11">
    <w:abstractNumId w:val="16"/>
  </w:num>
  <w:num w:numId="12">
    <w:abstractNumId w:val="8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108C"/>
    <w:rsid w:val="000018EB"/>
    <w:rsid w:val="00001DF6"/>
    <w:rsid w:val="00020CEA"/>
    <w:rsid w:val="00022F7E"/>
    <w:rsid w:val="00037E03"/>
    <w:rsid w:val="00041963"/>
    <w:rsid w:val="00043C4C"/>
    <w:rsid w:val="0005050F"/>
    <w:rsid w:val="000632BE"/>
    <w:rsid w:val="000839CC"/>
    <w:rsid w:val="00095E7E"/>
    <w:rsid w:val="000A08BA"/>
    <w:rsid w:val="000B0F88"/>
    <w:rsid w:val="000C3EB2"/>
    <w:rsid w:val="000C4AAA"/>
    <w:rsid w:val="000C780E"/>
    <w:rsid w:val="000D0770"/>
    <w:rsid w:val="000D34CC"/>
    <w:rsid w:val="000E3126"/>
    <w:rsid w:val="000E359D"/>
    <w:rsid w:val="00101453"/>
    <w:rsid w:val="0011158E"/>
    <w:rsid w:val="001115D2"/>
    <w:rsid w:val="00116736"/>
    <w:rsid w:val="001217AD"/>
    <w:rsid w:val="00123F0C"/>
    <w:rsid w:val="00142E83"/>
    <w:rsid w:val="001509B6"/>
    <w:rsid w:val="001608B3"/>
    <w:rsid w:val="001705E9"/>
    <w:rsid w:val="0017292A"/>
    <w:rsid w:val="00175E45"/>
    <w:rsid w:val="00175F20"/>
    <w:rsid w:val="00185017"/>
    <w:rsid w:val="001859D8"/>
    <w:rsid w:val="00191503"/>
    <w:rsid w:val="0019273A"/>
    <w:rsid w:val="00194846"/>
    <w:rsid w:val="00196CA8"/>
    <w:rsid w:val="001978F3"/>
    <w:rsid w:val="001A651F"/>
    <w:rsid w:val="001B0C91"/>
    <w:rsid w:val="001C056C"/>
    <w:rsid w:val="001C5EC3"/>
    <w:rsid w:val="001D07D2"/>
    <w:rsid w:val="001D42E0"/>
    <w:rsid w:val="001D56D0"/>
    <w:rsid w:val="001D5DDB"/>
    <w:rsid w:val="001E2444"/>
    <w:rsid w:val="001E65A5"/>
    <w:rsid w:val="001F1ED4"/>
    <w:rsid w:val="001F1F04"/>
    <w:rsid w:val="002010A5"/>
    <w:rsid w:val="00203B3F"/>
    <w:rsid w:val="00205307"/>
    <w:rsid w:val="002056A8"/>
    <w:rsid w:val="00205938"/>
    <w:rsid w:val="00206C89"/>
    <w:rsid w:val="002153B2"/>
    <w:rsid w:val="00215CA4"/>
    <w:rsid w:val="0021704D"/>
    <w:rsid w:val="002236DA"/>
    <w:rsid w:val="002243E6"/>
    <w:rsid w:val="00224602"/>
    <w:rsid w:val="00226743"/>
    <w:rsid w:val="0023361A"/>
    <w:rsid w:val="002352E0"/>
    <w:rsid w:val="0024152E"/>
    <w:rsid w:val="002454CD"/>
    <w:rsid w:val="00247BCC"/>
    <w:rsid w:val="00255124"/>
    <w:rsid w:val="002561AF"/>
    <w:rsid w:val="00256F8A"/>
    <w:rsid w:val="00257BC4"/>
    <w:rsid w:val="002650C3"/>
    <w:rsid w:val="00270A30"/>
    <w:rsid w:val="00274740"/>
    <w:rsid w:val="00275B05"/>
    <w:rsid w:val="00284A3F"/>
    <w:rsid w:val="00287349"/>
    <w:rsid w:val="0029445C"/>
    <w:rsid w:val="002A07FC"/>
    <w:rsid w:val="002A2336"/>
    <w:rsid w:val="002A2DFA"/>
    <w:rsid w:val="002C119C"/>
    <w:rsid w:val="002C1322"/>
    <w:rsid w:val="002D3B72"/>
    <w:rsid w:val="002D51D2"/>
    <w:rsid w:val="002F7055"/>
    <w:rsid w:val="00310547"/>
    <w:rsid w:val="00312289"/>
    <w:rsid w:val="00316382"/>
    <w:rsid w:val="00321253"/>
    <w:rsid w:val="00325BD7"/>
    <w:rsid w:val="0033722E"/>
    <w:rsid w:val="00343DE2"/>
    <w:rsid w:val="0036054C"/>
    <w:rsid w:val="00361E18"/>
    <w:rsid w:val="00366D61"/>
    <w:rsid w:val="00370530"/>
    <w:rsid w:val="00372FC5"/>
    <w:rsid w:val="00380BB1"/>
    <w:rsid w:val="00380DBF"/>
    <w:rsid w:val="00382565"/>
    <w:rsid w:val="003841EF"/>
    <w:rsid w:val="003911AE"/>
    <w:rsid w:val="00393404"/>
    <w:rsid w:val="00394C44"/>
    <w:rsid w:val="00396605"/>
    <w:rsid w:val="00396DA3"/>
    <w:rsid w:val="003A79D8"/>
    <w:rsid w:val="003B0689"/>
    <w:rsid w:val="003B1B20"/>
    <w:rsid w:val="003B24E9"/>
    <w:rsid w:val="003D0E57"/>
    <w:rsid w:val="003D4144"/>
    <w:rsid w:val="003F0C30"/>
    <w:rsid w:val="003F13FE"/>
    <w:rsid w:val="003F1E42"/>
    <w:rsid w:val="003F59CC"/>
    <w:rsid w:val="003F615B"/>
    <w:rsid w:val="0040395A"/>
    <w:rsid w:val="00403D84"/>
    <w:rsid w:val="004070A1"/>
    <w:rsid w:val="00407C64"/>
    <w:rsid w:val="00412B89"/>
    <w:rsid w:val="00415DCF"/>
    <w:rsid w:val="004167E5"/>
    <w:rsid w:val="00422D32"/>
    <w:rsid w:val="004258A0"/>
    <w:rsid w:val="004260F3"/>
    <w:rsid w:val="004376CB"/>
    <w:rsid w:val="00442AEC"/>
    <w:rsid w:val="00442EB4"/>
    <w:rsid w:val="004478E2"/>
    <w:rsid w:val="00460714"/>
    <w:rsid w:val="00461B0B"/>
    <w:rsid w:val="00463E4A"/>
    <w:rsid w:val="004645C4"/>
    <w:rsid w:val="00470C87"/>
    <w:rsid w:val="00470EB3"/>
    <w:rsid w:val="004715E6"/>
    <w:rsid w:val="004856AA"/>
    <w:rsid w:val="004874ED"/>
    <w:rsid w:val="0049040C"/>
    <w:rsid w:val="00490FA0"/>
    <w:rsid w:val="004914CF"/>
    <w:rsid w:val="00493AE1"/>
    <w:rsid w:val="004A1ED7"/>
    <w:rsid w:val="004A59B6"/>
    <w:rsid w:val="004B06D1"/>
    <w:rsid w:val="004B3973"/>
    <w:rsid w:val="004B6B75"/>
    <w:rsid w:val="004C5AD1"/>
    <w:rsid w:val="004C647A"/>
    <w:rsid w:val="004D5B7E"/>
    <w:rsid w:val="004D693A"/>
    <w:rsid w:val="004E05B6"/>
    <w:rsid w:val="004E49A4"/>
    <w:rsid w:val="004F0A81"/>
    <w:rsid w:val="005267EB"/>
    <w:rsid w:val="005310A1"/>
    <w:rsid w:val="00531FF8"/>
    <w:rsid w:val="00532A1C"/>
    <w:rsid w:val="00535463"/>
    <w:rsid w:val="00541145"/>
    <w:rsid w:val="00542BFB"/>
    <w:rsid w:val="0055204A"/>
    <w:rsid w:val="00553D8D"/>
    <w:rsid w:val="00556E1B"/>
    <w:rsid w:val="00563C94"/>
    <w:rsid w:val="00564942"/>
    <w:rsid w:val="005657A6"/>
    <w:rsid w:val="00567CC3"/>
    <w:rsid w:val="00570095"/>
    <w:rsid w:val="005778BD"/>
    <w:rsid w:val="00582513"/>
    <w:rsid w:val="00590DC8"/>
    <w:rsid w:val="00592D11"/>
    <w:rsid w:val="00593852"/>
    <w:rsid w:val="005A290B"/>
    <w:rsid w:val="005B40A0"/>
    <w:rsid w:val="005B6489"/>
    <w:rsid w:val="005C2FB4"/>
    <w:rsid w:val="005C3886"/>
    <w:rsid w:val="005C6A8B"/>
    <w:rsid w:val="005D431E"/>
    <w:rsid w:val="005D7C72"/>
    <w:rsid w:val="005E6AD0"/>
    <w:rsid w:val="005F232B"/>
    <w:rsid w:val="005F243C"/>
    <w:rsid w:val="005F2BCC"/>
    <w:rsid w:val="005F3936"/>
    <w:rsid w:val="0060178A"/>
    <w:rsid w:val="00604805"/>
    <w:rsid w:val="006060C3"/>
    <w:rsid w:val="00606518"/>
    <w:rsid w:val="00611978"/>
    <w:rsid w:val="00622061"/>
    <w:rsid w:val="006242E9"/>
    <w:rsid w:val="006259D9"/>
    <w:rsid w:val="0063070E"/>
    <w:rsid w:val="0064088B"/>
    <w:rsid w:val="00645CF7"/>
    <w:rsid w:val="006479E9"/>
    <w:rsid w:val="006536CE"/>
    <w:rsid w:val="0065556A"/>
    <w:rsid w:val="0066319D"/>
    <w:rsid w:val="00666893"/>
    <w:rsid w:val="00672FAC"/>
    <w:rsid w:val="00675FE8"/>
    <w:rsid w:val="006767B3"/>
    <w:rsid w:val="00680783"/>
    <w:rsid w:val="00681EF8"/>
    <w:rsid w:val="00684857"/>
    <w:rsid w:val="00692B8B"/>
    <w:rsid w:val="00693C5A"/>
    <w:rsid w:val="0069457E"/>
    <w:rsid w:val="00694A98"/>
    <w:rsid w:val="00695581"/>
    <w:rsid w:val="006A2CE7"/>
    <w:rsid w:val="006A571C"/>
    <w:rsid w:val="006A5C41"/>
    <w:rsid w:val="006A7497"/>
    <w:rsid w:val="006C3CD0"/>
    <w:rsid w:val="006C7BDE"/>
    <w:rsid w:val="006D260B"/>
    <w:rsid w:val="006E0D73"/>
    <w:rsid w:val="006E2B81"/>
    <w:rsid w:val="006E36F1"/>
    <w:rsid w:val="006E6E5B"/>
    <w:rsid w:val="006F2812"/>
    <w:rsid w:val="006F6B02"/>
    <w:rsid w:val="00701637"/>
    <w:rsid w:val="00703516"/>
    <w:rsid w:val="00711577"/>
    <w:rsid w:val="0071752E"/>
    <w:rsid w:val="007225CC"/>
    <w:rsid w:val="007234D8"/>
    <w:rsid w:val="00724EBD"/>
    <w:rsid w:val="007265BB"/>
    <w:rsid w:val="00731221"/>
    <w:rsid w:val="0073408B"/>
    <w:rsid w:val="00735040"/>
    <w:rsid w:val="0073528F"/>
    <w:rsid w:val="00742A7A"/>
    <w:rsid w:val="007524DD"/>
    <w:rsid w:val="00753EDC"/>
    <w:rsid w:val="007565C1"/>
    <w:rsid w:val="00773038"/>
    <w:rsid w:val="0077575A"/>
    <w:rsid w:val="00777C90"/>
    <w:rsid w:val="00782FE7"/>
    <w:rsid w:val="00783DA0"/>
    <w:rsid w:val="00787658"/>
    <w:rsid w:val="007878FF"/>
    <w:rsid w:val="0079502F"/>
    <w:rsid w:val="007953D1"/>
    <w:rsid w:val="007A21FE"/>
    <w:rsid w:val="007A46DE"/>
    <w:rsid w:val="007A725B"/>
    <w:rsid w:val="007B68CD"/>
    <w:rsid w:val="007C1A0E"/>
    <w:rsid w:val="007C2214"/>
    <w:rsid w:val="007C4EC3"/>
    <w:rsid w:val="007D3220"/>
    <w:rsid w:val="007D52F1"/>
    <w:rsid w:val="007E0FAF"/>
    <w:rsid w:val="007E4C2B"/>
    <w:rsid w:val="007E4DB0"/>
    <w:rsid w:val="007E53FD"/>
    <w:rsid w:val="00814865"/>
    <w:rsid w:val="0081664A"/>
    <w:rsid w:val="008210E9"/>
    <w:rsid w:val="00822498"/>
    <w:rsid w:val="00824011"/>
    <w:rsid w:val="00824A00"/>
    <w:rsid w:val="00824A18"/>
    <w:rsid w:val="00826154"/>
    <w:rsid w:val="00826ED0"/>
    <w:rsid w:val="0083652B"/>
    <w:rsid w:val="0084062A"/>
    <w:rsid w:val="00840B52"/>
    <w:rsid w:val="008428B6"/>
    <w:rsid w:val="00842974"/>
    <w:rsid w:val="0085068A"/>
    <w:rsid w:val="00862C6A"/>
    <w:rsid w:val="0086551F"/>
    <w:rsid w:val="008704E3"/>
    <w:rsid w:val="00874137"/>
    <w:rsid w:val="00877CE8"/>
    <w:rsid w:val="00884D6F"/>
    <w:rsid w:val="0088614D"/>
    <w:rsid w:val="0089329B"/>
    <w:rsid w:val="00893E19"/>
    <w:rsid w:val="00895A9C"/>
    <w:rsid w:val="008A3AF8"/>
    <w:rsid w:val="008A62B3"/>
    <w:rsid w:val="008A7F7F"/>
    <w:rsid w:val="008B07D0"/>
    <w:rsid w:val="008B3BA7"/>
    <w:rsid w:val="008D0706"/>
    <w:rsid w:val="008E1DD3"/>
    <w:rsid w:val="008E5A59"/>
    <w:rsid w:val="008E6EA9"/>
    <w:rsid w:val="008F6973"/>
    <w:rsid w:val="0091185F"/>
    <w:rsid w:val="00936D6B"/>
    <w:rsid w:val="00945AC6"/>
    <w:rsid w:val="009471CA"/>
    <w:rsid w:val="0095115F"/>
    <w:rsid w:val="00956737"/>
    <w:rsid w:val="00962E98"/>
    <w:rsid w:val="00964222"/>
    <w:rsid w:val="00974D05"/>
    <w:rsid w:val="00977280"/>
    <w:rsid w:val="009777EE"/>
    <w:rsid w:val="009817A8"/>
    <w:rsid w:val="00984482"/>
    <w:rsid w:val="00987A51"/>
    <w:rsid w:val="00991DC2"/>
    <w:rsid w:val="0099377C"/>
    <w:rsid w:val="00993F77"/>
    <w:rsid w:val="009A2946"/>
    <w:rsid w:val="009A33DC"/>
    <w:rsid w:val="009A4A1F"/>
    <w:rsid w:val="009A5491"/>
    <w:rsid w:val="009B47F4"/>
    <w:rsid w:val="009C2CFD"/>
    <w:rsid w:val="009C5277"/>
    <w:rsid w:val="009D258E"/>
    <w:rsid w:val="009D60D9"/>
    <w:rsid w:val="009F59F2"/>
    <w:rsid w:val="00A024CD"/>
    <w:rsid w:val="00A0386D"/>
    <w:rsid w:val="00A06814"/>
    <w:rsid w:val="00A125A8"/>
    <w:rsid w:val="00A161FD"/>
    <w:rsid w:val="00A201AA"/>
    <w:rsid w:val="00A22179"/>
    <w:rsid w:val="00A27076"/>
    <w:rsid w:val="00A272BB"/>
    <w:rsid w:val="00A3078F"/>
    <w:rsid w:val="00A42958"/>
    <w:rsid w:val="00A44445"/>
    <w:rsid w:val="00A444A2"/>
    <w:rsid w:val="00A567C7"/>
    <w:rsid w:val="00A63323"/>
    <w:rsid w:val="00A66783"/>
    <w:rsid w:val="00A67425"/>
    <w:rsid w:val="00A75E45"/>
    <w:rsid w:val="00A77A47"/>
    <w:rsid w:val="00A930DA"/>
    <w:rsid w:val="00A94BA0"/>
    <w:rsid w:val="00A97EB7"/>
    <w:rsid w:val="00AD6764"/>
    <w:rsid w:val="00AE21A4"/>
    <w:rsid w:val="00AE29F9"/>
    <w:rsid w:val="00AE4143"/>
    <w:rsid w:val="00AF335D"/>
    <w:rsid w:val="00AF6B26"/>
    <w:rsid w:val="00AF703F"/>
    <w:rsid w:val="00B00B8B"/>
    <w:rsid w:val="00B011D8"/>
    <w:rsid w:val="00B01DB2"/>
    <w:rsid w:val="00B03505"/>
    <w:rsid w:val="00B036BF"/>
    <w:rsid w:val="00B11A86"/>
    <w:rsid w:val="00B1568C"/>
    <w:rsid w:val="00B20778"/>
    <w:rsid w:val="00B50E2A"/>
    <w:rsid w:val="00B52ACC"/>
    <w:rsid w:val="00B53738"/>
    <w:rsid w:val="00B557E5"/>
    <w:rsid w:val="00B710A6"/>
    <w:rsid w:val="00B7368E"/>
    <w:rsid w:val="00B736F4"/>
    <w:rsid w:val="00B76935"/>
    <w:rsid w:val="00B7785F"/>
    <w:rsid w:val="00B837AD"/>
    <w:rsid w:val="00B83DF8"/>
    <w:rsid w:val="00B87F89"/>
    <w:rsid w:val="00B92D02"/>
    <w:rsid w:val="00B96118"/>
    <w:rsid w:val="00BA0BBD"/>
    <w:rsid w:val="00BA1959"/>
    <w:rsid w:val="00BB04D9"/>
    <w:rsid w:val="00BB4239"/>
    <w:rsid w:val="00BB5DFE"/>
    <w:rsid w:val="00BC00D2"/>
    <w:rsid w:val="00BC2E2B"/>
    <w:rsid w:val="00BC766B"/>
    <w:rsid w:val="00BD264A"/>
    <w:rsid w:val="00BD3579"/>
    <w:rsid w:val="00BD44A8"/>
    <w:rsid w:val="00BE0C32"/>
    <w:rsid w:val="00BE1FA3"/>
    <w:rsid w:val="00BE3166"/>
    <w:rsid w:val="00BF085B"/>
    <w:rsid w:val="00BF223C"/>
    <w:rsid w:val="00BF63E7"/>
    <w:rsid w:val="00C00DB6"/>
    <w:rsid w:val="00C13CBF"/>
    <w:rsid w:val="00C13F31"/>
    <w:rsid w:val="00C15CEE"/>
    <w:rsid w:val="00C167B0"/>
    <w:rsid w:val="00C25011"/>
    <w:rsid w:val="00C27B98"/>
    <w:rsid w:val="00C4046D"/>
    <w:rsid w:val="00C4731E"/>
    <w:rsid w:val="00C57675"/>
    <w:rsid w:val="00C777FA"/>
    <w:rsid w:val="00C82073"/>
    <w:rsid w:val="00C87637"/>
    <w:rsid w:val="00C9109F"/>
    <w:rsid w:val="00C93A8B"/>
    <w:rsid w:val="00C9687C"/>
    <w:rsid w:val="00CA7795"/>
    <w:rsid w:val="00CA7E03"/>
    <w:rsid w:val="00CB08E3"/>
    <w:rsid w:val="00CB33B0"/>
    <w:rsid w:val="00CB42ED"/>
    <w:rsid w:val="00CC038D"/>
    <w:rsid w:val="00CC2000"/>
    <w:rsid w:val="00CC39AF"/>
    <w:rsid w:val="00CD0167"/>
    <w:rsid w:val="00CD05DE"/>
    <w:rsid w:val="00CD4AC4"/>
    <w:rsid w:val="00CD72F2"/>
    <w:rsid w:val="00CF0547"/>
    <w:rsid w:val="00CF5DF2"/>
    <w:rsid w:val="00CF78B4"/>
    <w:rsid w:val="00D0000A"/>
    <w:rsid w:val="00D0123A"/>
    <w:rsid w:val="00D05334"/>
    <w:rsid w:val="00D05D9E"/>
    <w:rsid w:val="00D06417"/>
    <w:rsid w:val="00D07529"/>
    <w:rsid w:val="00D122CB"/>
    <w:rsid w:val="00D15F74"/>
    <w:rsid w:val="00D20995"/>
    <w:rsid w:val="00D2469E"/>
    <w:rsid w:val="00D25384"/>
    <w:rsid w:val="00D265C9"/>
    <w:rsid w:val="00D35FB6"/>
    <w:rsid w:val="00D407A8"/>
    <w:rsid w:val="00D508D0"/>
    <w:rsid w:val="00D5457A"/>
    <w:rsid w:val="00D54883"/>
    <w:rsid w:val="00D55C4A"/>
    <w:rsid w:val="00D5785D"/>
    <w:rsid w:val="00D610C9"/>
    <w:rsid w:val="00D70520"/>
    <w:rsid w:val="00D7277E"/>
    <w:rsid w:val="00D86485"/>
    <w:rsid w:val="00D86B88"/>
    <w:rsid w:val="00D90D97"/>
    <w:rsid w:val="00D91712"/>
    <w:rsid w:val="00DB10C5"/>
    <w:rsid w:val="00DB2E1F"/>
    <w:rsid w:val="00DB419B"/>
    <w:rsid w:val="00DB533B"/>
    <w:rsid w:val="00DB63B5"/>
    <w:rsid w:val="00DD660A"/>
    <w:rsid w:val="00DE04F4"/>
    <w:rsid w:val="00DE1E22"/>
    <w:rsid w:val="00DE4205"/>
    <w:rsid w:val="00DE57D3"/>
    <w:rsid w:val="00DF3298"/>
    <w:rsid w:val="00DF6D68"/>
    <w:rsid w:val="00E00254"/>
    <w:rsid w:val="00E14D95"/>
    <w:rsid w:val="00E16C71"/>
    <w:rsid w:val="00E236DB"/>
    <w:rsid w:val="00E24B52"/>
    <w:rsid w:val="00E26023"/>
    <w:rsid w:val="00E36E26"/>
    <w:rsid w:val="00E5100F"/>
    <w:rsid w:val="00E5379F"/>
    <w:rsid w:val="00E606A7"/>
    <w:rsid w:val="00E66069"/>
    <w:rsid w:val="00E71737"/>
    <w:rsid w:val="00E7379F"/>
    <w:rsid w:val="00E73A92"/>
    <w:rsid w:val="00E77EEC"/>
    <w:rsid w:val="00E861E7"/>
    <w:rsid w:val="00E86908"/>
    <w:rsid w:val="00E87C2B"/>
    <w:rsid w:val="00E905C7"/>
    <w:rsid w:val="00E96A5E"/>
    <w:rsid w:val="00EA1175"/>
    <w:rsid w:val="00EA5A98"/>
    <w:rsid w:val="00EB3AFD"/>
    <w:rsid w:val="00EB4991"/>
    <w:rsid w:val="00EB7F02"/>
    <w:rsid w:val="00EC06BE"/>
    <w:rsid w:val="00EC5BD1"/>
    <w:rsid w:val="00EC5BDB"/>
    <w:rsid w:val="00ED0127"/>
    <w:rsid w:val="00ED2F08"/>
    <w:rsid w:val="00ED6961"/>
    <w:rsid w:val="00EE0D0D"/>
    <w:rsid w:val="00EE3FCD"/>
    <w:rsid w:val="00EE6789"/>
    <w:rsid w:val="00EF19C4"/>
    <w:rsid w:val="00EF77C9"/>
    <w:rsid w:val="00F004B3"/>
    <w:rsid w:val="00F04347"/>
    <w:rsid w:val="00F052AD"/>
    <w:rsid w:val="00F06244"/>
    <w:rsid w:val="00F065B1"/>
    <w:rsid w:val="00F07150"/>
    <w:rsid w:val="00F0729A"/>
    <w:rsid w:val="00F12149"/>
    <w:rsid w:val="00F17BBC"/>
    <w:rsid w:val="00F33772"/>
    <w:rsid w:val="00F33CEC"/>
    <w:rsid w:val="00F35ABC"/>
    <w:rsid w:val="00F3610A"/>
    <w:rsid w:val="00F36F1F"/>
    <w:rsid w:val="00F40760"/>
    <w:rsid w:val="00F44A4C"/>
    <w:rsid w:val="00F53506"/>
    <w:rsid w:val="00F53A78"/>
    <w:rsid w:val="00F6172B"/>
    <w:rsid w:val="00F732BB"/>
    <w:rsid w:val="00F77127"/>
    <w:rsid w:val="00F77C1F"/>
    <w:rsid w:val="00F846D1"/>
    <w:rsid w:val="00F91DE1"/>
    <w:rsid w:val="00F93004"/>
    <w:rsid w:val="00FB3134"/>
    <w:rsid w:val="00FB4FA3"/>
    <w:rsid w:val="00FB572C"/>
    <w:rsid w:val="00FC6D50"/>
    <w:rsid w:val="00FD317A"/>
    <w:rsid w:val="00FD5CB5"/>
    <w:rsid w:val="00FE00B3"/>
    <w:rsid w:val="00FF0E13"/>
    <w:rsid w:val="00FF25AB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D2"/>
    <w:rPr>
      <w:sz w:val="28"/>
    </w:rPr>
  </w:style>
  <w:style w:type="paragraph" w:styleId="1">
    <w:name w:val="heading 1"/>
    <w:basedOn w:val="a"/>
    <w:next w:val="a"/>
    <w:qFormat/>
    <w:rsid w:val="00BC00D2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BC00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C00D2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rsid w:val="00BC00D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C00D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00D2"/>
    <w:pPr>
      <w:ind w:left="5387" w:hanging="5387"/>
    </w:pPr>
    <w:rPr>
      <w:b/>
      <w:sz w:val="32"/>
    </w:rPr>
  </w:style>
  <w:style w:type="paragraph" w:styleId="a8">
    <w:name w:val="Body Text"/>
    <w:basedOn w:val="a"/>
    <w:rsid w:val="00BC00D2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BC00D2"/>
    <w:pPr>
      <w:ind w:right="850"/>
    </w:pPr>
    <w:rPr>
      <w:lang w:val="en-US"/>
    </w:rPr>
  </w:style>
  <w:style w:type="paragraph" w:styleId="3">
    <w:name w:val="Body Text 3"/>
    <w:basedOn w:val="a"/>
    <w:rsid w:val="00BC00D2"/>
    <w:pPr>
      <w:ind w:right="425"/>
    </w:pPr>
  </w:style>
  <w:style w:type="paragraph" w:styleId="21">
    <w:name w:val="Body Text Indent 2"/>
    <w:basedOn w:val="a"/>
    <w:link w:val="22"/>
    <w:rsid w:val="00BC00D2"/>
    <w:pPr>
      <w:ind w:hanging="720"/>
    </w:pPr>
  </w:style>
  <w:style w:type="paragraph" w:styleId="30">
    <w:name w:val="Body Text Indent 3"/>
    <w:basedOn w:val="a"/>
    <w:link w:val="31"/>
    <w:rsid w:val="00BC00D2"/>
    <w:pPr>
      <w:spacing w:line="360" w:lineRule="auto"/>
      <w:ind w:firstLine="851"/>
      <w:jc w:val="both"/>
    </w:pPr>
    <w:rPr>
      <w:snapToGrid w:val="0"/>
    </w:rPr>
  </w:style>
  <w:style w:type="paragraph" w:styleId="a9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Гипертекстовая ссылка"/>
    <w:uiPriority w:val="99"/>
    <w:rsid w:val="009A2946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paragraph" w:styleId="ae">
    <w:name w:val="List Paragraph"/>
    <w:basedOn w:val="a"/>
    <w:uiPriority w:val="34"/>
    <w:qFormat/>
    <w:rsid w:val="004167E5"/>
    <w:pPr>
      <w:ind w:left="720"/>
      <w:contextualSpacing/>
    </w:pPr>
  </w:style>
  <w:style w:type="character" w:customStyle="1" w:styleId="a5">
    <w:name w:val="Верхний колонтитул Знак"/>
    <w:link w:val="a4"/>
    <w:rsid w:val="00B83DF8"/>
    <w:rPr>
      <w:sz w:val="28"/>
    </w:rPr>
  </w:style>
  <w:style w:type="character" w:customStyle="1" w:styleId="22">
    <w:name w:val="Основной текст с отступом 2 Знак"/>
    <w:link w:val="21"/>
    <w:rsid w:val="00175F20"/>
    <w:rPr>
      <w:sz w:val="28"/>
    </w:rPr>
  </w:style>
  <w:style w:type="paragraph" w:customStyle="1" w:styleId="ConsPlusNonformat">
    <w:name w:val="ConsPlusNonformat"/>
    <w:rsid w:val="00111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rsid w:val="0099377C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B423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A30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D2"/>
    <w:rPr>
      <w:sz w:val="28"/>
    </w:rPr>
  </w:style>
  <w:style w:type="paragraph" w:styleId="1">
    <w:name w:val="heading 1"/>
    <w:basedOn w:val="a"/>
    <w:next w:val="a"/>
    <w:qFormat/>
    <w:rsid w:val="00BC00D2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BC00D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C00D2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rsid w:val="00BC00D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C00D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C00D2"/>
    <w:pPr>
      <w:ind w:left="5387" w:hanging="5387"/>
    </w:pPr>
    <w:rPr>
      <w:b/>
      <w:sz w:val="32"/>
    </w:rPr>
  </w:style>
  <w:style w:type="paragraph" w:styleId="a8">
    <w:name w:val="Body Text"/>
    <w:basedOn w:val="a"/>
    <w:rsid w:val="00BC00D2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BC00D2"/>
    <w:pPr>
      <w:ind w:right="850"/>
    </w:pPr>
    <w:rPr>
      <w:lang w:val="en-US"/>
    </w:rPr>
  </w:style>
  <w:style w:type="paragraph" w:styleId="3">
    <w:name w:val="Body Text 3"/>
    <w:basedOn w:val="a"/>
    <w:rsid w:val="00BC00D2"/>
    <w:pPr>
      <w:ind w:right="425"/>
    </w:pPr>
  </w:style>
  <w:style w:type="paragraph" w:styleId="21">
    <w:name w:val="Body Text Indent 2"/>
    <w:basedOn w:val="a"/>
    <w:link w:val="22"/>
    <w:rsid w:val="00BC00D2"/>
    <w:pPr>
      <w:ind w:hanging="720"/>
    </w:pPr>
  </w:style>
  <w:style w:type="paragraph" w:styleId="30">
    <w:name w:val="Body Text Indent 3"/>
    <w:basedOn w:val="a"/>
    <w:link w:val="31"/>
    <w:rsid w:val="00BC00D2"/>
    <w:pPr>
      <w:spacing w:line="360" w:lineRule="auto"/>
      <w:ind w:firstLine="851"/>
      <w:jc w:val="both"/>
    </w:pPr>
    <w:rPr>
      <w:snapToGrid w:val="0"/>
    </w:rPr>
  </w:style>
  <w:style w:type="paragraph" w:styleId="a9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Гипертекстовая ссылка"/>
    <w:uiPriority w:val="99"/>
    <w:rsid w:val="009A2946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paragraph" w:styleId="ae">
    <w:name w:val="List Paragraph"/>
    <w:basedOn w:val="a"/>
    <w:uiPriority w:val="34"/>
    <w:qFormat/>
    <w:rsid w:val="004167E5"/>
    <w:pPr>
      <w:ind w:left="720"/>
      <w:contextualSpacing/>
    </w:pPr>
  </w:style>
  <w:style w:type="character" w:customStyle="1" w:styleId="a5">
    <w:name w:val="Верхний колонтитул Знак"/>
    <w:link w:val="a4"/>
    <w:rsid w:val="00B83DF8"/>
    <w:rPr>
      <w:sz w:val="28"/>
    </w:rPr>
  </w:style>
  <w:style w:type="character" w:customStyle="1" w:styleId="22">
    <w:name w:val="Основной текст с отступом 2 Знак"/>
    <w:link w:val="21"/>
    <w:rsid w:val="00175F20"/>
    <w:rPr>
      <w:sz w:val="28"/>
    </w:rPr>
  </w:style>
  <w:style w:type="paragraph" w:customStyle="1" w:styleId="ConsPlusNonformat">
    <w:name w:val="ConsPlusNonformat"/>
    <w:rsid w:val="00111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F77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rsid w:val="0099377C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B423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A30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398B-A81F-4536-913A-B3F63842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</TotalTime>
  <Pages>2</Pages>
  <Words>136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Беляков Иван Владимирович</cp:lastModifiedBy>
  <cp:revision>3</cp:revision>
  <cp:lastPrinted>2024-02-27T10:17:00Z</cp:lastPrinted>
  <dcterms:created xsi:type="dcterms:W3CDTF">2024-03-21T10:57:00Z</dcterms:created>
  <dcterms:modified xsi:type="dcterms:W3CDTF">2024-03-25T05:22:00Z</dcterms:modified>
</cp:coreProperties>
</file>