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F7" w:rsidRPr="00284467" w:rsidRDefault="005E4DC5" w:rsidP="009934F7">
      <w:pPr>
        <w:tabs>
          <w:tab w:val="left" w:pos="1140"/>
          <w:tab w:val="left" w:pos="1245"/>
        </w:tabs>
        <w:rPr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-231775</wp:posOffset>
                </wp:positionV>
                <wp:extent cx="3543300" cy="265303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65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3F3" w:rsidRDefault="001403F3" w:rsidP="009934F7">
                            <w:r>
                              <w:t xml:space="preserve">                                                                                 </w:t>
                            </w:r>
                          </w:p>
                          <w:p w:rsidR="001403F3" w:rsidRDefault="005E4DC5" w:rsidP="009934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4035" cy="665480"/>
                                  <wp:effectExtent l="0" t="0" r="0" b="1270"/>
                                  <wp:docPr id="1" name="Рисунок 1" descr="Оренбург-герб ВЕКТОР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Оренбург-герб ВЕКТОР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03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03F3" w:rsidRPr="00BA6FE7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BA6FE7">
                              <w:rPr>
                                <w:bCs/>
                                <w:sz w:val="36"/>
                                <w:szCs w:val="36"/>
                              </w:rPr>
                              <w:t>Оренбургский городской</w:t>
                            </w:r>
                          </w:p>
                          <w:p w:rsidR="001403F3" w:rsidRPr="00BA6FE7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BA6FE7">
                              <w:rPr>
                                <w:bCs/>
                                <w:sz w:val="36"/>
                                <w:szCs w:val="36"/>
                              </w:rPr>
                              <w:t>Совет</w:t>
                            </w:r>
                          </w:p>
                          <w:p w:rsidR="001403F3" w:rsidRDefault="00BA6FE7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Cs/>
                                <w:sz w:val="36"/>
                                <w:szCs w:val="36"/>
                              </w:rPr>
                              <w:t>РЕШЕНИ</w:t>
                            </w:r>
                            <w:r w:rsidR="001403F3" w:rsidRPr="00BA6FE7">
                              <w:rPr>
                                <w:bCs/>
                                <w:sz w:val="36"/>
                                <w:szCs w:val="36"/>
                              </w:rPr>
                              <w:t xml:space="preserve">Е </w:t>
                            </w:r>
                          </w:p>
                          <w:p w:rsidR="00954CAE" w:rsidRDefault="00954CAE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954CAE" w:rsidRDefault="001403F3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4460">
                              <w:rPr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42597F">
                              <w:rPr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25.03.2024</w:t>
                            </w:r>
                            <w:r w:rsidR="0042597F">
                              <w:rPr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597F">
                              <w:rPr>
                                <w:sz w:val="32"/>
                                <w:szCs w:val="32"/>
                              </w:rPr>
                              <w:t xml:space="preserve">№ </w:t>
                            </w:r>
                            <w:r w:rsidR="0042597F">
                              <w:rPr>
                                <w:sz w:val="32"/>
                                <w:szCs w:val="32"/>
                                <w:u w:val="single"/>
                              </w:rPr>
                              <w:t>47</w:t>
                            </w:r>
                            <w:r w:rsidR="0042597F">
                              <w:rPr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</w:p>
                          <w:p w:rsidR="00954CAE" w:rsidRPr="004156CB" w:rsidRDefault="00954CAE" w:rsidP="009934F7">
                            <w:pPr>
                              <w:autoSpaceDE w:val="0"/>
                              <w:autoSpaceDN w:val="0"/>
                              <w:adjustRightInd w:val="0"/>
                              <w:ind w:right="45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403F3" w:rsidRPr="00AF266B" w:rsidRDefault="001403F3" w:rsidP="009934F7">
                            <w:r>
                              <w:t xml:space="preserve">  </w:t>
                            </w:r>
                          </w:p>
                          <w:p w:rsidR="001403F3" w:rsidRDefault="001403F3" w:rsidP="008E333C">
                            <w:pPr>
                              <w:tabs>
                                <w:tab w:val="left" w:pos="1140"/>
                                <w:tab w:val="left" w:pos="1245"/>
                              </w:tabs>
                            </w:pPr>
                            <w:r>
                              <w:tab/>
                            </w:r>
                          </w:p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  <w:p w:rsidR="001403F3" w:rsidRDefault="001403F3" w:rsidP="00993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6pt;margin-top:-18.25pt;width:279pt;height:20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" strokecolor="white">
                <v:textbox>
                  <w:txbxContent>
                    <w:p w:rsidR="001403F3" w:rsidRDefault="001403F3" w:rsidP="009934F7">
                      <w:r>
                        <w:t xml:space="preserve">                                                                                 </w:t>
                      </w:r>
                    </w:p>
                    <w:p w:rsidR="001403F3" w:rsidRDefault="005E4DC5" w:rsidP="009934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34035" cy="665480"/>
                            <wp:effectExtent l="0" t="0" r="0" b="1270"/>
                            <wp:docPr id="1" name="Рисунок 1" descr="Оренбург-герб ВЕКТОРН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Оренбург-герб ВЕКТОРН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035" cy="6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03F3" w:rsidRPr="00BA6FE7" w:rsidRDefault="001403F3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BA6FE7">
                        <w:rPr>
                          <w:bCs/>
                          <w:sz w:val="36"/>
                          <w:szCs w:val="36"/>
                        </w:rPr>
                        <w:t>Оренбургский городской</w:t>
                      </w:r>
                    </w:p>
                    <w:p w:rsidR="001403F3" w:rsidRPr="00BA6FE7" w:rsidRDefault="001403F3" w:rsidP="009934F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 w:rsidRPr="00BA6FE7">
                        <w:rPr>
                          <w:bCs/>
                          <w:sz w:val="36"/>
                          <w:szCs w:val="36"/>
                        </w:rPr>
                        <w:t>Совет</w:t>
                      </w:r>
                    </w:p>
                    <w:p w:rsidR="001403F3" w:rsidRDefault="00BA6FE7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Cs/>
                          <w:sz w:val="36"/>
                          <w:szCs w:val="36"/>
                        </w:rPr>
                        <w:t>РЕШЕНИ</w:t>
                      </w:r>
                      <w:r w:rsidR="001403F3" w:rsidRPr="00BA6FE7">
                        <w:rPr>
                          <w:bCs/>
                          <w:sz w:val="36"/>
                          <w:szCs w:val="36"/>
                        </w:rPr>
                        <w:t xml:space="preserve">Е </w:t>
                      </w:r>
                    </w:p>
                    <w:p w:rsidR="00954CAE" w:rsidRDefault="00954CAE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bCs/>
                          <w:sz w:val="36"/>
                          <w:szCs w:val="36"/>
                        </w:rPr>
                      </w:pPr>
                    </w:p>
                    <w:p w:rsidR="00954CAE" w:rsidRDefault="001403F3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D4460">
                        <w:rPr>
                          <w:sz w:val="32"/>
                          <w:szCs w:val="32"/>
                        </w:rPr>
                        <w:t xml:space="preserve">от </w:t>
                      </w:r>
                      <w:r w:rsidR="0042597F">
                        <w:rPr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  <w:t>25.03.2024</w:t>
                      </w:r>
                      <w:r w:rsidR="0042597F">
                        <w:rPr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42597F">
                        <w:rPr>
                          <w:sz w:val="32"/>
                          <w:szCs w:val="32"/>
                        </w:rPr>
                        <w:t xml:space="preserve">№ </w:t>
                      </w:r>
                      <w:r w:rsidR="0042597F">
                        <w:rPr>
                          <w:sz w:val="32"/>
                          <w:szCs w:val="32"/>
                          <w:u w:val="single"/>
                        </w:rPr>
                        <w:t>47</w:t>
                      </w:r>
                      <w:r w:rsidR="0042597F">
                        <w:rPr>
                          <w:sz w:val="32"/>
                          <w:szCs w:val="32"/>
                          <w:u w:val="single"/>
                        </w:rPr>
                        <w:t>3</w:t>
                      </w:r>
                    </w:p>
                    <w:p w:rsidR="00954CAE" w:rsidRPr="004156CB" w:rsidRDefault="00954CAE" w:rsidP="009934F7">
                      <w:pPr>
                        <w:autoSpaceDE w:val="0"/>
                        <w:autoSpaceDN w:val="0"/>
                        <w:adjustRightInd w:val="0"/>
                        <w:ind w:right="45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1403F3" w:rsidRPr="00AF266B" w:rsidRDefault="001403F3" w:rsidP="009934F7">
                      <w:r>
                        <w:t xml:space="preserve">  </w:t>
                      </w:r>
                    </w:p>
                    <w:p w:rsidR="001403F3" w:rsidRDefault="001403F3" w:rsidP="008E333C">
                      <w:pPr>
                        <w:tabs>
                          <w:tab w:val="left" w:pos="1140"/>
                          <w:tab w:val="left" w:pos="1245"/>
                        </w:tabs>
                      </w:pPr>
                      <w:r>
                        <w:tab/>
                      </w:r>
                    </w:p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  <w:p w:rsidR="001403F3" w:rsidRDefault="001403F3" w:rsidP="009934F7"/>
                  </w:txbxContent>
                </v:textbox>
              </v:rect>
            </w:pict>
          </mc:Fallback>
        </mc:AlternateContent>
      </w:r>
      <w:r w:rsidR="00AA6457" w:rsidRPr="00284467">
        <w:rPr>
          <w:color w:val="000000"/>
        </w:rPr>
        <w:t xml:space="preserve">   </w:t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  <w:r w:rsidR="000E0450" w:rsidRPr="00284467">
        <w:rPr>
          <w:color w:val="000000"/>
        </w:rPr>
        <w:tab/>
      </w:r>
    </w:p>
    <w:p w:rsidR="009934F7" w:rsidRPr="00284467" w:rsidRDefault="009934F7" w:rsidP="009934F7">
      <w:pPr>
        <w:tabs>
          <w:tab w:val="left" w:pos="8205"/>
        </w:tabs>
        <w:rPr>
          <w:color w:val="000000"/>
        </w:rPr>
      </w:pPr>
    </w:p>
    <w:p w:rsidR="009934F7" w:rsidRPr="00284467" w:rsidRDefault="006C0167" w:rsidP="009934F7">
      <w:pPr>
        <w:tabs>
          <w:tab w:val="left" w:pos="7725"/>
        </w:tabs>
        <w:rPr>
          <w:b/>
          <w:color w:val="000000"/>
        </w:rPr>
      </w:pPr>
      <w:r w:rsidRPr="00284467">
        <w:rPr>
          <w:color w:val="000000"/>
        </w:rPr>
        <w:t xml:space="preserve">                                                                      </w:t>
      </w:r>
      <w:r w:rsidR="008B04F6" w:rsidRPr="00284467">
        <w:rPr>
          <w:color w:val="000000"/>
        </w:rPr>
        <w:t xml:space="preserve">    </w:t>
      </w:r>
      <w:r w:rsidR="000D1884" w:rsidRPr="00284467">
        <w:rPr>
          <w:color w:val="000000"/>
        </w:rPr>
        <w:t xml:space="preserve">                                </w:t>
      </w: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FA4CBE">
      <w:pPr>
        <w:tabs>
          <w:tab w:val="left" w:pos="7230"/>
        </w:tabs>
        <w:rPr>
          <w:color w:val="000000"/>
        </w:rPr>
      </w:pPr>
      <w:r w:rsidRPr="00284467">
        <w:rPr>
          <w:color w:val="000000"/>
        </w:rPr>
        <w:tab/>
      </w:r>
      <w:r w:rsidR="00DC6C3D" w:rsidRPr="00284467">
        <w:rPr>
          <w:color w:val="000000"/>
        </w:rPr>
        <w:t xml:space="preserve">             </w:t>
      </w:r>
      <w:r w:rsidR="00122CF1" w:rsidRPr="00284467">
        <w:rPr>
          <w:color w:val="000000"/>
        </w:rPr>
        <w:t xml:space="preserve"> </w:t>
      </w:r>
      <w:r w:rsidR="000963D3" w:rsidRPr="00284467">
        <w:rPr>
          <w:color w:val="000000"/>
        </w:rPr>
        <w:t xml:space="preserve"> </w:t>
      </w: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9934F7" w:rsidRPr="00284467" w:rsidRDefault="009934F7" w:rsidP="009934F7">
      <w:pPr>
        <w:rPr>
          <w:color w:val="000000"/>
        </w:rPr>
      </w:pPr>
    </w:p>
    <w:p w:rsidR="008E333C" w:rsidRPr="00284467" w:rsidRDefault="008E333C" w:rsidP="009934F7">
      <w:pPr>
        <w:rPr>
          <w:color w:val="000000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36"/>
        <w:gridCol w:w="3960"/>
        <w:gridCol w:w="282"/>
      </w:tblGrid>
      <w:tr w:rsidR="00954CAE" w:rsidTr="00954CAE">
        <w:trPr>
          <w:trHeight w:val="53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4CAE" w:rsidRPr="00AF266B" w:rsidRDefault="00954CAE" w:rsidP="00954CAE">
            <w:pPr>
              <w:rPr>
                <w:color w:val="FFFFFF"/>
              </w:rPr>
            </w:pPr>
          </w:p>
        </w:tc>
        <w:tc>
          <w:tcPr>
            <w:tcW w:w="3960" w:type="dxa"/>
            <w:shd w:val="clear" w:color="auto" w:fill="auto"/>
          </w:tcPr>
          <w:p w:rsidR="00954CAE" w:rsidRDefault="00954CAE" w:rsidP="00954CAE"/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4CAE" w:rsidRDefault="00954CAE" w:rsidP="00954CAE"/>
        </w:tc>
      </w:tr>
    </w:tbl>
    <w:p w:rsidR="00954CAE" w:rsidRDefault="00954CAE" w:rsidP="00954CAE">
      <w:pPr>
        <w:spacing w:line="276" w:lineRule="auto"/>
        <w:ind w:left="426" w:hanging="284"/>
        <w:rPr>
          <w:color w:val="000000"/>
          <w:szCs w:val="28"/>
        </w:rPr>
      </w:pPr>
    </w:p>
    <w:p w:rsidR="00E32C39" w:rsidRDefault="00387A61" w:rsidP="00954CAE">
      <w:pPr>
        <w:spacing w:line="276" w:lineRule="auto"/>
        <w:ind w:left="426" w:hanging="284"/>
        <w:rPr>
          <w:color w:val="000000"/>
          <w:szCs w:val="28"/>
        </w:rPr>
      </w:pPr>
      <w:r w:rsidRPr="00E32C39">
        <w:rPr>
          <w:color w:val="000000"/>
          <w:szCs w:val="28"/>
        </w:rPr>
        <w:t>О внесении изменени</w:t>
      </w:r>
      <w:r w:rsidR="0019611D" w:rsidRPr="00E32C39">
        <w:rPr>
          <w:color w:val="000000"/>
          <w:szCs w:val="28"/>
        </w:rPr>
        <w:t>й</w:t>
      </w:r>
      <w:r w:rsidRPr="00E32C39">
        <w:rPr>
          <w:color w:val="000000"/>
          <w:szCs w:val="28"/>
        </w:rPr>
        <w:t xml:space="preserve"> в </w:t>
      </w:r>
      <w:r w:rsidR="000C78C7" w:rsidRPr="00E32C39">
        <w:rPr>
          <w:color w:val="000000"/>
          <w:szCs w:val="28"/>
        </w:rPr>
        <w:t>решени</w:t>
      </w:r>
      <w:r w:rsidR="004156CB" w:rsidRPr="00E32C39">
        <w:rPr>
          <w:color w:val="000000"/>
          <w:szCs w:val="28"/>
        </w:rPr>
        <w:t>е</w:t>
      </w:r>
      <w:r w:rsidRPr="00E32C39">
        <w:rPr>
          <w:color w:val="000000"/>
          <w:szCs w:val="28"/>
        </w:rPr>
        <w:t xml:space="preserve"> </w:t>
      </w:r>
    </w:p>
    <w:p w:rsidR="00CC0259" w:rsidRPr="00E32C39" w:rsidRDefault="000C78C7" w:rsidP="00954CAE">
      <w:pPr>
        <w:spacing w:line="276" w:lineRule="auto"/>
        <w:ind w:left="426" w:hanging="284"/>
        <w:rPr>
          <w:color w:val="000000"/>
          <w:szCs w:val="28"/>
        </w:rPr>
      </w:pPr>
      <w:r w:rsidRPr="00E32C39">
        <w:rPr>
          <w:color w:val="000000"/>
          <w:szCs w:val="28"/>
        </w:rPr>
        <w:t>Оренбургского городского</w:t>
      </w:r>
      <w:r w:rsidR="00CC0259" w:rsidRPr="00E32C39">
        <w:rPr>
          <w:color w:val="000000"/>
          <w:szCs w:val="28"/>
        </w:rPr>
        <w:t xml:space="preserve"> </w:t>
      </w:r>
      <w:r w:rsidRPr="00E32C39">
        <w:rPr>
          <w:color w:val="000000"/>
          <w:szCs w:val="28"/>
        </w:rPr>
        <w:t>Совета</w:t>
      </w:r>
      <w:r w:rsidR="0006794E" w:rsidRPr="00E32C39">
        <w:rPr>
          <w:color w:val="000000"/>
          <w:szCs w:val="28"/>
        </w:rPr>
        <w:t xml:space="preserve"> </w:t>
      </w:r>
    </w:p>
    <w:p w:rsidR="000C78C7" w:rsidRPr="00E32C39" w:rsidRDefault="0006794E" w:rsidP="00954CAE">
      <w:pPr>
        <w:spacing w:line="276" w:lineRule="auto"/>
        <w:ind w:left="426" w:hanging="284"/>
        <w:rPr>
          <w:color w:val="000000"/>
          <w:szCs w:val="28"/>
        </w:rPr>
      </w:pPr>
      <w:r w:rsidRPr="00E32C39">
        <w:rPr>
          <w:color w:val="000000"/>
          <w:szCs w:val="28"/>
        </w:rPr>
        <w:t xml:space="preserve">от </w:t>
      </w:r>
      <w:r w:rsidR="00C330AC">
        <w:rPr>
          <w:color w:val="000000"/>
          <w:szCs w:val="28"/>
        </w:rPr>
        <w:t>24.10.2017</w:t>
      </w:r>
      <w:r w:rsidRPr="00E32C39">
        <w:rPr>
          <w:color w:val="000000"/>
          <w:szCs w:val="28"/>
        </w:rPr>
        <w:t xml:space="preserve"> № </w:t>
      </w:r>
      <w:r w:rsidR="00C330AC">
        <w:rPr>
          <w:color w:val="000000"/>
          <w:szCs w:val="28"/>
        </w:rPr>
        <w:t>416</w:t>
      </w:r>
      <w:r w:rsidRPr="00E32C39">
        <w:rPr>
          <w:color w:val="000000"/>
          <w:szCs w:val="28"/>
        </w:rPr>
        <w:t xml:space="preserve"> </w:t>
      </w:r>
    </w:p>
    <w:p w:rsidR="009E4E57" w:rsidRDefault="009E4E57" w:rsidP="00A50D28">
      <w:pPr>
        <w:rPr>
          <w:color w:val="000000"/>
          <w:szCs w:val="28"/>
        </w:rPr>
      </w:pPr>
    </w:p>
    <w:p w:rsidR="00B53A8E" w:rsidRPr="00284467" w:rsidRDefault="00B53A8E" w:rsidP="00A50D28">
      <w:pPr>
        <w:rPr>
          <w:color w:val="000000"/>
          <w:szCs w:val="28"/>
        </w:rPr>
      </w:pPr>
    </w:p>
    <w:p w:rsidR="002205F7" w:rsidRPr="00284467" w:rsidRDefault="00C369C6" w:rsidP="00C369C6">
      <w:pPr>
        <w:autoSpaceDE w:val="0"/>
        <w:autoSpaceDN w:val="0"/>
        <w:adjustRightInd w:val="0"/>
        <w:spacing w:line="360" w:lineRule="auto"/>
        <w:ind w:firstLine="539"/>
        <w:jc w:val="both"/>
        <w:rPr>
          <w:color w:val="000000"/>
          <w:szCs w:val="28"/>
        </w:rPr>
      </w:pPr>
      <w:r w:rsidRPr="00C369C6">
        <w:rPr>
          <w:color w:val="000000"/>
        </w:rPr>
        <w:t>На основании статей 12, 132 Конституции Российской Федерации, стат</w:t>
      </w:r>
      <w:r w:rsidR="00C330AC">
        <w:rPr>
          <w:color w:val="000000"/>
        </w:rPr>
        <w:t>ей 7,</w:t>
      </w:r>
      <w:r w:rsidRPr="00C369C6">
        <w:rPr>
          <w:color w:val="000000"/>
        </w:rPr>
        <w:t xml:space="preserve"> 35 Федерального закона от 06.10.2003 </w:t>
      </w:r>
      <w:r>
        <w:rPr>
          <w:color w:val="000000"/>
        </w:rPr>
        <w:t>№</w:t>
      </w:r>
      <w:r w:rsidRPr="00C369C6">
        <w:rPr>
          <w:color w:val="000000"/>
        </w:rPr>
        <w:t xml:space="preserve"> 131-ФЗ </w:t>
      </w:r>
      <w:r>
        <w:rPr>
          <w:color w:val="000000"/>
        </w:rPr>
        <w:t>«</w:t>
      </w:r>
      <w:r w:rsidRPr="00C369C6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C369C6">
        <w:rPr>
          <w:color w:val="000000"/>
        </w:rPr>
        <w:t>,</w:t>
      </w:r>
      <w:r w:rsidR="004C7638" w:rsidRPr="004C7638">
        <w:rPr>
          <w:szCs w:val="28"/>
          <w:lang w:eastAsia="en-US"/>
        </w:rPr>
        <w:t xml:space="preserve"> </w:t>
      </w:r>
      <w:r w:rsidR="004C7638" w:rsidRPr="00C10D21">
        <w:rPr>
          <w:szCs w:val="28"/>
          <w:lang w:eastAsia="en-US"/>
        </w:rPr>
        <w:t>приказа министерства строительства и жилищно-коммунального хозяйства Российской Федерации от 29.12.2021 № 1042/</w:t>
      </w:r>
      <w:proofErr w:type="spellStart"/>
      <w:proofErr w:type="gramStart"/>
      <w:r w:rsidR="004C7638" w:rsidRPr="00C10D21">
        <w:rPr>
          <w:szCs w:val="28"/>
          <w:lang w:eastAsia="en-US"/>
        </w:rPr>
        <w:t>пр</w:t>
      </w:r>
      <w:proofErr w:type="spellEnd"/>
      <w:proofErr w:type="gramEnd"/>
      <w:r w:rsidR="004C7638" w:rsidRPr="00C10D21">
        <w:rPr>
          <w:szCs w:val="28"/>
          <w:lang w:eastAsia="en-US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</w:t>
      </w:r>
      <w:r w:rsidRPr="00C369C6">
        <w:rPr>
          <w:color w:val="000000"/>
        </w:rPr>
        <w:t xml:space="preserve">руководствуясь статьей 27 Устава муниципального образования </w:t>
      </w:r>
      <w:r>
        <w:rPr>
          <w:color w:val="000000"/>
        </w:rPr>
        <w:t>«</w:t>
      </w:r>
      <w:r w:rsidRPr="00C369C6">
        <w:rPr>
          <w:color w:val="000000"/>
        </w:rPr>
        <w:t>город Оренбург</w:t>
      </w:r>
      <w:r>
        <w:rPr>
          <w:color w:val="000000"/>
        </w:rPr>
        <w:t>»</w:t>
      </w:r>
      <w:r w:rsidRPr="00C369C6">
        <w:rPr>
          <w:color w:val="000000"/>
        </w:rPr>
        <w:t xml:space="preserve">, принятого решением Оренбургского городского Совета от 28.04.2015 </w:t>
      </w:r>
      <w:r>
        <w:rPr>
          <w:color w:val="000000"/>
        </w:rPr>
        <w:t>№</w:t>
      </w:r>
      <w:r w:rsidRPr="00C369C6">
        <w:rPr>
          <w:color w:val="000000"/>
        </w:rPr>
        <w:t xml:space="preserve"> 1015, Оре</w:t>
      </w:r>
      <w:r>
        <w:rPr>
          <w:color w:val="000000"/>
        </w:rPr>
        <w:t xml:space="preserve">нбургский городской Совет </w:t>
      </w:r>
      <w:r w:rsidR="00467BD8" w:rsidRPr="00284467">
        <w:rPr>
          <w:color w:val="000000"/>
        </w:rPr>
        <w:t>РЕШИЛ:</w:t>
      </w:r>
    </w:p>
    <w:p w:rsidR="00017E19" w:rsidRPr="00C10D21" w:rsidRDefault="00912752" w:rsidP="00017E19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Cs w:val="28"/>
        </w:rPr>
      </w:pPr>
      <w:r w:rsidRPr="00284467">
        <w:rPr>
          <w:color w:val="000000"/>
          <w:szCs w:val="28"/>
        </w:rPr>
        <w:t>1.</w:t>
      </w:r>
      <w:r w:rsidR="00F9713A" w:rsidRPr="00284467">
        <w:rPr>
          <w:color w:val="000000"/>
          <w:szCs w:val="28"/>
        </w:rPr>
        <w:t xml:space="preserve"> </w:t>
      </w:r>
      <w:r w:rsidR="00467BD8" w:rsidRPr="00284467">
        <w:rPr>
          <w:color w:val="000000"/>
          <w:szCs w:val="28"/>
        </w:rPr>
        <w:t xml:space="preserve">Внести </w:t>
      </w:r>
      <w:r w:rsidR="00A932BD" w:rsidRPr="00284467">
        <w:rPr>
          <w:color w:val="000000"/>
          <w:szCs w:val="28"/>
        </w:rPr>
        <w:t xml:space="preserve">в </w:t>
      </w:r>
      <w:r w:rsidR="00C330AC">
        <w:rPr>
          <w:color w:val="000000"/>
          <w:szCs w:val="28"/>
        </w:rPr>
        <w:t>Правила благоустройства</w:t>
      </w:r>
      <w:r w:rsidR="00D723FF">
        <w:rPr>
          <w:color w:val="000000"/>
          <w:szCs w:val="28"/>
        </w:rPr>
        <w:t xml:space="preserve"> территории муниципального образования «город Оренбург»</w:t>
      </w:r>
      <w:r w:rsidR="006436E1">
        <w:rPr>
          <w:color w:val="000000"/>
          <w:szCs w:val="28"/>
        </w:rPr>
        <w:t>, утвержд</w:t>
      </w:r>
      <w:r w:rsidR="0090691E">
        <w:rPr>
          <w:color w:val="000000"/>
          <w:szCs w:val="28"/>
        </w:rPr>
        <w:t>е</w:t>
      </w:r>
      <w:r w:rsidR="006436E1">
        <w:rPr>
          <w:color w:val="000000"/>
          <w:szCs w:val="28"/>
        </w:rPr>
        <w:t>нн</w:t>
      </w:r>
      <w:r w:rsidR="00D723FF">
        <w:rPr>
          <w:color w:val="000000"/>
          <w:szCs w:val="28"/>
        </w:rPr>
        <w:t>ые</w:t>
      </w:r>
      <w:r w:rsidR="006436E1">
        <w:rPr>
          <w:color w:val="000000"/>
          <w:szCs w:val="28"/>
        </w:rPr>
        <w:t xml:space="preserve"> решением </w:t>
      </w:r>
      <w:r w:rsidR="00387A61" w:rsidRPr="00284467">
        <w:rPr>
          <w:color w:val="000000"/>
          <w:szCs w:val="28"/>
        </w:rPr>
        <w:t xml:space="preserve">Оренбургского городского Совета </w:t>
      </w:r>
      <w:r w:rsidR="00C369C6" w:rsidRPr="00C369C6">
        <w:rPr>
          <w:color w:val="000000"/>
          <w:szCs w:val="28"/>
        </w:rPr>
        <w:t xml:space="preserve">от </w:t>
      </w:r>
      <w:r w:rsidR="00D723FF">
        <w:rPr>
          <w:color w:val="000000"/>
          <w:szCs w:val="28"/>
        </w:rPr>
        <w:t>24.10.2017 № 416</w:t>
      </w:r>
      <w:r w:rsidR="00385FE3">
        <w:rPr>
          <w:color w:val="000000"/>
          <w:szCs w:val="28"/>
        </w:rPr>
        <w:t xml:space="preserve"> </w:t>
      </w:r>
      <w:r w:rsidR="00AC7320">
        <w:rPr>
          <w:color w:val="000000"/>
          <w:szCs w:val="28"/>
        </w:rPr>
        <w:t>(с изменениями, внесенными решениями Оренбургского городского Совета</w:t>
      </w:r>
      <w:r w:rsidR="00D723FF">
        <w:rPr>
          <w:color w:val="000000"/>
          <w:szCs w:val="28"/>
        </w:rPr>
        <w:t xml:space="preserve"> </w:t>
      </w:r>
      <w:r w:rsidR="00D723FF" w:rsidRPr="00C10D21">
        <w:rPr>
          <w:szCs w:val="28"/>
        </w:rPr>
        <w:t xml:space="preserve">от 01.02.2019 № 641, от 02.03.2021 </w:t>
      </w:r>
      <w:r w:rsidR="00D723FF" w:rsidRPr="00C10D21">
        <w:rPr>
          <w:szCs w:val="28"/>
          <w:lang w:eastAsia="x-none"/>
        </w:rPr>
        <w:t>№</w:t>
      </w:r>
      <w:r w:rsidR="00D723FF" w:rsidRPr="00C10D21">
        <w:rPr>
          <w:szCs w:val="28"/>
        </w:rPr>
        <w:t xml:space="preserve"> 68, от 07.06.2021 № 112, от 09.06.2022 № 236</w:t>
      </w:r>
      <w:r w:rsidR="00D723FF">
        <w:rPr>
          <w:szCs w:val="28"/>
        </w:rPr>
        <w:t xml:space="preserve">, </w:t>
      </w:r>
      <w:r w:rsidR="00D723FF" w:rsidRPr="00956F9A">
        <w:rPr>
          <w:szCs w:val="28"/>
        </w:rPr>
        <w:t xml:space="preserve">от 27.12.2022 </w:t>
      </w:r>
      <w:r w:rsidR="00D723FF">
        <w:rPr>
          <w:szCs w:val="28"/>
        </w:rPr>
        <w:t xml:space="preserve">                      </w:t>
      </w:r>
      <w:r w:rsidR="00D723FF" w:rsidRPr="00956F9A">
        <w:rPr>
          <w:szCs w:val="28"/>
        </w:rPr>
        <w:t>№ 303</w:t>
      </w:r>
      <w:r w:rsidR="00D723FF" w:rsidRPr="00C10D21">
        <w:rPr>
          <w:szCs w:val="28"/>
          <w:lang w:eastAsia="x-none"/>
        </w:rPr>
        <w:t>)</w:t>
      </w:r>
      <w:r w:rsidR="006436E1">
        <w:rPr>
          <w:color w:val="000000"/>
          <w:szCs w:val="28"/>
        </w:rPr>
        <w:t>,</w:t>
      </w:r>
      <w:r w:rsidR="00C369C6">
        <w:rPr>
          <w:color w:val="000000"/>
          <w:szCs w:val="28"/>
        </w:rPr>
        <w:t xml:space="preserve"> </w:t>
      </w:r>
      <w:r w:rsidR="00062554" w:rsidRPr="0091734E">
        <w:rPr>
          <w:szCs w:val="28"/>
        </w:rPr>
        <w:t>изменения</w:t>
      </w:r>
      <w:r w:rsidR="00062554">
        <w:rPr>
          <w:color w:val="FF0000"/>
          <w:szCs w:val="28"/>
        </w:rPr>
        <w:t xml:space="preserve"> </w:t>
      </w:r>
      <w:r w:rsidR="00017E19">
        <w:rPr>
          <w:szCs w:val="28"/>
        </w:rPr>
        <w:t>согласно приложению к настоящему решению Совета.</w:t>
      </w:r>
    </w:p>
    <w:p w:rsidR="002205F7" w:rsidRDefault="00D82D9D" w:rsidP="00C369C6">
      <w:pPr>
        <w:pStyle w:val="ConsPlusNormal"/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t>2</w:t>
      </w:r>
      <w:r w:rsidR="00912752" w:rsidRPr="00284467">
        <w:rPr>
          <w:color w:val="000000"/>
        </w:rPr>
        <w:t>.</w:t>
      </w:r>
      <w:r w:rsidR="00F9713A" w:rsidRPr="00284467">
        <w:rPr>
          <w:color w:val="000000"/>
        </w:rPr>
        <w:t xml:space="preserve"> </w:t>
      </w:r>
      <w:r w:rsidR="0019611D" w:rsidRPr="00284467">
        <w:rPr>
          <w:color w:val="000000"/>
        </w:rPr>
        <w:t xml:space="preserve">Установить, что настоящее решение Совета </w:t>
      </w:r>
      <w:r w:rsidR="00C369C6" w:rsidRPr="00C369C6">
        <w:rPr>
          <w:color w:val="000000"/>
        </w:rPr>
        <w:t xml:space="preserve">вступает в силу после его официального опубликования в газете </w:t>
      </w:r>
      <w:r w:rsidR="00C369C6">
        <w:rPr>
          <w:color w:val="000000"/>
        </w:rPr>
        <w:t>«</w:t>
      </w:r>
      <w:r w:rsidR="00C369C6" w:rsidRPr="00C369C6">
        <w:rPr>
          <w:color w:val="000000"/>
        </w:rPr>
        <w:t>Вечерний Оренбург</w:t>
      </w:r>
      <w:r w:rsidR="00C369C6">
        <w:rPr>
          <w:color w:val="000000"/>
        </w:rPr>
        <w:t>»</w:t>
      </w:r>
      <w:r w:rsidR="00C369C6" w:rsidRPr="00C369C6">
        <w:rPr>
          <w:color w:val="000000"/>
        </w:rPr>
        <w:t>.</w:t>
      </w:r>
    </w:p>
    <w:p w:rsidR="00EC1FC0" w:rsidRDefault="00D82D9D" w:rsidP="00EC1FC0">
      <w:pPr>
        <w:pStyle w:val="ConsPlusNormal"/>
        <w:spacing w:line="360" w:lineRule="auto"/>
        <w:ind w:firstLine="539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C369C6" w:rsidRPr="00C369C6">
        <w:rPr>
          <w:color w:val="000000"/>
        </w:rPr>
        <w:t xml:space="preserve">. Поручить организацию исполнения настоящего решения Совета </w:t>
      </w:r>
      <w:r w:rsidR="003D4C2A">
        <w:rPr>
          <w:color w:val="000000"/>
        </w:rPr>
        <w:t>первому заместителю Главы города Оренбурга</w:t>
      </w:r>
      <w:r w:rsidR="00C369C6" w:rsidRPr="00C369C6">
        <w:rPr>
          <w:color w:val="000000"/>
        </w:rPr>
        <w:t>.</w:t>
      </w:r>
    </w:p>
    <w:p w:rsidR="003D4C2A" w:rsidRPr="00EC1FC0" w:rsidRDefault="00D82D9D" w:rsidP="00EC1FC0">
      <w:pPr>
        <w:pStyle w:val="ConsPlusNormal"/>
        <w:spacing w:line="360" w:lineRule="auto"/>
        <w:ind w:firstLine="539"/>
        <w:jc w:val="both"/>
        <w:rPr>
          <w:bCs/>
        </w:rPr>
      </w:pPr>
      <w:r>
        <w:rPr>
          <w:color w:val="000000"/>
        </w:rPr>
        <w:t>4</w:t>
      </w:r>
      <w:r w:rsidR="00C369C6" w:rsidRPr="00C369C6">
        <w:rPr>
          <w:color w:val="000000"/>
        </w:rPr>
        <w:t xml:space="preserve">. </w:t>
      </w:r>
      <w:r w:rsidR="003D4C2A" w:rsidRPr="00EC1FC0">
        <w:rPr>
          <w:bCs/>
        </w:rPr>
        <w:t xml:space="preserve">Возложить </w:t>
      </w:r>
      <w:proofErr w:type="gramStart"/>
      <w:r w:rsidR="003D4C2A" w:rsidRPr="00EC1FC0">
        <w:rPr>
          <w:bCs/>
        </w:rPr>
        <w:t>контроль за</w:t>
      </w:r>
      <w:proofErr w:type="gramEnd"/>
      <w:r w:rsidR="003D4C2A" w:rsidRPr="00EC1FC0">
        <w:rPr>
          <w:bCs/>
        </w:rPr>
        <w:t xml:space="preserve"> исполнением настоящего решения Совета на председателя постоянного депутатского комитета по муниципальному хозяйству</w:t>
      </w:r>
      <w:r w:rsidR="00EC1FC0">
        <w:rPr>
          <w:bCs/>
        </w:rPr>
        <w:t>.</w:t>
      </w:r>
    </w:p>
    <w:p w:rsidR="00C369C6" w:rsidRPr="00284467" w:rsidRDefault="00C369C6" w:rsidP="00C369C6">
      <w:pPr>
        <w:pStyle w:val="ConsPlusNormal"/>
        <w:spacing w:line="360" w:lineRule="auto"/>
        <w:ind w:firstLine="539"/>
        <w:jc w:val="both"/>
        <w:rPr>
          <w:color w:val="000000"/>
        </w:rPr>
      </w:pPr>
    </w:p>
    <w:p w:rsidR="00D5697A" w:rsidRPr="00284467" w:rsidRDefault="008E35FD" w:rsidP="006F7599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284467">
        <w:rPr>
          <w:color w:val="000000"/>
          <w:szCs w:val="28"/>
        </w:rPr>
        <w:t>Председатель</w:t>
      </w:r>
    </w:p>
    <w:p w:rsidR="00047660" w:rsidRDefault="00347F38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 w:rsidRPr="00284467">
        <w:rPr>
          <w:color w:val="000000"/>
          <w:szCs w:val="28"/>
        </w:rPr>
        <w:t>Оренбургского городского Со</w:t>
      </w:r>
      <w:r w:rsidR="00D5697A" w:rsidRPr="00284467">
        <w:rPr>
          <w:color w:val="000000"/>
          <w:szCs w:val="28"/>
        </w:rPr>
        <w:t xml:space="preserve">вета </w:t>
      </w:r>
      <w:r w:rsidR="00D5697A" w:rsidRPr="00284467">
        <w:rPr>
          <w:color w:val="000000"/>
          <w:szCs w:val="28"/>
        </w:rPr>
        <w:tab/>
      </w:r>
      <w:r w:rsidR="002205F7" w:rsidRPr="00284467">
        <w:rPr>
          <w:color w:val="000000"/>
          <w:szCs w:val="28"/>
        </w:rPr>
        <w:t xml:space="preserve">       </w:t>
      </w:r>
      <w:r w:rsidR="00E32C39">
        <w:rPr>
          <w:color w:val="000000"/>
          <w:szCs w:val="28"/>
        </w:rPr>
        <w:t xml:space="preserve"> </w:t>
      </w:r>
      <w:r w:rsidR="002205F7" w:rsidRPr="00284467">
        <w:rPr>
          <w:color w:val="000000"/>
          <w:szCs w:val="28"/>
        </w:rPr>
        <w:t xml:space="preserve">              </w:t>
      </w:r>
      <w:r w:rsidR="00490480" w:rsidRPr="00284467">
        <w:rPr>
          <w:color w:val="000000"/>
          <w:szCs w:val="28"/>
        </w:rPr>
        <w:t xml:space="preserve">                           </w:t>
      </w:r>
      <w:r w:rsidR="002205F7" w:rsidRPr="00284467">
        <w:rPr>
          <w:color w:val="000000"/>
          <w:szCs w:val="28"/>
        </w:rPr>
        <w:t xml:space="preserve"> </w:t>
      </w:r>
      <w:r w:rsidR="00D5697A" w:rsidRPr="00284467">
        <w:rPr>
          <w:color w:val="000000"/>
          <w:szCs w:val="28"/>
        </w:rPr>
        <w:t>О.П.</w:t>
      </w:r>
      <w:r w:rsidR="002205F7" w:rsidRPr="00284467">
        <w:rPr>
          <w:color w:val="000000"/>
          <w:szCs w:val="28"/>
        </w:rPr>
        <w:t xml:space="preserve"> </w:t>
      </w:r>
      <w:r w:rsidR="00D5697A" w:rsidRPr="00284467">
        <w:rPr>
          <w:color w:val="000000"/>
          <w:szCs w:val="28"/>
        </w:rPr>
        <w:t>Березнева</w:t>
      </w:r>
    </w:p>
    <w:p w:rsidR="00EC1FC0" w:rsidRDefault="00EC1FC0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EC1FC0" w:rsidRDefault="00EC1FC0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90691E" w:rsidRDefault="0090691E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Первый заместитель</w:t>
      </w:r>
    </w:p>
    <w:p w:rsidR="00EC1FC0" w:rsidRDefault="00EC1FC0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Глав</w:t>
      </w:r>
      <w:r w:rsidR="005E4DC5">
        <w:rPr>
          <w:color w:val="000000"/>
          <w:szCs w:val="28"/>
        </w:rPr>
        <w:t>ы</w:t>
      </w:r>
      <w:r w:rsidR="009069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города Оренбурга                                                             </w:t>
      </w:r>
      <w:r w:rsidR="005E4DC5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</w:t>
      </w:r>
      <w:r w:rsidR="005E4DC5">
        <w:rPr>
          <w:color w:val="000000"/>
          <w:szCs w:val="28"/>
        </w:rPr>
        <w:t>А.С. Кудинов</w:t>
      </w: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5E4DC5" w:rsidRPr="00956F9A" w:rsidRDefault="005E4DC5" w:rsidP="005E4DC5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956F9A">
        <w:rPr>
          <w:szCs w:val="28"/>
        </w:rPr>
        <w:lastRenderedPageBreak/>
        <w:tab/>
        <w:t xml:space="preserve">Приложение </w:t>
      </w:r>
    </w:p>
    <w:p w:rsidR="005E4DC5" w:rsidRPr="00956F9A" w:rsidRDefault="005E4DC5" w:rsidP="005E4DC5">
      <w:pPr>
        <w:tabs>
          <w:tab w:val="left" w:pos="6379"/>
        </w:tabs>
        <w:suppressAutoHyphens/>
        <w:spacing w:line="360" w:lineRule="auto"/>
        <w:contextualSpacing/>
        <w:rPr>
          <w:szCs w:val="28"/>
        </w:rPr>
      </w:pPr>
      <w:r w:rsidRPr="00956F9A">
        <w:rPr>
          <w:szCs w:val="28"/>
        </w:rPr>
        <w:tab/>
        <w:t>к решению Совета</w:t>
      </w:r>
    </w:p>
    <w:p w:rsidR="005E4DC5" w:rsidRPr="00956F9A" w:rsidRDefault="005E4DC5" w:rsidP="005E4DC5">
      <w:pPr>
        <w:suppressAutoHyphens/>
        <w:spacing w:line="360" w:lineRule="auto"/>
        <w:ind w:left="6372"/>
        <w:contextualSpacing/>
        <w:rPr>
          <w:szCs w:val="28"/>
        </w:rPr>
      </w:pPr>
      <w:r w:rsidRPr="00956F9A">
        <w:rPr>
          <w:szCs w:val="28"/>
        </w:rPr>
        <w:t xml:space="preserve">от </w:t>
      </w:r>
      <w:r w:rsidR="0042597F" w:rsidRPr="0042597F">
        <w:rPr>
          <w:bCs/>
          <w:color w:val="000000"/>
          <w:szCs w:val="28"/>
          <w:u w:val="single"/>
        </w:rPr>
        <w:t>25.03.2024</w:t>
      </w:r>
      <w:r w:rsidR="0042597F" w:rsidRPr="0042597F">
        <w:rPr>
          <w:bCs/>
          <w:color w:val="000000"/>
          <w:szCs w:val="28"/>
        </w:rPr>
        <w:t xml:space="preserve"> </w:t>
      </w:r>
      <w:r w:rsidR="0042597F" w:rsidRPr="0042597F">
        <w:rPr>
          <w:szCs w:val="28"/>
        </w:rPr>
        <w:t xml:space="preserve">№ </w:t>
      </w:r>
      <w:r w:rsidR="0042597F" w:rsidRPr="0042597F">
        <w:rPr>
          <w:szCs w:val="28"/>
          <w:u w:val="single"/>
        </w:rPr>
        <w:t>473</w:t>
      </w:r>
      <w:bookmarkStart w:id="0" w:name="_GoBack"/>
      <w:bookmarkEnd w:id="0"/>
    </w:p>
    <w:p w:rsidR="005E4DC5" w:rsidRPr="00956F9A" w:rsidRDefault="005E4DC5" w:rsidP="005E4DC5">
      <w:pPr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szCs w:val="28"/>
        </w:rPr>
      </w:pPr>
    </w:p>
    <w:p w:rsidR="005E4DC5" w:rsidRPr="00956F9A" w:rsidRDefault="005E4DC5" w:rsidP="005E4DC5">
      <w:pPr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center"/>
        <w:rPr>
          <w:bCs/>
          <w:szCs w:val="28"/>
        </w:rPr>
      </w:pPr>
      <w:r w:rsidRPr="00956F9A">
        <w:rPr>
          <w:bCs/>
          <w:szCs w:val="28"/>
        </w:rPr>
        <w:t>Изменения,</w:t>
      </w:r>
    </w:p>
    <w:p w:rsidR="005E4DC5" w:rsidRPr="00956F9A" w:rsidRDefault="005E4DC5" w:rsidP="005E4DC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szCs w:val="28"/>
        </w:rPr>
      </w:pPr>
      <w:r w:rsidRPr="00956F9A">
        <w:rPr>
          <w:bCs/>
          <w:szCs w:val="28"/>
        </w:rPr>
        <w:t xml:space="preserve">вносимые </w:t>
      </w:r>
      <w:r w:rsidRPr="00956F9A">
        <w:rPr>
          <w:szCs w:val="28"/>
        </w:rPr>
        <w:t xml:space="preserve">в Правила благоустройства территории муниципального образования «город Оренбург», утвержденные решением Оренбургского городского Совета </w:t>
      </w:r>
      <w:r w:rsidRPr="00956F9A">
        <w:rPr>
          <w:szCs w:val="28"/>
        </w:rPr>
        <w:br/>
        <w:t xml:space="preserve">от 24.10.2017 № 416 (с изменениями, внесенными решениями Оренбургского городского Совета от 01.02.2019 № 641, от 02.03.2021 № 68, от 07.06.2021 </w:t>
      </w:r>
      <w:r>
        <w:rPr>
          <w:szCs w:val="28"/>
        </w:rPr>
        <w:t xml:space="preserve">        </w:t>
      </w:r>
      <w:r w:rsidRPr="00956F9A">
        <w:rPr>
          <w:szCs w:val="28"/>
        </w:rPr>
        <w:t xml:space="preserve">№ 112, </w:t>
      </w:r>
      <w:r>
        <w:rPr>
          <w:szCs w:val="28"/>
        </w:rPr>
        <w:t xml:space="preserve"> </w:t>
      </w:r>
      <w:r w:rsidRPr="00956F9A">
        <w:rPr>
          <w:szCs w:val="28"/>
        </w:rPr>
        <w:t xml:space="preserve">от 09.06.2022 № 236, </w:t>
      </w:r>
      <w:proofErr w:type="gramStart"/>
      <w:r w:rsidRPr="00956F9A">
        <w:rPr>
          <w:szCs w:val="28"/>
        </w:rPr>
        <w:t>от</w:t>
      </w:r>
      <w:proofErr w:type="gramEnd"/>
      <w:r w:rsidRPr="00956F9A">
        <w:rPr>
          <w:szCs w:val="28"/>
        </w:rPr>
        <w:t xml:space="preserve"> 27.12.2022 № 303)</w:t>
      </w:r>
    </w:p>
    <w:p w:rsidR="005E4DC5" w:rsidRPr="00956F9A" w:rsidRDefault="005E4DC5" w:rsidP="005E4DC5">
      <w:pPr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bCs/>
          <w:szCs w:val="28"/>
        </w:rPr>
      </w:pPr>
    </w:p>
    <w:p w:rsidR="005E4DC5" w:rsidRDefault="005E4DC5" w:rsidP="005E4DC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956F9A">
        <w:rPr>
          <w:szCs w:val="28"/>
        </w:rPr>
        <w:t xml:space="preserve">. </w:t>
      </w:r>
      <w:r>
        <w:rPr>
          <w:szCs w:val="28"/>
        </w:rPr>
        <w:t>Изложить абзац восьмой пункта 1.3 в следующей редакции:</w:t>
      </w:r>
    </w:p>
    <w:p w:rsidR="005E4DC5" w:rsidRDefault="005E4DC5" w:rsidP="005E4DC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«- брошенное и (или) разукомплектованное транспортное средство - транспортное средство, имеющее внешние технические и иные неисправности (отсутствие колес, дверей, лобового, заднего и бокового стекол, капота, багажника, силовых агрегатов, спущены шины, открыты двери и др.), при которых запрещается эксплуатация транспортного средства в соответствии с </w:t>
      </w:r>
      <w:hyperlink r:id="rId10" w:history="1">
        <w:r w:rsidRPr="007A3048">
          <w:rPr>
            <w:szCs w:val="28"/>
          </w:rPr>
          <w:t>Правилами</w:t>
        </w:r>
      </w:hyperlink>
      <w:r>
        <w:rPr>
          <w:szCs w:val="28"/>
        </w:rPr>
        <w:t xml:space="preserve"> дорожного движения Российской Федерации, и находящееся не менее тридцати дней на территории общего пользования или в иных местах</w:t>
      </w:r>
      <w:proofErr w:type="gramEnd"/>
      <w:r>
        <w:rPr>
          <w:szCs w:val="28"/>
        </w:rPr>
        <w:t xml:space="preserve">, не предназначенных для хранения транспортных средств, от которого собственник в установленном порядке отказался, не </w:t>
      </w:r>
      <w:proofErr w:type="gramStart"/>
      <w:r>
        <w:rPr>
          <w:szCs w:val="28"/>
        </w:rPr>
        <w:t>имеющее</w:t>
      </w:r>
      <w:proofErr w:type="gramEnd"/>
      <w:r>
        <w:rPr>
          <w:szCs w:val="28"/>
        </w:rPr>
        <w:t xml:space="preserve"> собственника или собственник которого неизвестен;».</w:t>
      </w:r>
    </w:p>
    <w:p w:rsidR="005E4DC5" w:rsidRDefault="005E4DC5" w:rsidP="005E4DC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2. Дополнить в абзаце тридцать третьем пункта 1.3 после слов «спортивные комплексы для занятий активными видами спорта» словами «площадки, предназначенные для спортивных игр на открытом воздухе, </w:t>
      </w:r>
      <w:r>
        <w:rPr>
          <w:szCs w:val="28"/>
        </w:rPr>
        <w:br/>
        <w:t>спортивно-общественные кластеры (далее – спортивные площадки);».</w:t>
      </w:r>
    </w:p>
    <w:p w:rsidR="005E4DC5" w:rsidRDefault="005E4DC5" w:rsidP="005E4DC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3. Исключить пункт 2.11.</w:t>
      </w:r>
    </w:p>
    <w:p w:rsidR="005E4DC5" w:rsidRPr="00956F9A" w:rsidRDefault="005E4DC5" w:rsidP="005E4DC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956F9A">
        <w:rPr>
          <w:szCs w:val="28"/>
        </w:rPr>
        <w:t>. Изложить пункт 3.5.2 в следующей редакции:</w:t>
      </w:r>
    </w:p>
    <w:p w:rsidR="005E4DC5" w:rsidRPr="00956F9A" w:rsidRDefault="005E4DC5" w:rsidP="005E4DC5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956F9A">
        <w:rPr>
          <w:szCs w:val="28"/>
        </w:rPr>
        <w:t xml:space="preserve">«3.5.2. </w:t>
      </w:r>
      <w:r>
        <w:rPr>
          <w:szCs w:val="28"/>
        </w:rPr>
        <w:t>На территории кладбища запрещается с</w:t>
      </w:r>
      <w:r w:rsidRPr="005E4DC5">
        <w:rPr>
          <w:color w:val="000000"/>
          <w:szCs w:val="28"/>
        </w:rPr>
        <w:t>овершать</w:t>
      </w:r>
      <w:r>
        <w:rPr>
          <w:szCs w:val="28"/>
        </w:rPr>
        <w:t xml:space="preserve"> действия, указанные в пункте 4.5 Порядка деятельности общественных кладбищ на </w:t>
      </w:r>
      <w:r>
        <w:rPr>
          <w:szCs w:val="28"/>
        </w:rPr>
        <w:lastRenderedPageBreak/>
        <w:t xml:space="preserve">территории муниципального образования «город Оренбург», утвержденного решением Оренбургского городского Совета от 07.06.2021 № 112». </w:t>
      </w:r>
    </w:p>
    <w:p w:rsidR="005E4DC5" w:rsidRPr="00956F9A" w:rsidRDefault="005E4DC5" w:rsidP="005E4DC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5.</w:t>
      </w:r>
      <w:r w:rsidRPr="004C4FE0">
        <w:rPr>
          <w:szCs w:val="28"/>
        </w:rPr>
        <w:t xml:space="preserve"> </w:t>
      </w:r>
      <w:r w:rsidRPr="00956F9A">
        <w:rPr>
          <w:szCs w:val="28"/>
        </w:rPr>
        <w:t>Заменить в пункте 4.2.9.2 слова «Порубочный билет» словами «Разрешение на право вырубки зеленых насаждений».</w:t>
      </w:r>
    </w:p>
    <w:p w:rsidR="005E4DC5" w:rsidRPr="00956F9A" w:rsidRDefault="005E4DC5" w:rsidP="005E4DC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C4FE0">
        <w:rPr>
          <w:szCs w:val="28"/>
        </w:rPr>
        <w:t>6</w:t>
      </w:r>
      <w:r w:rsidRPr="00956F9A">
        <w:rPr>
          <w:szCs w:val="28"/>
        </w:rPr>
        <w:t xml:space="preserve">. </w:t>
      </w:r>
      <w:r>
        <w:rPr>
          <w:szCs w:val="28"/>
        </w:rPr>
        <w:t xml:space="preserve">Дополнить абзац первый </w:t>
      </w:r>
      <w:r w:rsidRPr="00956F9A">
        <w:rPr>
          <w:szCs w:val="28"/>
        </w:rPr>
        <w:t>пункта 4.2.9.3 после слов «Работы по обрезке» словом «</w:t>
      </w:r>
      <w:r>
        <w:rPr>
          <w:szCs w:val="28"/>
        </w:rPr>
        <w:t xml:space="preserve">, </w:t>
      </w:r>
      <w:r w:rsidRPr="00956F9A">
        <w:rPr>
          <w:szCs w:val="28"/>
        </w:rPr>
        <w:t>пересадке».</w:t>
      </w:r>
    </w:p>
    <w:p w:rsidR="005E4DC5" w:rsidRPr="00956F9A" w:rsidRDefault="005E4DC5" w:rsidP="005E4DC5">
      <w:pPr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C4FE0">
        <w:rPr>
          <w:szCs w:val="28"/>
        </w:rPr>
        <w:t>7</w:t>
      </w:r>
      <w:r w:rsidRPr="00956F9A">
        <w:rPr>
          <w:szCs w:val="28"/>
        </w:rPr>
        <w:t xml:space="preserve">. Заменить в абзаце третьем пункта 4.2.9.3 слова «отдел охраны окружающей среды администрации города Оренбурга» словами «управление </w:t>
      </w:r>
      <w:proofErr w:type="gramStart"/>
      <w:r w:rsidRPr="00956F9A">
        <w:rPr>
          <w:szCs w:val="28"/>
        </w:rPr>
        <w:t>охраны окружающей среды администрации города Оренбурга</w:t>
      </w:r>
      <w:proofErr w:type="gramEnd"/>
      <w:r w:rsidRPr="00956F9A">
        <w:rPr>
          <w:szCs w:val="28"/>
        </w:rPr>
        <w:t>».</w:t>
      </w:r>
    </w:p>
    <w:p w:rsidR="005E4DC5" w:rsidRPr="00956F9A" w:rsidRDefault="005E4DC5" w:rsidP="005E4DC5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C4FE0">
        <w:rPr>
          <w:szCs w:val="28"/>
        </w:rPr>
        <w:t>8</w:t>
      </w:r>
      <w:r>
        <w:rPr>
          <w:szCs w:val="28"/>
        </w:rPr>
        <w:t xml:space="preserve">. Дополнить абзац первый </w:t>
      </w:r>
      <w:r w:rsidRPr="00956F9A">
        <w:rPr>
          <w:szCs w:val="28"/>
        </w:rPr>
        <w:t>пункта 4.2.9.6 после слова «(повреждения)» словом «</w:t>
      </w:r>
      <w:proofErr w:type="gramStart"/>
      <w:r>
        <w:rPr>
          <w:szCs w:val="28"/>
        </w:rPr>
        <w:t>,</w:t>
      </w:r>
      <w:r w:rsidRPr="00956F9A">
        <w:rPr>
          <w:szCs w:val="28"/>
        </w:rPr>
        <w:t>п</w:t>
      </w:r>
      <w:proofErr w:type="gramEnd"/>
      <w:r w:rsidRPr="00956F9A">
        <w:rPr>
          <w:szCs w:val="28"/>
        </w:rPr>
        <w:t>ересадки».</w:t>
      </w:r>
    </w:p>
    <w:p w:rsidR="005E4DC5" w:rsidRPr="00956F9A" w:rsidRDefault="005E4DC5" w:rsidP="005E4DC5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szCs w:val="28"/>
        </w:rPr>
      </w:pPr>
      <w:r w:rsidRPr="004C4FE0">
        <w:rPr>
          <w:szCs w:val="28"/>
        </w:rPr>
        <w:t>9</w:t>
      </w:r>
      <w:r>
        <w:rPr>
          <w:szCs w:val="28"/>
        </w:rPr>
        <w:t xml:space="preserve">. Дополнить абзац второй </w:t>
      </w:r>
      <w:r w:rsidRPr="00956F9A">
        <w:rPr>
          <w:szCs w:val="28"/>
        </w:rPr>
        <w:t>пункта 4.2.9.6 после слов «выявления вырубки» словом «</w:t>
      </w:r>
      <w:proofErr w:type="gramStart"/>
      <w:r>
        <w:rPr>
          <w:szCs w:val="28"/>
        </w:rPr>
        <w:t>,</w:t>
      </w:r>
      <w:r w:rsidRPr="00956F9A">
        <w:rPr>
          <w:szCs w:val="28"/>
        </w:rPr>
        <w:t>п</w:t>
      </w:r>
      <w:proofErr w:type="gramEnd"/>
      <w:r w:rsidRPr="00956F9A">
        <w:rPr>
          <w:szCs w:val="28"/>
        </w:rPr>
        <w:t>ересадки».</w:t>
      </w:r>
    </w:p>
    <w:p w:rsidR="005E4DC5" w:rsidRPr="00956F9A" w:rsidRDefault="005E4DC5" w:rsidP="005E4DC5">
      <w:pPr>
        <w:tabs>
          <w:tab w:val="left" w:pos="709"/>
        </w:tabs>
        <w:suppressAutoHyphens/>
        <w:spacing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E0790B">
        <w:rPr>
          <w:szCs w:val="28"/>
        </w:rPr>
        <w:t>0</w:t>
      </w:r>
      <w:r>
        <w:rPr>
          <w:szCs w:val="28"/>
        </w:rPr>
        <w:t xml:space="preserve">. Дополнить абзац четвертый </w:t>
      </w:r>
      <w:r w:rsidRPr="00956F9A">
        <w:rPr>
          <w:szCs w:val="28"/>
        </w:rPr>
        <w:t>пункта 4.2.9.6 после слов «вырубку (повреждение)» словом «</w:t>
      </w:r>
      <w:proofErr w:type="gramStart"/>
      <w:r>
        <w:rPr>
          <w:szCs w:val="28"/>
        </w:rPr>
        <w:t>,</w:t>
      </w:r>
      <w:r w:rsidRPr="00956F9A">
        <w:rPr>
          <w:szCs w:val="28"/>
        </w:rPr>
        <w:t>п</w:t>
      </w:r>
      <w:proofErr w:type="gramEnd"/>
      <w:r w:rsidRPr="00956F9A">
        <w:rPr>
          <w:szCs w:val="28"/>
        </w:rPr>
        <w:t xml:space="preserve">ересадки». </w:t>
      </w:r>
    </w:p>
    <w:p w:rsidR="005E4DC5" w:rsidRPr="00284467" w:rsidRDefault="005E4DC5" w:rsidP="002C6886">
      <w:pPr>
        <w:autoSpaceDE w:val="0"/>
        <w:autoSpaceDN w:val="0"/>
        <w:adjustRightInd w:val="0"/>
        <w:jc w:val="both"/>
        <w:outlineLvl w:val="0"/>
        <w:rPr>
          <w:color w:val="000000"/>
          <w:szCs w:val="28"/>
        </w:rPr>
      </w:pPr>
    </w:p>
    <w:p w:rsidR="00DB1FCA" w:rsidRDefault="00DB1FCA" w:rsidP="00ED793B">
      <w:pPr>
        <w:jc w:val="center"/>
        <w:rPr>
          <w:b/>
          <w:color w:val="000000"/>
        </w:rPr>
      </w:pPr>
    </w:p>
    <w:p w:rsidR="00C369C6" w:rsidRDefault="00C369C6" w:rsidP="00ED793B">
      <w:pPr>
        <w:jc w:val="center"/>
        <w:rPr>
          <w:b/>
          <w:color w:val="000000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p w:rsidR="000C78C7" w:rsidRDefault="000C78C7" w:rsidP="00C369C6">
      <w:pPr>
        <w:ind w:left="7200"/>
        <w:jc w:val="both"/>
        <w:rPr>
          <w:szCs w:val="28"/>
        </w:rPr>
      </w:pPr>
    </w:p>
    <w:sectPr w:rsidR="000C78C7" w:rsidSect="00831D8D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C9" w:rsidRDefault="00FB24C9">
      <w:r>
        <w:separator/>
      </w:r>
    </w:p>
  </w:endnote>
  <w:endnote w:type="continuationSeparator" w:id="0">
    <w:p w:rsidR="00FB24C9" w:rsidRDefault="00FB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C9" w:rsidRDefault="00FB24C9">
      <w:r>
        <w:separator/>
      </w:r>
    </w:p>
  </w:footnote>
  <w:footnote w:type="continuationSeparator" w:id="0">
    <w:p w:rsidR="00FB24C9" w:rsidRDefault="00FB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733"/>
    <w:multiLevelType w:val="hybridMultilevel"/>
    <w:tmpl w:val="D8B8C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25539"/>
    <w:multiLevelType w:val="hybridMultilevel"/>
    <w:tmpl w:val="36EC5798"/>
    <w:lvl w:ilvl="0" w:tplc="419C7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73AE4"/>
    <w:multiLevelType w:val="multilevel"/>
    <w:tmpl w:val="D70454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79D2A6C"/>
    <w:multiLevelType w:val="singleLevel"/>
    <w:tmpl w:val="6A26C04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>
    <w:nsid w:val="19575FD9"/>
    <w:multiLevelType w:val="hybridMultilevel"/>
    <w:tmpl w:val="CE2604A4"/>
    <w:lvl w:ilvl="0" w:tplc="B5C84C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DD65E1A"/>
    <w:multiLevelType w:val="hybridMultilevel"/>
    <w:tmpl w:val="3B3E3CDC"/>
    <w:lvl w:ilvl="0" w:tplc="24E010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1660A3A"/>
    <w:multiLevelType w:val="singleLevel"/>
    <w:tmpl w:val="1466ED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482FFA"/>
    <w:multiLevelType w:val="multilevel"/>
    <w:tmpl w:val="AD82E2EA"/>
    <w:lvl w:ilvl="0">
      <w:start w:val="1"/>
      <w:numFmt w:val="decimal"/>
      <w:lvlText w:val="%1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8">
    <w:nsid w:val="31891C78"/>
    <w:multiLevelType w:val="hybridMultilevel"/>
    <w:tmpl w:val="FCB2FEA0"/>
    <w:lvl w:ilvl="0" w:tplc="B71AD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0A5D72"/>
    <w:multiLevelType w:val="singleLevel"/>
    <w:tmpl w:val="307A46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B2F44E0"/>
    <w:multiLevelType w:val="multilevel"/>
    <w:tmpl w:val="81FE88A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75F5C24"/>
    <w:multiLevelType w:val="hybridMultilevel"/>
    <w:tmpl w:val="5DA4C02A"/>
    <w:lvl w:ilvl="0" w:tplc="8A763D92">
      <w:start w:val="1"/>
      <w:numFmt w:val="decimal"/>
      <w:lvlText w:val="%1."/>
      <w:lvlJc w:val="left"/>
      <w:pPr>
        <w:ind w:left="11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F791A1D"/>
    <w:multiLevelType w:val="singleLevel"/>
    <w:tmpl w:val="0AA4A98C"/>
    <w:lvl w:ilvl="0">
      <w:start w:val="77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3">
    <w:nsid w:val="57412D37"/>
    <w:multiLevelType w:val="singleLevel"/>
    <w:tmpl w:val="94DEAC22"/>
    <w:lvl w:ilvl="0">
      <w:start w:val="7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>
    <w:nsid w:val="589B688E"/>
    <w:multiLevelType w:val="hybridMultilevel"/>
    <w:tmpl w:val="AC1C201C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5C795613"/>
    <w:multiLevelType w:val="multilevel"/>
    <w:tmpl w:val="B8D2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6690868"/>
    <w:multiLevelType w:val="singleLevel"/>
    <w:tmpl w:val="4818427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676C6D77"/>
    <w:multiLevelType w:val="hybridMultilevel"/>
    <w:tmpl w:val="D382D988"/>
    <w:lvl w:ilvl="0" w:tplc="FDC6290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8">
    <w:nsid w:val="6EF03303"/>
    <w:multiLevelType w:val="multilevel"/>
    <w:tmpl w:val="5D0AD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372E24"/>
    <w:multiLevelType w:val="hybridMultilevel"/>
    <w:tmpl w:val="BC5EF830"/>
    <w:lvl w:ilvl="0" w:tplc="AF443A96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7524C"/>
    <w:multiLevelType w:val="hybridMultilevel"/>
    <w:tmpl w:val="D03AC434"/>
    <w:lvl w:ilvl="0" w:tplc="C04A5A7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8"/>
  </w:num>
  <w:num w:numId="10">
    <w:abstractNumId w:val="4"/>
  </w:num>
  <w:num w:numId="11">
    <w:abstractNumId w:val="20"/>
  </w:num>
  <w:num w:numId="12">
    <w:abstractNumId w:val="10"/>
  </w:num>
  <w:num w:numId="13">
    <w:abstractNumId w:val="15"/>
  </w:num>
  <w:num w:numId="14">
    <w:abstractNumId w:val="2"/>
  </w:num>
  <w:num w:numId="15">
    <w:abstractNumId w:val="14"/>
  </w:num>
  <w:num w:numId="16">
    <w:abstractNumId w:val="5"/>
  </w:num>
  <w:num w:numId="17">
    <w:abstractNumId w:val="19"/>
  </w:num>
  <w:num w:numId="18">
    <w:abstractNumId w:val="7"/>
  </w:num>
  <w:num w:numId="19">
    <w:abstractNumId w:val="17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8"/>
    <w:rsid w:val="000018EB"/>
    <w:rsid w:val="000051AA"/>
    <w:rsid w:val="00011EBC"/>
    <w:rsid w:val="000158D7"/>
    <w:rsid w:val="00017E19"/>
    <w:rsid w:val="0002101D"/>
    <w:rsid w:val="00027920"/>
    <w:rsid w:val="00032945"/>
    <w:rsid w:val="000346CE"/>
    <w:rsid w:val="00036F2C"/>
    <w:rsid w:val="00037C0A"/>
    <w:rsid w:val="000414E6"/>
    <w:rsid w:val="00043C4C"/>
    <w:rsid w:val="00045AE6"/>
    <w:rsid w:val="00047660"/>
    <w:rsid w:val="0005050F"/>
    <w:rsid w:val="0005091E"/>
    <w:rsid w:val="00060319"/>
    <w:rsid w:val="00062078"/>
    <w:rsid w:val="00062554"/>
    <w:rsid w:val="00065CD4"/>
    <w:rsid w:val="00065D40"/>
    <w:rsid w:val="0006794E"/>
    <w:rsid w:val="000707BE"/>
    <w:rsid w:val="000728C4"/>
    <w:rsid w:val="000852B1"/>
    <w:rsid w:val="00091C85"/>
    <w:rsid w:val="00091E54"/>
    <w:rsid w:val="0009486D"/>
    <w:rsid w:val="000963D3"/>
    <w:rsid w:val="00097FBF"/>
    <w:rsid w:val="000B1F3A"/>
    <w:rsid w:val="000B2C4D"/>
    <w:rsid w:val="000B3AA1"/>
    <w:rsid w:val="000C0427"/>
    <w:rsid w:val="000C126D"/>
    <w:rsid w:val="000C4AAA"/>
    <w:rsid w:val="000C78C7"/>
    <w:rsid w:val="000D1884"/>
    <w:rsid w:val="000D4150"/>
    <w:rsid w:val="000D513F"/>
    <w:rsid w:val="000D531C"/>
    <w:rsid w:val="000D6C6A"/>
    <w:rsid w:val="000E0450"/>
    <w:rsid w:val="000E1AE0"/>
    <w:rsid w:val="000E359D"/>
    <w:rsid w:val="000E4E29"/>
    <w:rsid w:val="000E6D51"/>
    <w:rsid w:val="000F5F69"/>
    <w:rsid w:val="00101453"/>
    <w:rsid w:val="00101F19"/>
    <w:rsid w:val="00102177"/>
    <w:rsid w:val="001115D2"/>
    <w:rsid w:val="00114691"/>
    <w:rsid w:val="001147B7"/>
    <w:rsid w:val="0011592E"/>
    <w:rsid w:val="00116486"/>
    <w:rsid w:val="001164BF"/>
    <w:rsid w:val="00116736"/>
    <w:rsid w:val="00117651"/>
    <w:rsid w:val="00120E3F"/>
    <w:rsid w:val="00122CF1"/>
    <w:rsid w:val="00123F0C"/>
    <w:rsid w:val="00130423"/>
    <w:rsid w:val="00134454"/>
    <w:rsid w:val="001403F3"/>
    <w:rsid w:val="00142B25"/>
    <w:rsid w:val="00151493"/>
    <w:rsid w:val="001521F4"/>
    <w:rsid w:val="00152F1E"/>
    <w:rsid w:val="00156E8F"/>
    <w:rsid w:val="001612B1"/>
    <w:rsid w:val="00161D91"/>
    <w:rsid w:val="00165D94"/>
    <w:rsid w:val="001708A2"/>
    <w:rsid w:val="00171190"/>
    <w:rsid w:val="00173737"/>
    <w:rsid w:val="00173E08"/>
    <w:rsid w:val="001760DE"/>
    <w:rsid w:val="001778C2"/>
    <w:rsid w:val="00185017"/>
    <w:rsid w:val="0018598B"/>
    <w:rsid w:val="00187068"/>
    <w:rsid w:val="001900C7"/>
    <w:rsid w:val="00191503"/>
    <w:rsid w:val="0019458E"/>
    <w:rsid w:val="0019611D"/>
    <w:rsid w:val="001978F3"/>
    <w:rsid w:val="001A01B7"/>
    <w:rsid w:val="001A4450"/>
    <w:rsid w:val="001B0C52"/>
    <w:rsid w:val="001B2A63"/>
    <w:rsid w:val="001B7E7C"/>
    <w:rsid w:val="001C0142"/>
    <w:rsid w:val="001C056C"/>
    <w:rsid w:val="001C261C"/>
    <w:rsid w:val="001C5EC3"/>
    <w:rsid w:val="001D07D2"/>
    <w:rsid w:val="001D0C26"/>
    <w:rsid w:val="001D3DFA"/>
    <w:rsid w:val="001D42E0"/>
    <w:rsid w:val="001D56D0"/>
    <w:rsid w:val="001E649D"/>
    <w:rsid w:val="001E65A5"/>
    <w:rsid w:val="001F1F04"/>
    <w:rsid w:val="001F2139"/>
    <w:rsid w:val="001F2180"/>
    <w:rsid w:val="001F22F3"/>
    <w:rsid w:val="001F5490"/>
    <w:rsid w:val="002010A5"/>
    <w:rsid w:val="00201D77"/>
    <w:rsid w:val="00203577"/>
    <w:rsid w:val="00203B3F"/>
    <w:rsid w:val="00203FAD"/>
    <w:rsid w:val="00204AE0"/>
    <w:rsid w:val="002052F9"/>
    <w:rsid w:val="00206C89"/>
    <w:rsid w:val="00206DFE"/>
    <w:rsid w:val="0021704D"/>
    <w:rsid w:val="0021784E"/>
    <w:rsid w:val="002205F7"/>
    <w:rsid w:val="0022348D"/>
    <w:rsid w:val="002243E6"/>
    <w:rsid w:val="002245EE"/>
    <w:rsid w:val="0023361A"/>
    <w:rsid w:val="00234A98"/>
    <w:rsid w:val="00234ECC"/>
    <w:rsid w:val="00235DAE"/>
    <w:rsid w:val="002364AA"/>
    <w:rsid w:val="0023731A"/>
    <w:rsid w:val="002412D6"/>
    <w:rsid w:val="002416E5"/>
    <w:rsid w:val="00244FAD"/>
    <w:rsid w:val="00246EF0"/>
    <w:rsid w:val="00247BCC"/>
    <w:rsid w:val="0025438C"/>
    <w:rsid w:val="00255993"/>
    <w:rsid w:val="00257787"/>
    <w:rsid w:val="002650C3"/>
    <w:rsid w:val="00267DF9"/>
    <w:rsid w:val="0027098B"/>
    <w:rsid w:val="00271545"/>
    <w:rsid w:val="00274740"/>
    <w:rsid w:val="00275910"/>
    <w:rsid w:val="00282355"/>
    <w:rsid w:val="002829C7"/>
    <w:rsid w:val="00284467"/>
    <w:rsid w:val="00285207"/>
    <w:rsid w:val="0028706F"/>
    <w:rsid w:val="002912C1"/>
    <w:rsid w:val="0029234A"/>
    <w:rsid w:val="00292E81"/>
    <w:rsid w:val="00293050"/>
    <w:rsid w:val="002A18CB"/>
    <w:rsid w:val="002A2336"/>
    <w:rsid w:val="002A2EE7"/>
    <w:rsid w:val="002A63D7"/>
    <w:rsid w:val="002A7CAA"/>
    <w:rsid w:val="002B0764"/>
    <w:rsid w:val="002B4963"/>
    <w:rsid w:val="002B6252"/>
    <w:rsid w:val="002B6420"/>
    <w:rsid w:val="002C1322"/>
    <w:rsid w:val="002C1C2E"/>
    <w:rsid w:val="002C43F7"/>
    <w:rsid w:val="002C6886"/>
    <w:rsid w:val="002D0079"/>
    <w:rsid w:val="002D4DB0"/>
    <w:rsid w:val="002D51D2"/>
    <w:rsid w:val="002D54B1"/>
    <w:rsid w:val="002D5F35"/>
    <w:rsid w:val="002D6EDA"/>
    <w:rsid w:val="002E0B29"/>
    <w:rsid w:val="002E282B"/>
    <w:rsid w:val="002E39E3"/>
    <w:rsid w:val="002E6FFD"/>
    <w:rsid w:val="002E7546"/>
    <w:rsid w:val="002F0AB6"/>
    <w:rsid w:val="002F0FA1"/>
    <w:rsid w:val="002F7055"/>
    <w:rsid w:val="00302932"/>
    <w:rsid w:val="00305FDF"/>
    <w:rsid w:val="00310547"/>
    <w:rsid w:val="00311CF7"/>
    <w:rsid w:val="00312289"/>
    <w:rsid w:val="00316382"/>
    <w:rsid w:val="0032573D"/>
    <w:rsid w:val="00325BD7"/>
    <w:rsid w:val="00333FF6"/>
    <w:rsid w:val="003424FA"/>
    <w:rsid w:val="003433B6"/>
    <w:rsid w:val="00343D6B"/>
    <w:rsid w:val="00343DE2"/>
    <w:rsid w:val="0034456E"/>
    <w:rsid w:val="00344B44"/>
    <w:rsid w:val="00345811"/>
    <w:rsid w:val="00347F38"/>
    <w:rsid w:val="00350344"/>
    <w:rsid w:val="00351028"/>
    <w:rsid w:val="00351E44"/>
    <w:rsid w:val="003549E5"/>
    <w:rsid w:val="00354C2D"/>
    <w:rsid w:val="0035569F"/>
    <w:rsid w:val="00355A5F"/>
    <w:rsid w:val="00361E18"/>
    <w:rsid w:val="00365F74"/>
    <w:rsid w:val="00367A47"/>
    <w:rsid w:val="00372B23"/>
    <w:rsid w:val="00373D28"/>
    <w:rsid w:val="003770E0"/>
    <w:rsid w:val="00380DBF"/>
    <w:rsid w:val="00382BD5"/>
    <w:rsid w:val="00385FE3"/>
    <w:rsid w:val="00387A61"/>
    <w:rsid w:val="00387B34"/>
    <w:rsid w:val="00387F8B"/>
    <w:rsid w:val="00390625"/>
    <w:rsid w:val="0039291D"/>
    <w:rsid w:val="00393C92"/>
    <w:rsid w:val="00395819"/>
    <w:rsid w:val="00395C6F"/>
    <w:rsid w:val="003A0D21"/>
    <w:rsid w:val="003A5CFD"/>
    <w:rsid w:val="003B24E9"/>
    <w:rsid w:val="003B47C1"/>
    <w:rsid w:val="003B616C"/>
    <w:rsid w:val="003C5192"/>
    <w:rsid w:val="003D0C90"/>
    <w:rsid w:val="003D0D2D"/>
    <w:rsid w:val="003D0E57"/>
    <w:rsid w:val="003D4C2A"/>
    <w:rsid w:val="003D70AD"/>
    <w:rsid w:val="003E3A21"/>
    <w:rsid w:val="003F0B72"/>
    <w:rsid w:val="003F0C30"/>
    <w:rsid w:val="003F13FE"/>
    <w:rsid w:val="003F18B2"/>
    <w:rsid w:val="003F1E42"/>
    <w:rsid w:val="003F1F0C"/>
    <w:rsid w:val="003F2332"/>
    <w:rsid w:val="003F3077"/>
    <w:rsid w:val="003F3C01"/>
    <w:rsid w:val="003F59CC"/>
    <w:rsid w:val="003F70D8"/>
    <w:rsid w:val="00400EAB"/>
    <w:rsid w:val="0040395A"/>
    <w:rsid w:val="00403C14"/>
    <w:rsid w:val="0040466A"/>
    <w:rsid w:val="00406C76"/>
    <w:rsid w:val="00407C64"/>
    <w:rsid w:val="004115E1"/>
    <w:rsid w:val="0041494A"/>
    <w:rsid w:val="004156CB"/>
    <w:rsid w:val="00415E0E"/>
    <w:rsid w:val="00416DF1"/>
    <w:rsid w:val="004216E9"/>
    <w:rsid w:val="00422D32"/>
    <w:rsid w:val="00425612"/>
    <w:rsid w:val="0042597F"/>
    <w:rsid w:val="004260F3"/>
    <w:rsid w:val="0042722E"/>
    <w:rsid w:val="00430A6A"/>
    <w:rsid w:val="0043247A"/>
    <w:rsid w:val="00432AA5"/>
    <w:rsid w:val="00436D79"/>
    <w:rsid w:val="004376CB"/>
    <w:rsid w:val="00443449"/>
    <w:rsid w:val="00444FCA"/>
    <w:rsid w:val="00447DC5"/>
    <w:rsid w:val="00451BD5"/>
    <w:rsid w:val="00453287"/>
    <w:rsid w:val="004616CB"/>
    <w:rsid w:val="00461941"/>
    <w:rsid w:val="00461B0B"/>
    <w:rsid w:val="0046289F"/>
    <w:rsid w:val="00463CED"/>
    <w:rsid w:val="00463E4A"/>
    <w:rsid w:val="004645C4"/>
    <w:rsid w:val="004664D5"/>
    <w:rsid w:val="00466859"/>
    <w:rsid w:val="004669E0"/>
    <w:rsid w:val="00466F01"/>
    <w:rsid w:val="00467BD8"/>
    <w:rsid w:val="0047235A"/>
    <w:rsid w:val="00475040"/>
    <w:rsid w:val="004750AB"/>
    <w:rsid w:val="00476245"/>
    <w:rsid w:val="00477958"/>
    <w:rsid w:val="004804BB"/>
    <w:rsid w:val="00486FAB"/>
    <w:rsid w:val="00490480"/>
    <w:rsid w:val="00493AE1"/>
    <w:rsid w:val="004959E4"/>
    <w:rsid w:val="00496AC9"/>
    <w:rsid w:val="004A1704"/>
    <w:rsid w:val="004A1900"/>
    <w:rsid w:val="004A59B6"/>
    <w:rsid w:val="004B06D1"/>
    <w:rsid w:val="004B1EC5"/>
    <w:rsid w:val="004B2E08"/>
    <w:rsid w:val="004B3376"/>
    <w:rsid w:val="004B38E2"/>
    <w:rsid w:val="004B3973"/>
    <w:rsid w:val="004B4288"/>
    <w:rsid w:val="004B4F06"/>
    <w:rsid w:val="004C5AD1"/>
    <w:rsid w:val="004C7638"/>
    <w:rsid w:val="004C7C14"/>
    <w:rsid w:val="004D1D35"/>
    <w:rsid w:val="004D2FCC"/>
    <w:rsid w:val="004D6055"/>
    <w:rsid w:val="004D623E"/>
    <w:rsid w:val="004D6757"/>
    <w:rsid w:val="004E480D"/>
    <w:rsid w:val="004E7E02"/>
    <w:rsid w:val="004F74BE"/>
    <w:rsid w:val="005032FE"/>
    <w:rsid w:val="00504FF2"/>
    <w:rsid w:val="00506B6A"/>
    <w:rsid w:val="0050789F"/>
    <w:rsid w:val="005100AF"/>
    <w:rsid w:val="00511D12"/>
    <w:rsid w:val="005156CF"/>
    <w:rsid w:val="00521CE9"/>
    <w:rsid w:val="005223AE"/>
    <w:rsid w:val="00522A65"/>
    <w:rsid w:val="00524CB1"/>
    <w:rsid w:val="005267EB"/>
    <w:rsid w:val="005277D2"/>
    <w:rsid w:val="005310A1"/>
    <w:rsid w:val="005322AA"/>
    <w:rsid w:val="00532A1C"/>
    <w:rsid w:val="005376AA"/>
    <w:rsid w:val="00541145"/>
    <w:rsid w:val="00545833"/>
    <w:rsid w:val="00552E05"/>
    <w:rsid w:val="00553326"/>
    <w:rsid w:val="00554771"/>
    <w:rsid w:val="00555D2B"/>
    <w:rsid w:val="00555E4E"/>
    <w:rsid w:val="00556E1B"/>
    <w:rsid w:val="005617B2"/>
    <w:rsid w:val="00565A1E"/>
    <w:rsid w:val="005713CC"/>
    <w:rsid w:val="00574332"/>
    <w:rsid w:val="0057449B"/>
    <w:rsid w:val="0057638E"/>
    <w:rsid w:val="00582513"/>
    <w:rsid w:val="005826A6"/>
    <w:rsid w:val="005845E3"/>
    <w:rsid w:val="00585922"/>
    <w:rsid w:val="005876D1"/>
    <w:rsid w:val="00593852"/>
    <w:rsid w:val="005A0281"/>
    <w:rsid w:val="005A1B44"/>
    <w:rsid w:val="005A62BA"/>
    <w:rsid w:val="005B3D9A"/>
    <w:rsid w:val="005B40A0"/>
    <w:rsid w:val="005B53F5"/>
    <w:rsid w:val="005C00E6"/>
    <w:rsid w:val="005C2EBA"/>
    <w:rsid w:val="005C3886"/>
    <w:rsid w:val="005C4ACA"/>
    <w:rsid w:val="005C4D29"/>
    <w:rsid w:val="005C6639"/>
    <w:rsid w:val="005C6A8B"/>
    <w:rsid w:val="005D244F"/>
    <w:rsid w:val="005D2C33"/>
    <w:rsid w:val="005D45A8"/>
    <w:rsid w:val="005D784E"/>
    <w:rsid w:val="005E4DC5"/>
    <w:rsid w:val="005E7159"/>
    <w:rsid w:val="005F232B"/>
    <w:rsid w:val="005F2BCC"/>
    <w:rsid w:val="005F48BF"/>
    <w:rsid w:val="00604805"/>
    <w:rsid w:val="006060C3"/>
    <w:rsid w:val="00612554"/>
    <w:rsid w:val="006211A4"/>
    <w:rsid w:val="006242E9"/>
    <w:rsid w:val="00632661"/>
    <w:rsid w:val="00633646"/>
    <w:rsid w:val="0064088B"/>
    <w:rsid w:val="00642CC2"/>
    <w:rsid w:val="006436E1"/>
    <w:rsid w:val="00647FF7"/>
    <w:rsid w:val="00651617"/>
    <w:rsid w:val="006536CE"/>
    <w:rsid w:val="00655F12"/>
    <w:rsid w:val="006579C6"/>
    <w:rsid w:val="00664567"/>
    <w:rsid w:val="00664725"/>
    <w:rsid w:val="0067051E"/>
    <w:rsid w:val="0067082F"/>
    <w:rsid w:val="006709D9"/>
    <w:rsid w:val="0067215C"/>
    <w:rsid w:val="00672FAC"/>
    <w:rsid w:val="00675FE8"/>
    <w:rsid w:val="00676486"/>
    <w:rsid w:val="00692B8B"/>
    <w:rsid w:val="00693C5A"/>
    <w:rsid w:val="0069457E"/>
    <w:rsid w:val="00694A98"/>
    <w:rsid w:val="006970B9"/>
    <w:rsid w:val="006A347F"/>
    <w:rsid w:val="006A3560"/>
    <w:rsid w:val="006A7497"/>
    <w:rsid w:val="006B3977"/>
    <w:rsid w:val="006B3D0E"/>
    <w:rsid w:val="006B3EAA"/>
    <w:rsid w:val="006B5F10"/>
    <w:rsid w:val="006C0167"/>
    <w:rsid w:val="006C02F8"/>
    <w:rsid w:val="006C3CD0"/>
    <w:rsid w:val="006C4980"/>
    <w:rsid w:val="006C7BDE"/>
    <w:rsid w:val="006D0A9C"/>
    <w:rsid w:val="006D4EA8"/>
    <w:rsid w:val="006D7A7D"/>
    <w:rsid w:val="006E1459"/>
    <w:rsid w:val="006E2B81"/>
    <w:rsid w:val="006E36F1"/>
    <w:rsid w:val="006E5A5E"/>
    <w:rsid w:val="006E6D1B"/>
    <w:rsid w:val="006E6E5B"/>
    <w:rsid w:val="006F266C"/>
    <w:rsid w:val="006F2812"/>
    <w:rsid w:val="006F2EEE"/>
    <w:rsid w:val="006F4426"/>
    <w:rsid w:val="006F4C1F"/>
    <w:rsid w:val="006F7451"/>
    <w:rsid w:val="006F7599"/>
    <w:rsid w:val="007014AB"/>
    <w:rsid w:val="007017AC"/>
    <w:rsid w:val="0071129E"/>
    <w:rsid w:val="007116F3"/>
    <w:rsid w:val="007123FB"/>
    <w:rsid w:val="00714827"/>
    <w:rsid w:val="0071752E"/>
    <w:rsid w:val="00724207"/>
    <w:rsid w:val="00725808"/>
    <w:rsid w:val="00731495"/>
    <w:rsid w:val="007319DC"/>
    <w:rsid w:val="0073408B"/>
    <w:rsid w:val="007340A6"/>
    <w:rsid w:val="00735040"/>
    <w:rsid w:val="0073517F"/>
    <w:rsid w:val="0075069B"/>
    <w:rsid w:val="007524DD"/>
    <w:rsid w:val="007528D0"/>
    <w:rsid w:val="00753EDC"/>
    <w:rsid w:val="00764A32"/>
    <w:rsid w:val="0076684F"/>
    <w:rsid w:val="00766FCB"/>
    <w:rsid w:val="00773038"/>
    <w:rsid w:val="00773F5E"/>
    <w:rsid w:val="00774FCC"/>
    <w:rsid w:val="007758B9"/>
    <w:rsid w:val="00775F59"/>
    <w:rsid w:val="007850D8"/>
    <w:rsid w:val="007878FF"/>
    <w:rsid w:val="00787B3D"/>
    <w:rsid w:val="00787F0E"/>
    <w:rsid w:val="00792FEF"/>
    <w:rsid w:val="00793B7C"/>
    <w:rsid w:val="007A462A"/>
    <w:rsid w:val="007A5EB9"/>
    <w:rsid w:val="007B053F"/>
    <w:rsid w:val="007B1094"/>
    <w:rsid w:val="007B4E9D"/>
    <w:rsid w:val="007B68CD"/>
    <w:rsid w:val="007C0388"/>
    <w:rsid w:val="007C2214"/>
    <w:rsid w:val="007C4EC3"/>
    <w:rsid w:val="007D0512"/>
    <w:rsid w:val="007D3220"/>
    <w:rsid w:val="007D3404"/>
    <w:rsid w:val="007D52F1"/>
    <w:rsid w:val="007D5CA5"/>
    <w:rsid w:val="007E0FAF"/>
    <w:rsid w:val="007E4C2B"/>
    <w:rsid w:val="007F26E8"/>
    <w:rsid w:val="0080592F"/>
    <w:rsid w:val="008078B9"/>
    <w:rsid w:val="00814865"/>
    <w:rsid w:val="00814AC7"/>
    <w:rsid w:val="0081664A"/>
    <w:rsid w:val="00824011"/>
    <w:rsid w:val="00825115"/>
    <w:rsid w:val="00831D8D"/>
    <w:rsid w:val="0083769F"/>
    <w:rsid w:val="00837B21"/>
    <w:rsid w:val="00840B52"/>
    <w:rsid w:val="008524E8"/>
    <w:rsid w:val="008619CE"/>
    <w:rsid w:val="0086347A"/>
    <w:rsid w:val="00863E2D"/>
    <w:rsid w:val="00870A56"/>
    <w:rsid w:val="008717CC"/>
    <w:rsid w:val="00875441"/>
    <w:rsid w:val="0088062A"/>
    <w:rsid w:val="00880DFF"/>
    <w:rsid w:val="008845CC"/>
    <w:rsid w:val="00886236"/>
    <w:rsid w:val="008A03F7"/>
    <w:rsid w:val="008B04F6"/>
    <w:rsid w:val="008B1703"/>
    <w:rsid w:val="008B40CD"/>
    <w:rsid w:val="008B6993"/>
    <w:rsid w:val="008C0BD5"/>
    <w:rsid w:val="008D0B71"/>
    <w:rsid w:val="008D2E84"/>
    <w:rsid w:val="008D49E0"/>
    <w:rsid w:val="008E1D84"/>
    <w:rsid w:val="008E2408"/>
    <w:rsid w:val="008E333C"/>
    <w:rsid w:val="008E35FD"/>
    <w:rsid w:val="008E4FC1"/>
    <w:rsid w:val="008E6EA9"/>
    <w:rsid w:val="008F6973"/>
    <w:rsid w:val="00900AF5"/>
    <w:rsid w:val="00904A38"/>
    <w:rsid w:val="0090691E"/>
    <w:rsid w:val="0090721A"/>
    <w:rsid w:val="00912752"/>
    <w:rsid w:val="0091301C"/>
    <w:rsid w:val="00913A03"/>
    <w:rsid w:val="0091734E"/>
    <w:rsid w:val="00921FD9"/>
    <w:rsid w:val="00923C65"/>
    <w:rsid w:val="0093105D"/>
    <w:rsid w:val="0093225B"/>
    <w:rsid w:val="00933609"/>
    <w:rsid w:val="009344DF"/>
    <w:rsid w:val="009347F9"/>
    <w:rsid w:val="00936D6B"/>
    <w:rsid w:val="00941979"/>
    <w:rsid w:val="00945EDF"/>
    <w:rsid w:val="009460A2"/>
    <w:rsid w:val="009461F3"/>
    <w:rsid w:val="0094682D"/>
    <w:rsid w:val="0095073A"/>
    <w:rsid w:val="0095115F"/>
    <w:rsid w:val="009525E3"/>
    <w:rsid w:val="0095479C"/>
    <w:rsid w:val="00954CAE"/>
    <w:rsid w:val="00955763"/>
    <w:rsid w:val="00956737"/>
    <w:rsid w:val="00956EC0"/>
    <w:rsid w:val="00957260"/>
    <w:rsid w:val="00964222"/>
    <w:rsid w:val="0096705A"/>
    <w:rsid w:val="00967F0C"/>
    <w:rsid w:val="00972BF5"/>
    <w:rsid w:val="00974D05"/>
    <w:rsid w:val="00976CFF"/>
    <w:rsid w:val="00977686"/>
    <w:rsid w:val="00991DC2"/>
    <w:rsid w:val="009934F7"/>
    <w:rsid w:val="00997075"/>
    <w:rsid w:val="009A2946"/>
    <w:rsid w:val="009A4A1F"/>
    <w:rsid w:val="009A4B40"/>
    <w:rsid w:val="009A5491"/>
    <w:rsid w:val="009B4FC7"/>
    <w:rsid w:val="009C207C"/>
    <w:rsid w:val="009C4618"/>
    <w:rsid w:val="009D0CF7"/>
    <w:rsid w:val="009D60D9"/>
    <w:rsid w:val="009D65D9"/>
    <w:rsid w:val="009D764C"/>
    <w:rsid w:val="009E4E57"/>
    <w:rsid w:val="009E5912"/>
    <w:rsid w:val="009F072A"/>
    <w:rsid w:val="00A006BC"/>
    <w:rsid w:val="00A01887"/>
    <w:rsid w:val="00A0386D"/>
    <w:rsid w:val="00A06814"/>
    <w:rsid w:val="00A070BC"/>
    <w:rsid w:val="00A07662"/>
    <w:rsid w:val="00A07E77"/>
    <w:rsid w:val="00A11AE6"/>
    <w:rsid w:val="00A12E95"/>
    <w:rsid w:val="00A1392F"/>
    <w:rsid w:val="00A13A3F"/>
    <w:rsid w:val="00A161FD"/>
    <w:rsid w:val="00A21EE5"/>
    <w:rsid w:val="00A22179"/>
    <w:rsid w:val="00A23879"/>
    <w:rsid w:val="00A272BB"/>
    <w:rsid w:val="00A44445"/>
    <w:rsid w:val="00A444A2"/>
    <w:rsid w:val="00A46A6F"/>
    <w:rsid w:val="00A50D28"/>
    <w:rsid w:val="00A53124"/>
    <w:rsid w:val="00A537C4"/>
    <w:rsid w:val="00A547A2"/>
    <w:rsid w:val="00A567C7"/>
    <w:rsid w:val="00A576D8"/>
    <w:rsid w:val="00A60A7E"/>
    <w:rsid w:val="00A63323"/>
    <w:rsid w:val="00A67425"/>
    <w:rsid w:val="00A7207A"/>
    <w:rsid w:val="00A760BE"/>
    <w:rsid w:val="00A77A47"/>
    <w:rsid w:val="00A80AAD"/>
    <w:rsid w:val="00A81080"/>
    <w:rsid w:val="00A879A5"/>
    <w:rsid w:val="00A930DA"/>
    <w:rsid w:val="00A932BD"/>
    <w:rsid w:val="00A94BA0"/>
    <w:rsid w:val="00AA17F3"/>
    <w:rsid w:val="00AA3B1B"/>
    <w:rsid w:val="00AA6457"/>
    <w:rsid w:val="00AB590B"/>
    <w:rsid w:val="00AB71BE"/>
    <w:rsid w:val="00AC021C"/>
    <w:rsid w:val="00AC0B4C"/>
    <w:rsid w:val="00AC66E6"/>
    <w:rsid w:val="00AC7320"/>
    <w:rsid w:val="00AC7EA9"/>
    <w:rsid w:val="00AD4460"/>
    <w:rsid w:val="00AD6764"/>
    <w:rsid w:val="00AD6E76"/>
    <w:rsid w:val="00AE1435"/>
    <w:rsid w:val="00AE21A4"/>
    <w:rsid w:val="00AE2869"/>
    <w:rsid w:val="00AE2D6C"/>
    <w:rsid w:val="00AE4F6D"/>
    <w:rsid w:val="00AE5C11"/>
    <w:rsid w:val="00AE641C"/>
    <w:rsid w:val="00AE6473"/>
    <w:rsid w:val="00AF134E"/>
    <w:rsid w:val="00AF2516"/>
    <w:rsid w:val="00AF327C"/>
    <w:rsid w:val="00AF6B26"/>
    <w:rsid w:val="00B00B8B"/>
    <w:rsid w:val="00B011D8"/>
    <w:rsid w:val="00B02BC8"/>
    <w:rsid w:val="00B03272"/>
    <w:rsid w:val="00B03505"/>
    <w:rsid w:val="00B03F8C"/>
    <w:rsid w:val="00B04978"/>
    <w:rsid w:val="00B04B53"/>
    <w:rsid w:val="00B1113B"/>
    <w:rsid w:val="00B11C7F"/>
    <w:rsid w:val="00B15313"/>
    <w:rsid w:val="00B15B5C"/>
    <w:rsid w:val="00B30810"/>
    <w:rsid w:val="00B33A23"/>
    <w:rsid w:val="00B33C06"/>
    <w:rsid w:val="00B34F2E"/>
    <w:rsid w:val="00B37DF0"/>
    <w:rsid w:val="00B42ACF"/>
    <w:rsid w:val="00B42FD7"/>
    <w:rsid w:val="00B45099"/>
    <w:rsid w:val="00B46132"/>
    <w:rsid w:val="00B50E2A"/>
    <w:rsid w:val="00B51FA7"/>
    <w:rsid w:val="00B52ACC"/>
    <w:rsid w:val="00B53738"/>
    <w:rsid w:val="00B53A8E"/>
    <w:rsid w:val="00B557E5"/>
    <w:rsid w:val="00B55867"/>
    <w:rsid w:val="00B5722A"/>
    <w:rsid w:val="00B572AC"/>
    <w:rsid w:val="00B6101B"/>
    <w:rsid w:val="00B63C60"/>
    <w:rsid w:val="00B71D31"/>
    <w:rsid w:val="00B73626"/>
    <w:rsid w:val="00B7368E"/>
    <w:rsid w:val="00B7687D"/>
    <w:rsid w:val="00B76935"/>
    <w:rsid w:val="00B7758D"/>
    <w:rsid w:val="00B81C6D"/>
    <w:rsid w:val="00B86749"/>
    <w:rsid w:val="00B876A1"/>
    <w:rsid w:val="00B87F89"/>
    <w:rsid w:val="00B92D02"/>
    <w:rsid w:val="00B9714F"/>
    <w:rsid w:val="00BA0BBD"/>
    <w:rsid w:val="00BA1CE0"/>
    <w:rsid w:val="00BA5EE1"/>
    <w:rsid w:val="00BA6FE7"/>
    <w:rsid w:val="00BB15B1"/>
    <w:rsid w:val="00BB2BC8"/>
    <w:rsid w:val="00BB5B7E"/>
    <w:rsid w:val="00BB5DFE"/>
    <w:rsid w:val="00BB6088"/>
    <w:rsid w:val="00BC6BA3"/>
    <w:rsid w:val="00BC766B"/>
    <w:rsid w:val="00BD04D8"/>
    <w:rsid w:val="00BD0E3F"/>
    <w:rsid w:val="00BD264A"/>
    <w:rsid w:val="00BE01F9"/>
    <w:rsid w:val="00BE10D9"/>
    <w:rsid w:val="00BE1CCC"/>
    <w:rsid w:val="00BE1FA3"/>
    <w:rsid w:val="00BE23E5"/>
    <w:rsid w:val="00BE25D1"/>
    <w:rsid w:val="00BF223C"/>
    <w:rsid w:val="00BF284C"/>
    <w:rsid w:val="00BF45E7"/>
    <w:rsid w:val="00BF585D"/>
    <w:rsid w:val="00C00DB6"/>
    <w:rsid w:val="00C00FC6"/>
    <w:rsid w:val="00C13CBF"/>
    <w:rsid w:val="00C13F31"/>
    <w:rsid w:val="00C15CEE"/>
    <w:rsid w:val="00C20E3F"/>
    <w:rsid w:val="00C2709C"/>
    <w:rsid w:val="00C31193"/>
    <w:rsid w:val="00C314AE"/>
    <w:rsid w:val="00C31F8D"/>
    <w:rsid w:val="00C32392"/>
    <w:rsid w:val="00C330AC"/>
    <w:rsid w:val="00C369C6"/>
    <w:rsid w:val="00C36AC0"/>
    <w:rsid w:val="00C3724D"/>
    <w:rsid w:val="00C4046D"/>
    <w:rsid w:val="00C40850"/>
    <w:rsid w:val="00C438D9"/>
    <w:rsid w:val="00C44782"/>
    <w:rsid w:val="00C4731E"/>
    <w:rsid w:val="00C53EC0"/>
    <w:rsid w:val="00C65058"/>
    <w:rsid w:val="00C669C2"/>
    <w:rsid w:val="00C730EA"/>
    <w:rsid w:val="00C730FF"/>
    <w:rsid w:val="00C777FA"/>
    <w:rsid w:val="00C821EA"/>
    <w:rsid w:val="00C84F95"/>
    <w:rsid w:val="00C853E1"/>
    <w:rsid w:val="00C87637"/>
    <w:rsid w:val="00C9109F"/>
    <w:rsid w:val="00C948A3"/>
    <w:rsid w:val="00C978C5"/>
    <w:rsid w:val="00CA0515"/>
    <w:rsid w:val="00CA7795"/>
    <w:rsid w:val="00CB2E75"/>
    <w:rsid w:val="00CC0259"/>
    <w:rsid w:val="00CC183F"/>
    <w:rsid w:val="00CC227D"/>
    <w:rsid w:val="00CC39AF"/>
    <w:rsid w:val="00CC57A7"/>
    <w:rsid w:val="00CC7963"/>
    <w:rsid w:val="00CD0167"/>
    <w:rsid w:val="00CD05DE"/>
    <w:rsid w:val="00CD35F2"/>
    <w:rsid w:val="00CD3F06"/>
    <w:rsid w:val="00CD4AC4"/>
    <w:rsid w:val="00CE176C"/>
    <w:rsid w:val="00CE1A7C"/>
    <w:rsid w:val="00CE257F"/>
    <w:rsid w:val="00CE2691"/>
    <w:rsid w:val="00CE6A14"/>
    <w:rsid w:val="00CF0547"/>
    <w:rsid w:val="00CF335D"/>
    <w:rsid w:val="00CF3D20"/>
    <w:rsid w:val="00CF78B4"/>
    <w:rsid w:val="00D03A5D"/>
    <w:rsid w:val="00D047FA"/>
    <w:rsid w:val="00D05334"/>
    <w:rsid w:val="00D07B25"/>
    <w:rsid w:val="00D122CB"/>
    <w:rsid w:val="00D2134B"/>
    <w:rsid w:val="00D214C6"/>
    <w:rsid w:val="00D2169C"/>
    <w:rsid w:val="00D25384"/>
    <w:rsid w:val="00D265C9"/>
    <w:rsid w:val="00D3119A"/>
    <w:rsid w:val="00D322E4"/>
    <w:rsid w:val="00D3340D"/>
    <w:rsid w:val="00D35FB6"/>
    <w:rsid w:val="00D363CE"/>
    <w:rsid w:val="00D42DEF"/>
    <w:rsid w:val="00D44090"/>
    <w:rsid w:val="00D45E0C"/>
    <w:rsid w:val="00D508D0"/>
    <w:rsid w:val="00D5457A"/>
    <w:rsid w:val="00D54883"/>
    <w:rsid w:val="00D55C4A"/>
    <w:rsid w:val="00D5697A"/>
    <w:rsid w:val="00D6252F"/>
    <w:rsid w:val="00D70520"/>
    <w:rsid w:val="00D723FF"/>
    <w:rsid w:val="00D75E96"/>
    <w:rsid w:val="00D76395"/>
    <w:rsid w:val="00D82D9D"/>
    <w:rsid w:val="00D850ED"/>
    <w:rsid w:val="00D904E3"/>
    <w:rsid w:val="00D91952"/>
    <w:rsid w:val="00D97ED5"/>
    <w:rsid w:val="00D97FE8"/>
    <w:rsid w:val="00DA357A"/>
    <w:rsid w:val="00DA6D17"/>
    <w:rsid w:val="00DB10C5"/>
    <w:rsid w:val="00DB1FCA"/>
    <w:rsid w:val="00DB2E1F"/>
    <w:rsid w:val="00DB3C88"/>
    <w:rsid w:val="00DB533B"/>
    <w:rsid w:val="00DB5898"/>
    <w:rsid w:val="00DB63B5"/>
    <w:rsid w:val="00DB7CF1"/>
    <w:rsid w:val="00DC2369"/>
    <w:rsid w:val="00DC6C3D"/>
    <w:rsid w:val="00DD022A"/>
    <w:rsid w:val="00DD360C"/>
    <w:rsid w:val="00DD5630"/>
    <w:rsid w:val="00DD660A"/>
    <w:rsid w:val="00DE04F4"/>
    <w:rsid w:val="00DE3E7E"/>
    <w:rsid w:val="00DE4073"/>
    <w:rsid w:val="00DE57D3"/>
    <w:rsid w:val="00DE5BE1"/>
    <w:rsid w:val="00DE7620"/>
    <w:rsid w:val="00DF1B61"/>
    <w:rsid w:val="00DF5474"/>
    <w:rsid w:val="00DF5E5F"/>
    <w:rsid w:val="00E0359F"/>
    <w:rsid w:val="00E07559"/>
    <w:rsid w:val="00E1166B"/>
    <w:rsid w:val="00E14D95"/>
    <w:rsid w:val="00E16188"/>
    <w:rsid w:val="00E20907"/>
    <w:rsid w:val="00E24B52"/>
    <w:rsid w:val="00E26023"/>
    <w:rsid w:val="00E32C39"/>
    <w:rsid w:val="00E41CF7"/>
    <w:rsid w:val="00E56777"/>
    <w:rsid w:val="00E606A7"/>
    <w:rsid w:val="00E67252"/>
    <w:rsid w:val="00E7379F"/>
    <w:rsid w:val="00E84516"/>
    <w:rsid w:val="00E861E7"/>
    <w:rsid w:val="00E86F1C"/>
    <w:rsid w:val="00E86FFA"/>
    <w:rsid w:val="00E96A5E"/>
    <w:rsid w:val="00E96CA1"/>
    <w:rsid w:val="00EA302D"/>
    <w:rsid w:val="00EA34D4"/>
    <w:rsid w:val="00EA5A98"/>
    <w:rsid w:val="00EB0F4A"/>
    <w:rsid w:val="00EB3A80"/>
    <w:rsid w:val="00EB4316"/>
    <w:rsid w:val="00EB5151"/>
    <w:rsid w:val="00EB7F02"/>
    <w:rsid w:val="00EC0161"/>
    <w:rsid w:val="00EC1FC0"/>
    <w:rsid w:val="00EC274D"/>
    <w:rsid w:val="00EC5BD1"/>
    <w:rsid w:val="00EC745A"/>
    <w:rsid w:val="00ED0127"/>
    <w:rsid w:val="00ED0F8B"/>
    <w:rsid w:val="00ED482C"/>
    <w:rsid w:val="00ED4C18"/>
    <w:rsid w:val="00ED7330"/>
    <w:rsid w:val="00ED793B"/>
    <w:rsid w:val="00EE1CE6"/>
    <w:rsid w:val="00EF19C4"/>
    <w:rsid w:val="00EF2CD0"/>
    <w:rsid w:val="00EF5D87"/>
    <w:rsid w:val="00EF7441"/>
    <w:rsid w:val="00F004B3"/>
    <w:rsid w:val="00F010DE"/>
    <w:rsid w:val="00F0306F"/>
    <w:rsid w:val="00F04347"/>
    <w:rsid w:val="00F04D17"/>
    <w:rsid w:val="00F0648C"/>
    <w:rsid w:val="00F0729A"/>
    <w:rsid w:val="00F12149"/>
    <w:rsid w:val="00F17BBC"/>
    <w:rsid w:val="00F203B0"/>
    <w:rsid w:val="00F20651"/>
    <w:rsid w:val="00F27D31"/>
    <w:rsid w:val="00F31D95"/>
    <w:rsid w:val="00F32635"/>
    <w:rsid w:val="00F35020"/>
    <w:rsid w:val="00F35ABC"/>
    <w:rsid w:val="00F35BEC"/>
    <w:rsid w:val="00F44525"/>
    <w:rsid w:val="00F44A4C"/>
    <w:rsid w:val="00F51B6F"/>
    <w:rsid w:val="00F5259F"/>
    <w:rsid w:val="00F53506"/>
    <w:rsid w:val="00F53A78"/>
    <w:rsid w:val="00F64B9A"/>
    <w:rsid w:val="00F760F3"/>
    <w:rsid w:val="00F80016"/>
    <w:rsid w:val="00F835C5"/>
    <w:rsid w:val="00F85240"/>
    <w:rsid w:val="00F852E3"/>
    <w:rsid w:val="00F85FDC"/>
    <w:rsid w:val="00F93004"/>
    <w:rsid w:val="00F9713A"/>
    <w:rsid w:val="00F979CA"/>
    <w:rsid w:val="00FA07BF"/>
    <w:rsid w:val="00FA4CBE"/>
    <w:rsid w:val="00FA6400"/>
    <w:rsid w:val="00FA6868"/>
    <w:rsid w:val="00FB0E77"/>
    <w:rsid w:val="00FB24C9"/>
    <w:rsid w:val="00FB4FA3"/>
    <w:rsid w:val="00FC1706"/>
    <w:rsid w:val="00FC2DFE"/>
    <w:rsid w:val="00FC520B"/>
    <w:rsid w:val="00FC5240"/>
    <w:rsid w:val="00FC55D2"/>
    <w:rsid w:val="00FD317A"/>
    <w:rsid w:val="00FD4237"/>
    <w:rsid w:val="00FE00B3"/>
    <w:rsid w:val="00FE1086"/>
    <w:rsid w:val="00FE5197"/>
    <w:rsid w:val="00FE69E0"/>
    <w:rsid w:val="00FF0EEB"/>
    <w:rsid w:val="00FF1300"/>
    <w:rsid w:val="00FF25AB"/>
    <w:rsid w:val="00FF3DF0"/>
    <w:rsid w:val="00FF4A05"/>
    <w:rsid w:val="00FF4D58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2A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387" w:hanging="5387"/>
    </w:pPr>
    <w:rPr>
      <w:b/>
      <w:sz w:val="32"/>
    </w:rPr>
  </w:style>
  <w:style w:type="paragraph" w:styleId="a7">
    <w:name w:val="Body Text"/>
    <w:basedOn w:val="a"/>
    <w:pPr>
      <w:ind w:right="141"/>
    </w:pPr>
    <w:rPr>
      <w:effect w:val="sparkle"/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">
    <w:name w:val="Body Text 3"/>
    <w:basedOn w:val="a"/>
    <w:pPr>
      <w:ind w:right="425"/>
    </w:pPr>
  </w:style>
  <w:style w:type="paragraph" w:styleId="21">
    <w:name w:val="Body Text Indent 2"/>
    <w:basedOn w:val="a"/>
    <w:pPr>
      <w:ind w:hanging="720"/>
    </w:pPr>
  </w:style>
  <w:style w:type="paragraph" w:styleId="30">
    <w:name w:val="Body Text Indent 3"/>
    <w:basedOn w:val="a"/>
    <w:link w:val="31"/>
    <w:pPr>
      <w:spacing w:line="360" w:lineRule="auto"/>
      <w:ind w:firstLine="851"/>
      <w:jc w:val="both"/>
    </w:pPr>
    <w:rPr>
      <w:snapToGrid w:val="0"/>
      <w:lang w:val="x-none" w:eastAsia="x-none"/>
    </w:rPr>
  </w:style>
  <w:style w:type="paragraph" w:styleId="a8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Гипертекстовая ссылка"/>
    <w:uiPriority w:val="99"/>
    <w:rsid w:val="009A2946"/>
    <w:rPr>
      <w:color w:val="008000"/>
    </w:rPr>
  </w:style>
  <w:style w:type="paragraph" w:customStyle="1" w:styleId="aa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customStyle="1" w:styleId="ConsPlusCell">
    <w:name w:val="ConsPlusCell"/>
    <w:uiPriority w:val="99"/>
    <w:rsid w:val="00246E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A070BC"/>
    <w:rPr>
      <w:color w:val="0000FF"/>
      <w:u w:val="single"/>
    </w:rPr>
  </w:style>
  <w:style w:type="paragraph" w:customStyle="1" w:styleId="ConsPlusNormal">
    <w:name w:val="ConsPlusNormal"/>
    <w:rsid w:val="002B6420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1B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014AB"/>
    <w:rPr>
      <w:b/>
      <w:sz w:val="28"/>
    </w:rPr>
  </w:style>
  <w:style w:type="paragraph" w:styleId="af">
    <w:name w:val="List Paragraph"/>
    <w:basedOn w:val="a"/>
    <w:uiPriority w:val="34"/>
    <w:qFormat/>
    <w:rsid w:val="00D45E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2B076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07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62A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4962" w:hanging="4962"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5387" w:hanging="5387"/>
    </w:pPr>
    <w:rPr>
      <w:b/>
      <w:sz w:val="32"/>
    </w:rPr>
  </w:style>
  <w:style w:type="paragraph" w:styleId="a7">
    <w:name w:val="Body Text"/>
    <w:basedOn w:val="a"/>
    <w:pPr>
      <w:ind w:right="141"/>
    </w:pPr>
    <w:rPr>
      <w:effect w:val="sparkle"/>
      <w:lang w:val="en-US"/>
    </w:rPr>
  </w:style>
  <w:style w:type="paragraph" w:styleId="20">
    <w:name w:val="Body Text 2"/>
    <w:basedOn w:val="a"/>
    <w:pPr>
      <w:ind w:right="850"/>
    </w:pPr>
    <w:rPr>
      <w:lang w:val="en-US"/>
    </w:rPr>
  </w:style>
  <w:style w:type="paragraph" w:styleId="3">
    <w:name w:val="Body Text 3"/>
    <w:basedOn w:val="a"/>
    <w:pPr>
      <w:ind w:right="425"/>
    </w:pPr>
  </w:style>
  <w:style w:type="paragraph" w:styleId="21">
    <w:name w:val="Body Text Indent 2"/>
    <w:basedOn w:val="a"/>
    <w:pPr>
      <w:ind w:hanging="720"/>
    </w:pPr>
  </w:style>
  <w:style w:type="paragraph" w:styleId="30">
    <w:name w:val="Body Text Indent 3"/>
    <w:basedOn w:val="a"/>
    <w:link w:val="31"/>
    <w:pPr>
      <w:spacing w:line="360" w:lineRule="auto"/>
      <w:ind w:firstLine="851"/>
      <w:jc w:val="both"/>
    </w:pPr>
    <w:rPr>
      <w:snapToGrid w:val="0"/>
      <w:lang w:val="x-none" w:eastAsia="x-none"/>
    </w:rPr>
  </w:style>
  <w:style w:type="paragraph" w:styleId="a8">
    <w:name w:val="Balloon Text"/>
    <w:basedOn w:val="a"/>
    <w:semiHidden/>
    <w:rsid w:val="00EA5A98"/>
    <w:rPr>
      <w:rFonts w:ascii="Tahoma" w:hAnsi="Tahoma" w:cs="Tahoma"/>
      <w:sz w:val="16"/>
      <w:szCs w:val="16"/>
    </w:rPr>
  </w:style>
  <w:style w:type="character" w:customStyle="1" w:styleId="FontStyle23">
    <w:name w:val="Font Style23"/>
    <w:rsid w:val="005B40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710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40A0"/>
    <w:pPr>
      <w:widowControl w:val="0"/>
      <w:autoSpaceDE w:val="0"/>
      <w:autoSpaceDN w:val="0"/>
      <w:adjustRightInd w:val="0"/>
      <w:spacing w:line="482" w:lineRule="exact"/>
      <w:ind w:firstLine="562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974D0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9">
    <w:name w:val="Гипертекстовая ссылка"/>
    <w:uiPriority w:val="99"/>
    <w:rsid w:val="009A2946"/>
    <w:rPr>
      <w:color w:val="008000"/>
    </w:rPr>
  </w:style>
  <w:style w:type="paragraph" w:customStyle="1" w:styleId="aa">
    <w:name w:val="Прижатый влево"/>
    <w:basedOn w:val="a"/>
    <w:next w:val="a"/>
    <w:uiPriority w:val="99"/>
    <w:rsid w:val="009A294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E14D95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uiPriority w:val="99"/>
    <w:rsid w:val="00E14D9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link w:val="30"/>
    <w:rsid w:val="0005050F"/>
    <w:rPr>
      <w:snapToGrid w:val="0"/>
      <w:sz w:val="28"/>
    </w:rPr>
  </w:style>
  <w:style w:type="paragraph" w:customStyle="1" w:styleId="ConsPlusCell">
    <w:name w:val="ConsPlusCell"/>
    <w:uiPriority w:val="99"/>
    <w:rsid w:val="00246EF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A070BC"/>
    <w:rPr>
      <w:color w:val="0000FF"/>
      <w:u w:val="single"/>
    </w:rPr>
  </w:style>
  <w:style w:type="paragraph" w:customStyle="1" w:styleId="ConsPlusNormal">
    <w:name w:val="ConsPlusNormal"/>
    <w:rsid w:val="002B6420"/>
    <w:pPr>
      <w:autoSpaceDE w:val="0"/>
      <w:autoSpaceDN w:val="0"/>
      <w:adjustRightInd w:val="0"/>
    </w:pPr>
    <w:rPr>
      <w:sz w:val="28"/>
      <w:szCs w:val="28"/>
    </w:rPr>
  </w:style>
  <w:style w:type="table" w:styleId="ae">
    <w:name w:val="Table Grid"/>
    <w:basedOn w:val="a1"/>
    <w:rsid w:val="001B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014AB"/>
    <w:rPr>
      <w:b/>
      <w:sz w:val="28"/>
    </w:rPr>
  </w:style>
  <w:style w:type="paragraph" w:styleId="af">
    <w:name w:val="List Paragraph"/>
    <w:basedOn w:val="a"/>
    <w:uiPriority w:val="34"/>
    <w:qFormat/>
    <w:rsid w:val="00D45E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2B076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07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54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8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85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640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8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48809&amp;dst=10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&#1040;&#1076;&#1084;&#1080;&#1085;&#1080;&#1089;&#1090;&#1088;&#1072;&#1090;&#1086;&#1088;\&#1051;&#1080;&#1095;&#1085;&#1072;&#1103;\12345\Ubarova\&#1064;&#1072;&#1073;&#1083;&#1086;&#1085;%20&#1043;&#1059;&#1040;&#104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8CBE-7539-4A18-A713-7AC59A8A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ГУАГ</Template>
  <TotalTime>5</TotalTime>
  <Pages>4</Pages>
  <Words>500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Беляков Иван Владимирович</cp:lastModifiedBy>
  <cp:revision>7</cp:revision>
  <cp:lastPrinted>2024-02-27T04:57:00Z</cp:lastPrinted>
  <dcterms:created xsi:type="dcterms:W3CDTF">2024-03-21T10:29:00Z</dcterms:created>
  <dcterms:modified xsi:type="dcterms:W3CDTF">2024-03-25T08:52:00Z</dcterms:modified>
</cp:coreProperties>
</file>