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2E" w:rsidRPr="002B09C5" w:rsidRDefault="00064D2E" w:rsidP="005E0E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 w:rsidRPr="002B09C5">
        <w:rPr>
          <w:rFonts w:ascii="Times New Roman CYR" w:hAnsi="Times New Roman CYR" w:cs="Times New Roman CYR"/>
          <w:b/>
          <w:szCs w:val="28"/>
        </w:rPr>
        <w:t>ЗАКЛЮЧЕНИЕ от</w:t>
      </w:r>
      <w:r w:rsidR="00DA1489">
        <w:rPr>
          <w:rFonts w:ascii="Times New Roman CYR" w:hAnsi="Times New Roman CYR" w:cs="Times New Roman CYR"/>
          <w:b/>
          <w:szCs w:val="28"/>
        </w:rPr>
        <w:t xml:space="preserve"> </w:t>
      </w:r>
      <w:r w:rsidR="00C977EF">
        <w:rPr>
          <w:rFonts w:ascii="Times New Roman CYR" w:hAnsi="Times New Roman CYR" w:cs="Times New Roman CYR"/>
          <w:b/>
          <w:szCs w:val="28"/>
        </w:rPr>
        <w:t>05.08</w:t>
      </w:r>
      <w:r w:rsidR="00B121D3">
        <w:rPr>
          <w:rFonts w:ascii="Times New Roman CYR" w:hAnsi="Times New Roman CYR" w:cs="Times New Roman CYR"/>
          <w:b/>
          <w:szCs w:val="28"/>
        </w:rPr>
        <w:t>.2022</w:t>
      </w:r>
    </w:p>
    <w:p w:rsidR="002466D8" w:rsidRPr="002B09C5" w:rsidRDefault="002466D8" w:rsidP="005E0ED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D863C1" w:rsidRPr="001F4760" w:rsidRDefault="00064D2E" w:rsidP="005E0ED1">
      <w:pPr>
        <w:jc w:val="center"/>
        <w:rPr>
          <w:color w:val="000000"/>
          <w:szCs w:val="28"/>
        </w:rPr>
      </w:pPr>
      <w:r w:rsidRPr="001F4760">
        <w:rPr>
          <w:rFonts w:ascii="Times New Roman CYR" w:hAnsi="Times New Roman CYR" w:cs="Times New Roman CYR"/>
          <w:szCs w:val="28"/>
        </w:rPr>
        <w:t>О РЕЗУЛЬТАТАХ ОБЩЕСТВЕННЫХ ОБСУЖДЕНИЙ ПО ПРОЕКТУ</w:t>
      </w:r>
      <w:r w:rsidR="002466D8" w:rsidRPr="001F4760">
        <w:rPr>
          <w:rFonts w:ascii="Times New Roman CYR" w:hAnsi="Times New Roman CYR" w:cs="Times New Roman CYR"/>
          <w:szCs w:val="28"/>
        </w:rPr>
        <w:t xml:space="preserve"> постановления Администрации города Оренбурга </w:t>
      </w:r>
      <w:r w:rsidR="008753F8" w:rsidRPr="001F4760">
        <w:rPr>
          <w:color w:val="000000"/>
          <w:szCs w:val="28"/>
        </w:rPr>
        <w:t>о</w:t>
      </w:r>
      <w:r w:rsidR="00D863C1" w:rsidRPr="001F4760">
        <w:rPr>
          <w:color w:val="000000"/>
          <w:szCs w:val="28"/>
        </w:rPr>
        <w:t xml:space="preserve"> предоставлении разрешения </w:t>
      </w:r>
    </w:p>
    <w:p w:rsidR="00D863C1" w:rsidRPr="001F4760" w:rsidRDefault="00D863C1" w:rsidP="005E0ED1">
      <w:pPr>
        <w:jc w:val="center"/>
        <w:rPr>
          <w:color w:val="000000"/>
          <w:szCs w:val="28"/>
        </w:rPr>
      </w:pPr>
      <w:r w:rsidRPr="001F4760">
        <w:rPr>
          <w:color w:val="000000"/>
          <w:szCs w:val="28"/>
        </w:rPr>
        <w:t>на условно разрешенный вид использования з</w:t>
      </w:r>
      <w:r w:rsidRPr="001F4760">
        <w:rPr>
          <w:szCs w:val="28"/>
        </w:rPr>
        <w:t>емельного участка с кадастровым</w:t>
      </w:r>
    </w:p>
    <w:p w:rsidR="00D863C1" w:rsidRPr="001F4760" w:rsidRDefault="00D863C1" w:rsidP="005E0ED1">
      <w:pPr>
        <w:jc w:val="center"/>
        <w:rPr>
          <w:szCs w:val="28"/>
        </w:rPr>
      </w:pPr>
      <w:r w:rsidRPr="001F4760">
        <w:rPr>
          <w:szCs w:val="28"/>
        </w:rPr>
        <w:t xml:space="preserve">номером </w:t>
      </w:r>
      <w:r w:rsidR="00DA1489">
        <w:rPr>
          <w:szCs w:val="28"/>
        </w:rPr>
        <w:t>56:44:</w:t>
      </w:r>
      <w:r w:rsidR="00C977EF">
        <w:rPr>
          <w:szCs w:val="28"/>
        </w:rPr>
        <w:t>0311007:459</w:t>
      </w:r>
    </w:p>
    <w:p w:rsidR="002B09C5" w:rsidRPr="001F4760" w:rsidRDefault="002B09C5" w:rsidP="005E0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1D6A8B" w:rsidRDefault="00064D2E" w:rsidP="005E0ED1">
      <w:pPr>
        <w:suppressAutoHyphens/>
        <w:ind w:firstLine="709"/>
        <w:jc w:val="both"/>
        <w:rPr>
          <w:szCs w:val="28"/>
        </w:rPr>
      </w:pPr>
      <w:r w:rsidRPr="00D035F1">
        <w:rPr>
          <w:szCs w:val="28"/>
        </w:rPr>
        <w:t xml:space="preserve">На основании протокола общественных обсуждений от </w:t>
      </w:r>
      <w:r w:rsidR="00C977EF">
        <w:rPr>
          <w:szCs w:val="28"/>
        </w:rPr>
        <w:t>05</w:t>
      </w:r>
      <w:bookmarkStart w:id="0" w:name="_GoBack"/>
      <w:bookmarkEnd w:id="0"/>
      <w:r w:rsidR="001227E9">
        <w:rPr>
          <w:szCs w:val="28"/>
        </w:rPr>
        <w:t>.08</w:t>
      </w:r>
      <w:r w:rsidR="00E80433">
        <w:rPr>
          <w:szCs w:val="28"/>
        </w:rPr>
        <w:t>.2022</w:t>
      </w:r>
      <w:r w:rsidRPr="00D035F1">
        <w:rPr>
          <w:szCs w:val="28"/>
        </w:rPr>
        <w:t>, было принято решение:</w:t>
      </w:r>
      <w:r w:rsidR="002466D8" w:rsidRPr="00D035F1">
        <w:rPr>
          <w:szCs w:val="28"/>
        </w:rPr>
        <w:t xml:space="preserve"> о рекомендации Главе города Оренбурга предоставить разрешение на условно разрешенный вид и</w:t>
      </w:r>
      <w:r w:rsidR="001A65E3" w:rsidRPr="00D035F1">
        <w:rPr>
          <w:szCs w:val="28"/>
        </w:rPr>
        <w:t xml:space="preserve">спользования земельного участка </w:t>
      </w:r>
      <w:r w:rsidR="00B92144">
        <w:rPr>
          <w:szCs w:val="28"/>
        </w:rPr>
        <w:t xml:space="preserve">                      </w:t>
      </w:r>
      <w:r w:rsidR="002466D8" w:rsidRPr="00D035F1">
        <w:rPr>
          <w:szCs w:val="28"/>
        </w:rPr>
        <w:t xml:space="preserve">с кадастровым </w:t>
      </w:r>
      <w:r w:rsidR="00D035F1" w:rsidRPr="00D035F1">
        <w:rPr>
          <w:szCs w:val="28"/>
        </w:rPr>
        <w:t xml:space="preserve">номером </w:t>
      </w:r>
      <w:r w:rsidR="00C977EF">
        <w:rPr>
          <w:szCs w:val="28"/>
        </w:rPr>
        <w:t>56:44:0311007:459</w:t>
      </w:r>
      <w:r w:rsidR="00B92144">
        <w:rPr>
          <w:szCs w:val="28"/>
        </w:rPr>
        <w:t xml:space="preserve"> </w:t>
      </w:r>
      <w:r w:rsidR="006411F9">
        <w:rPr>
          <w:szCs w:val="28"/>
        </w:rPr>
        <w:t xml:space="preserve">площадью </w:t>
      </w:r>
      <w:r w:rsidR="00C977EF">
        <w:rPr>
          <w:szCs w:val="28"/>
        </w:rPr>
        <w:t>1162 +/- 12</w:t>
      </w:r>
      <w:r w:rsidR="001227E9">
        <w:rPr>
          <w:szCs w:val="28"/>
        </w:rPr>
        <w:t xml:space="preserve"> кв. м расположенного </w:t>
      </w:r>
      <w:r w:rsidR="006411F9">
        <w:rPr>
          <w:szCs w:val="28"/>
        </w:rPr>
        <w:t xml:space="preserve">по адресу: </w:t>
      </w:r>
      <w:r w:rsidR="00DA1489">
        <w:rPr>
          <w:szCs w:val="28"/>
        </w:rPr>
        <w:t xml:space="preserve">Оренбургская область, </w:t>
      </w:r>
      <w:r w:rsidR="00DA1489" w:rsidRPr="00DA1489">
        <w:rPr>
          <w:szCs w:val="28"/>
        </w:rPr>
        <w:t xml:space="preserve">г. Оренбург, ул. </w:t>
      </w:r>
      <w:r w:rsidR="001227E9">
        <w:rPr>
          <w:szCs w:val="28"/>
        </w:rPr>
        <w:t>Юркина</w:t>
      </w:r>
      <w:r w:rsidR="00DA1489" w:rsidRPr="00DA1489">
        <w:rPr>
          <w:szCs w:val="28"/>
        </w:rPr>
        <w:t>.</w:t>
      </w:r>
    </w:p>
    <w:p w:rsidR="0059433A" w:rsidRDefault="0059433A" w:rsidP="005E0ED1">
      <w:pPr>
        <w:suppressAutoHyphens/>
        <w:ind w:firstLine="709"/>
        <w:jc w:val="both"/>
        <w:rPr>
          <w:szCs w:val="28"/>
        </w:rPr>
      </w:pPr>
      <w:r w:rsidRPr="0059433A">
        <w:rPr>
          <w:szCs w:val="28"/>
        </w:rPr>
        <w:t>Запрашиваемый вид разрешенного использования земельного участка                   с кад</w:t>
      </w:r>
      <w:r w:rsidR="00C977EF">
        <w:rPr>
          <w:szCs w:val="28"/>
        </w:rPr>
        <w:t>астровым номером 56:44:0311007:459</w:t>
      </w:r>
      <w:r w:rsidRPr="0059433A">
        <w:rPr>
          <w:szCs w:val="28"/>
        </w:rPr>
        <w:t xml:space="preserve">: магазины (размещение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59433A">
        <w:rPr>
          <w:szCs w:val="28"/>
        </w:rPr>
        <w:t>кв</w:t>
      </w:r>
      <w:proofErr w:type="gramStart"/>
      <w:r w:rsidRPr="0059433A">
        <w:rPr>
          <w:szCs w:val="28"/>
        </w:rPr>
        <w:t>.м</w:t>
      </w:r>
      <w:proofErr w:type="spellEnd"/>
      <w:proofErr w:type="gramEnd"/>
      <w:r w:rsidRPr="0059433A">
        <w:rPr>
          <w:szCs w:val="28"/>
        </w:rPr>
        <w:t>), код 4.4 приложения 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CB7E37" w:rsidRDefault="00CB7E37" w:rsidP="005E0ED1">
      <w:pPr>
        <w:suppressAutoHyphens/>
        <w:ind w:firstLine="709"/>
        <w:jc w:val="both"/>
        <w:rPr>
          <w:szCs w:val="28"/>
        </w:rPr>
      </w:pPr>
      <w:r w:rsidRPr="00CB7E37">
        <w:rPr>
          <w:szCs w:val="28"/>
        </w:rPr>
        <w:t xml:space="preserve">Количество участников общественных обсуждений: </w:t>
      </w:r>
      <w:r w:rsidR="0059433A">
        <w:rPr>
          <w:szCs w:val="28"/>
        </w:rPr>
        <w:t>1</w:t>
      </w:r>
      <w:r>
        <w:rPr>
          <w:szCs w:val="28"/>
        </w:rPr>
        <w:t>.</w:t>
      </w:r>
    </w:p>
    <w:p w:rsidR="00CB7E37" w:rsidRDefault="00CB7E37" w:rsidP="005E0ED1">
      <w:pPr>
        <w:suppressAutoHyphens/>
        <w:ind w:firstLine="709"/>
        <w:jc w:val="both"/>
        <w:rPr>
          <w:szCs w:val="28"/>
        </w:rPr>
      </w:pPr>
    </w:p>
    <w:p w:rsidR="00CB7E37" w:rsidRPr="00CB7E37" w:rsidRDefault="00CB7E37" w:rsidP="005E0ED1">
      <w:pPr>
        <w:suppressAutoHyphens/>
        <w:ind w:firstLine="709"/>
        <w:jc w:val="both"/>
        <w:rPr>
          <w:szCs w:val="28"/>
        </w:rPr>
      </w:pPr>
      <w:r w:rsidRPr="00CB7E37">
        <w:rPr>
          <w:rFonts w:ascii="Times New Roman CYR" w:hAnsi="Times New Roman CYR" w:cs="Times New Roman CYR"/>
          <w:szCs w:val="28"/>
        </w:rPr>
        <w:t>Сведения о внесенных предложениях и замечаниях участников общественных обсуждений</w:t>
      </w:r>
      <w:r w:rsidR="005D5D81">
        <w:rPr>
          <w:rFonts w:ascii="Times New Roman CYR" w:hAnsi="Times New Roman CYR" w:cs="Times New Roman CYR"/>
          <w:szCs w:val="28"/>
        </w:rPr>
        <w:t xml:space="preserve"> </w:t>
      </w:r>
      <w:r w:rsidR="005D5D81" w:rsidRPr="005D5D81">
        <w:rPr>
          <w:rFonts w:ascii="Times New Roman CYR" w:hAnsi="Times New Roman CYR" w:cs="Times New Roman CYR"/>
          <w:szCs w:val="28"/>
        </w:rPr>
        <w:t>постоянно проживающих на территории, в пределах которой проводятся общественные обсуждения</w:t>
      </w:r>
      <w:r w:rsidR="005D5D81">
        <w:rPr>
          <w:rFonts w:ascii="Times New Roman CYR" w:hAnsi="Times New Roman CYR" w:cs="Times New Roman CYR"/>
          <w:szCs w:val="28"/>
        </w:rPr>
        <w:t>:</w:t>
      </w:r>
    </w:p>
    <w:p w:rsidR="00CB7E37" w:rsidRPr="00064D2E" w:rsidRDefault="00CB7E37" w:rsidP="005E0ED1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3260"/>
      </w:tblGrid>
      <w:tr w:rsidR="00375F17" w:rsidRPr="00FA7F63" w:rsidTr="00375F17">
        <w:tc>
          <w:tcPr>
            <w:tcW w:w="567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N№  </w:t>
            </w:r>
            <w:proofErr w:type="gramStart"/>
            <w:r w:rsidRPr="00FA7F63">
              <w:rPr>
                <w:sz w:val="24"/>
              </w:rPr>
              <w:t>п</w:t>
            </w:r>
            <w:proofErr w:type="gramEnd"/>
            <w:r w:rsidRPr="00FA7F63">
              <w:rPr>
                <w:sz w:val="24"/>
              </w:rPr>
              <w:t>/п</w:t>
            </w:r>
          </w:p>
        </w:tc>
        <w:tc>
          <w:tcPr>
            <w:tcW w:w="1905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proofErr w:type="gramStart"/>
            <w:r w:rsidRPr="00FA7F63">
              <w:rPr>
                <w:sz w:val="24"/>
              </w:rPr>
              <w:t xml:space="preserve">Фамилия, имя, отчество (при наличии </w:t>
            </w:r>
            <w:r w:rsidR="002C212D">
              <w:rPr>
                <w:sz w:val="24"/>
              </w:rPr>
              <w:t xml:space="preserve">– </w:t>
            </w:r>
            <w:r w:rsidRPr="00FA7F63">
              <w:rPr>
                <w:sz w:val="24"/>
              </w:rPr>
              <w:t>для физических лиц</w:t>
            </w:r>
            <w:proofErr w:type="gramEnd"/>
          </w:p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FA7F63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Наименование </w:t>
            </w:r>
            <w:proofErr w:type="gramStart"/>
            <w:r w:rsidR="002C212D">
              <w:rPr>
                <w:sz w:val="24"/>
              </w:rPr>
              <w:t>–</w:t>
            </w:r>
            <w:r w:rsidRPr="00FA7F63">
              <w:rPr>
                <w:sz w:val="24"/>
              </w:rPr>
              <w:t>д</w:t>
            </w:r>
            <w:proofErr w:type="gramEnd"/>
            <w:r w:rsidRPr="00FA7F63">
              <w:rPr>
                <w:sz w:val="24"/>
              </w:rPr>
              <w:t>ля юридических лиц</w:t>
            </w:r>
          </w:p>
        </w:tc>
        <w:tc>
          <w:tcPr>
            <w:tcW w:w="2410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Дата рождения </w:t>
            </w:r>
            <w:r w:rsidR="00FA7F63">
              <w:rPr>
                <w:sz w:val="24"/>
              </w:rPr>
              <w:t xml:space="preserve">– </w:t>
            </w:r>
            <w:r w:rsidRPr="00FA7F63">
              <w:rPr>
                <w:sz w:val="24"/>
              </w:rPr>
              <w:t>для физических лиц</w:t>
            </w:r>
          </w:p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</w:p>
          <w:p w:rsidR="00375F17" w:rsidRPr="00FA7F63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FA7F63">
              <w:rPr>
                <w:sz w:val="24"/>
              </w:rPr>
              <w:t>Основной государственный регистрационный номер</w:t>
            </w:r>
            <w:r w:rsidR="002C212D">
              <w:rPr>
                <w:sz w:val="24"/>
              </w:rPr>
              <w:t xml:space="preserve"> – </w:t>
            </w:r>
            <w:r w:rsidRPr="00FA7F63">
              <w:rPr>
                <w:sz w:val="24"/>
              </w:rPr>
              <w:t>для юридических лиц</w:t>
            </w:r>
          </w:p>
        </w:tc>
        <w:tc>
          <w:tcPr>
            <w:tcW w:w="2126" w:type="dxa"/>
          </w:tcPr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Адрес места жительства (регистрации) </w:t>
            </w:r>
            <w:r w:rsidR="002C212D">
              <w:rPr>
                <w:sz w:val="24"/>
              </w:rPr>
              <w:t>–</w:t>
            </w:r>
            <w:r w:rsidRPr="00FA7F63">
              <w:rPr>
                <w:sz w:val="24"/>
              </w:rPr>
              <w:t xml:space="preserve"> для физических лиц</w:t>
            </w:r>
          </w:p>
          <w:p w:rsidR="00375F17" w:rsidRPr="00FA7F63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FA7F63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 xml:space="preserve">Место нахождения и адрес </w:t>
            </w:r>
            <w:r w:rsidR="002C212D">
              <w:rPr>
                <w:sz w:val="24"/>
              </w:rPr>
              <w:t>–</w:t>
            </w:r>
            <w:r w:rsidRPr="00FA7F63">
              <w:rPr>
                <w:sz w:val="24"/>
              </w:rPr>
              <w:t xml:space="preserve"> для юридических лиц</w:t>
            </w:r>
          </w:p>
        </w:tc>
        <w:tc>
          <w:tcPr>
            <w:tcW w:w="3260" w:type="dxa"/>
          </w:tcPr>
          <w:p w:rsidR="00375F17" w:rsidRPr="00FA7F63" w:rsidRDefault="00FA7F63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FA7F63">
              <w:rPr>
                <w:sz w:val="24"/>
              </w:rPr>
              <w:t>Предложения и замечания</w:t>
            </w:r>
          </w:p>
        </w:tc>
      </w:tr>
      <w:tr w:rsidR="00375F17" w:rsidRPr="00FA7F63" w:rsidTr="00375F17">
        <w:tc>
          <w:tcPr>
            <w:tcW w:w="567" w:type="dxa"/>
          </w:tcPr>
          <w:p w:rsidR="00375F17" w:rsidRPr="00FA7F63" w:rsidRDefault="00375F17" w:rsidP="0075148A">
            <w:pPr>
              <w:rPr>
                <w:szCs w:val="24"/>
              </w:rPr>
            </w:pPr>
          </w:p>
        </w:tc>
        <w:tc>
          <w:tcPr>
            <w:tcW w:w="1905" w:type="dxa"/>
          </w:tcPr>
          <w:p w:rsidR="00375F17" w:rsidRPr="00FA7F63" w:rsidRDefault="00375F17" w:rsidP="00375F17">
            <w:pPr>
              <w:widowControl w:val="0"/>
              <w:autoSpaceDE w:val="0"/>
              <w:autoSpaceDN w:val="0"/>
              <w:adjustRightInd w:val="0"/>
              <w:spacing w:after="1"/>
              <w:rPr>
                <w:szCs w:val="24"/>
              </w:rPr>
            </w:pPr>
          </w:p>
        </w:tc>
        <w:tc>
          <w:tcPr>
            <w:tcW w:w="2410" w:type="dxa"/>
          </w:tcPr>
          <w:p w:rsidR="00375F17" w:rsidRPr="00FA7F63" w:rsidRDefault="00375F17" w:rsidP="00375F17">
            <w:pPr>
              <w:widowControl w:val="0"/>
              <w:autoSpaceDE w:val="0"/>
              <w:autoSpaceDN w:val="0"/>
              <w:adjustRightInd w:val="0"/>
              <w:spacing w:after="1"/>
              <w:rPr>
                <w:szCs w:val="24"/>
              </w:rPr>
            </w:pPr>
          </w:p>
        </w:tc>
        <w:tc>
          <w:tcPr>
            <w:tcW w:w="2126" w:type="dxa"/>
          </w:tcPr>
          <w:p w:rsidR="00375F17" w:rsidRPr="00FA7F63" w:rsidRDefault="00375F17" w:rsidP="0059433A">
            <w:pPr>
              <w:rPr>
                <w:szCs w:val="24"/>
              </w:rPr>
            </w:pPr>
          </w:p>
        </w:tc>
        <w:tc>
          <w:tcPr>
            <w:tcW w:w="3260" w:type="dxa"/>
          </w:tcPr>
          <w:p w:rsidR="00375F17" w:rsidRPr="00FA7F63" w:rsidRDefault="00375F17" w:rsidP="00865334">
            <w:pPr>
              <w:widowControl w:val="0"/>
              <w:autoSpaceDE w:val="0"/>
              <w:autoSpaceDN w:val="0"/>
              <w:adjustRightInd w:val="0"/>
              <w:spacing w:after="1"/>
              <w:rPr>
                <w:szCs w:val="24"/>
              </w:rPr>
            </w:pPr>
          </w:p>
        </w:tc>
      </w:tr>
    </w:tbl>
    <w:p w:rsidR="00CB7E37" w:rsidRPr="00FA7F63" w:rsidRDefault="00CB7E37" w:rsidP="005E0E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5D5D81" w:rsidRPr="00FA7F63" w:rsidRDefault="005D5D81" w:rsidP="005E0ED1">
      <w:pPr>
        <w:suppressAutoHyphens/>
        <w:ind w:firstLine="709"/>
        <w:jc w:val="both"/>
        <w:rPr>
          <w:szCs w:val="28"/>
        </w:rPr>
      </w:pPr>
      <w:r w:rsidRPr="00FA7F63">
        <w:rPr>
          <w:rFonts w:ascii="Times New Roman CYR" w:hAnsi="Times New Roman CYR" w:cs="Times New Roman CYR"/>
          <w:szCs w:val="28"/>
        </w:rPr>
        <w:t>Сведения о внесенных предложениях и замечаниях иных участников общественных обсуждений:</w:t>
      </w:r>
    </w:p>
    <w:p w:rsidR="005D5D81" w:rsidRPr="00FA7F63" w:rsidRDefault="005D5D81" w:rsidP="005E0ED1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2410"/>
        <w:gridCol w:w="2126"/>
        <w:gridCol w:w="3260"/>
      </w:tblGrid>
      <w:tr w:rsidR="00375F17" w:rsidRPr="00FA7F63" w:rsidTr="00375F17">
        <w:tc>
          <w:tcPr>
            <w:tcW w:w="567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4"/>
              </w:rPr>
            </w:pPr>
            <w:r w:rsidRPr="002C212D">
              <w:rPr>
                <w:sz w:val="24"/>
              </w:rPr>
              <w:t xml:space="preserve">N№  </w:t>
            </w:r>
            <w:proofErr w:type="gramStart"/>
            <w:r w:rsidRPr="002C212D">
              <w:rPr>
                <w:sz w:val="24"/>
              </w:rPr>
              <w:t>п</w:t>
            </w:r>
            <w:proofErr w:type="gramEnd"/>
            <w:r w:rsidRPr="002C212D">
              <w:rPr>
                <w:sz w:val="24"/>
              </w:rPr>
              <w:t>/п</w:t>
            </w:r>
          </w:p>
        </w:tc>
        <w:tc>
          <w:tcPr>
            <w:tcW w:w="1905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proofErr w:type="gramStart"/>
            <w:r w:rsidRPr="002C212D">
              <w:rPr>
                <w:sz w:val="24"/>
              </w:rPr>
              <w:t xml:space="preserve">Фамилия, имя, отчество (при наличии </w:t>
            </w:r>
            <w:r w:rsidR="002C212D">
              <w:rPr>
                <w:sz w:val="24"/>
              </w:rPr>
              <w:t xml:space="preserve">– </w:t>
            </w:r>
            <w:r w:rsidRPr="002C212D">
              <w:rPr>
                <w:sz w:val="24"/>
              </w:rPr>
              <w:t>для физических лиц</w:t>
            </w:r>
            <w:proofErr w:type="gramEnd"/>
          </w:p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2C212D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t xml:space="preserve">Наименование </w:t>
            </w:r>
            <w:r w:rsidR="002C212D">
              <w:rPr>
                <w:sz w:val="24"/>
              </w:rPr>
              <w:t xml:space="preserve">           </w:t>
            </w:r>
            <w:r w:rsidR="002C212D">
              <w:rPr>
                <w:sz w:val="24"/>
              </w:rPr>
              <w:lastRenderedPageBreak/>
              <w:t xml:space="preserve">– </w:t>
            </w:r>
            <w:r w:rsidRPr="002C212D">
              <w:rPr>
                <w:sz w:val="24"/>
              </w:rPr>
              <w:t>для юридических лиц</w:t>
            </w:r>
          </w:p>
        </w:tc>
        <w:tc>
          <w:tcPr>
            <w:tcW w:w="2410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 xml:space="preserve">Дата рождения </w:t>
            </w:r>
            <w:r w:rsidR="002C212D">
              <w:rPr>
                <w:sz w:val="24"/>
              </w:rPr>
              <w:t>–</w:t>
            </w:r>
            <w:r w:rsidRPr="002C212D">
              <w:rPr>
                <w:sz w:val="24"/>
              </w:rPr>
              <w:t xml:space="preserve"> для физических лиц</w:t>
            </w:r>
          </w:p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</w:p>
          <w:p w:rsidR="00375F17" w:rsidRPr="002C212D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4"/>
              </w:rPr>
            </w:pPr>
            <w:r w:rsidRPr="002C212D">
              <w:rPr>
                <w:sz w:val="24"/>
              </w:rPr>
              <w:t xml:space="preserve">Основной государственный регистрационный </w:t>
            </w:r>
            <w:r w:rsidRPr="002C212D">
              <w:rPr>
                <w:sz w:val="24"/>
              </w:rPr>
              <w:lastRenderedPageBreak/>
              <w:t>номер</w:t>
            </w:r>
            <w:r w:rsidR="002C212D">
              <w:rPr>
                <w:sz w:val="24"/>
              </w:rPr>
              <w:t xml:space="preserve"> – </w:t>
            </w:r>
            <w:r w:rsidRPr="002C212D">
              <w:rPr>
                <w:sz w:val="24"/>
              </w:rPr>
              <w:t>для юридических лиц</w:t>
            </w:r>
          </w:p>
        </w:tc>
        <w:tc>
          <w:tcPr>
            <w:tcW w:w="2126" w:type="dxa"/>
          </w:tcPr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 xml:space="preserve">Адрес места жительства (регистрации) </w:t>
            </w:r>
            <w:r w:rsidR="002C212D">
              <w:rPr>
                <w:sz w:val="24"/>
              </w:rPr>
              <w:t>–</w:t>
            </w:r>
            <w:r w:rsidRPr="002C212D">
              <w:rPr>
                <w:sz w:val="24"/>
              </w:rPr>
              <w:t xml:space="preserve"> для физических лиц</w:t>
            </w:r>
          </w:p>
          <w:p w:rsidR="00375F17" w:rsidRPr="002C212D" w:rsidRDefault="00375F17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</w:p>
          <w:p w:rsidR="00375F17" w:rsidRPr="002C212D" w:rsidRDefault="00375F17" w:rsidP="002C212D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 xml:space="preserve">Место нахождения и адрес </w:t>
            </w:r>
            <w:r w:rsidR="002C212D">
              <w:rPr>
                <w:sz w:val="24"/>
              </w:rPr>
              <w:t>–</w:t>
            </w:r>
            <w:r w:rsidRPr="002C212D">
              <w:rPr>
                <w:sz w:val="24"/>
              </w:rPr>
              <w:t xml:space="preserve"> для юридических лиц</w:t>
            </w:r>
          </w:p>
        </w:tc>
        <w:tc>
          <w:tcPr>
            <w:tcW w:w="3260" w:type="dxa"/>
          </w:tcPr>
          <w:p w:rsidR="00375F17" w:rsidRPr="002C212D" w:rsidRDefault="00FA7F63" w:rsidP="005E0ED1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4"/>
              </w:rPr>
            </w:pPr>
            <w:r w:rsidRPr="002C212D">
              <w:rPr>
                <w:sz w:val="24"/>
              </w:rPr>
              <w:lastRenderedPageBreak/>
              <w:t>Предложения и замечания</w:t>
            </w:r>
          </w:p>
        </w:tc>
      </w:tr>
      <w:tr w:rsidR="00375F17" w:rsidRPr="00064D2E" w:rsidTr="00375F17">
        <w:tc>
          <w:tcPr>
            <w:tcW w:w="567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05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агентство воздушного транспорта</w:t>
            </w:r>
          </w:p>
        </w:tc>
        <w:tc>
          <w:tcPr>
            <w:tcW w:w="2410" w:type="dxa"/>
          </w:tcPr>
          <w:p w:rsidR="003C6E1F" w:rsidRPr="00375F17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 w:rsidRPr="00375F17">
              <w:rPr>
                <w:sz w:val="24"/>
                <w:szCs w:val="24"/>
              </w:rPr>
              <w:t>1047796301002</w:t>
            </w:r>
          </w:p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 w:rsidRPr="00375F17">
              <w:rPr>
                <w:sz w:val="24"/>
                <w:szCs w:val="24"/>
              </w:rPr>
              <w:t>28.04.2004</w:t>
            </w:r>
          </w:p>
        </w:tc>
        <w:tc>
          <w:tcPr>
            <w:tcW w:w="2126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 w:rsidRPr="0059433A">
              <w:rPr>
                <w:sz w:val="24"/>
                <w:szCs w:val="24"/>
              </w:rPr>
              <w:t>Москва, Ленинградский проспект, 37, корпус 2</w:t>
            </w:r>
            <w:r>
              <w:rPr>
                <w:sz w:val="24"/>
                <w:szCs w:val="24"/>
              </w:rPr>
              <w:t xml:space="preserve">, </w:t>
            </w:r>
            <w:r w:rsidRPr="0059433A">
              <w:rPr>
                <w:sz w:val="24"/>
                <w:szCs w:val="24"/>
              </w:rPr>
              <w:t>125167, ГСП-3</w:t>
            </w:r>
          </w:p>
        </w:tc>
        <w:tc>
          <w:tcPr>
            <w:tcW w:w="3260" w:type="dxa"/>
          </w:tcPr>
          <w:p w:rsidR="00375F17" w:rsidRPr="00064D2E" w:rsidRDefault="003C6E1F" w:rsidP="003C6E1F">
            <w:pPr>
              <w:widowControl w:val="0"/>
              <w:autoSpaceDE w:val="0"/>
              <w:autoSpaceDN w:val="0"/>
              <w:adjustRightInd w:val="0"/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                                с положениями Земельного кодекса Российской Федерации размещение объектов в границах зон                с особыми условиями использования территории (ЗОУИТ), к которым относится </w:t>
            </w:r>
            <w:proofErr w:type="spellStart"/>
            <w:r>
              <w:rPr>
                <w:sz w:val="24"/>
                <w:szCs w:val="24"/>
              </w:rPr>
              <w:t>приаэродромная</w:t>
            </w:r>
            <w:proofErr w:type="spellEnd"/>
            <w:r>
              <w:rPr>
                <w:sz w:val="24"/>
                <w:szCs w:val="24"/>
              </w:rPr>
              <w:t xml:space="preserve"> территория, должно осуществляться                                в соответствии                                с установленными ограничениями.</w:t>
            </w:r>
          </w:p>
        </w:tc>
      </w:tr>
    </w:tbl>
    <w:p w:rsidR="00CB7E37" w:rsidRDefault="00CB7E37" w:rsidP="005E0ED1">
      <w:pPr>
        <w:suppressAutoHyphens/>
        <w:ind w:firstLine="709"/>
        <w:jc w:val="both"/>
        <w:rPr>
          <w:szCs w:val="28"/>
        </w:rPr>
      </w:pPr>
    </w:p>
    <w:p w:rsidR="001D6A8B" w:rsidRPr="001D6A8B" w:rsidRDefault="001D6A8B" w:rsidP="005E0ED1">
      <w:pPr>
        <w:suppressAutoHyphens/>
        <w:ind w:firstLine="709"/>
        <w:jc w:val="both"/>
        <w:rPr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064D2E" w:rsidRPr="001F4760" w:rsidTr="00D035F1">
        <w:tc>
          <w:tcPr>
            <w:tcW w:w="5164" w:type="dxa"/>
          </w:tcPr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A54C94"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5A0D75" w:rsidRPr="005A0D75" w:rsidRDefault="00C977EF" w:rsidP="00C977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C977EF">
              <w:rPr>
                <w:rFonts w:ascii="Times New Roman CYR" w:hAnsi="Times New Roman CYR" w:cs="Times New Roman CYR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            </w:t>
            </w:r>
            <w:r w:rsidRPr="00C977EF">
              <w:rPr>
                <w:rFonts w:ascii="Times New Roman CYR" w:hAnsi="Times New Roman CYR" w:cs="Times New Roman CYR"/>
                <w:szCs w:val="28"/>
              </w:rPr>
              <w:t>по объектам историко-культурного наследия и монументальному искусству</w:t>
            </w:r>
            <w:r w:rsidR="005A0D75" w:rsidRPr="005A0D75">
              <w:rPr>
                <w:rFonts w:ascii="Times New Roman CYR" w:hAnsi="Times New Roman CYR" w:cs="Times New Roman CYR"/>
                <w:szCs w:val="28"/>
              </w:rPr>
              <w:t xml:space="preserve"> управления градостроительства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                      </w:t>
            </w:r>
            <w:r w:rsidR="005A0D75" w:rsidRPr="005A0D75">
              <w:rPr>
                <w:rFonts w:ascii="Times New Roman CYR" w:hAnsi="Times New Roman CYR" w:cs="Times New Roman CYR"/>
                <w:szCs w:val="28"/>
              </w:rPr>
              <w:t xml:space="preserve">и архитектуры </w:t>
            </w:r>
          </w:p>
          <w:p w:rsidR="005A0D75" w:rsidRPr="005A0D75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департамента градостроительства </w:t>
            </w:r>
          </w:p>
          <w:p w:rsidR="005A0D75" w:rsidRPr="005A0D75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и земельных отношений </w:t>
            </w:r>
          </w:p>
          <w:p w:rsidR="005431A1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5A0D75">
              <w:rPr>
                <w:rFonts w:ascii="Times New Roman CYR" w:hAnsi="Times New Roman CYR" w:cs="Times New Roman CYR"/>
                <w:szCs w:val="28"/>
              </w:rPr>
              <w:t xml:space="preserve">администрации города Оренбурга </w:t>
            </w:r>
          </w:p>
          <w:p w:rsidR="005A0D75" w:rsidRPr="00A54C94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431A1" w:rsidRPr="00A54C94" w:rsidRDefault="00C977EF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</w:t>
            </w:r>
            <w:r w:rsidR="005A0D75" w:rsidRPr="00A21E4A">
              <w:rPr>
                <w:rFonts w:ascii="Times New Roman CYR" w:hAnsi="Times New Roman CYR" w:cs="Times New Roman CYR"/>
                <w:szCs w:val="28"/>
              </w:rPr>
              <w:t xml:space="preserve">.А. </w:t>
            </w:r>
            <w:r>
              <w:rPr>
                <w:rFonts w:ascii="Times New Roman CYR" w:hAnsi="Times New Roman CYR" w:cs="Times New Roman CYR"/>
                <w:szCs w:val="28"/>
              </w:rPr>
              <w:t>Белозерцев</w:t>
            </w:r>
          </w:p>
          <w:p w:rsidR="005431A1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431A1" w:rsidRPr="00A54C94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A54C94"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5431A1" w:rsidRPr="00E80433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064D2E" w:rsidRPr="001F4760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на проведение </w:t>
            </w:r>
            <w:r w:rsidR="005A0D75" w:rsidRPr="00E80433">
              <w:rPr>
                <w:rFonts w:ascii="Times New Roman CYR" w:hAnsi="Times New Roman CYR" w:cs="Times New Roman CYR"/>
                <w:sz w:val="26"/>
                <w:szCs w:val="26"/>
              </w:rPr>
              <w:t>общественных</w:t>
            </w: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5A0D75" w:rsidRP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обсуждений, </w:t>
            </w: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с указанием должности и Ф.И.О.)</w:t>
            </w:r>
          </w:p>
        </w:tc>
        <w:tc>
          <w:tcPr>
            <w:tcW w:w="5257" w:type="dxa"/>
          </w:tcPr>
          <w:p w:rsidR="00064D2E" w:rsidRPr="001F4760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1F4760">
              <w:rPr>
                <w:rFonts w:ascii="Times New Roman CYR" w:hAnsi="Times New Roman CYR" w:cs="Times New Roman CYR"/>
                <w:b/>
                <w:szCs w:val="28"/>
              </w:rPr>
              <w:t>Заключение составил:</w:t>
            </w:r>
          </w:p>
          <w:p w:rsidR="0032436A" w:rsidRPr="001F4760" w:rsidRDefault="0032436A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490198" w:rsidRPr="001F4760" w:rsidRDefault="00490198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466D8" w:rsidRPr="001F4760" w:rsidRDefault="00E4038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Главны</w:t>
            </w:r>
            <w:r w:rsidR="00641D51" w:rsidRPr="001F4760">
              <w:rPr>
                <w:rFonts w:ascii="Times New Roman CYR" w:hAnsi="Times New Roman CYR" w:cs="Times New Roman CYR"/>
                <w:szCs w:val="28"/>
              </w:rPr>
              <w:t xml:space="preserve">й </w:t>
            </w:r>
            <w:r w:rsidR="002466D8" w:rsidRPr="001F4760">
              <w:rPr>
                <w:rFonts w:ascii="Times New Roman CYR" w:hAnsi="Times New Roman CYR" w:cs="Times New Roman CYR"/>
                <w:szCs w:val="28"/>
              </w:rPr>
              <w:t>специалист юридического отдела Муниципального казенного учреждения «Городской центр градостроительства»</w:t>
            </w:r>
          </w:p>
          <w:p w:rsidR="002466D8" w:rsidRPr="001F4760" w:rsidRDefault="002466D8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90198" w:rsidRDefault="00490198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977EF" w:rsidRDefault="00C977EF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C977EF" w:rsidRDefault="00C977EF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5A0D75" w:rsidRPr="001F4760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466D8" w:rsidRPr="0082269A" w:rsidRDefault="005A0D75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Е.М</w:t>
            </w:r>
            <w:r w:rsidR="0082269A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Волненко</w:t>
            </w:r>
            <w:proofErr w:type="spellEnd"/>
          </w:p>
          <w:p w:rsidR="005431A1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 xml:space="preserve">   </w:t>
            </w:r>
          </w:p>
          <w:p w:rsidR="005431A1" w:rsidRDefault="005431A1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064D2E" w:rsidRPr="001F4760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1F4760">
              <w:rPr>
                <w:rFonts w:ascii="Times New Roman CYR" w:hAnsi="Times New Roman CYR" w:cs="Times New Roman CYR"/>
                <w:szCs w:val="28"/>
              </w:rPr>
              <w:t>____________________________________</w:t>
            </w:r>
          </w:p>
          <w:p w:rsidR="00064D2E" w:rsidRPr="00E80433" w:rsidRDefault="00064D2E" w:rsidP="005E0E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составившего за</w:t>
            </w:r>
            <w:r w:rsidR="00E80433">
              <w:rPr>
                <w:rFonts w:ascii="Times New Roman CYR" w:hAnsi="Times New Roman CYR" w:cs="Times New Roman CYR"/>
                <w:sz w:val="26"/>
                <w:szCs w:val="26"/>
              </w:rPr>
              <w:t xml:space="preserve">ключение,     с указанием должности </w:t>
            </w:r>
            <w:r w:rsidRPr="00E80433">
              <w:rPr>
                <w:rFonts w:ascii="Times New Roman CYR" w:hAnsi="Times New Roman CYR" w:cs="Times New Roman CYR"/>
                <w:sz w:val="26"/>
                <w:szCs w:val="26"/>
              </w:rPr>
              <w:t>и  Ф.И.О.)</w:t>
            </w:r>
          </w:p>
        </w:tc>
      </w:tr>
    </w:tbl>
    <w:p w:rsidR="00064D2E" w:rsidRPr="001F4760" w:rsidRDefault="00064D2E" w:rsidP="005E0ED1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064D2E" w:rsidRPr="001F4760" w:rsidSect="002A3E84">
      <w:pgSz w:w="11906" w:h="16838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42" w:rsidRDefault="00881942">
      <w:r>
        <w:separator/>
      </w:r>
    </w:p>
  </w:endnote>
  <w:endnote w:type="continuationSeparator" w:id="0">
    <w:p w:rsidR="00881942" w:rsidRDefault="008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42" w:rsidRDefault="00881942">
      <w:r>
        <w:separator/>
      </w:r>
    </w:p>
  </w:footnote>
  <w:footnote w:type="continuationSeparator" w:id="0">
    <w:p w:rsidR="00881942" w:rsidRDefault="0088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90062"/>
    <w:multiLevelType w:val="hybridMultilevel"/>
    <w:tmpl w:val="A1FA677C"/>
    <w:lvl w:ilvl="0" w:tplc="4FD2AEB4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032F4"/>
    <w:multiLevelType w:val="hybridMultilevel"/>
    <w:tmpl w:val="B7F49F52"/>
    <w:lvl w:ilvl="0" w:tplc="D9EA6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F5F5A"/>
    <w:multiLevelType w:val="hybridMultilevel"/>
    <w:tmpl w:val="240C3928"/>
    <w:lvl w:ilvl="0" w:tplc="D2023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C14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6283FF5"/>
    <w:multiLevelType w:val="hybridMultilevel"/>
    <w:tmpl w:val="4CA0F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472"/>
    <w:multiLevelType w:val="hybridMultilevel"/>
    <w:tmpl w:val="AA54EB7C"/>
    <w:lvl w:ilvl="0" w:tplc="10EA4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1DDC3789"/>
    <w:multiLevelType w:val="multilevel"/>
    <w:tmpl w:val="79229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7C1AAB"/>
    <w:multiLevelType w:val="multilevel"/>
    <w:tmpl w:val="0C06A3EC"/>
    <w:lvl w:ilvl="0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1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F46F2F"/>
    <w:multiLevelType w:val="hybridMultilevel"/>
    <w:tmpl w:val="CE5AD2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AB1"/>
    <w:multiLevelType w:val="hybridMultilevel"/>
    <w:tmpl w:val="3ECA2ABA"/>
    <w:lvl w:ilvl="0" w:tplc="074E9E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B6507"/>
    <w:multiLevelType w:val="hybridMultilevel"/>
    <w:tmpl w:val="987419FC"/>
    <w:lvl w:ilvl="0" w:tplc="A4864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9C10B4"/>
    <w:multiLevelType w:val="multilevel"/>
    <w:tmpl w:val="580C38F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E82718E"/>
    <w:multiLevelType w:val="hybridMultilevel"/>
    <w:tmpl w:val="B9E6272C"/>
    <w:lvl w:ilvl="0" w:tplc="1E946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C60B8"/>
    <w:multiLevelType w:val="multilevel"/>
    <w:tmpl w:val="69D8E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2592DEB"/>
    <w:multiLevelType w:val="hybridMultilevel"/>
    <w:tmpl w:val="66845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64713"/>
    <w:multiLevelType w:val="hybridMultilevel"/>
    <w:tmpl w:val="D4CAC9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27D45"/>
    <w:multiLevelType w:val="multilevel"/>
    <w:tmpl w:val="592C48DA"/>
    <w:lvl w:ilvl="0">
      <w:start w:val="4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3AC849F5"/>
    <w:multiLevelType w:val="hybridMultilevel"/>
    <w:tmpl w:val="6D944766"/>
    <w:lvl w:ilvl="0" w:tplc="E1A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3C9A325F"/>
    <w:multiLevelType w:val="hybridMultilevel"/>
    <w:tmpl w:val="3E6C27B8"/>
    <w:lvl w:ilvl="0" w:tplc="A714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702F07"/>
    <w:multiLevelType w:val="multilevel"/>
    <w:tmpl w:val="926838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3654713"/>
    <w:multiLevelType w:val="multilevel"/>
    <w:tmpl w:val="CBC273E2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4EB32D8"/>
    <w:multiLevelType w:val="hybridMultilevel"/>
    <w:tmpl w:val="E31AE8F0"/>
    <w:lvl w:ilvl="0" w:tplc="A0E88C80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>
    <w:nsid w:val="4CAF263E"/>
    <w:multiLevelType w:val="multilevel"/>
    <w:tmpl w:val="C114CA7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DDF2FA8"/>
    <w:multiLevelType w:val="hybridMultilevel"/>
    <w:tmpl w:val="122EC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B0D60"/>
    <w:multiLevelType w:val="multilevel"/>
    <w:tmpl w:val="6EB461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4">
    <w:nsid w:val="54EE71EE"/>
    <w:multiLevelType w:val="hybridMultilevel"/>
    <w:tmpl w:val="BB5409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152AE"/>
    <w:multiLevelType w:val="multilevel"/>
    <w:tmpl w:val="655022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>
    <w:nsid w:val="57BD433F"/>
    <w:multiLevelType w:val="hybridMultilevel"/>
    <w:tmpl w:val="12441588"/>
    <w:lvl w:ilvl="0" w:tplc="E44CB884">
      <w:start w:val="4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5EF408A8"/>
    <w:multiLevelType w:val="multilevel"/>
    <w:tmpl w:val="944244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DAB1A9F"/>
    <w:multiLevelType w:val="hybridMultilevel"/>
    <w:tmpl w:val="A1CC7B2A"/>
    <w:lvl w:ilvl="0" w:tplc="810400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71772BB2"/>
    <w:multiLevelType w:val="multilevel"/>
    <w:tmpl w:val="34924184"/>
    <w:lvl w:ilvl="0">
      <w:start w:val="5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9032BFE"/>
    <w:multiLevelType w:val="hybridMultilevel"/>
    <w:tmpl w:val="2270ADA0"/>
    <w:lvl w:ilvl="0" w:tplc="8E361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36"/>
  </w:num>
  <w:num w:numId="6">
    <w:abstractNumId w:val="0"/>
  </w:num>
  <w:num w:numId="7">
    <w:abstractNumId w:val="40"/>
  </w:num>
  <w:num w:numId="8">
    <w:abstractNumId w:val="29"/>
  </w:num>
  <w:num w:numId="9">
    <w:abstractNumId w:val="18"/>
  </w:num>
  <w:num w:numId="10">
    <w:abstractNumId w:val="8"/>
  </w:num>
  <w:num w:numId="11">
    <w:abstractNumId w:val="45"/>
  </w:num>
  <w:num w:numId="12">
    <w:abstractNumId w:val="24"/>
  </w:num>
  <w:num w:numId="13">
    <w:abstractNumId w:val="38"/>
  </w:num>
  <w:num w:numId="14">
    <w:abstractNumId w:val="20"/>
  </w:num>
  <w:num w:numId="15">
    <w:abstractNumId w:val="13"/>
  </w:num>
  <w:num w:numId="16">
    <w:abstractNumId w:val="21"/>
  </w:num>
  <w:num w:numId="17">
    <w:abstractNumId w:val="34"/>
  </w:num>
  <w:num w:numId="18">
    <w:abstractNumId w:val="44"/>
  </w:num>
  <w:num w:numId="19">
    <w:abstractNumId w:val="32"/>
  </w:num>
  <w:num w:numId="20">
    <w:abstractNumId w:val="1"/>
  </w:num>
  <w:num w:numId="21">
    <w:abstractNumId w:val="28"/>
  </w:num>
  <w:num w:numId="22">
    <w:abstractNumId w:val="4"/>
  </w:num>
  <w:num w:numId="23">
    <w:abstractNumId w:val="10"/>
  </w:num>
  <w:num w:numId="24">
    <w:abstractNumId w:val="31"/>
  </w:num>
  <w:num w:numId="25">
    <w:abstractNumId w:val="12"/>
  </w:num>
  <w:num w:numId="26">
    <w:abstractNumId w:val="42"/>
  </w:num>
  <w:num w:numId="27">
    <w:abstractNumId w:val="16"/>
  </w:num>
  <w:num w:numId="28">
    <w:abstractNumId w:val="41"/>
  </w:num>
  <w:num w:numId="29">
    <w:abstractNumId w:val="30"/>
  </w:num>
  <w:num w:numId="30">
    <w:abstractNumId w:val="14"/>
  </w:num>
  <w:num w:numId="31">
    <w:abstractNumId w:val="37"/>
  </w:num>
  <w:num w:numId="32">
    <w:abstractNumId w:val="22"/>
  </w:num>
  <w:num w:numId="33">
    <w:abstractNumId w:val="15"/>
  </w:num>
  <w:num w:numId="34">
    <w:abstractNumId w:val="25"/>
  </w:num>
  <w:num w:numId="35">
    <w:abstractNumId w:val="23"/>
  </w:num>
  <w:num w:numId="36">
    <w:abstractNumId w:val="3"/>
  </w:num>
  <w:num w:numId="37">
    <w:abstractNumId w:val="2"/>
  </w:num>
  <w:num w:numId="38">
    <w:abstractNumId w:val="27"/>
  </w:num>
  <w:num w:numId="39">
    <w:abstractNumId w:val="9"/>
  </w:num>
  <w:num w:numId="40">
    <w:abstractNumId w:val="43"/>
  </w:num>
  <w:num w:numId="41">
    <w:abstractNumId w:val="6"/>
  </w:num>
  <w:num w:numId="42">
    <w:abstractNumId w:val="17"/>
  </w:num>
  <w:num w:numId="43">
    <w:abstractNumId w:val="26"/>
  </w:num>
  <w:num w:numId="44">
    <w:abstractNumId w:val="35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04C3"/>
    <w:rsid w:val="00000DF8"/>
    <w:rsid w:val="000010DC"/>
    <w:rsid w:val="000018EB"/>
    <w:rsid w:val="00001DF6"/>
    <w:rsid w:val="00003A6B"/>
    <w:rsid w:val="00004F47"/>
    <w:rsid w:val="0000554C"/>
    <w:rsid w:val="00006377"/>
    <w:rsid w:val="0000649B"/>
    <w:rsid w:val="00006A4E"/>
    <w:rsid w:val="00010A52"/>
    <w:rsid w:val="00012002"/>
    <w:rsid w:val="00017605"/>
    <w:rsid w:val="000327E9"/>
    <w:rsid w:val="00035CCE"/>
    <w:rsid w:val="0003730A"/>
    <w:rsid w:val="00040AF1"/>
    <w:rsid w:val="00042C75"/>
    <w:rsid w:val="00043C4C"/>
    <w:rsid w:val="000453C9"/>
    <w:rsid w:val="0005050F"/>
    <w:rsid w:val="0005411F"/>
    <w:rsid w:val="000636FC"/>
    <w:rsid w:val="00064AFE"/>
    <w:rsid w:val="00064D2E"/>
    <w:rsid w:val="0006682A"/>
    <w:rsid w:val="00066955"/>
    <w:rsid w:val="00070181"/>
    <w:rsid w:val="00070ACE"/>
    <w:rsid w:val="00081BB6"/>
    <w:rsid w:val="00082475"/>
    <w:rsid w:val="0009162F"/>
    <w:rsid w:val="000934AC"/>
    <w:rsid w:val="000936F0"/>
    <w:rsid w:val="00094DA7"/>
    <w:rsid w:val="00094F02"/>
    <w:rsid w:val="00095E7E"/>
    <w:rsid w:val="00096657"/>
    <w:rsid w:val="000A0B73"/>
    <w:rsid w:val="000A141D"/>
    <w:rsid w:val="000A312F"/>
    <w:rsid w:val="000A4A6E"/>
    <w:rsid w:val="000B1C00"/>
    <w:rsid w:val="000B6C59"/>
    <w:rsid w:val="000B7A84"/>
    <w:rsid w:val="000C2875"/>
    <w:rsid w:val="000C2EF7"/>
    <w:rsid w:val="000C4AAA"/>
    <w:rsid w:val="000D30B8"/>
    <w:rsid w:val="000D313D"/>
    <w:rsid w:val="000D346C"/>
    <w:rsid w:val="000D7F57"/>
    <w:rsid w:val="000E0808"/>
    <w:rsid w:val="000E359D"/>
    <w:rsid w:val="000E4EDD"/>
    <w:rsid w:val="000F0752"/>
    <w:rsid w:val="000F0DCF"/>
    <w:rsid w:val="000F0FCB"/>
    <w:rsid w:val="000F24A5"/>
    <w:rsid w:val="000F3B04"/>
    <w:rsid w:val="00101453"/>
    <w:rsid w:val="00101F36"/>
    <w:rsid w:val="00105A44"/>
    <w:rsid w:val="00106971"/>
    <w:rsid w:val="001115D2"/>
    <w:rsid w:val="00111F5D"/>
    <w:rsid w:val="00115C45"/>
    <w:rsid w:val="00116736"/>
    <w:rsid w:val="00121576"/>
    <w:rsid w:val="00121A1A"/>
    <w:rsid w:val="001222FD"/>
    <w:rsid w:val="001227E9"/>
    <w:rsid w:val="00123F0C"/>
    <w:rsid w:val="00125D5D"/>
    <w:rsid w:val="0013079D"/>
    <w:rsid w:val="001315BC"/>
    <w:rsid w:val="0013513E"/>
    <w:rsid w:val="00141FD7"/>
    <w:rsid w:val="001510D9"/>
    <w:rsid w:val="001579A3"/>
    <w:rsid w:val="00160154"/>
    <w:rsid w:val="0016479B"/>
    <w:rsid w:val="00164C87"/>
    <w:rsid w:val="00167433"/>
    <w:rsid w:val="001700FC"/>
    <w:rsid w:val="001705E9"/>
    <w:rsid w:val="00170EDB"/>
    <w:rsid w:val="00180D72"/>
    <w:rsid w:val="00185017"/>
    <w:rsid w:val="00186F52"/>
    <w:rsid w:val="00191503"/>
    <w:rsid w:val="001977AD"/>
    <w:rsid w:val="001978F3"/>
    <w:rsid w:val="001A184C"/>
    <w:rsid w:val="001A4CD7"/>
    <w:rsid w:val="001A65E3"/>
    <w:rsid w:val="001B1BD8"/>
    <w:rsid w:val="001B4CA3"/>
    <w:rsid w:val="001C056C"/>
    <w:rsid w:val="001C0E1C"/>
    <w:rsid w:val="001C5EC3"/>
    <w:rsid w:val="001D07D2"/>
    <w:rsid w:val="001D1663"/>
    <w:rsid w:val="001D27EA"/>
    <w:rsid w:val="001D2BEF"/>
    <w:rsid w:val="001D3BB4"/>
    <w:rsid w:val="001D3F14"/>
    <w:rsid w:val="001D42E0"/>
    <w:rsid w:val="001D56D0"/>
    <w:rsid w:val="001D571E"/>
    <w:rsid w:val="001D6A8B"/>
    <w:rsid w:val="001D6C9F"/>
    <w:rsid w:val="001D7935"/>
    <w:rsid w:val="001E1AE2"/>
    <w:rsid w:val="001E65A5"/>
    <w:rsid w:val="001F1F04"/>
    <w:rsid w:val="001F4760"/>
    <w:rsid w:val="002010A5"/>
    <w:rsid w:val="00202CE6"/>
    <w:rsid w:val="00203B3F"/>
    <w:rsid w:val="00205307"/>
    <w:rsid w:val="002063D6"/>
    <w:rsid w:val="00206C89"/>
    <w:rsid w:val="00206ED1"/>
    <w:rsid w:val="002075EB"/>
    <w:rsid w:val="00211AB8"/>
    <w:rsid w:val="0021704D"/>
    <w:rsid w:val="002174F2"/>
    <w:rsid w:val="002222F8"/>
    <w:rsid w:val="002232DB"/>
    <w:rsid w:val="00223687"/>
    <w:rsid w:val="002243E6"/>
    <w:rsid w:val="0022665F"/>
    <w:rsid w:val="00227420"/>
    <w:rsid w:val="0023060C"/>
    <w:rsid w:val="00231581"/>
    <w:rsid w:val="00232CE0"/>
    <w:rsid w:val="0023361A"/>
    <w:rsid w:val="00234B56"/>
    <w:rsid w:val="002352E0"/>
    <w:rsid w:val="0024218B"/>
    <w:rsid w:val="00242371"/>
    <w:rsid w:val="00246087"/>
    <w:rsid w:val="002466D8"/>
    <w:rsid w:val="00246B69"/>
    <w:rsid w:val="00247BCC"/>
    <w:rsid w:val="00250A70"/>
    <w:rsid w:val="00252C75"/>
    <w:rsid w:val="0025670E"/>
    <w:rsid w:val="00260ECA"/>
    <w:rsid w:val="0026138C"/>
    <w:rsid w:val="00261BD1"/>
    <w:rsid w:val="002625A6"/>
    <w:rsid w:val="002650C3"/>
    <w:rsid w:val="002679BB"/>
    <w:rsid w:val="0027050B"/>
    <w:rsid w:val="00270A22"/>
    <w:rsid w:val="00271A42"/>
    <w:rsid w:val="0027333B"/>
    <w:rsid w:val="002739BD"/>
    <w:rsid w:val="00274740"/>
    <w:rsid w:val="002766D7"/>
    <w:rsid w:val="00285915"/>
    <w:rsid w:val="00291AC5"/>
    <w:rsid w:val="00294475"/>
    <w:rsid w:val="002A2336"/>
    <w:rsid w:val="002A3E84"/>
    <w:rsid w:val="002A4713"/>
    <w:rsid w:val="002B09C5"/>
    <w:rsid w:val="002B0A63"/>
    <w:rsid w:val="002B1BC3"/>
    <w:rsid w:val="002B303B"/>
    <w:rsid w:val="002B3744"/>
    <w:rsid w:val="002B6CDD"/>
    <w:rsid w:val="002C10D4"/>
    <w:rsid w:val="002C1322"/>
    <w:rsid w:val="002C212D"/>
    <w:rsid w:val="002D5064"/>
    <w:rsid w:val="002D51D2"/>
    <w:rsid w:val="002D5398"/>
    <w:rsid w:val="002D5AF5"/>
    <w:rsid w:val="002E02F1"/>
    <w:rsid w:val="002E043E"/>
    <w:rsid w:val="002E2882"/>
    <w:rsid w:val="002E3C35"/>
    <w:rsid w:val="002E46FD"/>
    <w:rsid w:val="002E47CB"/>
    <w:rsid w:val="002E563C"/>
    <w:rsid w:val="002F1655"/>
    <w:rsid w:val="002F1675"/>
    <w:rsid w:val="002F2E51"/>
    <w:rsid w:val="002F3947"/>
    <w:rsid w:val="002F42C9"/>
    <w:rsid w:val="002F7055"/>
    <w:rsid w:val="002F7D78"/>
    <w:rsid w:val="00307D47"/>
    <w:rsid w:val="00310547"/>
    <w:rsid w:val="00312289"/>
    <w:rsid w:val="00313318"/>
    <w:rsid w:val="0031452C"/>
    <w:rsid w:val="00315403"/>
    <w:rsid w:val="00316382"/>
    <w:rsid w:val="0032436A"/>
    <w:rsid w:val="003247ED"/>
    <w:rsid w:val="00325BD7"/>
    <w:rsid w:val="00326701"/>
    <w:rsid w:val="003321CD"/>
    <w:rsid w:val="003339E8"/>
    <w:rsid w:val="00340A1E"/>
    <w:rsid w:val="00343DE2"/>
    <w:rsid w:val="0034585D"/>
    <w:rsid w:val="0034657C"/>
    <w:rsid w:val="003467A9"/>
    <w:rsid w:val="00355171"/>
    <w:rsid w:val="00355DD6"/>
    <w:rsid w:val="00357463"/>
    <w:rsid w:val="00361889"/>
    <w:rsid w:val="0036190E"/>
    <w:rsid w:val="00361E18"/>
    <w:rsid w:val="0036732E"/>
    <w:rsid w:val="00372696"/>
    <w:rsid w:val="00375F17"/>
    <w:rsid w:val="003762DD"/>
    <w:rsid w:val="00380DBF"/>
    <w:rsid w:val="00382883"/>
    <w:rsid w:val="00384B1E"/>
    <w:rsid w:val="00385D55"/>
    <w:rsid w:val="00386C24"/>
    <w:rsid w:val="00391150"/>
    <w:rsid w:val="00391B6F"/>
    <w:rsid w:val="00393C4E"/>
    <w:rsid w:val="00396195"/>
    <w:rsid w:val="00396605"/>
    <w:rsid w:val="00396D1F"/>
    <w:rsid w:val="003A1C67"/>
    <w:rsid w:val="003B24E9"/>
    <w:rsid w:val="003B26C7"/>
    <w:rsid w:val="003C0839"/>
    <w:rsid w:val="003C0CD5"/>
    <w:rsid w:val="003C5E26"/>
    <w:rsid w:val="003C62F9"/>
    <w:rsid w:val="003C6617"/>
    <w:rsid w:val="003C6E1F"/>
    <w:rsid w:val="003C7FA8"/>
    <w:rsid w:val="003D0E57"/>
    <w:rsid w:val="003D4939"/>
    <w:rsid w:val="003D619E"/>
    <w:rsid w:val="003D73C7"/>
    <w:rsid w:val="003E1933"/>
    <w:rsid w:val="003E2563"/>
    <w:rsid w:val="003E4015"/>
    <w:rsid w:val="003E606E"/>
    <w:rsid w:val="003E627A"/>
    <w:rsid w:val="003E7DA2"/>
    <w:rsid w:val="003F0C30"/>
    <w:rsid w:val="003F13FE"/>
    <w:rsid w:val="003F1E42"/>
    <w:rsid w:val="003F4C9F"/>
    <w:rsid w:val="003F59CC"/>
    <w:rsid w:val="003F5DD1"/>
    <w:rsid w:val="003F6A9A"/>
    <w:rsid w:val="0040395A"/>
    <w:rsid w:val="0040679D"/>
    <w:rsid w:val="00407C64"/>
    <w:rsid w:val="00410DF8"/>
    <w:rsid w:val="004118AE"/>
    <w:rsid w:val="00411DE9"/>
    <w:rsid w:val="00415069"/>
    <w:rsid w:val="004165CE"/>
    <w:rsid w:val="00420B13"/>
    <w:rsid w:val="00422D32"/>
    <w:rsid w:val="004260F3"/>
    <w:rsid w:val="0042726D"/>
    <w:rsid w:val="0043199F"/>
    <w:rsid w:val="00431F36"/>
    <w:rsid w:val="00432D30"/>
    <w:rsid w:val="00436849"/>
    <w:rsid w:val="004376CB"/>
    <w:rsid w:val="00441B31"/>
    <w:rsid w:val="00441F73"/>
    <w:rsid w:val="004439DB"/>
    <w:rsid w:val="00444F87"/>
    <w:rsid w:val="00446AB0"/>
    <w:rsid w:val="00451C3E"/>
    <w:rsid w:val="00454515"/>
    <w:rsid w:val="00455457"/>
    <w:rsid w:val="00461B0B"/>
    <w:rsid w:val="00463B48"/>
    <w:rsid w:val="00463BD3"/>
    <w:rsid w:val="00463E4A"/>
    <w:rsid w:val="004645C4"/>
    <w:rsid w:val="0046576F"/>
    <w:rsid w:val="004679A8"/>
    <w:rsid w:val="004755FA"/>
    <w:rsid w:val="0047776B"/>
    <w:rsid w:val="00481E4A"/>
    <w:rsid w:val="0048255B"/>
    <w:rsid w:val="004857B5"/>
    <w:rsid w:val="00485AA1"/>
    <w:rsid w:val="00490198"/>
    <w:rsid w:val="00492FB3"/>
    <w:rsid w:val="00493AE1"/>
    <w:rsid w:val="00497202"/>
    <w:rsid w:val="004A03B2"/>
    <w:rsid w:val="004A0CCA"/>
    <w:rsid w:val="004A1104"/>
    <w:rsid w:val="004A33AB"/>
    <w:rsid w:val="004A59B6"/>
    <w:rsid w:val="004B06D1"/>
    <w:rsid w:val="004B0EEB"/>
    <w:rsid w:val="004B26AE"/>
    <w:rsid w:val="004B3973"/>
    <w:rsid w:val="004B3FEF"/>
    <w:rsid w:val="004B4ADC"/>
    <w:rsid w:val="004B4EF6"/>
    <w:rsid w:val="004C078C"/>
    <w:rsid w:val="004C4810"/>
    <w:rsid w:val="004C5A19"/>
    <w:rsid w:val="004C5AD1"/>
    <w:rsid w:val="004D046D"/>
    <w:rsid w:val="004D14A8"/>
    <w:rsid w:val="004D1E53"/>
    <w:rsid w:val="004D29D2"/>
    <w:rsid w:val="004D5B7E"/>
    <w:rsid w:val="004E27FD"/>
    <w:rsid w:val="004F0F4C"/>
    <w:rsid w:val="004F134F"/>
    <w:rsid w:val="004F1504"/>
    <w:rsid w:val="004F496C"/>
    <w:rsid w:val="004F4A4C"/>
    <w:rsid w:val="004F4B89"/>
    <w:rsid w:val="004F7CB5"/>
    <w:rsid w:val="005003C4"/>
    <w:rsid w:val="00501DFB"/>
    <w:rsid w:val="00503F8F"/>
    <w:rsid w:val="00512D4E"/>
    <w:rsid w:val="005132E3"/>
    <w:rsid w:val="00514B99"/>
    <w:rsid w:val="0051788D"/>
    <w:rsid w:val="0052207E"/>
    <w:rsid w:val="00524F77"/>
    <w:rsid w:val="005267EB"/>
    <w:rsid w:val="005310A1"/>
    <w:rsid w:val="00531CB8"/>
    <w:rsid w:val="00532A1C"/>
    <w:rsid w:val="00540CA1"/>
    <w:rsid w:val="00541145"/>
    <w:rsid w:val="005416D7"/>
    <w:rsid w:val="00542089"/>
    <w:rsid w:val="005431A1"/>
    <w:rsid w:val="00544A4E"/>
    <w:rsid w:val="00553D8D"/>
    <w:rsid w:val="00553F0D"/>
    <w:rsid w:val="00554D9D"/>
    <w:rsid w:val="00556245"/>
    <w:rsid w:val="00556E1B"/>
    <w:rsid w:val="00560018"/>
    <w:rsid w:val="0056068C"/>
    <w:rsid w:val="005622EE"/>
    <w:rsid w:val="005667C5"/>
    <w:rsid w:val="00567F19"/>
    <w:rsid w:val="005778BD"/>
    <w:rsid w:val="005804F3"/>
    <w:rsid w:val="00582513"/>
    <w:rsid w:val="005840D4"/>
    <w:rsid w:val="005854D6"/>
    <w:rsid w:val="00591210"/>
    <w:rsid w:val="00591DCF"/>
    <w:rsid w:val="00593852"/>
    <w:rsid w:val="00593F9B"/>
    <w:rsid w:val="0059433A"/>
    <w:rsid w:val="005A0D75"/>
    <w:rsid w:val="005A52DE"/>
    <w:rsid w:val="005A5754"/>
    <w:rsid w:val="005B0D5D"/>
    <w:rsid w:val="005B154C"/>
    <w:rsid w:val="005B3D04"/>
    <w:rsid w:val="005B40A0"/>
    <w:rsid w:val="005B7C6B"/>
    <w:rsid w:val="005C1925"/>
    <w:rsid w:val="005C216C"/>
    <w:rsid w:val="005C3886"/>
    <w:rsid w:val="005C65C2"/>
    <w:rsid w:val="005C6905"/>
    <w:rsid w:val="005C6A8B"/>
    <w:rsid w:val="005D1032"/>
    <w:rsid w:val="005D1694"/>
    <w:rsid w:val="005D2B0C"/>
    <w:rsid w:val="005D2CC4"/>
    <w:rsid w:val="005D5099"/>
    <w:rsid w:val="005D5A75"/>
    <w:rsid w:val="005D5D81"/>
    <w:rsid w:val="005D6365"/>
    <w:rsid w:val="005D77F2"/>
    <w:rsid w:val="005E0ED1"/>
    <w:rsid w:val="005E3641"/>
    <w:rsid w:val="005E4FE0"/>
    <w:rsid w:val="005E70B5"/>
    <w:rsid w:val="005E7F50"/>
    <w:rsid w:val="005F0AE1"/>
    <w:rsid w:val="005F232B"/>
    <w:rsid w:val="005F2BCC"/>
    <w:rsid w:val="005F5265"/>
    <w:rsid w:val="005F6537"/>
    <w:rsid w:val="00604805"/>
    <w:rsid w:val="006060C3"/>
    <w:rsid w:val="0061130E"/>
    <w:rsid w:val="006168B6"/>
    <w:rsid w:val="00617918"/>
    <w:rsid w:val="006211D6"/>
    <w:rsid w:val="006214CC"/>
    <w:rsid w:val="006216B7"/>
    <w:rsid w:val="00621DCA"/>
    <w:rsid w:val="00622064"/>
    <w:rsid w:val="006242E9"/>
    <w:rsid w:val="00626F7E"/>
    <w:rsid w:val="00630384"/>
    <w:rsid w:val="00630A88"/>
    <w:rsid w:val="00630E76"/>
    <w:rsid w:val="0064088B"/>
    <w:rsid w:val="006411B2"/>
    <w:rsid w:val="006411F9"/>
    <w:rsid w:val="00641347"/>
    <w:rsid w:val="00641D51"/>
    <w:rsid w:val="00644291"/>
    <w:rsid w:val="006536CE"/>
    <w:rsid w:val="0065419F"/>
    <w:rsid w:val="0065491D"/>
    <w:rsid w:val="00660DA4"/>
    <w:rsid w:val="006611D4"/>
    <w:rsid w:val="006621E1"/>
    <w:rsid w:val="00662670"/>
    <w:rsid w:val="0066319D"/>
    <w:rsid w:val="00664533"/>
    <w:rsid w:val="00666530"/>
    <w:rsid w:val="006719E5"/>
    <w:rsid w:val="00671A24"/>
    <w:rsid w:val="00672B5B"/>
    <w:rsid w:val="00672FAC"/>
    <w:rsid w:val="00673489"/>
    <w:rsid w:val="00675FE8"/>
    <w:rsid w:val="00676FEC"/>
    <w:rsid w:val="00681706"/>
    <w:rsid w:val="00682D14"/>
    <w:rsid w:val="006833B4"/>
    <w:rsid w:val="0068562D"/>
    <w:rsid w:val="006912EA"/>
    <w:rsid w:val="00692B8B"/>
    <w:rsid w:val="00693C5A"/>
    <w:rsid w:val="0069457E"/>
    <w:rsid w:val="00694628"/>
    <w:rsid w:val="00694A98"/>
    <w:rsid w:val="00695497"/>
    <w:rsid w:val="00696CF6"/>
    <w:rsid w:val="006A495D"/>
    <w:rsid w:val="006A5F43"/>
    <w:rsid w:val="006A662F"/>
    <w:rsid w:val="006A68FB"/>
    <w:rsid w:val="006A69A0"/>
    <w:rsid w:val="006A7497"/>
    <w:rsid w:val="006B1AD0"/>
    <w:rsid w:val="006B3700"/>
    <w:rsid w:val="006B4DF9"/>
    <w:rsid w:val="006B71C4"/>
    <w:rsid w:val="006B7B35"/>
    <w:rsid w:val="006C087A"/>
    <w:rsid w:val="006C23CE"/>
    <w:rsid w:val="006C3CD0"/>
    <w:rsid w:val="006C7BDE"/>
    <w:rsid w:val="006D00EC"/>
    <w:rsid w:val="006D18FB"/>
    <w:rsid w:val="006D34F9"/>
    <w:rsid w:val="006D3EBF"/>
    <w:rsid w:val="006E2B81"/>
    <w:rsid w:val="006E36F1"/>
    <w:rsid w:val="006E659F"/>
    <w:rsid w:val="006E6E5B"/>
    <w:rsid w:val="006E6EF6"/>
    <w:rsid w:val="006F09C0"/>
    <w:rsid w:val="006F1D7D"/>
    <w:rsid w:val="006F2812"/>
    <w:rsid w:val="006F5C1A"/>
    <w:rsid w:val="006F63DA"/>
    <w:rsid w:val="006F6A4D"/>
    <w:rsid w:val="006F6B02"/>
    <w:rsid w:val="006F70D1"/>
    <w:rsid w:val="006F72F9"/>
    <w:rsid w:val="006F79C6"/>
    <w:rsid w:val="00700EF4"/>
    <w:rsid w:val="00701157"/>
    <w:rsid w:val="00705C71"/>
    <w:rsid w:val="00707A16"/>
    <w:rsid w:val="0071405C"/>
    <w:rsid w:val="0071752E"/>
    <w:rsid w:val="00720EB6"/>
    <w:rsid w:val="007234D8"/>
    <w:rsid w:val="00723D7D"/>
    <w:rsid w:val="00724EBD"/>
    <w:rsid w:val="007255D9"/>
    <w:rsid w:val="00730EEF"/>
    <w:rsid w:val="0073408B"/>
    <w:rsid w:val="00735040"/>
    <w:rsid w:val="007373C8"/>
    <w:rsid w:val="00742A7A"/>
    <w:rsid w:val="00743464"/>
    <w:rsid w:val="007438AC"/>
    <w:rsid w:val="00750562"/>
    <w:rsid w:val="0075148A"/>
    <w:rsid w:val="007524DD"/>
    <w:rsid w:val="00753EDC"/>
    <w:rsid w:val="0075444A"/>
    <w:rsid w:val="00761964"/>
    <w:rsid w:val="00762857"/>
    <w:rsid w:val="007628B3"/>
    <w:rsid w:val="00763E39"/>
    <w:rsid w:val="007652EF"/>
    <w:rsid w:val="00766AF4"/>
    <w:rsid w:val="00773038"/>
    <w:rsid w:val="00773250"/>
    <w:rsid w:val="0077430B"/>
    <w:rsid w:val="00775BF4"/>
    <w:rsid w:val="00776ADB"/>
    <w:rsid w:val="00783E7C"/>
    <w:rsid w:val="007852E5"/>
    <w:rsid w:val="00785DA4"/>
    <w:rsid w:val="007878FF"/>
    <w:rsid w:val="00790011"/>
    <w:rsid w:val="00791C5A"/>
    <w:rsid w:val="007A076A"/>
    <w:rsid w:val="007A1FD0"/>
    <w:rsid w:val="007A46B0"/>
    <w:rsid w:val="007B04F7"/>
    <w:rsid w:val="007B68CD"/>
    <w:rsid w:val="007B756F"/>
    <w:rsid w:val="007B7DF2"/>
    <w:rsid w:val="007C0D7F"/>
    <w:rsid w:val="007C2214"/>
    <w:rsid w:val="007C35D7"/>
    <w:rsid w:val="007C4EC3"/>
    <w:rsid w:val="007C7D12"/>
    <w:rsid w:val="007D3220"/>
    <w:rsid w:val="007D52F1"/>
    <w:rsid w:val="007D7C11"/>
    <w:rsid w:val="007E0EB3"/>
    <w:rsid w:val="007E0FAF"/>
    <w:rsid w:val="007E36F3"/>
    <w:rsid w:val="007E3817"/>
    <w:rsid w:val="007E48CF"/>
    <w:rsid w:val="007E4C2B"/>
    <w:rsid w:val="007E6883"/>
    <w:rsid w:val="007F0305"/>
    <w:rsid w:val="007F6B72"/>
    <w:rsid w:val="00803A44"/>
    <w:rsid w:val="00804597"/>
    <w:rsid w:val="00805875"/>
    <w:rsid w:val="00805EE2"/>
    <w:rsid w:val="00806F7E"/>
    <w:rsid w:val="008113CA"/>
    <w:rsid w:val="00814865"/>
    <w:rsid w:val="008156AA"/>
    <w:rsid w:val="008160FD"/>
    <w:rsid w:val="0081664A"/>
    <w:rsid w:val="00821895"/>
    <w:rsid w:val="00821D46"/>
    <w:rsid w:val="0082269A"/>
    <w:rsid w:val="00823BC1"/>
    <w:rsid w:val="00824011"/>
    <w:rsid w:val="00824A18"/>
    <w:rsid w:val="00826154"/>
    <w:rsid w:val="008308CC"/>
    <w:rsid w:val="00830E34"/>
    <w:rsid w:val="0083171D"/>
    <w:rsid w:val="00831A87"/>
    <w:rsid w:val="00833DBB"/>
    <w:rsid w:val="0084062A"/>
    <w:rsid w:val="00840B52"/>
    <w:rsid w:val="00842516"/>
    <w:rsid w:val="00844ECA"/>
    <w:rsid w:val="00856345"/>
    <w:rsid w:val="00856857"/>
    <w:rsid w:val="00861D99"/>
    <w:rsid w:val="00865334"/>
    <w:rsid w:val="00866BE6"/>
    <w:rsid w:val="00867470"/>
    <w:rsid w:val="008753F8"/>
    <w:rsid w:val="00881942"/>
    <w:rsid w:val="0088229E"/>
    <w:rsid w:val="00883E82"/>
    <w:rsid w:val="0088543D"/>
    <w:rsid w:val="0088702C"/>
    <w:rsid w:val="00887D87"/>
    <w:rsid w:val="00891C2B"/>
    <w:rsid w:val="008A7EE4"/>
    <w:rsid w:val="008B1EC5"/>
    <w:rsid w:val="008B25C8"/>
    <w:rsid w:val="008B3F23"/>
    <w:rsid w:val="008B4BCD"/>
    <w:rsid w:val="008B4FEC"/>
    <w:rsid w:val="008C4C67"/>
    <w:rsid w:val="008C6036"/>
    <w:rsid w:val="008D0371"/>
    <w:rsid w:val="008D0706"/>
    <w:rsid w:val="008D1FDB"/>
    <w:rsid w:val="008D589E"/>
    <w:rsid w:val="008E0C2F"/>
    <w:rsid w:val="008E4F4E"/>
    <w:rsid w:val="008E6776"/>
    <w:rsid w:val="008E69AF"/>
    <w:rsid w:val="008E6EA9"/>
    <w:rsid w:val="008F4078"/>
    <w:rsid w:val="008F4DC1"/>
    <w:rsid w:val="008F6973"/>
    <w:rsid w:val="009003F3"/>
    <w:rsid w:val="009043DC"/>
    <w:rsid w:val="009134FA"/>
    <w:rsid w:val="00913A2B"/>
    <w:rsid w:val="00931CDF"/>
    <w:rsid w:val="0093327D"/>
    <w:rsid w:val="0093390B"/>
    <w:rsid w:val="0093435D"/>
    <w:rsid w:val="00936D6B"/>
    <w:rsid w:val="00937093"/>
    <w:rsid w:val="00943FDB"/>
    <w:rsid w:val="00944F8A"/>
    <w:rsid w:val="00945229"/>
    <w:rsid w:val="00950047"/>
    <w:rsid w:val="0095115F"/>
    <w:rsid w:val="009543E8"/>
    <w:rsid w:val="009559E1"/>
    <w:rsid w:val="00956737"/>
    <w:rsid w:val="00956D3F"/>
    <w:rsid w:val="0096369E"/>
    <w:rsid w:val="0096405A"/>
    <w:rsid w:val="00964222"/>
    <w:rsid w:val="00965D5C"/>
    <w:rsid w:val="00966A43"/>
    <w:rsid w:val="00970D1A"/>
    <w:rsid w:val="0097494F"/>
    <w:rsid w:val="00974D05"/>
    <w:rsid w:val="00977053"/>
    <w:rsid w:val="009777EE"/>
    <w:rsid w:val="009806C2"/>
    <w:rsid w:val="00984530"/>
    <w:rsid w:val="00984DEC"/>
    <w:rsid w:val="009852A7"/>
    <w:rsid w:val="00987126"/>
    <w:rsid w:val="0099124C"/>
    <w:rsid w:val="00991279"/>
    <w:rsid w:val="00991DC2"/>
    <w:rsid w:val="009947F6"/>
    <w:rsid w:val="0099695E"/>
    <w:rsid w:val="009A1F52"/>
    <w:rsid w:val="009A2946"/>
    <w:rsid w:val="009A4A1F"/>
    <w:rsid w:val="009A5491"/>
    <w:rsid w:val="009B08F4"/>
    <w:rsid w:val="009B54DE"/>
    <w:rsid w:val="009C0D32"/>
    <w:rsid w:val="009C1A3C"/>
    <w:rsid w:val="009C5C87"/>
    <w:rsid w:val="009D1C64"/>
    <w:rsid w:val="009D3D2F"/>
    <w:rsid w:val="009D4C43"/>
    <w:rsid w:val="009D60D9"/>
    <w:rsid w:val="009D6E21"/>
    <w:rsid w:val="009E0709"/>
    <w:rsid w:val="009E1756"/>
    <w:rsid w:val="009E1D6E"/>
    <w:rsid w:val="009E28A9"/>
    <w:rsid w:val="009E5DD6"/>
    <w:rsid w:val="009F769A"/>
    <w:rsid w:val="00A000D2"/>
    <w:rsid w:val="00A0386D"/>
    <w:rsid w:val="00A06814"/>
    <w:rsid w:val="00A0776A"/>
    <w:rsid w:val="00A10AE0"/>
    <w:rsid w:val="00A12B98"/>
    <w:rsid w:val="00A1470A"/>
    <w:rsid w:val="00A1552F"/>
    <w:rsid w:val="00A160B0"/>
    <w:rsid w:val="00A161FD"/>
    <w:rsid w:val="00A176F7"/>
    <w:rsid w:val="00A21DC2"/>
    <w:rsid w:val="00A22179"/>
    <w:rsid w:val="00A272BB"/>
    <w:rsid w:val="00A32E0C"/>
    <w:rsid w:val="00A41566"/>
    <w:rsid w:val="00A416B4"/>
    <w:rsid w:val="00A43FB6"/>
    <w:rsid w:val="00A44445"/>
    <w:rsid w:val="00A444A2"/>
    <w:rsid w:val="00A45C8E"/>
    <w:rsid w:val="00A51E8E"/>
    <w:rsid w:val="00A54070"/>
    <w:rsid w:val="00A567C7"/>
    <w:rsid w:val="00A57396"/>
    <w:rsid w:val="00A57D95"/>
    <w:rsid w:val="00A63323"/>
    <w:rsid w:val="00A65901"/>
    <w:rsid w:val="00A67425"/>
    <w:rsid w:val="00A722EE"/>
    <w:rsid w:val="00A72554"/>
    <w:rsid w:val="00A74AAA"/>
    <w:rsid w:val="00A75E33"/>
    <w:rsid w:val="00A77A47"/>
    <w:rsid w:val="00A8141A"/>
    <w:rsid w:val="00A8780A"/>
    <w:rsid w:val="00A9182E"/>
    <w:rsid w:val="00A930DA"/>
    <w:rsid w:val="00A94222"/>
    <w:rsid w:val="00A94BA0"/>
    <w:rsid w:val="00AA0668"/>
    <w:rsid w:val="00AB1033"/>
    <w:rsid w:val="00AB1970"/>
    <w:rsid w:val="00AB35A1"/>
    <w:rsid w:val="00AB529B"/>
    <w:rsid w:val="00AB7968"/>
    <w:rsid w:val="00AC007F"/>
    <w:rsid w:val="00AC1694"/>
    <w:rsid w:val="00AC1E97"/>
    <w:rsid w:val="00AC3405"/>
    <w:rsid w:val="00AC459F"/>
    <w:rsid w:val="00AC575E"/>
    <w:rsid w:val="00AC6DB1"/>
    <w:rsid w:val="00AC7F27"/>
    <w:rsid w:val="00AD01F1"/>
    <w:rsid w:val="00AD2EB5"/>
    <w:rsid w:val="00AD413F"/>
    <w:rsid w:val="00AD6764"/>
    <w:rsid w:val="00AD75C3"/>
    <w:rsid w:val="00AE0B22"/>
    <w:rsid w:val="00AE12EE"/>
    <w:rsid w:val="00AE1741"/>
    <w:rsid w:val="00AE21A4"/>
    <w:rsid w:val="00AE3E09"/>
    <w:rsid w:val="00AF0656"/>
    <w:rsid w:val="00AF0D20"/>
    <w:rsid w:val="00AF10B3"/>
    <w:rsid w:val="00AF3A5F"/>
    <w:rsid w:val="00AF566A"/>
    <w:rsid w:val="00AF6B26"/>
    <w:rsid w:val="00AF703F"/>
    <w:rsid w:val="00B00B8B"/>
    <w:rsid w:val="00B011D8"/>
    <w:rsid w:val="00B02624"/>
    <w:rsid w:val="00B03505"/>
    <w:rsid w:val="00B121D3"/>
    <w:rsid w:val="00B22ACE"/>
    <w:rsid w:val="00B23374"/>
    <w:rsid w:val="00B24976"/>
    <w:rsid w:val="00B26AC7"/>
    <w:rsid w:val="00B27CDB"/>
    <w:rsid w:val="00B27D8A"/>
    <w:rsid w:val="00B3365E"/>
    <w:rsid w:val="00B374AA"/>
    <w:rsid w:val="00B415DE"/>
    <w:rsid w:val="00B50E2A"/>
    <w:rsid w:val="00B5287A"/>
    <w:rsid w:val="00B52ACC"/>
    <w:rsid w:val="00B53738"/>
    <w:rsid w:val="00B557E5"/>
    <w:rsid w:val="00B55BED"/>
    <w:rsid w:val="00B64421"/>
    <w:rsid w:val="00B6703B"/>
    <w:rsid w:val="00B72359"/>
    <w:rsid w:val="00B7368E"/>
    <w:rsid w:val="00B73791"/>
    <w:rsid w:val="00B76935"/>
    <w:rsid w:val="00B76E9D"/>
    <w:rsid w:val="00B77359"/>
    <w:rsid w:val="00B80C19"/>
    <w:rsid w:val="00B863E7"/>
    <w:rsid w:val="00B87F89"/>
    <w:rsid w:val="00B92144"/>
    <w:rsid w:val="00B92D02"/>
    <w:rsid w:val="00B9419F"/>
    <w:rsid w:val="00B952BB"/>
    <w:rsid w:val="00B95709"/>
    <w:rsid w:val="00BA0045"/>
    <w:rsid w:val="00BA0BBD"/>
    <w:rsid w:val="00BA1D43"/>
    <w:rsid w:val="00BA2EEE"/>
    <w:rsid w:val="00BA4AC9"/>
    <w:rsid w:val="00BA5D3C"/>
    <w:rsid w:val="00BB2A0A"/>
    <w:rsid w:val="00BB2FBD"/>
    <w:rsid w:val="00BB3DB8"/>
    <w:rsid w:val="00BB5912"/>
    <w:rsid w:val="00BB5DFE"/>
    <w:rsid w:val="00BB633B"/>
    <w:rsid w:val="00BC03E8"/>
    <w:rsid w:val="00BC275E"/>
    <w:rsid w:val="00BC41B3"/>
    <w:rsid w:val="00BC766B"/>
    <w:rsid w:val="00BD1C2E"/>
    <w:rsid w:val="00BD264A"/>
    <w:rsid w:val="00BD7A82"/>
    <w:rsid w:val="00BE11FC"/>
    <w:rsid w:val="00BE1FA3"/>
    <w:rsid w:val="00BE7EEA"/>
    <w:rsid w:val="00BF09AD"/>
    <w:rsid w:val="00BF0AF1"/>
    <w:rsid w:val="00BF217F"/>
    <w:rsid w:val="00BF223C"/>
    <w:rsid w:val="00BF5E81"/>
    <w:rsid w:val="00C00DB6"/>
    <w:rsid w:val="00C012CB"/>
    <w:rsid w:val="00C05416"/>
    <w:rsid w:val="00C06871"/>
    <w:rsid w:val="00C07F65"/>
    <w:rsid w:val="00C106B3"/>
    <w:rsid w:val="00C1235D"/>
    <w:rsid w:val="00C13CBF"/>
    <w:rsid w:val="00C13F31"/>
    <w:rsid w:val="00C15CEE"/>
    <w:rsid w:val="00C15FFA"/>
    <w:rsid w:val="00C17FE1"/>
    <w:rsid w:val="00C2334D"/>
    <w:rsid w:val="00C24C5E"/>
    <w:rsid w:val="00C25827"/>
    <w:rsid w:val="00C32A13"/>
    <w:rsid w:val="00C33956"/>
    <w:rsid w:val="00C365BF"/>
    <w:rsid w:val="00C4046D"/>
    <w:rsid w:val="00C44481"/>
    <w:rsid w:val="00C4731E"/>
    <w:rsid w:val="00C47428"/>
    <w:rsid w:val="00C505DC"/>
    <w:rsid w:val="00C60E0F"/>
    <w:rsid w:val="00C61B05"/>
    <w:rsid w:val="00C63CEE"/>
    <w:rsid w:val="00C65DEA"/>
    <w:rsid w:val="00C66210"/>
    <w:rsid w:val="00C66630"/>
    <w:rsid w:val="00C70840"/>
    <w:rsid w:val="00C76943"/>
    <w:rsid w:val="00C76CA2"/>
    <w:rsid w:val="00C777FA"/>
    <w:rsid w:val="00C80E4C"/>
    <w:rsid w:val="00C82073"/>
    <w:rsid w:val="00C84848"/>
    <w:rsid w:val="00C85D3F"/>
    <w:rsid w:val="00C8650C"/>
    <w:rsid w:val="00C87637"/>
    <w:rsid w:val="00C87E3B"/>
    <w:rsid w:val="00C906F9"/>
    <w:rsid w:val="00C9109F"/>
    <w:rsid w:val="00C9133E"/>
    <w:rsid w:val="00C9705A"/>
    <w:rsid w:val="00C977EF"/>
    <w:rsid w:val="00CA0045"/>
    <w:rsid w:val="00CA1CF3"/>
    <w:rsid w:val="00CA25E3"/>
    <w:rsid w:val="00CA7795"/>
    <w:rsid w:val="00CB099D"/>
    <w:rsid w:val="00CB0FA9"/>
    <w:rsid w:val="00CB3D07"/>
    <w:rsid w:val="00CB64F9"/>
    <w:rsid w:val="00CB7E37"/>
    <w:rsid w:val="00CC038D"/>
    <w:rsid w:val="00CC151F"/>
    <w:rsid w:val="00CC199F"/>
    <w:rsid w:val="00CC2DF0"/>
    <w:rsid w:val="00CC39AF"/>
    <w:rsid w:val="00CC4BF4"/>
    <w:rsid w:val="00CC6778"/>
    <w:rsid w:val="00CC6BE7"/>
    <w:rsid w:val="00CD0167"/>
    <w:rsid w:val="00CD05DE"/>
    <w:rsid w:val="00CD1267"/>
    <w:rsid w:val="00CD13F7"/>
    <w:rsid w:val="00CD1F3C"/>
    <w:rsid w:val="00CD4AC4"/>
    <w:rsid w:val="00CD553D"/>
    <w:rsid w:val="00CD72F2"/>
    <w:rsid w:val="00CD73EA"/>
    <w:rsid w:val="00CE1905"/>
    <w:rsid w:val="00CE56FA"/>
    <w:rsid w:val="00CE6633"/>
    <w:rsid w:val="00CE79B1"/>
    <w:rsid w:val="00CF0547"/>
    <w:rsid w:val="00CF2A35"/>
    <w:rsid w:val="00CF5DF2"/>
    <w:rsid w:val="00CF7861"/>
    <w:rsid w:val="00CF78B4"/>
    <w:rsid w:val="00CF7A6F"/>
    <w:rsid w:val="00D004D0"/>
    <w:rsid w:val="00D02B60"/>
    <w:rsid w:val="00D02CA3"/>
    <w:rsid w:val="00D035F1"/>
    <w:rsid w:val="00D05334"/>
    <w:rsid w:val="00D072B3"/>
    <w:rsid w:val="00D122CB"/>
    <w:rsid w:val="00D138BE"/>
    <w:rsid w:val="00D22868"/>
    <w:rsid w:val="00D24CF6"/>
    <w:rsid w:val="00D25384"/>
    <w:rsid w:val="00D25C7E"/>
    <w:rsid w:val="00D25E6B"/>
    <w:rsid w:val="00D265C9"/>
    <w:rsid w:val="00D3051C"/>
    <w:rsid w:val="00D3160E"/>
    <w:rsid w:val="00D31FAF"/>
    <w:rsid w:val="00D333DF"/>
    <w:rsid w:val="00D357C0"/>
    <w:rsid w:val="00D35FB6"/>
    <w:rsid w:val="00D378E9"/>
    <w:rsid w:val="00D40B70"/>
    <w:rsid w:val="00D43E71"/>
    <w:rsid w:val="00D465AC"/>
    <w:rsid w:val="00D500F0"/>
    <w:rsid w:val="00D508D0"/>
    <w:rsid w:val="00D50F4E"/>
    <w:rsid w:val="00D5175A"/>
    <w:rsid w:val="00D53951"/>
    <w:rsid w:val="00D5457A"/>
    <w:rsid w:val="00D54590"/>
    <w:rsid w:val="00D54883"/>
    <w:rsid w:val="00D551FE"/>
    <w:rsid w:val="00D55C4A"/>
    <w:rsid w:val="00D55D08"/>
    <w:rsid w:val="00D57BC1"/>
    <w:rsid w:val="00D6181E"/>
    <w:rsid w:val="00D6405E"/>
    <w:rsid w:val="00D66C9C"/>
    <w:rsid w:val="00D70520"/>
    <w:rsid w:val="00D728FB"/>
    <w:rsid w:val="00D76038"/>
    <w:rsid w:val="00D83085"/>
    <w:rsid w:val="00D8442E"/>
    <w:rsid w:val="00D85C49"/>
    <w:rsid w:val="00D863C1"/>
    <w:rsid w:val="00D9036A"/>
    <w:rsid w:val="00D90BB0"/>
    <w:rsid w:val="00D91A70"/>
    <w:rsid w:val="00D92A4A"/>
    <w:rsid w:val="00D9709D"/>
    <w:rsid w:val="00D97E5A"/>
    <w:rsid w:val="00DA1489"/>
    <w:rsid w:val="00DA27C9"/>
    <w:rsid w:val="00DA4C06"/>
    <w:rsid w:val="00DA5215"/>
    <w:rsid w:val="00DA6217"/>
    <w:rsid w:val="00DA74A2"/>
    <w:rsid w:val="00DA7A9F"/>
    <w:rsid w:val="00DB10C5"/>
    <w:rsid w:val="00DB2E1F"/>
    <w:rsid w:val="00DB3FF8"/>
    <w:rsid w:val="00DB4606"/>
    <w:rsid w:val="00DB533B"/>
    <w:rsid w:val="00DB57F7"/>
    <w:rsid w:val="00DB63B5"/>
    <w:rsid w:val="00DB7B68"/>
    <w:rsid w:val="00DC1B13"/>
    <w:rsid w:val="00DD0697"/>
    <w:rsid w:val="00DD5E2C"/>
    <w:rsid w:val="00DD660A"/>
    <w:rsid w:val="00DE04F4"/>
    <w:rsid w:val="00DE1E6D"/>
    <w:rsid w:val="00DE36C9"/>
    <w:rsid w:val="00DE57D3"/>
    <w:rsid w:val="00DF13BD"/>
    <w:rsid w:val="00E02921"/>
    <w:rsid w:val="00E05548"/>
    <w:rsid w:val="00E06E77"/>
    <w:rsid w:val="00E073D0"/>
    <w:rsid w:val="00E11E10"/>
    <w:rsid w:val="00E13D6C"/>
    <w:rsid w:val="00E14585"/>
    <w:rsid w:val="00E14C6C"/>
    <w:rsid w:val="00E14D95"/>
    <w:rsid w:val="00E160E3"/>
    <w:rsid w:val="00E17453"/>
    <w:rsid w:val="00E24B52"/>
    <w:rsid w:val="00E26023"/>
    <w:rsid w:val="00E27FB4"/>
    <w:rsid w:val="00E33FB2"/>
    <w:rsid w:val="00E40381"/>
    <w:rsid w:val="00E411D7"/>
    <w:rsid w:val="00E43380"/>
    <w:rsid w:val="00E4576C"/>
    <w:rsid w:val="00E50295"/>
    <w:rsid w:val="00E528B2"/>
    <w:rsid w:val="00E53727"/>
    <w:rsid w:val="00E5379F"/>
    <w:rsid w:val="00E55A78"/>
    <w:rsid w:val="00E56EF9"/>
    <w:rsid w:val="00E60367"/>
    <w:rsid w:val="00E606A7"/>
    <w:rsid w:val="00E6585F"/>
    <w:rsid w:val="00E66069"/>
    <w:rsid w:val="00E7379F"/>
    <w:rsid w:val="00E76A37"/>
    <w:rsid w:val="00E80123"/>
    <w:rsid w:val="00E80433"/>
    <w:rsid w:val="00E8061C"/>
    <w:rsid w:val="00E8160F"/>
    <w:rsid w:val="00E82814"/>
    <w:rsid w:val="00E8493C"/>
    <w:rsid w:val="00E8538F"/>
    <w:rsid w:val="00E8589A"/>
    <w:rsid w:val="00E861E7"/>
    <w:rsid w:val="00E90299"/>
    <w:rsid w:val="00E96A5E"/>
    <w:rsid w:val="00EA1175"/>
    <w:rsid w:val="00EA15B1"/>
    <w:rsid w:val="00EA3AAB"/>
    <w:rsid w:val="00EA42F5"/>
    <w:rsid w:val="00EA5A98"/>
    <w:rsid w:val="00EA6116"/>
    <w:rsid w:val="00EB01EA"/>
    <w:rsid w:val="00EB1C46"/>
    <w:rsid w:val="00EB640C"/>
    <w:rsid w:val="00EB6F65"/>
    <w:rsid w:val="00EB7F02"/>
    <w:rsid w:val="00EC484B"/>
    <w:rsid w:val="00EC4FA0"/>
    <w:rsid w:val="00EC5BD1"/>
    <w:rsid w:val="00ED0127"/>
    <w:rsid w:val="00ED0438"/>
    <w:rsid w:val="00ED391C"/>
    <w:rsid w:val="00ED442C"/>
    <w:rsid w:val="00ED443D"/>
    <w:rsid w:val="00EE2040"/>
    <w:rsid w:val="00EE26BB"/>
    <w:rsid w:val="00EE76C3"/>
    <w:rsid w:val="00EF11F0"/>
    <w:rsid w:val="00EF19C4"/>
    <w:rsid w:val="00EF1B9D"/>
    <w:rsid w:val="00EF3DC0"/>
    <w:rsid w:val="00EF43F2"/>
    <w:rsid w:val="00F0045E"/>
    <w:rsid w:val="00F004B3"/>
    <w:rsid w:val="00F02FA8"/>
    <w:rsid w:val="00F04347"/>
    <w:rsid w:val="00F052AD"/>
    <w:rsid w:val="00F065B1"/>
    <w:rsid w:val="00F0729A"/>
    <w:rsid w:val="00F120EC"/>
    <w:rsid w:val="00F12149"/>
    <w:rsid w:val="00F13E29"/>
    <w:rsid w:val="00F15EBD"/>
    <w:rsid w:val="00F17BBC"/>
    <w:rsid w:val="00F23D4B"/>
    <w:rsid w:val="00F31193"/>
    <w:rsid w:val="00F3126A"/>
    <w:rsid w:val="00F35ABC"/>
    <w:rsid w:val="00F402F9"/>
    <w:rsid w:val="00F426DA"/>
    <w:rsid w:val="00F4455C"/>
    <w:rsid w:val="00F447EF"/>
    <w:rsid w:val="00F44A4C"/>
    <w:rsid w:val="00F45FDB"/>
    <w:rsid w:val="00F466C1"/>
    <w:rsid w:val="00F52738"/>
    <w:rsid w:val="00F53506"/>
    <w:rsid w:val="00F53A78"/>
    <w:rsid w:val="00F56FFB"/>
    <w:rsid w:val="00F6476D"/>
    <w:rsid w:val="00F66CFE"/>
    <w:rsid w:val="00F7021D"/>
    <w:rsid w:val="00F73A42"/>
    <w:rsid w:val="00F750B0"/>
    <w:rsid w:val="00F76FAB"/>
    <w:rsid w:val="00F77291"/>
    <w:rsid w:val="00F77C1F"/>
    <w:rsid w:val="00F80F6D"/>
    <w:rsid w:val="00F93004"/>
    <w:rsid w:val="00F94550"/>
    <w:rsid w:val="00FA0F5C"/>
    <w:rsid w:val="00FA102A"/>
    <w:rsid w:val="00FA11C4"/>
    <w:rsid w:val="00FA6343"/>
    <w:rsid w:val="00FA737E"/>
    <w:rsid w:val="00FA7F62"/>
    <w:rsid w:val="00FA7F63"/>
    <w:rsid w:val="00FB0698"/>
    <w:rsid w:val="00FB2BE1"/>
    <w:rsid w:val="00FB4957"/>
    <w:rsid w:val="00FB4996"/>
    <w:rsid w:val="00FB4FA3"/>
    <w:rsid w:val="00FB6181"/>
    <w:rsid w:val="00FB690E"/>
    <w:rsid w:val="00FC31A1"/>
    <w:rsid w:val="00FC7C60"/>
    <w:rsid w:val="00FD317A"/>
    <w:rsid w:val="00FD341D"/>
    <w:rsid w:val="00FD36A9"/>
    <w:rsid w:val="00FD3F3B"/>
    <w:rsid w:val="00FD4CCF"/>
    <w:rsid w:val="00FD78C2"/>
    <w:rsid w:val="00FE00B3"/>
    <w:rsid w:val="00FE523C"/>
    <w:rsid w:val="00FF25AB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6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776B"/>
    <w:pPr>
      <w:keepNext/>
      <w:ind w:left="4962" w:hanging="4962"/>
      <w:outlineLvl w:val="0"/>
    </w:pPr>
    <w:rPr>
      <w:b/>
    </w:rPr>
  </w:style>
  <w:style w:type="paragraph" w:styleId="2">
    <w:name w:val="heading 2"/>
    <w:basedOn w:val="a"/>
    <w:next w:val="a"/>
    <w:qFormat/>
    <w:rsid w:val="0047776B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776B"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uiPriority w:val="99"/>
    <w:rsid w:val="0047776B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47776B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7776B"/>
    <w:pPr>
      <w:ind w:left="5387" w:hanging="5387"/>
    </w:pPr>
    <w:rPr>
      <w:b/>
      <w:sz w:val="32"/>
    </w:rPr>
  </w:style>
  <w:style w:type="paragraph" w:styleId="a9">
    <w:name w:val="Body Text"/>
    <w:basedOn w:val="a"/>
    <w:link w:val="aa"/>
    <w:uiPriority w:val="99"/>
    <w:rsid w:val="0047776B"/>
    <w:pPr>
      <w:ind w:right="141"/>
    </w:pPr>
    <w:rPr>
      <w:effect w:val="sparkle"/>
      <w:lang w:val="en-US"/>
    </w:rPr>
  </w:style>
  <w:style w:type="paragraph" w:styleId="20">
    <w:name w:val="Body Text 2"/>
    <w:basedOn w:val="a"/>
    <w:rsid w:val="0047776B"/>
    <w:pPr>
      <w:ind w:right="850"/>
    </w:pPr>
    <w:rPr>
      <w:lang w:val="en-US"/>
    </w:rPr>
  </w:style>
  <w:style w:type="paragraph" w:styleId="3">
    <w:name w:val="Body Text 3"/>
    <w:basedOn w:val="a"/>
    <w:rsid w:val="0047776B"/>
    <w:pPr>
      <w:ind w:right="425"/>
    </w:pPr>
  </w:style>
  <w:style w:type="paragraph" w:styleId="21">
    <w:name w:val="Body Text Indent 2"/>
    <w:basedOn w:val="a"/>
    <w:rsid w:val="0047776B"/>
    <w:pPr>
      <w:ind w:hanging="720"/>
    </w:pPr>
  </w:style>
  <w:style w:type="paragraph" w:styleId="30">
    <w:name w:val="Body Text Indent 3"/>
    <w:basedOn w:val="a"/>
    <w:link w:val="31"/>
    <w:rsid w:val="0047776B"/>
    <w:pPr>
      <w:spacing w:line="360" w:lineRule="auto"/>
      <w:ind w:firstLine="851"/>
      <w:jc w:val="both"/>
    </w:pPr>
    <w:rPr>
      <w:snapToGrid w:val="0"/>
    </w:rPr>
  </w:style>
  <w:style w:type="paragraph" w:styleId="ab">
    <w:name w:val="Balloon Text"/>
    <w:basedOn w:val="a"/>
    <w:link w:val="ac"/>
    <w:uiPriority w:val="99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Гипертекстовая ссылка"/>
    <w:uiPriority w:val="99"/>
    <w:rsid w:val="009A2946"/>
    <w:rPr>
      <w:color w:val="008000"/>
    </w:rPr>
  </w:style>
  <w:style w:type="paragraph" w:customStyle="1" w:styleId="ae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table" w:styleId="af1">
    <w:name w:val="Table Grid"/>
    <w:basedOn w:val="a1"/>
    <w:rsid w:val="00913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uiPriority w:val="99"/>
    <w:unhideWhenUsed/>
    <w:rsid w:val="00A0776A"/>
    <w:rPr>
      <w:rFonts w:ascii="Courier New" w:eastAsia="Times New Roman" w:hAnsi="Courier New" w:cs="Courier New"/>
      <w:sz w:val="20"/>
      <w:szCs w:val="20"/>
    </w:rPr>
  </w:style>
  <w:style w:type="character" w:styleId="af2">
    <w:name w:val="Hyperlink"/>
    <w:uiPriority w:val="99"/>
    <w:rsid w:val="00D57BC1"/>
    <w:rPr>
      <w:color w:val="0000FF"/>
      <w:u w:val="single"/>
    </w:rPr>
  </w:style>
  <w:style w:type="paragraph" w:customStyle="1" w:styleId="ConsPlusNormal">
    <w:name w:val="ConsPlusNormal"/>
    <w:rsid w:val="00E8493C"/>
    <w:pPr>
      <w:autoSpaceDE w:val="0"/>
      <w:autoSpaceDN w:val="0"/>
      <w:adjustRightInd w:val="0"/>
    </w:pPr>
    <w:rPr>
      <w:sz w:val="28"/>
      <w:szCs w:val="28"/>
    </w:rPr>
  </w:style>
  <w:style w:type="character" w:styleId="af3">
    <w:name w:val="Strong"/>
    <w:uiPriority w:val="22"/>
    <w:qFormat/>
    <w:rsid w:val="00B95709"/>
    <w:rPr>
      <w:b/>
      <w:bCs/>
    </w:rPr>
  </w:style>
  <w:style w:type="character" w:customStyle="1" w:styleId="blk">
    <w:name w:val="blk"/>
    <w:basedOn w:val="a0"/>
    <w:rsid w:val="00BA1D43"/>
  </w:style>
  <w:style w:type="numbering" w:customStyle="1" w:styleId="11">
    <w:name w:val="Нет списка1"/>
    <w:next w:val="a2"/>
    <w:uiPriority w:val="99"/>
    <w:semiHidden/>
    <w:unhideWhenUsed/>
    <w:rsid w:val="00064D2E"/>
  </w:style>
  <w:style w:type="character" w:customStyle="1" w:styleId="10">
    <w:name w:val="Заголовок 1 Знак"/>
    <w:basedOn w:val="a0"/>
    <w:link w:val="1"/>
    <w:uiPriority w:val="99"/>
    <w:locked/>
    <w:rsid w:val="00064D2E"/>
    <w:rPr>
      <w:b/>
      <w:sz w:val="28"/>
    </w:rPr>
  </w:style>
  <w:style w:type="paragraph" w:customStyle="1" w:styleId="af4">
    <w:name w:val="Текст (справка)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064D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 версии"/>
    <w:basedOn w:val="af5"/>
    <w:next w:val="a"/>
    <w:uiPriority w:val="99"/>
    <w:rsid w:val="00064D2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064D2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64D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064D2E"/>
    <w:rPr>
      <w:b/>
      <w:bCs/>
    </w:rPr>
  </w:style>
  <w:style w:type="character" w:customStyle="1" w:styleId="afa">
    <w:name w:val="Цветовое выделение для Текст"/>
    <w:uiPriority w:val="99"/>
    <w:rsid w:val="00064D2E"/>
    <w:rPr>
      <w:rFonts w:ascii="Times New Roman CYR" w:hAnsi="Times New Roman CY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64D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4D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64D2E"/>
    <w:rPr>
      <w:sz w:val="28"/>
      <w:effect w:val="sparkle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64D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64D2E"/>
    <w:rPr>
      <w:sz w:val="28"/>
    </w:rPr>
  </w:style>
  <w:style w:type="paragraph" w:styleId="afb">
    <w:name w:val="List Paragraph"/>
    <w:basedOn w:val="a"/>
    <w:uiPriority w:val="34"/>
    <w:qFormat/>
    <w:rsid w:val="00064D2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2">
    <w:name w:val="Сетка таблицы1"/>
    <w:basedOn w:val="a1"/>
    <w:next w:val="af1"/>
    <w:uiPriority w:val="59"/>
    <w:rsid w:val="00064D2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3654-E0A7-46F6-BBD1-50ABB471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178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Волненко Евгения Максимовна</cp:lastModifiedBy>
  <cp:revision>32</cp:revision>
  <cp:lastPrinted>2022-03-28T10:18:00Z</cp:lastPrinted>
  <dcterms:created xsi:type="dcterms:W3CDTF">2020-11-06T07:11:00Z</dcterms:created>
  <dcterms:modified xsi:type="dcterms:W3CDTF">2022-08-04T09:32:00Z</dcterms:modified>
</cp:coreProperties>
</file>