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98355A" w:rsidRDefault="003D3653" w:rsidP="003D3653">
      <w:pPr>
        <w:pStyle w:val="afc"/>
        <w:spacing w:line="276" w:lineRule="auto"/>
        <w:jc w:val="center"/>
        <w:rPr>
          <w:rFonts w:eastAsiaTheme="minorHAnsi"/>
          <w:b/>
          <w:lang w:eastAsia="en-US"/>
        </w:rPr>
      </w:pPr>
      <w:r w:rsidRPr="0098355A">
        <w:rPr>
          <w:rFonts w:eastAsiaTheme="minorHAnsi"/>
          <w:b/>
          <w:lang w:eastAsia="en-US"/>
        </w:rPr>
        <w:t>ЗАКЛЮЧЕНИЕ</w:t>
      </w:r>
    </w:p>
    <w:p w:rsidR="003D3653" w:rsidRPr="0098355A" w:rsidRDefault="003D3653" w:rsidP="003D3653">
      <w:pPr>
        <w:pStyle w:val="afc"/>
        <w:spacing w:line="276" w:lineRule="auto"/>
        <w:jc w:val="center"/>
        <w:rPr>
          <w:rFonts w:eastAsiaTheme="minorHAnsi"/>
          <w:b/>
          <w:lang w:eastAsia="en-US"/>
        </w:rPr>
      </w:pPr>
      <w:r w:rsidRPr="0098355A">
        <w:rPr>
          <w:rFonts w:eastAsiaTheme="minorHAnsi"/>
          <w:b/>
          <w:lang w:eastAsia="en-US"/>
        </w:rPr>
        <w:t xml:space="preserve">от </w:t>
      </w:r>
      <w:r w:rsidR="00E23E58" w:rsidRPr="0098355A">
        <w:rPr>
          <w:rFonts w:eastAsiaTheme="minorHAnsi"/>
          <w:b/>
          <w:lang w:eastAsia="en-US"/>
        </w:rPr>
        <w:t>2</w:t>
      </w:r>
      <w:r w:rsidR="0098355A" w:rsidRPr="0098355A">
        <w:rPr>
          <w:rFonts w:eastAsiaTheme="minorHAnsi"/>
          <w:b/>
          <w:lang w:eastAsia="en-US"/>
        </w:rPr>
        <w:t>4</w:t>
      </w:r>
      <w:r w:rsidRPr="0098355A">
        <w:rPr>
          <w:rFonts w:eastAsiaTheme="minorHAnsi"/>
          <w:b/>
          <w:lang w:eastAsia="en-US"/>
        </w:rPr>
        <w:t>.</w:t>
      </w:r>
      <w:r w:rsidR="0098355A" w:rsidRPr="0098355A">
        <w:rPr>
          <w:rFonts w:eastAsiaTheme="minorHAnsi"/>
          <w:b/>
          <w:lang w:eastAsia="en-US"/>
        </w:rPr>
        <w:t>11</w:t>
      </w:r>
      <w:r w:rsidRPr="0098355A">
        <w:rPr>
          <w:rFonts w:eastAsiaTheme="minorHAnsi"/>
          <w:b/>
          <w:lang w:eastAsia="en-US"/>
        </w:rPr>
        <w:t>.202</w:t>
      </w:r>
      <w:r w:rsidR="00F711FF" w:rsidRPr="0098355A">
        <w:rPr>
          <w:rFonts w:eastAsiaTheme="minorHAnsi"/>
          <w:b/>
          <w:lang w:eastAsia="en-US"/>
        </w:rPr>
        <w:t>5</w:t>
      </w:r>
      <w:r w:rsidRPr="0098355A">
        <w:rPr>
          <w:rFonts w:eastAsiaTheme="minorHAnsi"/>
          <w:b/>
          <w:lang w:eastAsia="en-US"/>
        </w:rPr>
        <w:t xml:space="preserve"> </w:t>
      </w:r>
      <w:r w:rsidRPr="0098355A">
        <w:rPr>
          <w:rFonts w:eastAsiaTheme="minorHAnsi"/>
          <w:b/>
        </w:rPr>
        <w:t xml:space="preserve">№ б/н </w:t>
      </w:r>
      <w:r w:rsidRPr="0098355A">
        <w:rPr>
          <w:rFonts w:eastAsiaTheme="minorHAnsi"/>
          <w:b/>
          <w:lang w:eastAsia="en-US"/>
        </w:rPr>
        <w:t>о результатах</w:t>
      </w:r>
    </w:p>
    <w:p w:rsidR="004A2C21" w:rsidRDefault="002A594F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 w:val="24"/>
          <w:szCs w:val="24"/>
        </w:rPr>
      </w:pPr>
      <w:r w:rsidRPr="0098355A">
        <w:rPr>
          <w:sz w:val="24"/>
          <w:szCs w:val="24"/>
        </w:rPr>
        <w:t xml:space="preserve">общественных обсуждений по проекту постановления Администрации города Оренбурга </w:t>
      </w:r>
    </w:p>
    <w:p w:rsidR="002A594F" w:rsidRPr="0098355A" w:rsidRDefault="00E903E5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 w:val="24"/>
          <w:szCs w:val="24"/>
        </w:rPr>
      </w:pPr>
      <w:r w:rsidRPr="0098355A">
        <w:rPr>
          <w:sz w:val="24"/>
          <w:szCs w:val="24"/>
        </w:rPr>
        <w:t>«О предоставлении разрешения на отклонение от предельных параметров разрешенного строительства</w:t>
      </w:r>
      <w:r w:rsidR="0098355A" w:rsidRPr="0098355A">
        <w:rPr>
          <w:sz w:val="24"/>
          <w:szCs w:val="24"/>
        </w:rPr>
        <w:t xml:space="preserve"> объекта капитального строительства</w:t>
      </w:r>
      <w:r w:rsidRPr="0098355A">
        <w:rPr>
          <w:sz w:val="24"/>
          <w:szCs w:val="24"/>
        </w:rPr>
        <w:t xml:space="preserve"> </w:t>
      </w:r>
      <w:r w:rsidR="0098355A" w:rsidRPr="0098355A">
        <w:rPr>
          <w:sz w:val="24"/>
          <w:szCs w:val="24"/>
        </w:rPr>
        <w:t xml:space="preserve">для </w:t>
      </w:r>
      <w:r w:rsidRPr="0098355A">
        <w:rPr>
          <w:sz w:val="24"/>
          <w:szCs w:val="24"/>
        </w:rPr>
        <w:t xml:space="preserve">земельного участка с кадастровым номером </w:t>
      </w:r>
      <w:r w:rsidR="0098355A" w:rsidRPr="0098355A">
        <w:rPr>
          <w:bCs/>
          <w:sz w:val="24"/>
          <w:szCs w:val="24"/>
          <w:lang w:eastAsia="en-US"/>
        </w:rPr>
        <w:t>56:44:0403003:65</w:t>
      </w:r>
      <w:r w:rsidRPr="0098355A">
        <w:rPr>
          <w:sz w:val="24"/>
          <w:szCs w:val="24"/>
          <w:lang w:eastAsia="en-US"/>
        </w:rPr>
        <w:t>»</w:t>
      </w:r>
    </w:p>
    <w:p w:rsidR="003D3653" w:rsidRPr="0098355A" w:rsidRDefault="003D3653" w:rsidP="003D3653">
      <w:pPr>
        <w:pStyle w:val="afc"/>
        <w:spacing w:line="276" w:lineRule="auto"/>
        <w:jc w:val="center"/>
        <w:rPr>
          <w:rFonts w:eastAsiaTheme="minorHAnsi"/>
          <w:b/>
          <w:lang w:eastAsia="en-US"/>
        </w:rPr>
      </w:pPr>
    </w:p>
    <w:p w:rsidR="003D3653" w:rsidRPr="0098355A" w:rsidRDefault="003D3653" w:rsidP="003D3653">
      <w:pPr>
        <w:jc w:val="center"/>
        <w:rPr>
          <w:sz w:val="24"/>
          <w:szCs w:val="24"/>
        </w:rPr>
      </w:pPr>
    </w:p>
    <w:p w:rsidR="00E903E5" w:rsidRPr="0098355A" w:rsidRDefault="003D3653" w:rsidP="00E903E5">
      <w:pPr>
        <w:suppressAutoHyphens/>
        <w:ind w:firstLine="709"/>
        <w:jc w:val="both"/>
        <w:rPr>
          <w:sz w:val="24"/>
          <w:szCs w:val="24"/>
        </w:rPr>
      </w:pPr>
      <w:r w:rsidRPr="0098355A">
        <w:rPr>
          <w:sz w:val="24"/>
          <w:szCs w:val="24"/>
        </w:rPr>
        <w:t xml:space="preserve">На основании протокола общественных обсуждений от </w:t>
      </w:r>
      <w:r w:rsidR="00E23E58" w:rsidRPr="0098355A">
        <w:rPr>
          <w:sz w:val="24"/>
          <w:szCs w:val="24"/>
        </w:rPr>
        <w:t>2</w:t>
      </w:r>
      <w:r w:rsidR="0098355A" w:rsidRPr="0098355A">
        <w:rPr>
          <w:sz w:val="24"/>
          <w:szCs w:val="24"/>
        </w:rPr>
        <w:t>4</w:t>
      </w:r>
      <w:r w:rsidRPr="0098355A">
        <w:rPr>
          <w:sz w:val="24"/>
          <w:szCs w:val="24"/>
        </w:rPr>
        <w:t>.</w:t>
      </w:r>
      <w:r w:rsidR="00E23E58" w:rsidRPr="0098355A">
        <w:rPr>
          <w:sz w:val="24"/>
          <w:szCs w:val="24"/>
        </w:rPr>
        <w:t>1</w:t>
      </w:r>
      <w:r w:rsidR="0098355A" w:rsidRPr="0098355A">
        <w:rPr>
          <w:sz w:val="24"/>
          <w:szCs w:val="24"/>
        </w:rPr>
        <w:t>1</w:t>
      </w:r>
      <w:r w:rsidRPr="0098355A">
        <w:rPr>
          <w:sz w:val="24"/>
          <w:szCs w:val="24"/>
        </w:rPr>
        <w:t>.202</w:t>
      </w:r>
      <w:r w:rsidR="00F711FF" w:rsidRPr="0098355A">
        <w:rPr>
          <w:sz w:val="24"/>
          <w:szCs w:val="24"/>
        </w:rPr>
        <w:t>5</w:t>
      </w:r>
      <w:r w:rsidRPr="0098355A">
        <w:rPr>
          <w:sz w:val="24"/>
          <w:szCs w:val="24"/>
        </w:rPr>
        <w:t xml:space="preserve"> было принято решение: </w:t>
      </w:r>
      <w:r w:rsidR="00E23E58" w:rsidRPr="0098355A">
        <w:rPr>
          <w:sz w:val="24"/>
          <w:szCs w:val="24"/>
        </w:rPr>
        <w:t xml:space="preserve">не </w:t>
      </w:r>
      <w:r w:rsidRPr="0098355A">
        <w:rPr>
          <w:sz w:val="24"/>
          <w:szCs w:val="24"/>
        </w:rPr>
        <w:t>рекомендовать Главе города Оренбурга предостав</w:t>
      </w:r>
      <w:r w:rsidR="004B775F" w:rsidRPr="0098355A">
        <w:rPr>
          <w:sz w:val="24"/>
          <w:szCs w:val="24"/>
        </w:rPr>
        <w:t>и</w:t>
      </w:r>
      <w:r w:rsidRPr="0098355A">
        <w:rPr>
          <w:sz w:val="24"/>
          <w:szCs w:val="24"/>
        </w:rPr>
        <w:t xml:space="preserve">ть </w:t>
      </w:r>
      <w:r w:rsidR="00E903E5" w:rsidRPr="0098355A">
        <w:rPr>
          <w:sz w:val="24"/>
          <w:szCs w:val="24"/>
        </w:rPr>
        <w:t>разрешение на отклонение от предельных параметров разрешенного строительства</w:t>
      </w:r>
      <w:r w:rsidR="004A2C21" w:rsidRPr="004A2C21">
        <w:rPr>
          <w:sz w:val="24"/>
          <w:szCs w:val="24"/>
        </w:rPr>
        <w:t xml:space="preserve"> объекта капитального строительства для земельного участка с кадастровым номером </w:t>
      </w:r>
      <w:r w:rsidR="004A2C21" w:rsidRPr="004A2C21">
        <w:rPr>
          <w:bCs/>
          <w:sz w:val="24"/>
          <w:szCs w:val="24"/>
        </w:rPr>
        <w:t>56:44:0403003:65</w:t>
      </w:r>
      <w:r w:rsidR="00E23E58" w:rsidRPr="0098355A">
        <w:rPr>
          <w:bCs/>
          <w:sz w:val="24"/>
          <w:szCs w:val="24"/>
          <w:lang w:eastAsia="en-US"/>
        </w:rPr>
        <w:t xml:space="preserve"> </w:t>
      </w:r>
      <w:r w:rsidR="00E903E5" w:rsidRPr="0098355A">
        <w:rPr>
          <w:sz w:val="24"/>
          <w:szCs w:val="24"/>
        </w:rPr>
        <w:t>площадью</w:t>
      </w:r>
      <w:r w:rsidR="00E903E5" w:rsidRPr="0098355A">
        <w:rPr>
          <w:rFonts w:eastAsia="Calibri"/>
          <w:sz w:val="24"/>
          <w:szCs w:val="24"/>
          <w:lang w:eastAsia="en-US"/>
        </w:rPr>
        <w:t xml:space="preserve"> </w:t>
      </w:r>
      <w:r w:rsidR="0098355A" w:rsidRPr="0098355A">
        <w:rPr>
          <w:rFonts w:eastAsia="TimesNewRomanPSMT"/>
          <w:sz w:val="24"/>
          <w:szCs w:val="24"/>
        </w:rPr>
        <w:t>230</w:t>
      </w:r>
      <w:r w:rsidR="00E23E58" w:rsidRPr="0098355A">
        <w:rPr>
          <w:rFonts w:eastAsia="TimesNewRomanPSMT"/>
          <w:sz w:val="24"/>
          <w:szCs w:val="24"/>
        </w:rPr>
        <w:t xml:space="preserve"> +/- </w:t>
      </w:r>
      <w:r w:rsidR="0098355A" w:rsidRPr="0098355A">
        <w:rPr>
          <w:rFonts w:eastAsia="TimesNewRomanPSMT"/>
          <w:sz w:val="24"/>
          <w:szCs w:val="24"/>
        </w:rPr>
        <w:t>5</w:t>
      </w:r>
      <w:r w:rsidR="00E903E5" w:rsidRPr="0098355A">
        <w:rPr>
          <w:rFonts w:eastAsia="TimesNewRomanPSMT"/>
          <w:sz w:val="24"/>
          <w:szCs w:val="24"/>
        </w:rPr>
        <w:t xml:space="preserve"> </w:t>
      </w:r>
      <w:proofErr w:type="spellStart"/>
      <w:r w:rsidR="00E903E5" w:rsidRPr="0098355A">
        <w:rPr>
          <w:rFonts w:eastAsia="TimesNewRomanPSMT"/>
          <w:sz w:val="24"/>
          <w:szCs w:val="24"/>
        </w:rPr>
        <w:t>кв.м</w:t>
      </w:r>
      <w:proofErr w:type="spellEnd"/>
      <w:r w:rsidR="00E903E5" w:rsidRPr="0098355A">
        <w:rPr>
          <w:rFonts w:eastAsia="TimesNewRomanPSMT"/>
          <w:sz w:val="24"/>
          <w:szCs w:val="24"/>
        </w:rPr>
        <w:t xml:space="preserve">,  </w:t>
      </w:r>
      <w:r w:rsidR="00E903E5" w:rsidRPr="0098355A">
        <w:rPr>
          <w:sz w:val="24"/>
          <w:szCs w:val="24"/>
        </w:rPr>
        <w:t xml:space="preserve">местоположение: </w:t>
      </w:r>
      <w:r w:rsidR="0098355A" w:rsidRPr="0098355A">
        <w:rPr>
          <w:rFonts w:eastAsia="TimesNewRomanPSMT"/>
          <w:sz w:val="24"/>
          <w:szCs w:val="24"/>
        </w:rPr>
        <w:t>Российская Федерация, Оренбургская область, город Оренбург, улица Макаровой-</w:t>
      </w:r>
      <w:proofErr w:type="spellStart"/>
      <w:r w:rsidR="0098355A" w:rsidRPr="0098355A">
        <w:rPr>
          <w:rFonts w:eastAsia="TimesNewRomanPSMT"/>
          <w:sz w:val="24"/>
          <w:szCs w:val="24"/>
        </w:rPr>
        <w:t>Мутновой</w:t>
      </w:r>
      <w:proofErr w:type="spellEnd"/>
      <w:r w:rsidR="0098355A" w:rsidRPr="0098355A">
        <w:rPr>
          <w:rFonts w:eastAsia="TimesNewRomanPSMT"/>
          <w:sz w:val="24"/>
          <w:szCs w:val="24"/>
        </w:rPr>
        <w:t xml:space="preserve">/улица </w:t>
      </w:r>
      <w:proofErr w:type="spellStart"/>
      <w:r w:rsidR="0098355A" w:rsidRPr="0098355A">
        <w:rPr>
          <w:rFonts w:eastAsia="TimesNewRomanPSMT"/>
          <w:sz w:val="24"/>
          <w:szCs w:val="24"/>
        </w:rPr>
        <w:t>Лобовская</w:t>
      </w:r>
      <w:proofErr w:type="spellEnd"/>
      <w:r w:rsidR="0098355A" w:rsidRPr="0098355A">
        <w:rPr>
          <w:rFonts w:eastAsia="TimesNewRomanPSMT"/>
          <w:sz w:val="24"/>
          <w:szCs w:val="24"/>
        </w:rPr>
        <w:t xml:space="preserve">, на земельном участке расположен индивидуальный жилой дом </w:t>
      </w:r>
      <w:r w:rsidR="004A2C21">
        <w:rPr>
          <w:rFonts w:eastAsia="TimesNewRomanPSMT"/>
          <w:sz w:val="24"/>
          <w:szCs w:val="24"/>
        </w:rPr>
        <w:t xml:space="preserve">                  </w:t>
      </w:r>
      <w:r w:rsidR="0098355A" w:rsidRPr="0098355A">
        <w:rPr>
          <w:rFonts w:eastAsia="TimesNewRomanPSMT"/>
          <w:sz w:val="24"/>
          <w:szCs w:val="24"/>
        </w:rPr>
        <w:t xml:space="preserve">№ 172/123, в части уменьшения минимальных отступов от границ земельных участков </w:t>
      </w:r>
      <w:r w:rsidR="004A2C21">
        <w:rPr>
          <w:rFonts w:eastAsia="TimesNewRomanPSMT"/>
          <w:sz w:val="24"/>
          <w:szCs w:val="24"/>
        </w:rPr>
        <w:t xml:space="preserve">                         </w:t>
      </w:r>
      <w:r w:rsidR="0098355A" w:rsidRPr="0098355A">
        <w:rPr>
          <w:rFonts w:eastAsia="TimesNewRomanPSMT"/>
          <w:sz w:val="24"/>
          <w:szCs w:val="24"/>
        </w:rPr>
        <w:t xml:space="preserve">с кадастровыми номерами 56:44:0403003:67, 56:44:0403003:64 с 3 метров до 1,5 метра, от границ земельного участка со стороны улиц </w:t>
      </w:r>
      <w:proofErr w:type="spellStart"/>
      <w:r w:rsidR="0098355A" w:rsidRPr="0098355A">
        <w:rPr>
          <w:rFonts w:eastAsia="TimesNewRomanPSMT"/>
          <w:sz w:val="24"/>
          <w:szCs w:val="24"/>
        </w:rPr>
        <w:t>Лобовской</w:t>
      </w:r>
      <w:proofErr w:type="spellEnd"/>
      <w:r w:rsidR="0098355A" w:rsidRPr="0098355A">
        <w:rPr>
          <w:rFonts w:eastAsia="TimesNewRomanPSMT"/>
          <w:sz w:val="24"/>
          <w:szCs w:val="24"/>
        </w:rPr>
        <w:t>, Макаровой-</w:t>
      </w:r>
      <w:proofErr w:type="spellStart"/>
      <w:r w:rsidR="0098355A" w:rsidRPr="0098355A">
        <w:rPr>
          <w:rFonts w:eastAsia="TimesNewRomanPSMT"/>
          <w:sz w:val="24"/>
          <w:szCs w:val="24"/>
        </w:rPr>
        <w:t>Мутновой</w:t>
      </w:r>
      <w:proofErr w:type="spellEnd"/>
      <w:r w:rsidR="0098355A" w:rsidRPr="0098355A">
        <w:rPr>
          <w:rFonts w:eastAsia="TimesNewRomanPSMT"/>
          <w:sz w:val="24"/>
          <w:szCs w:val="24"/>
        </w:rPr>
        <w:t xml:space="preserve"> – с 3 метров до 0 метров</w:t>
      </w:r>
      <w:r w:rsidR="00E23E58" w:rsidRPr="0098355A">
        <w:rPr>
          <w:rFonts w:eastAsia="TimesNewRomanPSMT"/>
          <w:sz w:val="24"/>
          <w:szCs w:val="24"/>
        </w:rPr>
        <w:t>.</w:t>
      </w:r>
    </w:p>
    <w:p w:rsidR="003D3653" w:rsidRPr="0098355A" w:rsidRDefault="003D3653" w:rsidP="00E903E5">
      <w:pPr>
        <w:suppressAutoHyphens/>
        <w:jc w:val="both"/>
        <w:rPr>
          <w:sz w:val="24"/>
          <w:szCs w:val="24"/>
        </w:rPr>
      </w:pPr>
    </w:p>
    <w:p w:rsidR="002A594F" w:rsidRPr="0098355A" w:rsidRDefault="002A594F" w:rsidP="002A594F">
      <w:pPr>
        <w:suppressAutoHyphens/>
        <w:ind w:firstLine="709"/>
        <w:jc w:val="both"/>
        <w:rPr>
          <w:sz w:val="24"/>
          <w:szCs w:val="24"/>
        </w:rPr>
      </w:pPr>
    </w:p>
    <w:p w:rsidR="003D3653" w:rsidRPr="0098355A" w:rsidRDefault="003D3653" w:rsidP="003D3653">
      <w:pPr>
        <w:suppressAutoHyphens/>
        <w:ind w:firstLine="709"/>
        <w:jc w:val="both"/>
        <w:rPr>
          <w:sz w:val="24"/>
          <w:szCs w:val="24"/>
        </w:rPr>
      </w:pPr>
      <w:r w:rsidRPr="0098355A">
        <w:rPr>
          <w:sz w:val="24"/>
          <w:szCs w:val="24"/>
        </w:rPr>
        <w:t xml:space="preserve">Количество участников общественных обсуждений: </w:t>
      </w:r>
      <w:r w:rsidR="0098355A" w:rsidRPr="0098355A">
        <w:rPr>
          <w:sz w:val="24"/>
          <w:szCs w:val="24"/>
        </w:rPr>
        <w:t>4</w:t>
      </w:r>
      <w:r w:rsidRPr="0098355A">
        <w:rPr>
          <w:sz w:val="24"/>
          <w:szCs w:val="24"/>
        </w:rPr>
        <w:t>.</w:t>
      </w:r>
    </w:p>
    <w:p w:rsidR="003D3653" w:rsidRPr="0098355A" w:rsidRDefault="003D3653" w:rsidP="003D3653">
      <w:pPr>
        <w:suppressAutoHyphens/>
        <w:ind w:firstLine="709"/>
        <w:jc w:val="both"/>
        <w:rPr>
          <w:sz w:val="24"/>
          <w:szCs w:val="24"/>
        </w:rPr>
      </w:pPr>
    </w:p>
    <w:p w:rsidR="003D3653" w:rsidRPr="0098355A" w:rsidRDefault="003D3653" w:rsidP="003D3653">
      <w:pPr>
        <w:suppressAutoHyphens/>
        <w:ind w:firstLine="709"/>
        <w:jc w:val="both"/>
        <w:rPr>
          <w:sz w:val="24"/>
          <w:szCs w:val="24"/>
        </w:rPr>
      </w:pPr>
      <w:r w:rsidRPr="0098355A">
        <w:rPr>
          <w:sz w:val="24"/>
          <w:szCs w:val="24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98355A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5387"/>
        <w:gridCol w:w="3685"/>
      </w:tblGrid>
      <w:tr w:rsidR="003D3653" w:rsidRPr="0098355A" w:rsidTr="00366CA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66CA9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Порядковый номер участника</w:t>
            </w:r>
            <w:r w:rsidR="003D3653"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, внесшего предложение и замечание согласно протоколу общественных обсуждений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8355A" w:rsidRPr="0098355A" w:rsidTr="00366CA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ыражаю своё мотивированное </w:t>
            </w:r>
            <w:r w:rsidRPr="00AD55B4">
              <w:rPr>
                <w:sz w:val="24"/>
                <w:szCs w:val="24"/>
              </w:rPr>
              <w:t>возражение</w:t>
            </w:r>
            <w:r w:rsidRPr="004A2C21">
              <w:rPr>
                <w:sz w:val="24"/>
                <w:szCs w:val="24"/>
              </w:rPr>
              <w:t xml:space="preserve"> против выдачи разрешения на отклонение от предельных параметров разрешённого строительства объекта капитального строительства - здания (магазина, либо иного строения) для земельного участка с кадас</w:t>
            </w:r>
            <w:r w:rsidRPr="00AD55B4">
              <w:rPr>
                <w:sz w:val="24"/>
                <w:szCs w:val="24"/>
              </w:rPr>
              <w:t xml:space="preserve">тровым номером 56:44:0403003:65, </w:t>
            </w:r>
            <w:r w:rsidRPr="004A2C21">
              <w:rPr>
                <w:sz w:val="24"/>
                <w:szCs w:val="24"/>
              </w:rPr>
              <w:t xml:space="preserve">местоположение: Российская Федерация, Оренбургская область, город Оренбург, улица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/улица </w:t>
            </w:r>
            <w:proofErr w:type="spellStart"/>
            <w:r w:rsidRPr="004A2C21">
              <w:rPr>
                <w:sz w:val="24"/>
                <w:szCs w:val="24"/>
              </w:rPr>
              <w:t>Лобовская</w:t>
            </w:r>
            <w:proofErr w:type="spellEnd"/>
            <w:r w:rsidRPr="004A2C21">
              <w:rPr>
                <w:sz w:val="24"/>
                <w:szCs w:val="24"/>
              </w:rPr>
              <w:t xml:space="preserve">, дом </w:t>
            </w:r>
            <w:r w:rsidRPr="00AD55B4"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172/123, 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</w:t>
            </w:r>
            <w:r w:rsidRPr="004A2C21">
              <w:rPr>
                <w:sz w:val="24"/>
                <w:szCs w:val="24"/>
              </w:rPr>
              <w:lastRenderedPageBreak/>
              <w:t>0 метров.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Основания для возражения: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1. Нарушение моих законных прав и интересов.</w:t>
            </w:r>
          </w:p>
          <w:p w:rsidR="00366CA9" w:rsidRPr="00AD55B4" w:rsidRDefault="00366CA9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 xml:space="preserve">Реализация запрашиваемого отклонения от предельных параметров разрешённого строительства объекта капитального строительства (в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метров) для земельного участка с кадастровым номером 56:44:0403003:65, наруши</w:t>
            </w:r>
            <w:r w:rsidRPr="00AD55B4">
              <w:rPr>
                <w:sz w:val="24"/>
                <w:szCs w:val="24"/>
              </w:rPr>
              <w:t>т мои законные права и интересы,</w:t>
            </w:r>
            <w:r w:rsidRPr="004A2C21">
              <w:rPr>
                <w:sz w:val="24"/>
                <w:szCs w:val="24"/>
              </w:rPr>
              <w:t xml:space="preserve"> в</w:t>
            </w:r>
            <w:r w:rsidRPr="00AD55B4">
              <w:rPr>
                <w:sz w:val="24"/>
                <w:szCs w:val="24"/>
              </w:rPr>
              <w:t xml:space="preserve"> частности приведет к: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нарушению нормативных инсоляции и естественного освещения моего жилого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помещения, что ухудшит санитарно - гигиенические условия проживания (в соответстви</w:t>
            </w:r>
            <w:r w:rsidR="00D13829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 xml:space="preserve"> с СанПиН 1.2.3685-21, введенного в действие с 01.03.2021);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 xml:space="preserve">- ухудшению условий вентиляции и микроклимата для несущей («мертвой») стены и фундамента дома протяженностью 20,71 м., что образует непосредственную </w:t>
            </w:r>
            <w:r w:rsidRPr="00AD55B4">
              <w:rPr>
                <w:sz w:val="24"/>
                <w:szCs w:val="24"/>
              </w:rPr>
              <w:t>у</w:t>
            </w:r>
            <w:r w:rsidRPr="009719FA">
              <w:rPr>
                <w:sz w:val="24"/>
                <w:szCs w:val="24"/>
              </w:rPr>
              <w:t>грозу для их разрушения в виду неизбежного образования сырости и исключения возможнос</w:t>
            </w:r>
            <w:r w:rsidRPr="00AD55B4">
              <w:rPr>
                <w:sz w:val="24"/>
                <w:szCs w:val="24"/>
              </w:rPr>
              <w:t>ти проветривания и обслуживания;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созданию угрозы нарушения инженерных коммуникаций и дренажа, что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нарушит гидрогеологические, инженерные особенности территории (естественный сток ливневых вод, риск подтопления фундамента, газоотведение) и приведет к подтоплению и повреждению фундамента существующих строений, о</w:t>
            </w:r>
            <w:r w:rsidRPr="00AD55B4">
              <w:rPr>
                <w:sz w:val="24"/>
                <w:szCs w:val="24"/>
              </w:rPr>
              <w:t>бслуживанию остей газоотведения;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способствованию обрушения фундамента и конструкции дома в целом при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неизбежном выполнения инженерных решений, в том числе связанных с земляными работами, учитывая высокую </w:t>
            </w:r>
            <w:proofErr w:type="spellStart"/>
            <w:r w:rsidRPr="009719FA">
              <w:rPr>
                <w:sz w:val="24"/>
                <w:szCs w:val="24"/>
              </w:rPr>
              <w:t>влагонасы</w:t>
            </w:r>
            <w:r w:rsidR="00D13829">
              <w:rPr>
                <w:sz w:val="24"/>
                <w:szCs w:val="24"/>
              </w:rPr>
              <w:t>щ</w:t>
            </w:r>
            <w:r w:rsidRPr="009719FA">
              <w:rPr>
                <w:sz w:val="24"/>
                <w:szCs w:val="24"/>
              </w:rPr>
              <w:t>енность</w:t>
            </w:r>
            <w:proofErr w:type="spellEnd"/>
            <w:r w:rsidRPr="009719FA">
              <w:rPr>
                <w:sz w:val="24"/>
                <w:szCs w:val="24"/>
              </w:rPr>
              <w:t>, неоднородность, нестабильность и низкую несущую способность плотности грунтов (бывшие болотистые почвы (низинные болота) с высокими грунтовыми водами) под объектами капитального строительства в районе т.н. «Верхней новостройки» Центрального района г. Оренбурга на всей территории квартала с кадастровым номером 56:44:0403003, включая на принадлежащий мне земельный участок с кадастровым номером 56:44:0403003:64, что приведет к причинени</w:t>
            </w:r>
            <w:r w:rsidRPr="00AD55B4">
              <w:rPr>
                <w:sz w:val="24"/>
                <w:szCs w:val="24"/>
              </w:rPr>
              <w:t>ю значительного материального ущ</w:t>
            </w:r>
            <w:r w:rsidRPr="009719FA">
              <w:rPr>
                <w:sz w:val="24"/>
                <w:szCs w:val="24"/>
              </w:rPr>
              <w:t xml:space="preserve">ерба и угрозе жизни и здоровья </w:t>
            </w:r>
            <w:r w:rsidRPr="009719FA">
              <w:rPr>
                <w:sz w:val="24"/>
                <w:szCs w:val="24"/>
              </w:rPr>
              <w:lastRenderedPageBreak/>
              <w:t>в случае стечения обстоятельств;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утрате эстетического внешнего вида дома (загораживание, загромождение стены дома протяженностью 20.71 м., выполненной из дорогостоящего облицовочного кирпича для несущих конструкций);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созданию угрозы пожарной безопасности вследствие нарушений, связанных с исключением условий (отсутствие должных отступов для подходных и подъездных путей, либо недостаточное противопожарное расстояние между строениями (противопожарный разры</w:t>
            </w:r>
            <w:r w:rsidRPr="00AD55B4">
              <w:rPr>
                <w:sz w:val="24"/>
                <w:szCs w:val="24"/>
              </w:rPr>
              <w:t xml:space="preserve">в </w:t>
            </w:r>
            <w:r w:rsidRPr="009719FA">
              <w:rPr>
                <w:sz w:val="24"/>
                <w:szCs w:val="24"/>
              </w:rPr>
              <w:t>между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жилым домом </w:t>
            </w:r>
            <w:r w:rsidRPr="00AD55B4">
              <w:rPr>
                <w:sz w:val="24"/>
                <w:szCs w:val="24"/>
              </w:rPr>
              <w:t xml:space="preserve">и магазином </w:t>
            </w:r>
            <w:r w:rsidRPr="009719FA">
              <w:rPr>
                <w:sz w:val="24"/>
                <w:szCs w:val="24"/>
              </w:rPr>
              <w:t>для кирпичных/каменных/бетонных строений - не менее 6 метров))</w:t>
            </w:r>
            <w:r w:rsidRPr="00AD55B4">
              <w:rPr>
                <w:sz w:val="24"/>
                <w:szCs w:val="24"/>
              </w:rPr>
              <w:t>,</w:t>
            </w:r>
            <w:r w:rsidRPr="009719FA">
              <w:rPr>
                <w:sz w:val="24"/>
                <w:szCs w:val="24"/>
              </w:rPr>
              <w:t xml:space="preserve"> обеспечивающих свобод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ый досту</w:t>
            </w:r>
            <w:r w:rsidRPr="00AD55B4">
              <w:rPr>
                <w:sz w:val="24"/>
                <w:szCs w:val="24"/>
              </w:rPr>
              <w:t>п</w:t>
            </w:r>
            <w:r w:rsidRPr="009719FA">
              <w:rPr>
                <w:sz w:val="24"/>
                <w:szCs w:val="24"/>
              </w:rPr>
              <w:t xml:space="preserve"> к принадле</w:t>
            </w:r>
            <w:r w:rsidRPr="00AD55B4">
              <w:rPr>
                <w:sz w:val="24"/>
                <w:szCs w:val="24"/>
              </w:rPr>
              <w:t>жаще</w:t>
            </w:r>
            <w:r w:rsidRPr="009719FA">
              <w:rPr>
                <w:sz w:val="24"/>
                <w:szCs w:val="24"/>
              </w:rPr>
              <w:t>му мне об</w:t>
            </w:r>
            <w:r w:rsidRPr="00AD55B4">
              <w:rPr>
                <w:sz w:val="24"/>
                <w:szCs w:val="24"/>
              </w:rPr>
              <w:t>ъ</w:t>
            </w:r>
            <w:r w:rsidRPr="009719FA">
              <w:rPr>
                <w:sz w:val="24"/>
                <w:szCs w:val="24"/>
              </w:rPr>
              <w:t xml:space="preserve">екту капитального строительства (жилому дому) по адресу г. Оренбург, ул.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, дом </w:t>
            </w:r>
            <w:r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 xml:space="preserve"> 172/1,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создаст реальную угрозу для жизни и здоровья, а также неприемлемый риск возникновения и распространения пожара на смежные объекты капитального строительства;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увеличению шума, вибрации от погрузки/разгрузки, работы оборудования магазина (особенно продуктового или с графиком круглосуточной работы) и прибытии/убытии посетителей, влекущих нарушение покоя ж</w:t>
            </w:r>
            <w:r w:rsidRPr="00AD55B4">
              <w:rPr>
                <w:sz w:val="24"/>
                <w:szCs w:val="24"/>
              </w:rPr>
              <w:t>ильцов близлежащих домовладений;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повышению интенсивности движения автомобильного транспорта, что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увеличит трафик проезда на узких улицах частного сектора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и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Оренбурга, что создаст пробки и повлечет риск аварий;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загруженных мест парковки на прилегающих территориях жильцов близлежащих домовладений, в том числе на узких улицах частного сектора, в виду отсутствия достаточной территории для парковочных мест возле магазина, тем самым мешая проезду транспорта и обеспечивая неудобства для местных жителей;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повышению нагрузки на коммунальные системы (водоснабжение,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канализация, электричество), которые могут быть перегружены из-за потребностей торгового объекта, что может привести к сбоям в работе и для жилых домов;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 xml:space="preserve">ухудшению экологического, санитарно - эпидемиологического состояния и норм для жильцов близлежащих домовладений, в связи с созданием дополнительных отходов от общественного объекта и увеличением выбросов </w:t>
            </w:r>
            <w:r w:rsidRPr="009719FA">
              <w:rPr>
                <w:sz w:val="24"/>
                <w:szCs w:val="24"/>
              </w:rPr>
              <w:lastRenderedPageBreak/>
              <w:t xml:space="preserve">выхлопных газов от различных видов транспорта (расстояние от магазина площадью более 150 м.* до жилого дома должно составлять не </w:t>
            </w:r>
            <w:proofErr w:type="spellStart"/>
            <w:r w:rsidRPr="009719FA">
              <w:rPr>
                <w:sz w:val="24"/>
                <w:szCs w:val="24"/>
              </w:rPr>
              <w:t>менсе</w:t>
            </w:r>
            <w:proofErr w:type="spellEnd"/>
            <w:r w:rsidRPr="009719FA">
              <w:rPr>
                <w:sz w:val="24"/>
                <w:szCs w:val="24"/>
              </w:rPr>
              <w:t xml:space="preserve"> 50 м., согласно СанПиН 2.2. 1/2.1. 1.1200-03);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уменьшению удобств частной жизни жильцов близлежащих домовладений в целом, так как постоянный поток людей и транспорта нарушит приватность частного сектора, создавая ощущение публичности и постоянного нахождения в общественном месте: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отсутствию возможности для обслуживания и ремонта, со стороны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представителей АО «Газпром газораспределение Оренбург», трубы наружного газоотведения моего домовладения, смонтированной на той же несу</w:t>
            </w:r>
            <w:r w:rsidR="00D13829">
              <w:rPr>
                <w:sz w:val="24"/>
                <w:szCs w:val="24"/>
              </w:rPr>
              <w:t>щ</w:t>
            </w:r>
            <w:r w:rsidRPr="009719FA">
              <w:rPr>
                <w:sz w:val="24"/>
                <w:szCs w:val="24"/>
              </w:rPr>
              <w:t xml:space="preserve">ей («мертвой») стене, в том числе обслуживанию магистральной </w:t>
            </w:r>
            <w:proofErr w:type="spellStart"/>
            <w:r w:rsidRPr="009719FA">
              <w:rPr>
                <w:sz w:val="24"/>
                <w:szCs w:val="24"/>
              </w:rPr>
              <w:t>общеквартальной</w:t>
            </w:r>
            <w:proofErr w:type="spellEnd"/>
            <w:r w:rsidRPr="009719FA">
              <w:rPr>
                <w:sz w:val="24"/>
                <w:szCs w:val="24"/>
              </w:rPr>
              <w:t xml:space="preserve"> трубы газоотведения, доступ и проход к которым осуществляется исключительно со стороны земельного участка с кадастровым номером 56:44:0403003:65;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снижению в значительной степени рыночной стоимости моего недвижимого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имущества в силу изложенных выше негативных факторов.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2</w:t>
            </w:r>
            <w:r w:rsidR="009719FA" w:rsidRPr="009719FA">
              <w:rPr>
                <w:sz w:val="24"/>
                <w:szCs w:val="24"/>
              </w:rPr>
              <w:t>. Нарушение безопасности дорожного движения и требований, связанных</w:t>
            </w:r>
            <w:r w:rsidRPr="00AD55B4">
              <w:rPr>
                <w:sz w:val="24"/>
                <w:szCs w:val="24"/>
              </w:rPr>
              <w:t xml:space="preserve"> </w:t>
            </w:r>
            <w:r w:rsidR="009719FA" w:rsidRPr="009719FA">
              <w:rPr>
                <w:sz w:val="24"/>
                <w:szCs w:val="24"/>
              </w:rPr>
              <w:t>с у</w:t>
            </w:r>
            <w:r w:rsidRPr="00AD55B4">
              <w:rPr>
                <w:sz w:val="24"/>
                <w:szCs w:val="24"/>
              </w:rPr>
              <w:t>д</w:t>
            </w:r>
            <w:r w:rsidR="009719FA" w:rsidRPr="009719FA">
              <w:rPr>
                <w:sz w:val="24"/>
                <w:szCs w:val="24"/>
              </w:rPr>
              <w:t>обством пользования дорог для участников дорожного движения.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Реализация запрашиваемого отклонения от предельных параметров разрешённого строительства объекта капитального строительства для земельного участка с кадастровым номером 56:44:0403003:65, нарушит права участников дорожного движения, в частности приведет к:</w:t>
            </w:r>
          </w:p>
          <w:p w:rsidR="00AD55B4" w:rsidRPr="00AD55B4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="009719FA" w:rsidRPr="009719FA">
              <w:rPr>
                <w:sz w:val="24"/>
                <w:szCs w:val="24"/>
              </w:rPr>
              <w:t>ограничению ухудшению видимости для водителей при проезде</w:t>
            </w:r>
            <w:r w:rsidRPr="00AD55B4">
              <w:rPr>
                <w:sz w:val="24"/>
                <w:szCs w:val="24"/>
              </w:rPr>
              <w:t xml:space="preserve"> </w:t>
            </w:r>
            <w:r w:rsidR="009719FA" w:rsidRPr="009719FA">
              <w:rPr>
                <w:sz w:val="24"/>
                <w:szCs w:val="24"/>
              </w:rPr>
              <w:t xml:space="preserve">автомобильного транспорта и проходе пешеходов через перекресток улиц </w:t>
            </w:r>
            <w:proofErr w:type="spellStart"/>
            <w:r w:rsidR="009719FA" w:rsidRPr="009719FA">
              <w:rPr>
                <w:sz w:val="24"/>
                <w:szCs w:val="24"/>
              </w:rPr>
              <w:t>Лобовской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="009719FA" w:rsidRPr="009719FA">
              <w:rPr>
                <w:sz w:val="24"/>
                <w:szCs w:val="24"/>
              </w:rPr>
              <w:t>Мутновой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г. Оренбурга, в си</w:t>
            </w:r>
            <w:r w:rsidRPr="00AD55B4">
              <w:rPr>
                <w:sz w:val="24"/>
                <w:szCs w:val="24"/>
              </w:rPr>
              <w:t>л</w:t>
            </w:r>
            <w:r w:rsidR="009719FA" w:rsidRPr="009719FA">
              <w:rPr>
                <w:sz w:val="24"/>
                <w:szCs w:val="24"/>
              </w:rPr>
              <w:t>у строительства объекта капитального строительства, что создаст реальную угро</w:t>
            </w:r>
            <w:r w:rsidRPr="00AD55B4">
              <w:rPr>
                <w:sz w:val="24"/>
                <w:szCs w:val="24"/>
              </w:rPr>
              <w:t>зу для жизни и здоровья граждан;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помех и аварийных ситуаций для движения встречного автомобильного транспорта, а также работе и ремонту а</w:t>
            </w:r>
            <w:r w:rsidR="00AD55B4" w:rsidRPr="00AD55B4">
              <w:rPr>
                <w:sz w:val="24"/>
                <w:szCs w:val="24"/>
              </w:rPr>
              <w:t>в</w:t>
            </w:r>
            <w:r w:rsidRPr="009719FA">
              <w:rPr>
                <w:sz w:val="24"/>
                <w:szCs w:val="24"/>
              </w:rPr>
              <w:t xml:space="preserve">тодорог на улицах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Оренбурга;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="009719FA" w:rsidRPr="009719FA">
              <w:rPr>
                <w:sz w:val="24"/>
                <w:szCs w:val="24"/>
              </w:rPr>
              <w:t>нарушению правил дорожного движения в части расположения транспортных</w:t>
            </w:r>
            <w:r w:rsidRPr="00AD55B4">
              <w:rPr>
                <w:sz w:val="24"/>
                <w:szCs w:val="24"/>
              </w:rPr>
              <w:t xml:space="preserve"> </w:t>
            </w:r>
            <w:r w:rsidR="009719FA" w:rsidRPr="009719FA">
              <w:rPr>
                <w:sz w:val="24"/>
                <w:szCs w:val="24"/>
              </w:rPr>
              <w:t>средст</w:t>
            </w:r>
            <w:r w:rsidRPr="00AD55B4">
              <w:rPr>
                <w:sz w:val="24"/>
                <w:szCs w:val="24"/>
              </w:rPr>
              <w:t>в</w:t>
            </w:r>
            <w:r w:rsidR="009719FA" w:rsidRPr="009719FA">
              <w:rPr>
                <w:sz w:val="24"/>
                <w:szCs w:val="24"/>
              </w:rPr>
              <w:t>, неправильного за</w:t>
            </w:r>
            <w:r w:rsidRPr="00AD55B4">
              <w:rPr>
                <w:sz w:val="24"/>
                <w:szCs w:val="24"/>
              </w:rPr>
              <w:t>н</w:t>
            </w:r>
            <w:r w:rsidR="009719FA" w:rsidRPr="009719FA">
              <w:rPr>
                <w:sz w:val="24"/>
                <w:szCs w:val="24"/>
              </w:rPr>
              <w:t>имания положения на проезжей части, встречном разъезде транспорта, в силу узких улиц (</w:t>
            </w:r>
            <w:proofErr w:type="spellStart"/>
            <w:r w:rsidR="009719FA" w:rsidRPr="009719FA">
              <w:rPr>
                <w:sz w:val="24"/>
                <w:szCs w:val="24"/>
              </w:rPr>
              <w:t>Лобовской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="009719FA" w:rsidRPr="009719FA">
              <w:rPr>
                <w:sz w:val="24"/>
                <w:szCs w:val="24"/>
              </w:rPr>
              <w:t>Мутновой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г. Оренбурга) частного сектора и отсутствия достаточной территории для парковочных мест </w:t>
            </w:r>
            <w:r w:rsidR="009719FA" w:rsidRPr="009719FA">
              <w:rPr>
                <w:sz w:val="24"/>
                <w:szCs w:val="24"/>
              </w:rPr>
              <w:lastRenderedPageBreak/>
              <w:t>воз</w:t>
            </w:r>
            <w:r w:rsidRPr="00AD55B4">
              <w:rPr>
                <w:sz w:val="24"/>
                <w:szCs w:val="24"/>
              </w:rPr>
              <w:t>л</w:t>
            </w:r>
            <w:r w:rsidR="009719FA" w:rsidRPr="009719FA">
              <w:rPr>
                <w:sz w:val="24"/>
                <w:szCs w:val="24"/>
              </w:rPr>
              <w:t>е магазина.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3</w:t>
            </w:r>
            <w:r w:rsidR="009719FA" w:rsidRPr="009719FA">
              <w:rPr>
                <w:sz w:val="24"/>
                <w:szCs w:val="24"/>
              </w:rPr>
              <w:t>. Нарушение норм и сводов правил градостроительного законодательства.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Реализация запрашиваемого отклонения от предельных параметров разрешённого строительства объекта капитального строительства</w:t>
            </w:r>
            <w:r w:rsidR="00AD55B4"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нарушит нормы и своды правил </w:t>
            </w:r>
            <w:r w:rsidR="00AD55B4" w:rsidRPr="00AD55B4">
              <w:rPr>
                <w:sz w:val="24"/>
                <w:szCs w:val="24"/>
              </w:rPr>
              <w:t>градостроительного</w:t>
            </w:r>
            <w:r w:rsidRPr="009719FA">
              <w:rPr>
                <w:sz w:val="24"/>
                <w:szCs w:val="24"/>
              </w:rPr>
              <w:t xml:space="preserve"> законодательства, в частности приведет к:</w:t>
            </w:r>
          </w:p>
          <w:p w:rsidR="00AD55B4" w:rsidRPr="00AD55B4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="009719FA" w:rsidRPr="009719FA">
              <w:rPr>
                <w:sz w:val="24"/>
                <w:szCs w:val="24"/>
              </w:rPr>
              <w:t>несоблюдению расстояний от красных линий (не менее 5 метров) улиц</w:t>
            </w:r>
            <w:r w:rsidRPr="00AD55B4">
              <w:rPr>
                <w:sz w:val="24"/>
                <w:szCs w:val="24"/>
              </w:rPr>
              <w:t xml:space="preserve"> </w:t>
            </w:r>
            <w:proofErr w:type="spellStart"/>
            <w:r w:rsidR="009719FA" w:rsidRPr="009719FA">
              <w:rPr>
                <w:sz w:val="24"/>
                <w:szCs w:val="24"/>
              </w:rPr>
              <w:t>Лобовской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="009719FA" w:rsidRPr="009719FA">
              <w:rPr>
                <w:sz w:val="24"/>
                <w:szCs w:val="24"/>
              </w:rPr>
              <w:t>Мутновой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г. Оренбурга</w:t>
            </w:r>
            <w:r w:rsidRPr="00AD55B4">
              <w:rPr>
                <w:sz w:val="24"/>
                <w:szCs w:val="24"/>
              </w:rPr>
              <w:t>,</w:t>
            </w:r>
            <w:r w:rsidR="009719FA" w:rsidRPr="009719FA">
              <w:rPr>
                <w:sz w:val="24"/>
                <w:szCs w:val="24"/>
              </w:rPr>
              <w:t xml:space="preserve"> определяющих границы между территориями общего пользования и участками другого назначения</w:t>
            </w:r>
            <w:r w:rsidRPr="00AD55B4">
              <w:rPr>
                <w:sz w:val="24"/>
                <w:szCs w:val="24"/>
              </w:rPr>
              <w:t>;</w:t>
            </w:r>
          </w:p>
          <w:p w:rsidR="009719FA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="009719FA" w:rsidRPr="009719FA">
              <w:rPr>
                <w:rFonts w:ascii="Tahoma" w:hAnsi="Tahoma" w:cs="Tahoma"/>
                <w:sz w:val="24"/>
                <w:szCs w:val="24"/>
              </w:rPr>
              <w:t>﻿﻿</w:t>
            </w:r>
            <w:r w:rsidR="009719FA" w:rsidRPr="009719FA">
              <w:rPr>
                <w:sz w:val="24"/>
                <w:szCs w:val="24"/>
              </w:rPr>
              <w:t>созданию препятствий (невозможности) для обслуживан</w:t>
            </w:r>
            <w:r w:rsidRPr="00AD55B4">
              <w:rPr>
                <w:sz w:val="24"/>
                <w:szCs w:val="24"/>
              </w:rPr>
              <w:t>и</w:t>
            </w:r>
            <w:r w:rsidR="009719FA" w:rsidRPr="009719FA">
              <w:rPr>
                <w:sz w:val="24"/>
                <w:szCs w:val="24"/>
              </w:rPr>
              <w:t>я и ремонта подземных коммуникаций общего пользовани</w:t>
            </w:r>
            <w:r w:rsidRPr="00AD55B4">
              <w:rPr>
                <w:sz w:val="24"/>
                <w:szCs w:val="24"/>
              </w:rPr>
              <w:t>я (водоотведен</w:t>
            </w:r>
            <w:r w:rsidR="00D13829">
              <w:rPr>
                <w:sz w:val="24"/>
                <w:szCs w:val="24"/>
              </w:rPr>
              <w:t>и</w:t>
            </w:r>
            <w:r w:rsidRPr="00AD55B4">
              <w:rPr>
                <w:sz w:val="24"/>
                <w:szCs w:val="24"/>
              </w:rPr>
              <w:t>е, линии передач)</w:t>
            </w:r>
            <w:r w:rsidR="009719FA" w:rsidRPr="009719FA">
              <w:rPr>
                <w:sz w:val="24"/>
                <w:szCs w:val="24"/>
              </w:rPr>
              <w:t>;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9719FA" w:rsidRPr="009719FA">
              <w:rPr>
                <w:sz w:val="24"/>
                <w:szCs w:val="24"/>
              </w:rPr>
              <w:t>потер</w:t>
            </w:r>
            <w:r w:rsidRPr="00AD55B4">
              <w:rPr>
                <w:sz w:val="24"/>
                <w:szCs w:val="24"/>
              </w:rPr>
              <w:t>е</w:t>
            </w:r>
            <w:r w:rsidR="009719FA" w:rsidRPr="009719FA">
              <w:rPr>
                <w:sz w:val="24"/>
                <w:szCs w:val="24"/>
              </w:rPr>
              <w:t xml:space="preserve"> эстетического внешнего вида квартала и красных линий улиц</w:t>
            </w:r>
            <w:r w:rsidRPr="00AD55B4">
              <w:rPr>
                <w:sz w:val="24"/>
                <w:szCs w:val="24"/>
              </w:rPr>
              <w:t xml:space="preserve"> </w:t>
            </w:r>
            <w:proofErr w:type="spellStart"/>
            <w:r w:rsidR="009719FA" w:rsidRPr="009719FA">
              <w:rPr>
                <w:sz w:val="24"/>
                <w:szCs w:val="24"/>
              </w:rPr>
              <w:t>Лобовской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, Макаровой - </w:t>
            </w:r>
            <w:proofErr w:type="spellStart"/>
            <w:r w:rsidR="009719FA" w:rsidRPr="009719FA">
              <w:rPr>
                <w:sz w:val="24"/>
                <w:szCs w:val="24"/>
              </w:rPr>
              <w:t>Мутновой</w:t>
            </w:r>
            <w:proofErr w:type="spellEnd"/>
            <w:r w:rsidR="009719FA" w:rsidRPr="009719FA">
              <w:rPr>
                <w:sz w:val="24"/>
                <w:szCs w:val="24"/>
              </w:rPr>
              <w:t xml:space="preserve"> г. Оренбурга, в связи с изменёнными границам </w:t>
            </w:r>
            <w:r w:rsidRPr="00AD55B4">
              <w:rPr>
                <w:sz w:val="24"/>
                <w:szCs w:val="24"/>
              </w:rPr>
              <w:t>земельного участка;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прецедента на получение аналогичных разрешений на отклонение от предельных парам</w:t>
            </w:r>
            <w:r w:rsidR="00AD55B4"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>тров разрешенного строительства для земельных участков со стороны других жителей</w:t>
            </w:r>
            <w:r w:rsidR="00AD55B4" w:rsidRPr="00AD55B4">
              <w:rPr>
                <w:sz w:val="24"/>
                <w:szCs w:val="24"/>
              </w:rPr>
              <w:t xml:space="preserve">          </w:t>
            </w:r>
            <w:r w:rsidRPr="009719FA">
              <w:rPr>
                <w:sz w:val="24"/>
                <w:szCs w:val="24"/>
              </w:rPr>
              <w:t xml:space="preserve"> г. Оренбурга и субъекта в целом с вытекающими последствиями.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4</w:t>
            </w:r>
            <w:r w:rsidR="009719FA" w:rsidRPr="009719FA">
              <w:rPr>
                <w:sz w:val="24"/>
                <w:szCs w:val="24"/>
              </w:rPr>
              <w:t>. Несоответствие и противоречие градостроительным регламентам.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Запрашиваемое отклонение от предельных параметров разрешённого строительства объекта капитального</w:t>
            </w:r>
            <w:r w:rsidR="00AD55B4" w:rsidRPr="00AD55B4">
              <w:rPr>
                <w:sz w:val="24"/>
                <w:szCs w:val="24"/>
              </w:rPr>
              <w:t xml:space="preserve"> строительства</w:t>
            </w:r>
            <w:r w:rsidRPr="009719FA">
              <w:rPr>
                <w:sz w:val="24"/>
                <w:szCs w:val="24"/>
              </w:rPr>
              <w:t xml:space="preserve"> противоречит действующим положениям Правил землепользования и застройки, утвержденным приказом от 28.03.2025 </w:t>
            </w:r>
            <w:r w:rsidR="00AD55B4"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 xml:space="preserve"> 36/47-од «Об утверждении правил землепользования и застройки муниципального образования город Оренбург Оренбургской области», Федерального закона «Технический регламент о требованиях пожарной безопасности» от 22.07.2008 </w:t>
            </w:r>
            <w:r w:rsidR="00AD55B4"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>123-43 и др., тем самым нарушают уста</w:t>
            </w:r>
            <w:r w:rsidR="00AD55B4"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овленные требования, нормы и своды правил по градостроительству и противопожарной безопасности для данной территориальной жилой зоны.</w:t>
            </w:r>
          </w:p>
          <w:p w:rsidR="009719FA" w:rsidRPr="009719FA" w:rsidRDefault="00AD55B4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5</w:t>
            </w:r>
            <w:r w:rsidR="009719FA" w:rsidRPr="009719FA">
              <w:rPr>
                <w:sz w:val="24"/>
                <w:szCs w:val="24"/>
              </w:rPr>
              <w:t>. Отсутствие обоснованной необходимости откло</w:t>
            </w:r>
            <w:r w:rsidRPr="00AD55B4">
              <w:rPr>
                <w:sz w:val="24"/>
                <w:szCs w:val="24"/>
              </w:rPr>
              <w:t>н</w:t>
            </w:r>
            <w:r w:rsidR="009719FA" w:rsidRPr="009719FA">
              <w:rPr>
                <w:sz w:val="24"/>
                <w:szCs w:val="24"/>
              </w:rPr>
              <w:t>ения от предельных параметров разреш</w:t>
            </w:r>
            <w:r w:rsidRPr="00AD55B4">
              <w:rPr>
                <w:sz w:val="24"/>
                <w:szCs w:val="24"/>
              </w:rPr>
              <w:t>е</w:t>
            </w:r>
            <w:r w:rsidR="009719FA" w:rsidRPr="009719FA">
              <w:rPr>
                <w:sz w:val="24"/>
                <w:szCs w:val="24"/>
              </w:rPr>
              <w:t>нного строительства объекта капитального строительства.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 xml:space="preserve">Заявитель (инициатор), в рамках запрашиваемого </w:t>
            </w:r>
            <w:r w:rsidRPr="009719FA">
              <w:rPr>
                <w:sz w:val="24"/>
                <w:szCs w:val="24"/>
              </w:rPr>
              <w:lastRenderedPageBreak/>
              <w:t>отклонение от предельных параметров разрешенного строительства объ</w:t>
            </w:r>
            <w:r w:rsidR="00AD55B4" w:rsidRPr="00AD55B4">
              <w:rPr>
                <w:sz w:val="24"/>
                <w:szCs w:val="24"/>
              </w:rPr>
              <w:t xml:space="preserve">екта капитального строительства </w:t>
            </w:r>
            <w:r w:rsidRPr="009719FA">
              <w:rPr>
                <w:sz w:val="24"/>
                <w:szCs w:val="24"/>
              </w:rPr>
              <w:t>не представил убедительных доказательств невозможности осуществления строительства в рамках действующих предельных параметров земельного участка с кадас</w:t>
            </w:r>
            <w:r w:rsidR="00AD55B4" w:rsidRPr="00AD55B4">
              <w:rPr>
                <w:sz w:val="24"/>
                <w:szCs w:val="24"/>
              </w:rPr>
              <w:t>тровым номером 56:44:0403003:65.</w:t>
            </w:r>
            <w:r w:rsidRPr="009719FA">
              <w:rPr>
                <w:sz w:val="24"/>
                <w:szCs w:val="24"/>
              </w:rPr>
              <w:t xml:space="preserve"> Альтернативные проектные решения, соответствующие</w:t>
            </w:r>
          </w:p>
          <w:p w:rsidR="009719FA" w:rsidRPr="009719FA" w:rsidRDefault="009719FA" w:rsidP="009719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требованиям П33, возможны и не были рассмотрены.</w:t>
            </w:r>
          </w:p>
          <w:p w:rsidR="0098355A" w:rsidRPr="00AD55B4" w:rsidRDefault="009719FA" w:rsidP="00AD55B4">
            <w:pPr>
              <w:shd w:val="clear" w:color="auto" w:fill="FFFFFF"/>
              <w:jc w:val="both"/>
              <w:rPr>
                <w:color w:val="2C2D2E"/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В соответствии со стать</w:t>
            </w:r>
            <w:r w:rsidR="00AD55B4"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>й 40 Градостроительного кодекса Российской</w:t>
            </w:r>
            <w:r w:rsidR="00AD55B4" w:rsidRPr="00AD55B4">
              <w:rPr>
                <w:sz w:val="24"/>
                <w:szCs w:val="24"/>
              </w:rPr>
              <w:t xml:space="preserve"> Федерации</w:t>
            </w:r>
            <w:r w:rsidRPr="009719FA">
              <w:rPr>
                <w:sz w:val="24"/>
                <w:szCs w:val="24"/>
              </w:rPr>
              <w:t xml:space="preserve"> решение о предоставлении разрешения на отклонение от предельных параметров принимается с учётом мнений всех заинтересованных лиц. Настоящее возражение подаётся в целях защиты моих прав</w:t>
            </w:r>
            <w:r w:rsidR="00AD55B4" w:rsidRPr="00AD55B4">
              <w:rPr>
                <w:sz w:val="24"/>
                <w:szCs w:val="24"/>
              </w:rPr>
              <w:t>,</w:t>
            </w:r>
            <w:r w:rsidRPr="009719FA">
              <w:rPr>
                <w:sz w:val="24"/>
                <w:szCs w:val="24"/>
              </w:rPr>
              <w:t xml:space="preserve"> как собственника смежного участка и </w:t>
            </w:r>
            <w:r w:rsidR="00AD55B4" w:rsidRPr="00AD55B4">
              <w:rPr>
                <w:sz w:val="24"/>
                <w:szCs w:val="24"/>
              </w:rPr>
              <w:t>в</w:t>
            </w:r>
            <w:r w:rsidRPr="009719FA">
              <w:rPr>
                <w:sz w:val="24"/>
                <w:szCs w:val="24"/>
              </w:rPr>
              <w:t xml:space="preserve"> случае непринятия во внимания приведенных мно</w:t>
            </w:r>
            <w:r w:rsidR="00AD55B4" w:rsidRPr="00AD55B4">
              <w:rPr>
                <w:sz w:val="24"/>
                <w:szCs w:val="24"/>
              </w:rPr>
              <w:t>ю</w:t>
            </w:r>
            <w:r w:rsidRPr="009719FA">
              <w:rPr>
                <w:sz w:val="24"/>
                <w:szCs w:val="24"/>
              </w:rPr>
              <w:t xml:space="preserve"> объективных оснований для отказа в выдаче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</w:t>
            </w:r>
            <w:r w:rsidR="00AD55B4"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омером 50:44:0403003:65, буду вынужден обратиться в суд для защиты своих законных прав и интересов, и интересов семьи.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Замечание учтено. Рекомендовать Администрации города Оренбурга учесть данное замечание, поступившее в ходе приема предложений и замечаний </w:t>
            </w:r>
          </w:p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по общественным обсуждениям.</w:t>
            </w:r>
          </w:p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98355A" w:rsidRPr="0098355A" w:rsidTr="00366CA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B4" w:rsidRPr="004A2C21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ыражаю своё мотивированное </w:t>
            </w:r>
            <w:r w:rsidRPr="00AD55B4">
              <w:rPr>
                <w:sz w:val="24"/>
                <w:szCs w:val="24"/>
              </w:rPr>
              <w:t>возражение</w:t>
            </w:r>
            <w:r w:rsidRPr="004A2C21">
              <w:rPr>
                <w:sz w:val="24"/>
                <w:szCs w:val="24"/>
              </w:rPr>
              <w:t xml:space="preserve"> против выдачи разрешения на отклонение от предельных параметров разрешённого строительства объекта капитального строительства - здания (магазина, либо иного строения) для земельного участка с кадас</w:t>
            </w:r>
            <w:r w:rsidRPr="00AD55B4">
              <w:rPr>
                <w:sz w:val="24"/>
                <w:szCs w:val="24"/>
              </w:rPr>
              <w:t xml:space="preserve">тровым номером 56:44:0403003:65, </w:t>
            </w:r>
            <w:r w:rsidRPr="004A2C21">
              <w:rPr>
                <w:sz w:val="24"/>
                <w:szCs w:val="24"/>
              </w:rPr>
              <w:t xml:space="preserve">местоположение: Российская Федерация, Оренбургская область, город Оренбург, улица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/улица </w:t>
            </w:r>
            <w:proofErr w:type="spellStart"/>
            <w:r w:rsidRPr="004A2C21">
              <w:rPr>
                <w:sz w:val="24"/>
                <w:szCs w:val="24"/>
              </w:rPr>
              <w:t>Лобовская</w:t>
            </w:r>
            <w:proofErr w:type="spellEnd"/>
            <w:r w:rsidRPr="004A2C21">
              <w:rPr>
                <w:sz w:val="24"/>
                <w:szCs w:val="24"/>
              </w:rPr>
              <w:t xml:space="preserve">, дом </w:t>
            </w:r>
            <w:r w:rsidRPr="00AD55B4"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172/123, 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метров.</w:t>
            </w:r>
          </w:p>
          <w:p w:rsidR="00AD55B4" w:rsidRPr="004A2C21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Основания для возражения:</w:t>
            </w:r>
          </w:p>
          <w:p w:rsidR="00AD55B4" w:rsidRPr="004A2C21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1. Нарушение моих законных прав и интересов.</w:t>
            </w:r>
          </w:p>
          <w:p w:rsidR="00AD55B4" w:rsidRPr="00AD55B4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 xml:space="preserve">Реализация запрашиваемого отклонения от предельных параметров разрешённого строительства объекта капитального строительства (в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метров) для земельного участка с кадастровым номером 56:44:0403003:65, наруши</w:t>
            </w:r>
            <w:r w:rsidRPr="00AD55B4">
              <w:rPr>
                <w:sz w:val="24"/>
                <w:szCs w:val="24"/>
              </w:rPr>
              <w:t xml:space="preserve">т </w:t>
            </w:r>
            <w:r w:rsidRPr="00AD55B4">
              <w:rPr>
                <w:sz w:val="24"/>
                <w:szCs w:val="24"/>
              </w:rPr>
              <w:lastRenderedPageBreak/>
              <w:t>мои законные права и интересы,</w:t>
            </w:r>
            <w:r w:rsidRPr="004A2C21">
              <w:rPr>
                <w:sz w:val="24"/>
                <w:szCs w:val="24"/>
              </w:rPr>
              <w:t xml:space="preserve"> в</w:t>
            </w:r>
            <w:r w:rsidRPr="00AD55B4">
              <w:rPr>
                <w:sz w:val="24"/>
                <w:szCs w:val="24"/>
              </w:rPr>
              <w:t xml:space="preserve"> частности приведет к: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нарушению нормативных инсоляции и естественного освещения моего жилого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помещения, что ухудшит санитарно - гигиенические условия проживания (в соответстви</w:t>
            </w:r>
            <w:r w:rsidR="00D13829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 xml:space="preserve"> с СанПиН 1.2.3685-21, введенного в действие с 01.03.2021);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 xml:space="preserve">- ухудшению условий вентиляции и микроклимата для несущей («мертвой») стены и фундамента дома протяженностью 20,71 м., что образует непосредственную </w:t>
            </w:r>
            <w:r w:rsidRPr="00AD55B4">
              <w:rPr>
                <w:sz w:val="24"/>
                <w:szCs w:val="24"/>
              </w:rPr>
              <w:t>у</w:t>
            </w:r>
            <w:r w:rsidRPr="009719FA">
              <w:rPr>
                <w:sz w:val="24"/>
                <w:szCs w:val="24"/>
              </w:rPr>
              <w:t>грозу для их разрушения в виду неизбежного образования сырости и исключения возможнос</w:t>
            </w:r>
            <w:r w:rsidRPr="00AD55B4">
              <w:rPr>
                <w:sz w:val="24"/>
                <w:szCs w:val="24"/>
              </w:rPr>
              <w:t>ти проветривания и обслуживания;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созданию угрозы нарушения инженерных коммуникаций и дренажа, что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нарушит гидрогеологические, инженерные особенности территории (естественный сток ливневых вод, риск подтопления фундамента, газоотведение) и приведет к подтоплению и повреждению фундамента существующих строений, о</w:t>
            </w:r>
            <w:r w:rsidRPr="00AD55B4">
              <w:rPr>
                <w:sz w:val="24"/>
                <w:szCs w:val="24"/>
              </w:rPr>
              <w:t>бслуживанию остей газоотведения;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способствованию обрушения фундамента и конструкции дома в целом при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неизбежном выполнения инженерных решений, в том числе связанных с земляными работами, учитывая высокую </w:t>
            </w:r>
            <w:proofErr w:type="spellStart"/>
            <w:r w:rsidRPr="009719FA">
              <w:rPr>
                <w:sz w:val="24"/>
                <w:szCs w:val="24"/>
              </w:rPr>
              <w:t>влагонасы</w:t>
            </w:r>
            <w:r w:rsidR="00D13829">
              <w:rPr>
                <w:sz w:val="24"/>
                <w:szCs w:val="24"/>
              </w:rPr>
              <w:t>щ</w:t>
            </w:r>
            <w:r w:rsidRPr="009719FA">
              <w:rPr>
                <w:sz w:val="24"/>
                <w:szCs w:val="24"/>
              </w:rPr>
              <w:t>енность</w:t>
            </w:r>
            <w:proofErr w:type="spellEnd"/>
            <w:r w:rsidRPr="009719FA">
              <w:rPr>
                <w:sz w:val="24"/>
                <w:szCs w:val="24"/>
              </w:rPr>
              <w:t>, неоднородность, нестабильность и низкую несущую способность плотности грунтов (бывшие болотистые почвы (низинные болота) с высокими грунтовыми водами) под объектами капитального строительства в районе т.н. «Верхней новостройки» Центрального района г. Оренбурга на всей территории квартала с кадастровым номером 56:44:0403003, включая на принадлежащий мне земельный участок с кадастровым номером 56:44:0403003:64, что приведет к причинени</w:t>
            </w:r>
            <w:r w:rsidRPr="00AD55B4">
              <w:rPr>
                <w:sz w:val="24"/>
                <w:szCs w:val="24"/>
              </w:rPr>
              <w:t>ю значительного материального ущ</w:t>
            </w:r>
            <w:r w:rsidRPr="009719FA">
              <w:rPr>
                <w:sz w:val="24"/>
                <w:szCs w:val="24"/>
              </w:rPr>
              <w:t>ерба и угрозе жизни и здоровья в случае стечения обстоятельств;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утрате эстетического внешнего вида дома (загораживание, загромождение стены дома протяженностью 20.71 м., выполненной из дорогостоящего облицовочного кирпича для несущих конструкций);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 xml:space="preserve">созданию угрозы пожарной безопасности вследствие нарушений, связанных с исключением условий (отсутствие должных отступов для подходных и подъездных путей, либо недостаточное противопожарное расстояние </w:t>
            </w:r>
            <w:r w:rsidRPr="009719FA">
              <w:rPr>
                <w:sz w:val="24"/>
                <w:szCs w:val="24"/>
              </w:rPr>
              <w:lastRenderedPageBreak/>
              <w:t>между строениями (противопожарный разры</w:t>
            </w:r>
            <w:r w:rsidRPr="00AD55B4">
              <w:rPr>
                <w:sz w:val="24"/>
                <w:szCs w:val="24"/>
              </w:rPr>
              <w:t xml:space="preserve">в </w:t>
            </w:r>
            <w:r w:rsidRPr="009719FA">
              <w:rPr>
                <w:sz w:val="24"/>
                <w:szCs w:val="24"/>
              </w:rPr>
              <w:t>между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жилым домом </w:t>
            </w:r>
            <w:r w:rsidRPr="00AD55B4">
              <w:rPr>
                <w:sz w:val="24"/>
                <w:szCs w:val="24"/>
              </w:rPr>
              <w:t xml:space="preserve">и магазином </w:t>
            </w:r>
            <w:r w:rsidRPr="009719FA">
              <w:rPr>
                <w:sz w:val="24"/>
                <w:szCs w:val="24"/>
              </w:rPr>
              <w:t>для кирпичных/каменных/бетонных строений - не менее 6 метров))</w:t>
            </w:r>
            <w:r w:rsidRPr="00AD55B4">
              <w:rPr>
                <w:sz w:val="24"/>
                <w:szCs w:val="24"/>
              </w:rPr>
              <w:t>,</w:t>
            </w:r>
            <w:r w:rsidRPr="009719FA">
              <w:rPr>
                <w:sz w:val="24"/>
                <w:szCs w:val="24"/>
              </w:rPr>
              <w:t xml:space="preserve"> обеспечивающих свобод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ый досту</w:t>
            </w:r>
            <w:r w:rsidRPr="00AD55B4">
              <w:rPr>
                <w:sz w:val="24"/>
                <w:szCs w:val="24"/>
              </w:rPr>
              <w:t>п</w:t>
            </w:r>
            <w:r w:rsidRPr="009719FA">
              <w:rPr>
                <w:sz w:val="24"/>
                <w:szCs w:val="24"/>
              </w:rPr>
              <w:t xml:space="preserve"> к принадле</w:t>
            </w:r>
            <w:r w:rsidRPr="00AD55B4">
              <w:rPr>
                <w:sz w:val="24"/>
                <w:szCs w:val="24"/>
              </w:rPr>
              <w:t>жаще</w:t>
            </w:r>
            <w:r w:rsidRPr="009719FA">
              <w:rPr>
                <w:sz w:val="24"/>
                <w:szCs w:val="24"/>
              </w:rPr>
              <w:t>му мне об</w:t>
            </w:r>
            <w:r w:rsidRPr="00AD55B4">
              <w:rPr>
                <w:sz w:val="24"/>
                <w:szCs w:val="24"/>
              </w:rPr>
              <w:t>ъ</w:t>
            </w:r>
            <w:r w:rsidRPr="009719FA">
              <w:rPr>
                <w:sz w:val="24"/>
                <w:szCs w:val="24"/>
              </w:rPr>
              <w:t xml:space="preserve">екту капитального строительства (жилому дому) по адресу г. Оренбург, ул.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, дом </w:t>
            </w:r>
            <w:r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 xml:space="preserve"> 172/1,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создаст реальную угрозу для жизни и здоровья, а также неприемлемый риск возникновения и распространения пожара на смежные объекты капитального строительства;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увеличению шума, вибрации от погрузки/разгрузки, работы оборудования магазина (особенно продуктового или с графиком круглосуточной работы) и прибытии/убытии посетителей, влекущих нарушение покоя ж</w:t>
            </w:r>
            <w:r w:rsidRPr="00AD55B4">
              <w:rPr>
                <w:sz w:val="24"/>
                <w:szCs w:val="24"/>
              </w:rPr>
              <w:t>ильцов близлежащих домовладений;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повышению интенсивности движения автомобильного транспорта, что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увеличит трафик проезда на узких улицах частного сектора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и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Оренбурга, что создаст пробки и повлечет риск аварий;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загруженных мест парковки на прилегающих территориях жильцов близлежащих домовладений, в том числе на узких улицах частного сектора, в виду отсутствия достаточной территории для парковочных мест возле магазина, тем самым мешая проезду транспорта и обеспечивая неудобства для местных жителей;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повышению нагрузки на коммунальные системы (водоснабжение,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канализация, электричество), которые могут быть перегружены из-за потребностей торгового объекта, что может привести к сбоям в работе и для жилых домов;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ухудшению экологического, санитарно - эпидемиологического состояния и норм для жильцов близлежащих домовладений, в связи с созданием дополнительных отходов от общественного объекта и увеличением выбросов выхлопных газов от различных видов транспорта (расстояние от магазина площадью более 150 м.* до жилого дома должно составлять не мен</w:t>
            </w:r>
            <w:r w:rsidR="00D13829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>е 50 м., согласно СанПиН 2.2. 1/2.1. 1.1200-03);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уменьшению удобств частной жизни жильцов близлежащих домовладений в целом, так как постоянный поток людей и транспорта нарушит приватность частного сектора, создавая ощущение публичности и постоянного нахождения в общественном месте: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 xml:space="preserve">отсутствию возможности для обслуживания и </w:t>
            </w:r>
            <w:r w:rsidRPr="009719FA">
              <w:rPr>
                <w:sz w:val="24"/>
                <w:szCs w:val="24"/>
              </w:rPr>
              <w:lastRenderedPageBreak/>
              <w:t>ремонта, со стороны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представителей АО «Газпром газораспределение Оренбург», трубы наружного газоотведения моего домовладения, смонтированной на той же несу</w:t>
            </w:r>
            <w:r w:rsidR="00D13829">
              <w:rPr>
                <w:sz w:val="24"/>
                <w:szCs w:val="24"/>
              </w:rPr>
              <w:t>щ</w:t>
            </w:r>
            <w:r w:rsidRPr="009719FA">
              <w:rPr>
                <w:sz w:val="24"/>
                <w:szCs w:val="24"/>
              </w:rPr>
              <w:t xml:space="preserve">ей («мертвой») стене, в том числе обслуживанию магистральной </w:t>
            </w:r>
            <w:proofErr w:type="spellStart"/>
            <w:r w:rsidRPr="009719FA">
              <w:rPr>
                <w:sz w:val="24"/>
                <w:szCs w:val="24"/>
              </w:rPr>
              <w:t>общеквартальной</w:t>
            </w:r>
            <w:proofErr w:type="spellEnd"/>
            <w:r w:rsidRPr="009719FA">
              <w:rPr>
                <w:sz w:val="24"/>
                <w:szCs w:val="24"/>
              </w:rPr>
              <w:t xml:space="preserve"> трубы газоотведения, доступ и проход к которым осуществляется исключительно со стороны земельного участка с кадастровым номером 56:44:0403003:65;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снижению в значительной степени рыночной стоимости моего недвижимого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имущества в силу изложенных выше негативных факторов.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2</w:t>
            </w:r>
            <w:r w:rsidRPr="009719FA">
              <w:rPr>
                <w:sz w:val="24"/>
                <w:szCs w:val="24"/>
              </w:rPr>
              <w:t>. Нарушение безопасности дорожного движения и требований, связанных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с у</w:t>
            </w:r>
            <w:r w:rsidRPr="00AD55B4">
              <w:rPr>
                <w:sz w:val="24"/>
                <w:szCs w:val="24"/>
              </w:rPr>
              <w:t>д</w:t>
            </w:r>
            <w:r w:rsidRPr="009719FA">
              <w:rPr>
                <w:sz w:val="24"/>
                <w:szCs w:val="24"/>
              </w:rPr>
              <w:t>обством пользования дорог для участников дорожного движения.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Реализация запрашиваемого отклонения от предельных параметров разрешённого строительства объекта капитального строительства для земельного участка с кадастровым номером 56:44:0403003:65, нарушит права участников дорожного движения, в частности приведет к:</w:t>
            </w:r>
          </w:p>
          <w:p w:rsidR="00AD55B4" w:rsidRPr="00AD55B4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ограничению ухудшению видимости для водителей при проезде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автомобильного транспорта и проходе пешеходов через перекресток улиц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Оренбурга, в си</w:t>
            </w:r>
            <w:r w:rsidRPr="00AD55B4">
              <w:rPr>
                <w:sz w:val="24"/>
                <w:szCs w:val="24"/>
              </w:rPr>
              <w:t>л</w:t>
            </w:r>
            <w:r w:rsidRPr="009719FA">
              <w:rPr>
                <w:sz w:val="24"/>
                <w:szCs w:val="24"/>
              </w:rPr>
              <w:t>у строительства объекта капитального строительства, что создаст реальную угро</w:t>
            </w:r>
            <w:r w:rsidRPr="00AD55B4">
              <w:rPr>
                <w:sz w:val="24"/>
                <w:szCs w:val="24"/>
              </w:rPr>
              <w:t>зу для жизни и здоровья граждан;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помех и аварийных ситуаций для движения встречного автомобильного транспорта, а также работе и ремонту а</w:t>
            </w:r>
            <w:r w:rsidRPr="00AD55B4">
              <w:rPr>
                <w:sz w:val="24"/>
                <w:szCs w:val="24"/>
              </w:rPr>
              <w:t>в</w:t>
            </w:r>
            <w:r w:rsidRPr="009719FA">
              <w:rPr>
                <w:sz w:val="24"/>
                <w:szCs w:val="24"/>
              </w:rPr>
              <w:t xml:space="preserve">тодорог на улицах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нарушению правил дорожного движения в части расположения транспортных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>средст</w:t>
            </w:r>
            <w:r w:rsidRPr="00AD55B4">
              <w:rPr>
                <w:sz w:val="24"/>
                <w:szCs w:val="24"/>
              </w:rPr>
              <w:t>в</w:t>
            </w:r>
            <w:r w:rsidRPr="009719FA">
              <w:rPr>
                <w:sz w:val="24"/>
                <w:szCs w:val="24"/>
              </w:rPr>
              <w:t>, неправильного за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имания положения на проезжей части, встречном разъезде транспорта, в силу узких улиц (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Оренбурга) частного сектора и отсутствия достаточной территории для парковочных мест воз</w:t>
            </w:r>
            <w:r w:rsidRPr="00AD55B4">
              <w:rPr>
                <w:sz w:val="24"/>
                <w:szCs w:val="24"/>
              </w:rPr>
              <w:t>л</w:t>
            </w:r>
            <w:r w:rsidRPr="009719FA">
              <w:rPr>
                <w:sz w:val="24"/>
                <w:szCs w:val="24"/>
              </w:rPr>
              <w:t>е магазина.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3</w:t>
            </w:r>
            <w:r w:rsidRPr="009719FA">
              <w:rPr>
                <w:sz w:val="24"/>
                <w:szCs w:val="24"/>
              </w:rPr>
              <w:t>. Нарушение норм и сводов правил градостроительного законодательства.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Реализация запрашиваемого отклонения от предельных параметров разрешённого строительства объекта капитального строительства</w:t>
            </w:r>
            <w:r w:rsidRPr="00AD55B4">
              <w:rPr>
                <w:sz w:val="24"/>
                <w:szCs w:val="24"/>
              </w:rPr>
              <w:t xml:space="preserve"> </w:t>
            </w:r>
            <w:r w:rsidRPr="009719FA">
              <w:rPr>
                <w:sz w:val="24"/>
                <w:szCs w:val="24"/>
              </w:rPr>
              <w:t xml:space="preserve">нарушит нормы и своды правил </w:t>
            </w:r>
            <w:r w:rsidRPr="00AD55B4">
              <w:rPr>
                <w:sz w:val="24"/>
                <w:szCs w:val="24"/>
              </w:rPr>
              <w:t>градостроительного</w:t>
            </w:r>
            <w:r w:rsidRPr="009719FA">
              <w:rPr>
                <w:sz w:val="24"/>
                <w:szCs w:val="24"/>
              </w:rPr>
              <w:t xml:space="preserve"> законодательства, в частности приведет к:</w:t>
            </w:r>
          </w:p>
          <w:p w:rsidR="00AD55B4" w:rsidRPr="00AD55B4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несоблюдению расстояний от красных линий (не менее 5 метров) улиц</w:t>
            </w:r>
            <w:r w:rsidRPr="00AD55B4">
              <w:rPr>
                <w:sz w:val="24"/>
                <w:szCs w:val="24"/>
              </w:rPr>
              <w:t xml:space="preserve">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9719FA">
              <w:rPr>
                <w:sz w:val="24"/>
                <w:szCs w:val="24"/>
              </w:rPr>
              <w:lastRenderedPageBreak/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</w:t>
            </w:r>
            <w:r w:rsidRPr="00AD55B4">
              <w:rPr>
                <w:sz w:val="24"/>
                <w:szCs w:val="24"/>
              </w:rPr>
              <w:t>,</w:t>
            </w:r>
            <w:r w:rsidRPr="009719FA">
              <w:rPr>
                <w:sz w:val="24"/>
                <w:szCs w:val="24"/>
              </w:rPr>
              <w:t xml:space="preserve"> определяющих границы между территориями общего пользования и участками другого назначения</w:t>
            </w:r>
            <w:r w:rsidRPr="00AD55B4">
              <w:rPr>
                <w:sz w:val="24"/>
                <w:szCs w:val="24"/>
              </w:rPr>
              <w:t>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 xml:space="preserve">- </w:t>
            </w:r>
            <w:r w:rsidRPr="009719FA">
              <w:rPr>
                <w:rFonts w:ascii="Tahoma" w:hAnsi="Tahoma" w:cs="Tahoma"/>
                <w:sz w:val="24"/>
                <w:szCs w:val="24"/>
              </w:rPr>
              <w:t>﻿﻿</w:t>
            </w:r>
            <w:r w:rsidRPr="009719FA">
              <w:rPr>
                <w:sz w:val="24"/>
                <w:szCs w:val="24"/>
              </w:rPr>
              <w:t>созданию препятствий (невозможности) для обслуживан</w:t>
            </w:r>
            <w:r w:rsidRPr="00AD55B4">
              <w:rPr>
                <w:sz w:val="24"/>
                <w:szCs w:val="24"/>
              </w:rPr>
              <w:t>и</w:t>
            </w:r>
            <w:r w:rsidRPr="009719FA">
              <w:rPr>
                <w:sz w:val="24"/>
                <w:szCs w:val="24"/>
              </w:rPr>
              <w:t>я и ремонта подземных коммуникаций общего пользовани</w:t>
            </w:r>
            <w:r w:rsidRPr="00AD55B4">
              <w:rPr>
                <w:sz w:val="24"/>
                <w:szCs w:val="24"/>
              </w:rPr>
              <w:t>я (водоотведен</w:t>
            </w:r>
            <w:r w:rsidR="00D13829">
              <w:rPr>
                <w:sz w:val="24"/>
                <w:szCs w:val="24"/>
              </w:rPr>
              <w:t>и</w:t>
            </w:r>
            <w:r w:rsidRPr="00AD55B4">
              <w:rPr>
                <w:sz w:val="24"/>
                <w:szCs w:val="24"/>
              </w:rPr>
              <w:t>е, линии передач)</w:t>
            </w:r>
            <w:r w:rsidRPr="009719FA">
              <w:rPr>
                <w:sz w:val="24"/>
                <w:szCs w:val="24"/>
              </w:rPr>
              <w:t>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9719FA">
              <w:rPr>
                <w:sz w:val="24"/>
                <w:szCs w:val="24"/>
              </w:rPr>
              <w:t>потер</w:t>
            </w:r>
            <w:r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 xml:space="preserve"> эстетического внешнего вида квартала и красных линий улиц</w:t>
            </w:r>
            <w:r w:rsidRPr="00AD55B4">
              <w:rPr>
                <w:sz w:val="24"/>
                <w:szCs w:val="24"/>
              </w:rPr>
              <w:t xml:space="preserve"> </w:t>
            </w:r>
            <w:proofErr w:type="spellStart"/>
            <w:r w:rsidRPr="009719FA">
              <w:rPr>
                <w:sz w:val="24"/>
                <w:szCs w:val="24"/>
              </w:rPr>
              <w:t>Лобовской</w:t>
            </w:r>
            <w:proofErr w:type="spellEnd"/>
            <w:r w:rsidRPr="009719FA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9719FA">
              <w:rPr>
                <w:sz w:val="24"/>
                <w:szCs w:val="24"/>
              </w:rPr>
              <w:t>Мутновой</w:t>
            </w:r>
            <w:proofErr w:type="spellEnd"/>
            <w:r w:rsidRPr="009719FA">
              <w:rPr>
                <w:sz w:val="24"/>
                <w:szCs w:val="24"/>
              </w:rPr>
              <w:t xml:space="preserve"> г. Оренбурга, в связи с изменёнными границам </w:t>
            </w:r>
            <w:r w:rsidRPr="00AD55B4">
              <w:rPr>
                <w:sz w:val="24"/>
                <w:szCs w:val="24"/>
              </w:rPr>
              <w:t>земельного участка;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- созданию прецедента на получение аналогичных разрешений на отклонение от предельных парам</w:t>
            </w:r>
            <w:r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>тров разрешенного строительства для земельных участков со стороны других жителей</w:t>
            </w:r>
            <w:r w:rsidRPr="00AD55B4">
              <w:rPr>
                <w:sz w:val="24"/>
                <w:szCs w:val="24"/>
              </w:rPr>
              <w:t xml:space="preserve">          </w:t>
            </w:r>
            <w:r w:rsidRPr="009719FA">
              <w:rPr>
                <w:sz w:val="24"/>
                <w:szCs w:val="24"/>
              </w:rPr>
              <w:t xml:space="preserve"> г. Оренбурга и субъекта в целом с вытекающими последствиями.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4</w:t>
            </w:r>
            <w:r w:rsidRPr="009719FA">
              <w:rPr>
                <w:sz w:val="24"/>
                <w:szCs w:val="24"/>
              </w:rPr>
              <w:t>. Несоответствие и противоречие градостроительным регламентам.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Запрашиваемое отклонение от предельных параметров разрешённого строительства объекта капитального</w:t>
            </w:r>
            <w:r w:rsidRPr="00AD55B4">
              <w:rPr>
                <w:sz w:val="24"/>
                <w:szCs w:val="24"/>
              </w:rPr>
              <w:t xml:space="preserve"> строительства</w:t>
            </w:r>
            <w:r w:rsidRPr="009719FA">
              <w:rPr>
                <w:sz w:val="24"/>
                <w:szCs w:val="24"/>
              </w:rPr>
              <w:t xml:space="preserve"> противоречит действующим положениям Правил землепользования и застройки, утвержденным приказом от 28.03.2025 </w:t>
            </w:r>
            <w:r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 xml:space="preserve"> 36/47-од «Об утверждении правил землепользования и застройки муниципального образования город Оренбург Оренбургской области», Федерального закона «Технический регламент о требованиях пожарной безопасности» от 22.07.2008 </w:t>
            </w:r>
            <w:r w:rsidRPr="00AD55B4">
              <w:rPr>
                <w:sz w:val="24"/>
                <w:szCs w:val="24"/>
              </w:rPr>
              <w:t>№</w:t>
            </w:r>
            <w:r w:rsidRPr="009719FA">
              <w:rPr>
                <w:sz w:val="24"/>
                <w:szCs w:val="24"/>
              </w:rPr>
              <w:t>123-43 и др., тем самым нарушают уста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овленные требования, нормы и своды правил по градостроительству и противопожарной безопасности для данной территориальной жилой зоны.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55B4">
              <w:rPr>
                <w:sz w:val="24"/>
                <w:szCs w:val="24"/>
              </w:rPr>
              <w:t>5</w:t>
            </w:r>
            <w:r w:rsidRPr="009719FA">
              <w:rPr>
                <w:sz w:val="24"/>
                <w:szCs w:val="24"/>
              </w:rPr>
              <w:t>. Отсутствие обоснованной необходимости откло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ения от предельных параметров разреш</w:t>
            </w:r>
            <w:r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>нного строительства объекта капитального строительства.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Заявитель (инициатор), в рамках запрашиваемого отклонение от предельных параметров разрешенного строительства объ</w:t>
            </w:r>
            <w:r w:rsidRPr="00AD55B4">
              <w:rPr>
                <w:sz w:val="24"/>
                <w:szCs w:val="24"/>
              </w:rPr>
              <w:t xml:space="preserve">екта капитального строительства </w:t>
            </w:r>
            <w:r w:rsidRPr="009719FA">
              <w:rPr>
                <w:sz w:val="24"/>
                <w:szCs w:val="24"/>
              </w:rPr>
              <w:t>не представил убедительных доказательств невозможности осуществления строительства в рамках действующих предельных параметров земельного участка с кадас</w:t>
            </w:r>
            <w:r w:rsidRPr="00AD55B4">
              <w:rPr>
                <w:sz w:val="24"/>
                <w:szCs w:val="24"/>
              </w:rPr>
              <w:t>тровым номером 56:44:0403003:65.</w:t>
            </w:r>
            <w:r w:rsidRPr="009719FA">
              <w:rPr>
                <w:sz w:val="24"/>
                <w:szCs w:val="24"/>
              </w:rPr>
              <w:t xml:space="preserve"> Альтернативные проектные решения, соответствующие</w:t>
            </w:r>
          </w:p>
          <w:p w:rsidR="00AD55B4" w:rsidRPr="009719FA" w:rsidRDefault="00AD55B4" w:rsidP="00AD55B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719FA">
              <w:rPr>
                <w:sz w:val="24"/>
                <w:szCs w:val="24"/>
              </w:rPr>
              <w:t>требованиям П33, возможны и не были рассмотрены.</w:t>
            </w:r>
          </w:p>
          <w:p w:rsidR="0098355A" w:rsidRPr="0098355A" w:rsidRDefault="00AD55B4" w:rsidP="00D13829">
            <w:pPr>
              <w:shd w:val="clear" w:color="auto" w:fill="FFFFFF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719FA">
              <w:rPr>
                <w:sz w:val="24"/>
                <w:szCs w:val="24"/>
              </w:rPr>
              <w:t>В соответствии со стать</w:t>
            </w:r>
            <w:r w:rsidRPr="00AD55B4">
              <w:rPr>
                <w:sz w:val="24"/>
                <w:szCs w:val="24"/>
              </w:rPr>
              <w:t>е</w:t>
            </w:r>
            <w:r w:rsidRPr="009719FA">
              <w:rPr>
                <w:sz w:val="24"/>
                <w:szCs w:val="24"/>
              </w:rPr>
              <w:t xml:space="preserve">й 40 Градостроительного </w:t>
            </w:r>
            <w:r w:rsidRPr="009719FA">
              <w:rPr>
                <w:sz w:val="24"/>
                <w:szCs w:val="24"/>
              </w:rPr>
              <w:lastRenderedPageBreak/>
              <w:t>кодекса Российской</w:t>
            </w:r>
            <w:r w:rsidRPr="00AD55B4">
              <w:rPr>
                <w:sz w:val="24"/>
                <w:szCs w:val="24"/>
              </w:rPr>
              <w:t xml:space="preserve"> Федерации</w:t>
            </w:r>
            <w:r w:rsidRPr="009719FA">
              <w:rPr>
                <w:sz w:val="24"/>
                <w:szCs w:val="24"/>
              </w:rPr>
              <w:t xml:space="preserve"> решение о предоставлении разрешения на отклонение от предельных параметров принимается с учётом мнений всех заинтересованных лиц. Настоящее возражение подаётся в целях защиты моих прав</w:t>
            </w:r>
            <w:r w:rsidRPr="00AD55B4">
              <w:rPr>
                <w:sz w:val="24"/>
                <w:szCs w:val="24"/>
              </w:rPr>
              <w:t>,</w:t>
            </w:r>
            <w:r w:rsidRPr="009719FA">
              <w:rPr>
                <w:sz w:val="24"/>
                <w:szCs w:val="24"/>
              </w:rPr>
              <w:t xml:space="preserve"> как собственника смежного участка и </w:t>
            </w:r>
            <w:r w:rsidRPr="00AD55B4">
              <w:rPr>
                <w:sz w:val="24"/>
                <w:szCs w:val="24"/>
              </w:rPr>
              <w:t>в</w:t>
            </w:r>
            <w:r w:rsidRPr="009719FA">
              <w:rPr>
                <w:sz w:val="24"/>
                <w:szCs w:val="24"/>
              </w:rPr>
              <w:t xml:space="preserve"> случае непринятия во внимания приведенных мно</w:t>
            </w:r>
            <w:r w:rsidRPr="00AD55B4">
              <w:rPr>
                <w:sz w:val="24"/>
                <w:szCs w:val="24"/>
              </w:rPr>
              <w:t>ю</w:t>
            </w:r>
            <w:r w:rsidRPr="009719FA">
              <w:rPr>
                <w:sz w:val="24"/>
                <w:szCs w:val="24"/>
              </w:rPr>
              <w:t xml:space="preserve"> объективных оснований для отказа в выдаче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</w:t>
            </w:r>
            <w:r w:rsidRPr="00AD55B4">
              <w:rPr>
                <w:sz w:val="24"/>
                <w:szCs w:val="24"/>
              </w:rPr>
              <w:t>н</w:t>
            </w:r>
            <w:r w:rsidRPr="009719FA">
              <w:rPr>
                <w:sz w:val="24"/>
                <w:szCs w:val="24"/>
              </w:rPr>
              <w:t>омером 50:44:0403003:65, буду вынужден</w:t>
            </w:r>
            <w:r w:rsidR="002E0EE4">
              <w:rPr>
                <w:sz w:val="24"/>
                <w:szCs w:val="24"/>
              </w:rPr>
              <w:t>а</w:t>
            </w:r>
            <w:r w:rsidRPr="009719FA">
              <w:rPr>
                <w:sz w:val="24"/>
                <w:szCs w:val="24"/>
              </w:rPr>
              <w:t xml:space="preserve"> обратиться в суд для защиты своих законных прав и интересов, и интересов семьи.</w:t>
            </w:r>
            <w:r w:rsidR="00366C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Замечание учтено. Рекомендовать Администрации города Оренбурга учесть данное замечание, поступившее в ходе приема предложений и замечаний </w:t>
            </w:r>
          </w:p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по общественным обсуждениям.</w:t>
            </w:r>
          </w:p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98355A" w:rsidRPr="0098355A" w:rsidTr="00366CA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ыражаю своё мотивированное </w:t>
            </w:r>
            <w:r>
              <w:rPr>
                <w:sz w:val="24"/>
                <w:szCs w:val="24"/>
              </w:rPr>
              <w:t>возражение</w:t>
            </w:r>
            <w:r w:rsidRPr="004A2C21">
              <w:rPr>
                <w:sz w:val="24"/>
                <w:szCs w:val="24"/>
              </w:rPr>
              <w:t xml:space="preserve"> против выдачи разрешения на отклонение от предельных параметров разрешённого строительства объекта капитального строительства - здания (магазина, либо иного строения) для земельного участка с кадас</w:t>
            </w:r>
            <w:r w:rsidR="00366CA9">
              <w:rPr>
                <w:sz w:val="24"/>
                <w:szCs w:val="24"/>
              </w:rPr>
              <w:t xml:space="preserve">тровым номером 56:44:0403003:65, </w:t>
            </w:r>
            <w:r w:rsidRPr="004A2C21">
              <w:rPr>
                <w:sz w:val="24"/>
                <w:szCs w:val="24"/>
              </w:rPr>
              <w:t xml:space="preserve">местоположение: Российская Федерация, Оренбургская область, город Оренбург, улица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/улица </w:t>
            </w:r>
            <w:proofErr w:type="spellStart"/>
            <w:r w:rsidRPr="004A2C21">
              <w:rPr>
                <w:sz w:val="24"/>
                <w:szCs w:val="24"/>
              </w:rPr>
              <w:t>Лобовская</w:t>
            </w:r>
            <w:proofErr w:type="spellEnd"/>
            <w:r w:rsidRPr="004A2C21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172/123, 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Основания для возражения: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1. Нарушение моих законных прав и интересов.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 xml:space="preserve">Реализация запрашиваемого отклонения от предельных параметров разрешённого строительства объекта капитального строительства (в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метров) для земельного участка с кадастровым номером 56:44:0403003:65, наруши</w:t>
            </w:r>
            <w:r>
              <w:rPr>
                <w:sz w:val="24"/>
                <w:szCs w:val="24"/>
              </w:rPr>
              <w:t>т мои законные права и интересы,</w:t>
            </w:r>
            <w:r w:rsidRPr="004A2C2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частности приведет к: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увеличению шума, вибрации от погрузки/разгрузки, работы оборудования магазина (особенно продуктового или с графиком круглосуточной</w:t>
            </w:r>
            <w:r>
              <w:rPr>
                <w:sz w:val="24"/>
                <w:szCs w:val="24"/>
              </w:rPr>
              <w:t xml:space="preserve"> работы) и прибытии/убытии посет</w:t>
            </w:r>
            <w:r w:rsidRPr="004A2C21">
              <w:rPr>
                <w:sz w:val="24"/>
                <w:szCs w:val="24"/>
              </w:rPr>
              <w:t>ителей, влекущих нарушение покоя, в том числе жильцов близлежащих домовладений: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 xml:space="preserve">повышению нагрузки на коммунальные системы (водоснабжение, канализация, электричество), которые могут быть перегружены из-за </w:t>
            </w:r>
            <w:r w:rsidRPr="004A2C21">
              <w:rPr>
                <w:sz w:val="24"/>
                <w:szCs w:val="24"/>
              </w:rPr>
              <w:lastRenderedPageBreak/>
              <w:t>потребностей торгового объекта, что может привести к сбоям в работе и для жилых домов:</w:t>
            </w:r>
          </w:p>
          <w:p w:rsidR="00366CA9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ухудшению экологического, санитарно - эпидемиологического состояния и норм для жильцов близлежащих домовладений, в связи с созданием дополнительных отходов от общественного объекта и увеличением выбросов выхлопных газов от различных видов транспорта:</w:t>
            </w:r>
            <w:r w:rsidRPr="004A2C21">
              <w:rPr>
                <w:sz w:val="24"/>
                <w:szCs w:val="24"/>
              </w:rPr>
              <w:br/>
              <w:t>созданию помех при работах, связанных с ремонтом автодорог на улицах</w:t>
            </w:r>
            <w:r w:rsidR="00366CA9">
              <w:rPr>
                <w:sz w:val="24"/>
                <w:szCs w:val="24"/>
              </w:rPr>
              <w:t xml:space="preserve"> </w:t>
            </w:r>
            <w:proofErr w:type="spellStart"/>
            <w:r w:rsidRPr="004A2C21">
              <w:rPr>
                <w:sz w:val="24"/>
                <w:szCs w:val="24"/>
              </w:rPr>
              <w:t>Лобов</w:t>
            </w:r>
            <w:r w:rsidR="00366CA9">
              <w:rPr>
                <w:sz w:val="24"/>
                <w:szCs w:val="24"/>
              </w:rPr>
              <w:t>с</w:t>
            </w:r>
            <w:r w:rsidRPr="004A2C21">
              <w:rPr>
                <w:sz w:val="24"/>
                <w:szCs w:val="24"/>
              </w:rPr>
              <w:t>кой</w:t>
            </w:r>
            <w:proofErr w:type="spellEnd"/>
            <w:r w:rsidRPr="004A2C21">
              <w:rPr>
                <w:sz w:val="24"/>
                <w:szCs w:val="24"/>
              </w:rPr>
              <w:t xml:space="preserve"> и Ма</w:t>
            </w:r>
            <w:r w:rsidR="00366CA9">
              <w:rPr>
                <w:sz w:val="24"/>
                <w:szCs w:val="24"/>
              </w:rPr>
              <w:t xml:space="preserve">каровой - </w:t>
            </w:r>
            <w:proofErr w:type="spellStart"/>
            <w:r w:rsidR="00366CA9">
              <w:rPr>
                <w:sz w:val="24"/>
                <w:szCs w:val="24"/>
              </w:rPr>
              <w:t>Мутновой</w:t>
            </w:r>
            <w:proofErr w:type="spellEnd"/>
            <w:r w:rsidR="00366CA9">
              <w:rPr>
                <w:sz w:val="24"/>
                <w:szCs w:val="24"/>
              </w:rPr>
              <w:t xml:space="preserve"> г. Оренбурга</w:t>
            </w:r>
          </w:p>
          <w:p w:rsidR="00366CA9" w:rsidRDefault="00366CA9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огранич</w:t>
            </w:r>
            <w:r>
              <w:rPr>
                <w:sz w:val="24"/>
                <w:szCs w:val="24"/>
              </w:rPr>
              <w:t>е</w:t>
            </w:r>
            <w:r w:rsidR="004A2C21" w:rsidRPr="004A2C21">
              <w:rPr>
                <w:sz w:val="24"/>
                <w:szCs w:val="24"/>
              </w:rPr>
              <w:t>нию/ ухудшению видимости для водителей при проезде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A2C21" w:rsidRPr="004A2C21">
              <w:rPr>
                <w:sz w:val="24"/>
                <w:szCs w:val="24"/>
              </w:rPr>
              <w:t>втомобильного</w:t>
            </w:r>
            <w:proofErr w:type="spellEnd"/>
            <w:r w:rsidR="004A2C21" w:rsidRPr="004A2C21">
              <w:rPr>
                <w:sz w:val="24"/>
                <w:szCs w:val="24"/>
              </w:rPr>
              <w:t xml:space="preserve"> транспорта и проходе пешеходов через перекрёсток улиц </w:t>
            </w:r>
            <w:proofErr w:type="spellStart"/>
            <w:r w:rsidR="004A2C21" w:rsidRPr="004A2C21">
              <w:rPr>
                <w:sz w:val="24"/>
                <w:szCs w:val="24"/>
              </w:rPr>
              <w:t>Лобовской</w:t>
            </w:r>
            <w:proofErr w:type="spellEnd"/>
            <w:r w:rsidR="004A2C21" w:rsidRPr="004A2C21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="004A2C21" w:rsidRPr="004A2C21">
              <w:rPr>
                <w:sz w:val="24"/>
                <w:szCs w:val="24"/>
              </w:rPr>
              <w:t>Мутновой</w:t>
            </w:r>
            <w:proofErr w:type="spellEnd"/>
            <w:r w:rsidR="004A2C21" w:rsidRPr="004A2C21">
              <w:rPr>
                <w:sz w:val="24"/>
                <w:szCs w:val="24"/>
              </w:rPr>
              <w:t xml:space="preserve"> г. Оренбурга, в силу строительства объекта капитального строительства, что создаст реальную угро</w:t>
            </w:r>
            <w:r>
              <w:rPr>
                <w:sz w:val="24"/>
                <w:szCs w:val="24"/>
              </w:rPr>
              <w:t>зу для жизни и здоровья граждан</w:t>
            </w:r>
          </w:p>
          <w:p w:rsidR="004A2C21" w:rsidRPr="004A2C21" w:rsidRDefault="00366CA9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повышению интенсивности д</w:t>
            </w:r>
            <w:r>
              <w:rPr>
                <w:sz w:val="24"/>
                <w:szCs w:val="24"/>
              </w:rPr>
              <w:t>в</w:t>
            </w:r>
            <w:r w:rsidR="004A2C21" w:rsidRPr="004A2C21">
              <w:rPr>
                <w:sz w:val="24"/>
                <w:szCs w:val="24"/>
              </w:rPr>
              <w:t>ижения автомобильного транспорта, чт</w:t>
            </w:r>
            <w:r>
              <w:rPr>
                <w:sz w:val="24"/>
                <w:szCs w:val="24"/>
              </w:rPr>
              <w:t xml:space="preserve">о </w:t>
            </w:r>
            <w:r w:rsidR="004A2C21" w:rsidRPr="004A2C21">
              <w:rPr>
                <w:sz w:val="24"/>
                <w:szCs w:val="24"/>
              </w:rPr>
              <w:t>увеличит трафик проезда на узких улицах частного сектора, создаст пробки и повлечет риск аварий;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- наруш</w:t>
            </w:r>
            <w:r w:rsidR="00366CA9"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 xml:space="preserve">нию правил дорожного </w:t>
            </w:r>
            <w:r w:rsidR="00366CA9">
              <w:rPr>
                <w:sz w:val="24"/>
                <w:szCs w:val="24"/>
              </w:rPr>
              <w:t>дв</w:t>
            </w:r>
            <w:r w:rsidRPr="004A2C21">
              <w:rPr>
                <w:sz w:val="24"/>
                <w:szCs w:val="24"/>
              </w:rPr>
              <w:t>ижения в части расположения транспортных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средств, неправильного занимания положения на проезжей части, встречном разъезде или помех для проезда транспорта. в силу узких улиц частного сектора и отсутствия достаточной территории для парковочных м</w:t>
            </w:r>
            <w:r w:rsidR="00366CA9"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>ст во</w:t>
            </w:r>
            <w:r w:rsidR="00366CA9">
              <w:rPr>
                <w:sz w:val="24"/>
                <w:szCs w:val="24"/>
              </w:rPr>
              <w:t>зле магазина;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- созданию загруженности мест парковки на прилегающих территориях жильцов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близлежащих домовладений, в том числе на узких указанных улицах частного сектора. в виду отсутствия достаточной территории для парковочных мест возле магазина, тем самым мешая проезду транспорта и обеспечивая</w:t>
            </w:r>
            <w:r w:rsidR="00366CA9">
              <w:rPr>
                <w:sz w:val="24"/>
                <w:szCs w:val="24"/>
              </w:rPr>
              <w:t xml:space="preserve"> неудобства для местных жителей;</w:t>
            </w:r>
          </w:p>
          <w:p w:rsidR="004A2C21" w:rsidRPr="004A2C21" w:rsidRDefault="00366CA9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уменьшению удобств частной жизни жильцов близлежащих домовладений в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целом, так как постоянный поток людей и транспорта нарушит приватность частного сектора, создавая ощущение публичности и постоянного нахождения в общественном месте.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2. Несоответствие и противореч</w:t>
            </w:r>
            <w:r w:rsidR="00D13829">
              <w:rPr>
                <w:sz w:val="24"/>
                <w:szCs w:val="24"/>
              </w:rPr>
              <w:t>и</w:t>
            </w:r>
            <w:r w:rsidRPr="004A2C21">
              <w:rPr>
                <w:sz w:val="24"/>
                <w:szCs w:val="24"/>
              </w:rPr>
              <w:t>е градостроительным регламентам.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Запрашиваемое отклонение от предельных параметров разрешённого строительства объекта капитального строительства</w:t>
            </w:r>
            <w:r w:rsidR="00366CA9">
              <w:rPr>
                <w:sz w:val="24"/>
                <w:szCs w:val="24"/>
              </w:rPr>
              <w:t xml:space="preserve"> </w:t>
            </w:r>
            <w:r w:rsidRPr="004A2C21">
              <w:rPr>
                <w:sz w:val="24"/>
                <w:szCs w:val="24"/>
              </w:rPr>
              <w:t xml:space="preserve">для земельного участка с кадастровым номером 56:44:0403003:65 противоречит действующим положениям Правил землепользования и застройки, утвержденным </w:t>
            </w:r>
            <w:r w:rsidRPr="004A2C21">
              <w:rPr>
                <w:sz w:val="24"/>
                <w:szCs w:val="24"/>
              </w:rPr>
              <w:lastRenderedPageBreak/>
              <w:t xml:space="preserve">приказом от 28.03.2025 </w:t>
            </w:r>
            <w:r w:rsidR="00366CA9"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36/47-од «Об утверждении правил землепользования и застройки муниципального образования город Оренбург Оренбургской области», чем нарушает установленные требования, нормы и своды правил по градостроительству, и приведет к.:</w:t>
            </w:r>
          </w:p>
          <w:p w:rsidR="004A2C21" w:rsidRPr="004A2C21" w:rsidRDefault="00366CA9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несоблюдению расстояний от красных линий (не менее 5 метров) улиц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4A2C21">
              <w:rPr>
                <w:sz w:val="24"/>
                <w:szCs w:val="24"/>
              </w:rPr>
              <w:t>Лоровской</w:t>
            </w:r>
            <w:proofErr w:type="spellEnd"/>
            <w:r w:rsidRPr="004A2C21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4A2C21">
              <w:rPr>
                <w:sz w:val="24"/>
                <w:szCs w:val="24"/>
              </w:rPr>
              <w:t>Мут</w:t>
            </w:r>
            <w:r w:rsidR="00D13829">
              <w:rPr>
                <w:sz w:val="24"/>
                <w:szCs w:val="24"/>
              </w:rPr>
              <w:t>н</w:t>
            </w:r>
            <w:r w:rsidRPr="004A2C21">
              <w:rPr>
                <w:sz w:val="24"/>
                <w:szCs w:val="24"/>
              </w:rPr>
              <w:t>овой</w:t>
            </w:r>
            <w:proofErr w:type="spellEnd"/>
            <w:r w:rsidRPr="004A2C21">
              <w:rPr>
                <w:sz w:val="24"/>
                <w:szCs w:val="24"/>
              </w:rPr>
              <w:t xml:space="preserve"> г. Оренбурга</w:t>
            </w:r>
            <w:r w:rsidR="00366CA9">
              <w:rPr>
                <w:sz w:val="24"/>
                <w:szCs w:val="24"/>
              </w:rPr>
              <w:t>,</w:t>
            </w:r>
            <w:r w:rsidRPr="004A2C21">
              <w:rPr>
                <w:sz w:val="24"/>
                <w:szCs w:val="24"/>
              </w:rPr>
              <w:t xml:space="preserve"> определяющих границы между территориями общего пользования</w:t>
            </w:r>
            <w:r w:rsidR="00366CA9">
              <w:rPr>
                <w:sz w:val="24"/>
                <w:szCs w:val="24"/>
              </w:rPr>
              <w:t xml:space="preserve"> и участками другого назначения;</w:t>
            </w:r>
          </w:p>
          <w:p w:rsidR="004A2C21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созданию препятствий (невозможности) для обслуживания и ремонта подземных коммуникаций общего пользо</w:t>
            </w:r>
            <w:r>
              <w:rPr>
                <w:sz w:val="24"/>
                <w:szCs w:val="24"/>
              </w:rPr>
              <w:t>в</w:t>
            </w:r>
            <w:r w:rsidR="004A2C21" w:rsidRPr="004A2C21">
              <w:rPr>
                <w:sz w:val="24"/>
                <w:szCs w:val="24"/>
              </w:rPr>
              <w:t>ания (водоотведени</w:t>
            </w:r>
            <w:r>
              <w:rPr>
                <w:sz w:val="24"/>
                <w:szCs w:val="24"/>
              </w:rPr>
              <w:t>я</w:t>
            </w:r>
            <w:r w:rsidR="004A2C21" w:rsidRPr="004A2C21">
              <w:rPr>
                <w:sz w:val="24"/>
                <w:szCs w:val="24"/>
              </w:rPr>
              <w:t>, линии передач электронной информации) со стороны мун</w:t>
            </w:r>
            <w:r>
              <w:rPr>
                <w:sz w:val="24"/>
                <w:szCs w:val="24"/>
              </w:rPr>
              <w:t>иципальных органов г. Оренбурга;</w:t>
            </w:r>
          </w:p>
          <w:p w:rsidR="004A2C21" w:rsidRPr="004A2C21" w:rsidRDefault="00366CA9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4A2C21" w:rsidRPr="004A2C21">
              <w:rPr>
                <w:sz w:val="24"/>
                <w:szCs w:val="24"/>
              </w:rPr>
              <w:t>потер</w:t>
            </w:r>
            <w:r>
              <w:rPr>
                <w:sz w:val="24"/>
                <w:szCs w:val="24"/>
              </w:rPr>
              <w:t>е</w:t>
            </w:r>
            <w:r w:rsidR="004A2C21" w:rsidRPr="004A2C21">
              <w:rPr>
                <w:sz w:val="24"/>
                <w:szCs w:val="24"/>
              </w:rPr>
              <w:t xml:space="preserve"> эстетического внешнего вида квартала и красных линий улиц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A2C21" w:rsidRPr="004A2C21">
              <w:rPr>
                <w:sz w:val="24"/>
                <w:szCs w:val="24"/>
              </w:rPr>
              <w:t>Лобовской</w:t>
            </w:r>
            <w:proofErr w:type="spellEnd"/>
            <w:r w:rsidR="004A2C21"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="004A2C21" w:rsidRPr="004A2C21">
              <w:rPr>
                <w:sz w:val="24"/>
                <w:szCs w:val="24"/>
              </w:rPr>
              <w:t>Мутновой</w:t>
            </w:r>
            <w:proofErr w:type="spellEnd"/>
            <w:r w:rsidR="004A2C21" w:rsidRPr="004A2C21">
              <w:rPr>
                <w:sz w:val="24"/>
                <w:szCs w:val="24"/>
              </w:rPr>
              <w:t xml:space="preserve"> г. Оренбурга в связи с измененн</w:t>
            </w:r>
            <w:r>
              <w:rPr>
                <w:sz w:val="24"/>
                <w:szCs w:val="24"/>
              </w:rPr>
              <w:t>ыми границам земельного участка;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 xml:space="preserve">- созданию прецедента на получение аналогичных разрешений на отклонение от предельных параметров разрешенного </w:t>
            </w:r>
            <w:proofErr w:type="spellStart"/>
            <w:r w:rsidRPr="004A2C21">
              <w:rPr>
                <w:sz w:val="24"/>
                <w:szCs w:val="24"/>
              </w:rPr>
              <w:t>строитсльства</w:t>
            </w:r>
            <w:proofErr w:type="spellEnd"/>
            <w:r w:rsidRPr="004A2C21">
              <w:rPr>
                <w:sz w:val="24"/>
                <w:szCs w:val="24"/>
              </w:rPr>
              <w:t xml:space="preserve"> для земельных участков со стороны других жителей г. Оренбурга и субъекта в целом, с вытекающими последстви</w:t>
            </w:r>
            <w:r w:rsidR="00366CA9">
              <w:rPr>
                <w:sz w:val="24"/>
                <w:szCs w:val="24"/>
              </w:rPr>
              <w:t>я</w:t>
            </w:r>
            <w:r w:rsidRPr="004A2C21">
              <w:rPr>
                <w:sz w:val="24"/>
                <w:szCs w:val="24"/>
              </w:rPr>
              <w:t>ми.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3. Отсутствие обоснованной необходимости отклонения от предельных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параметров разрешенного строительства объекта капитального строительства.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Заявитель (инициатор), в рамках запрашиваемого отклон</w:t>
            </w:r>
            <w:r w:rsidR="00366CA9"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>ни</w:t>
            </w:r>
            <w:r w:rsidR="00366CA9">
              <w:rPr>
                <w:sz w:val="24"/>
                <w:szCs w:val="24"/>
              </w:rPr>
              <w:t>я</w:t>
            </w:r>
            <w:r w:rsidRPr="004A2C21">
              <w:rPr>
                <w:sz w:val="24"/>
                <w:szCs w:val="24"/>
              </w:rPr>
              <w:t xml:space="preserve"> от предельных параметров разрешённого строительства объекта капитального строительства</w:t>
            </w:r>
            <w:r w:rsidR="00366CA9">
              <w:rPr>
                <w:sz w:val="24"/>
                <w:szCs w:val="24"/>
              </w:rPr>
              <w:t xml:space="preserve"> </w:t>
            </w:r>
            <w:r w:rsidRPr="004A2C21">
              <w:rPr>
                <w:sz w:val="24"/>
                <w:szCs w:val="24"/>
              </w:rPr>
              <w:t>для земельного участка с кадастровым номером 56:44:0403003:65, не представил убедительных доказательст</w:t>
            </w:r>
            <w:r w:rsidR="00366CA9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 невозможности осуществления строительства в рамках действующих предельных параметров земельного участка с кадастровым номером 56:44:0403003:65.</w:t>
            </w:r>
          </w:p>
          <w:p w:rsidR="004A2C21" w:rsidRPr="004A2C21" w:rsidRDefault="004A2C21" w:rsidP="004A2C2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В соответствии со статьей 40 Градостроительного кодекса Российской</w:t>
            </w:r>
            <w:r w:rsidR="00366CA9">
              <w:rPr>
                <w:sz w:val="24"/>
                <w:szCs w:val="24"/>
              </w:rPr>
              <w:t xml:space="preserve"> Федерации </w:t>
            </w:r>
            <w:r w:rsidRPr="004A2C21">
              <w:rPr>
                <w:sz w:val="24"/>
                <w:szCs w:val="24"/>
              </w:rPr>
              <w:t xml:space="preserve">решение о предоставлении разрешения на отклонение от предельных параметров принимается с учётом мнений всех заинтересованных лиц. Настоящее </w:t>
            </w:r>
            <w:r w:rsidR="00366CA9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озражение подаётся в целях зашиты моих прав как собственника соседнего участка и </w:t>
            </w:r>
            <w:r w:rsidR="00366CA9">
              <w:rPr>
                <w:sz w:val="24"/>
                <w:szCs w:val="24"/>
              </w:rPr>
              <w:t>в случае</w:t>
            </w:r>
            <w:r w:rsidRPr="004A2C21">
              <w:rPr>
                <w:sz w:val="24"/>
                <w:szCs w:val="24"/>
              </w:rPr>
              <w:t xml:space="preserve"> непринятия во внимания приведенных мною объекти</w:t>
            </w:r>
            <w:r w:rsidR="00366CA9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ных оснований для отказа в выдаче </w:t>
            </w:r>
            <w:r w:rsidRPr="004A2C21">
              <w:rPr>
                <w:sz w:val="24"/>
                <w:szCs w:val="24"/>
              </w:rPr>
              <w:lastRenderedPageBreak/>
              <w:t>разрешения на отклонение от предельных параметров разрешенного строительства объекта ка</w:t>
            </w:r>
            <w:r w:rsidR="00D13829">
              <w:rPr>
                <w:sz w:val="24"/>
                <w:szCs w:val="24"/>
              </w:rPr>
              <w:t>п</w:t>
            </w:r>
            <w:r w:rsidRPr="004A2C21">
              <w:rPr>
                <w:sz w:val="24"/>
                <w:szCs w:val="24"/>
              </w:rPr>
              <w:t>итального строительства, буду вынуждена обратиться в суд для зашиты своих законных пра</w:t>
            </w:r>
            <w:r w:rsidR="00366CA9"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 и интересов</w:t>
            </w:r>
            <w:r w:rsidR="00366CA9">
              <w:rPr>
                <w:sz w:val="24"/>
                <w:szCs w:val="24"/>
              </w:rPr>
              <w:t>.</w:t>
            </w:r>
          </w:p>
          <w:p w:rsidR="0098355A" w:rsidRPr="004A2C21" w:rsidRDefault="0098355A" w:rsidP="004A2C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Замечание учтено. Рекомендовать Администрации города Оренбурга учесть данное замечание, поступившее в ходе приема предложений и замечаний </w:t>
            </w:r>
          </w:p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по общественным обсуждениям.</w:t>
            </w:r>
          </w:p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98355A" w:rsidRPr="0098355A" w:rsidTr="00366CA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ыражаю своё мотивированное </w:t>
            </w:r>
            <w:r>
              <w:rPr>
                <w:sz w:val="24"/>
                <w:szCs w:val="24"/>
              </w:rPr>
              <w:t>возражение</w:t>
            </w:r>
            <w:r w:rsidRPr="004A2C21">
              <w:rPr>
                <w:sz w:val="24"/>
                <w:szCs w:val="24"/>
              </w:rPr>
              <w:t xml:space="preserve"> против выдачи разрешения на отклонение от предельных параметров разрешённого строительства объекта капитального строительства - здания (магазина, либо иного строения) для земельного участка с кадас</w:t>
            </w:r>
            <w:r>
              <w:rPr>
                <w:sz w:val="24"/>
                <w:szCs w:val="24"/>
              </w:rPr>
              <w:t xml:space="preserve">тровым номером 56:44:0403003:65, </w:t>
            </w:r>
            <w:r w:rsidRPr="004A2C21">
              <w:rPr>
                <w:sz w:val="24"/>
                <w:szCs w:val="24"/>
              </w:rPr>
              <w:t xml:space="preserve">местоположение: Российская Федерация, Оренбургская область, город Оренбург, улица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/улица </w:t>
            </w:r>
            <w:proofErr w:type="spellStart"/>
            <w:r w:rsidRPr="004A2C21">
              <w:rPr>
                <w:sz w:val="24"/>
                <w:szCs w:val="24"/>
              </w:rPr>
              <w:t>Лобовская</w:t>
            </w:r>
            <w:proofErr w:type="spellEnd"/>
            <w:r w:rsidRPr="004A2C21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172/123, 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Основания для возражения: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1. Нарушение моих законных прав и интересов.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 xml:space="preserve">Реализация запрашиваемого отклонения от предельных параметров разрешённого строительства объекта капитального строительства (в части уменьшения минимальных отступов от границ земельного участка со стороны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- с 3 метров до 0 метров) для земельного участка с кадастровым номером 56:44:0403003:65, наруши</w:t>
            </w:r>
            <w:r>
              <w:rPr>
                <w:sz w:val="24"/>
                <w:szCs w:val="24"/>
              </w:rPr>
              <w:t>т мои законные права и интересы,</w:t>
            </w:r>
            <w:r w:rsidRPr="004A2C2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частности приведет к: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увеличению шума, вибрации от погрузки/разгрузки, работы оборудования магазина (особенно продуктового или с графиком круглосуточной</w:t>
            </w:r>
            <w:r>
              <w:rPr>
                <w:sz w:val="24"/>
                <w:szCs w:val="24"/>
              </w:rPr>
              <w:t xml:space="preserve"> работы) и прибытии/убытии посет</w:t>
            </w:r>
            <w:r w:rsidRPr="004A2C21">
              <w:rPr>
                <w:sz w:val="24"/>
                <w:szCs w:val="24"/>
              </w:rPr>
              <w:t>ителей, влекущих нарушение покоя, в том числе жильцов близлежащих домовладений: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повышению нагрузки на коммунальные системы (водоснабжение, канализация, электричество), которые могут быть перегружены из-за потребностей торгового объекта, что может привести к сбоям в работе и для жилых домов: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ухудшению экологического, санитарно - эпидемиологического состояния и норм для жильцов близлежащих домовладений, в связи с созданием дополнительных отходов от общественного объекта и увеличением выбросов выхлопных газов от различных видов транспорта:</w:t>
            </w:r>
            <w:r w:rsidRPr="004A2C21">
              <w:rPr>
                <w:sz w:val="24"/>
                <w:szCs w:val="24"/>
              </w:rPr>
              <w:br/>
              <w:t xml:space="preserve">созданию помех при работах, связанных с </w:t>
            </w:r>
            <w:r w:rsidRPr="004A2C21">
              <w:rPr>
                <w:sz w:val="24"/>
                <w:szCs w:val="24"/>
              </w:rPr>
              <w:lastRenderedPageBreak/>
              <w:t>ремонтом автодорог на улицах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C21">
              <w:rPr>
                <w:sz w:val="24"/>
                <w:szCs w:val="24"/>
              </w:rPr>
              <w:t>Лобов</w:t>
            </w:r>
            <w:r>
              <w:rPr>
                <w:sz w:val="24"/>
                <w:szCs w:val="24"/>
              </w:rPr>
              <w:t>с</w:t>
            </w:r>
            <w:r w:rsidRPr="004A2C21">
              <w:rPr>
                <w:sz w:val="24"/>
                <w:szCs w:val="24"/>
              </w:rPr>
              <w:t>кой</w:t>
            </w:r>
            <w:proofErr w:type="spellEnd"/>
            <w:r w:rsidRPr="004A2C21">
              <w:rPr>
                <w:sz w:val="24"/>
                <w:szCs w:val="24"/>
              </w:rPr>
              <w:t xml:space="preserve"> и Ма</w:t>
            </w:r>
            <w:r>
              <w:rPr>
                <w:sz w:val="24"/>
                <w:szCs w:val="24"/>
              </w:rPr>
              <w:t xml:space="preserve">каровой - </w:t>
            </w:r>
            <w:proofErr w:type="spellStart"/>
            <w:r>
              <w:rPr>
                <w:sz w:val="24"/>
                <w:szCs w:val="24"/>
              </w:rPr>
              <w:t>Мутновой</w:t>
            </w:r>
            <w:proofErr w:type="spellEnd"/>
            <w:r>
              <w:rPr>
                <w:sz w:val="24"/>
                <w:szCs w:val="24"/>
              </w:rPr>
              <w:t xml:space="preserve"> г. Оренбурга</w:t>
            </w:r>
          </w:p>
          <w:p w:rsidR="00366CA9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огранич</w:t>
            </w:r>
            <w:r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>нию/ ухудшению видимости для водителей при проезде</w:t>
            </w:r>
            <w:r>
              <w:rPr>
                <w:sz w:val="24"/>
                <w:szCs w:val="24"/>
              </w:rPr>
              <w:t xml:space="preserve"> </w:t>
            </w:r>
            <w:r w:rsidR="00D13829">
              <w:rPr>
                <w:sz w:val="24"/>
                <w:szCs w:val="24"/>
              </w:rPr>
              <w:t>ав</w:t>
            </w:r>
            <w:r w:rsidRPr="004A2C21">
              <w:rPr>
                <w:sz w:val="24"/>
                <w:szCs w:val="24"/>
              </w:rPr>
              <w:t xml:space="preserve">томобильного транспорта и проходе пешеходов через перекрёсток улиц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г. Оренбурга, в силу строительства объекта капитального строительства, что создаст реальную угро</w:t>
            </w:r>
            <w:r>
              <w:rPr>
                <w:sz w:val="24"/>
                <w:szCs w:val="24"/>
              </w:rPr>
              <w:t>зу для жизни и здоровья граждан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повышению интенсивности д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>ижения автомобильного транспорта, чт</w:t>
            </w:r>
            <w:r>
              <w:rPr>
                <w:sz w:val="24"/>
                <w:szCs w:val="24"/>
              </w:rPr>
              <w:t xml:space="preserve">о </w:t>
            </w:r>
            <w:r w:rsidRPr="004A2C21">
              <w:rPr>
                <w:sz w:val="24"/>
                <w:szCs w:val="24"/>
              </w:rPr>
              <w:t>увеличит трафик проезда на узких улицах частного сектора, создаст пробки и повлечет риск аварий;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- наруш</w:t>
            </w:r>
            <w:r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 xml:space="preserve">нию правил дорожного </w:t>
            </w:r>
            <w:r>
              <w:rPr>
                <w:sz w:val="24"/>
                <w:szCs w:val="24"/>
              </w:rPr>
              <w:t>дв</w:t>
            </w:r>
            <w:r w:rsidRPr="004A2C21">
              <w:rPr>
                <w:sz w:val="24"/>
                <w:szCs w:val="24"/>
              </w:rPr>
              <w:t>ижения в части расположения транспортных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средств, неправильного занимания положения на проезжей части, встречном разъезде или помех для проезда транспорта. в силу узких улиц частного сектора и отсутствия достаточной территории для парковочных м</w:t>
            </w:r>
            <w:r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>ст во</w:t>
            </w:r>
            <w:r>
              <w:rPr>
                <w:sz w:val="24"/>
                <w:szCs w:val="24"/>
              </w:rPr>
              <w:t>зле магазина;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- созданию загруженности мест парковки на прилегающих территориях жильцов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близлежащих домовладений, в том числе на узких указанных улицах частного сектора. в виду отсутствия достаточной территории для парковочных мест возле магазина, тем самым мешая проезду транспорта и обеспечивая</w:t>
            </w:r>
            <w:r>
              <w:rPr>
                <w:sz w:val="24"/>
                <w:szCs w:val="24"/>
              </w:rPr>
              <w:t xml:space="preserve"> неудобства для местных жителей;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уменьшению удобств частной жизни жильцов близлежащих домовладений в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целом, так как постоянный поток людей и транспорта нарушит приватность частного сектора, создавая ощущение публичности и постоянного нахождения в общественном месте.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2. Несоответствие и противореч</w:t>
            </w:r>
            <w:r w:rsidR="00D13829">
              <w:rPr>
                <w:sz w:val="24"/>
                <w:szCs w:val="24"/>
              </w:rPr>
              <w:t>и</w:t>
            </w:r>
            <w:r w:rsidRPr="004A2C21">
              <w:rPr>
                <w:sz w:val="24"/>
                <w:szCs w:val="24"/>
              </w:rPr>
              <w:t>е градостроительным регламентам.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Запрашиваемое отклонение от предельных параметров разрешённого строительства объекта капитального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4A2C21">
              <w:rPr>
                <w:sz w:val="24"/>
                <w:szCs w:val="24"/>
              </w:rPr>
              <w:t xml:space="preserve">для земельного участка с кадастровым номером 56:44:0403003:65 противоречит действующим положениям Правил землепользования и застройки, утвержденным приказом от 28.03.2025 </w:t>
            </w:r>
            <w:r>
              <w:rPr>
                <w:sz w:val="24"/>
                <w:szCs w:val="24"/>
              </w:rPr>
              <w:t>№</w:t>
            </w:r>
            <w:r w:rsidRPr="004A2C21">
              <w:rPr>
                <w:sz w:val="24"/>
                <w:szCs w:val="24"/>
              </w:rPr>
              <w:t xml:space="preserve"> 36/47-од «Об утверждении правил землепользования и застройки муниципального образования город Оренбург Оренбургской области», чем нарушает установленные требования, нормы и своды правил по градостроительству, и приведет к.: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несоблюдению расстояний от красных линий (не менее 5 метров) улиц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4A2C21">
              <w:rPr>
                <w:sz w:val="24"/>
                <w:szCs w:val="24"/>
              </w:rPr>
              <w:t>Ло</w:t>
            </w:r>
            <w:r w:rsidR="00D13829">
              <w:rPr>
                <w:sz w:val="24"/>
                <w:szCs w:val="24"/>
              </w:rPr>
              <w:t>б</w:t>
            </w:r>
            <w:r w:rsidRPr="004A2C21">
              <w:rPr>
                <w:sz w:val="24"/>
                <w:szCs w:val="24"/>
              </w:rPr>
              <w:t>овской</w:t>
            </w:r>
            <w:proofErr w:type="spellEnd"/>
            <w:r w:rsidRPr="004A2C21">
              <w:rPr>
                <w:sz w:val="24"/>
                <w:szCs w:val="24"/>
              </w:rPr>
              <w:t xml:space="preserve"> и Макаровой - </w:t>
            </w:r>
            <w:proofErr w:type="spellStart"/>
            <w:r w:rsidRPr="004A2C21">
              <w:rPr>
                <w:sz w:val="24"/>
                <w:szCs w:val="24"/>
              </w:rPr>
              <w:t>Мут</w:t>
            </w:r>
            <w:r w:rsidR="00D13829">
              <w:rPr>
                <w:sz w:val="24"/>
                <w:szCs w:val="24"/>
              </w:rPr>
              <w:t>н</w:t>
            </w:r>
            <w:r w:rsidRPr="004A2C21">
              <w:rPr>
                <w:sz w:val="24"/>
                <w:szCs w:val="24"/>
              </w:rPr>
              <w:t>овой</w:t>
            </w:r>
            <w:proofErr w:type="spellEnd"/>
            <w:r w:rsidRPr="004A2C21">
              <w:rPr>
                <w:sz w:val="24"/>
                <w:szCs w:val="24"/>
              </w:rPr>
              <w:t xml:space="preserve"> г. Оренбурга</w:t>
            </w:r>
            <w:r>
              <w:rPr>
                <w:sz w:val="24"/>
                <w:szCs w:val="24"/>
              </w:rPr>
              <w:t>,</w:t>
            </w:r>
            <w:r w:rsidRPr="004A2C21">
              <w:rPr>
                <w:sz w:val="24"/>
                <w:szCs w:val="24"/>
              </w:rPr>
              <w:t xml:space="preserve"> </w:t>
            </w:r>
            <w:r w:rsidRPr="004A2C21">
              <w:rPr>
                <w:sz w:val="24"/>
                <w:szCs w:val="24"/>
              </w:rPr>
              <w:lastRenderedPageBreak/>
              <w:t>определяющих границы между территориями общего пользования</w:t>
            </w:r>
            <w:r>
              <w:rPr>
                <w:sz w:val="24"/>
                <w:szCs w:val="24"/>
              </w:rPr>
              <w:t xml:space="preserve"> и участками другого назначения;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созданию препятствий (невозможности) для обслуживания и ремонта подземных коммуникаций общего пользо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>ания (водоотведени</w:t>
            </w:r>
            <w:r>
              <w:rPr>
                <w:sz w:val="24"/>
                <w:szCs w:val="24"/>
              </w:rPr>
              <w:t>я</w:t>
            </w:r>
            <w:r w:rsidRPr="004A2C21">
              <w:rPr>
                <w:sz w:val="24"/>
                <w:szCs w:val="24"/>
              </w:rPr>
              <w:t>, линии передач электронной информации) со стороны мун</w:t>
            </w:r>
            <w:r>
              <w:rPr>
                <w:sz w:val="24"/>
                <w:szCs w:val="24"/>
              </w:rPr>
              <w:t>иципальных органов г. Оренбурга;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4A2C21">
              <w:rPr>
                <w:sz w:val="24"/>
                <w:szCs w:val="24"/>
              </w:rPr>
              <w:t>потер</w:t>
            </w:r>
            <w:r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 xml:space="preserve"> эстетического внешнего вида квартала и красных линий улиц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C21">
              <w:rPr>
                <w:sz w:val="24"/>
                <w:szCs w:val="24"/>
              </w:rPr>
              <w:t>Лобовской</w:t>
            </w:r>
            <w:proofErr w:type="spellEnd"/>
            <w:r w:rsidRPr="004A2C21">
              <w:rPr>
                <w:sz w:val="24"/>
                <w:szCs w:val="24"/>
              </w:rPr>
              <w:t xml:space="preserve">, Макаровой - </w:t>
            </w:r>
            <w:proofErr w:type="spellStart"/>
            <w:r w:rsidRPr="004A2C21">
              <w:rPr>
                <w:sz w:val="24"/>
                <w:szCs w:val="24"/>
              </w:rPr>
              <w:t>Мутновой</w:t>
            </w:r>
            <w:proofErr w:type="spellEnd"/>
            <w:r w:rsidRPr="004A2C21">
              <w:rPr>
                <w:sz w:val="24"/>
                <w:szCs w:val="24"/>
              </w:rPr>
              <w:t xml:space="preserve"> г. Оренбурга в связи с измененн</w:t>
            </w:r>
            <w:r>
              <w:rPr>
                <w:sz w:val="24"/>
                <w:szCs w:val="24"/>
              </w:rPr>
              <w:t>ыми границам земельного участка;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- созданию прецедента на получение аналогичных разрешений на отклонение от предельных параметров разрешенного строит</w:t>
            </w:r>
            <w:r w:rsidR="00D13829">
              <w:rPr>
                <w:sz w:val="24"/>
                <w:szCs w:val="24"/>
              </w:rPr>
              <w:t>е</w:t>
            </w:r>
            <w:bookmarkStart w:id="0" w:name="_GoBack"/>
            <w:bookmarkEnd w:id="0"/>
            <w:r w:rsidRPr="004A2C21">
              <w:rPr>
                <w:sz w:val="24"/>
                <w:szCs w:val="24"/>
              </w:rPr>
              <w:t>льства для земельных участков со стороны других жителей г. Оренбурга и субъекта в целом, с вытекающими последстви</w:t>
            </w:r>
            <w:r>
              <w:rPr>
                <w:sz w:val="24"/>
                <w:szCs w:val="24"/>
              </w:rPr>
              <w:t>я</w:t>
            </w:r>
            <w:r w:rsidRPr="004A2C21">
              <w:rPr>
                <w:sz w:val="24"/>
                <w:szCs w:val="24"/>
              </w:rPr>
              <w:t>ми.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3. Отсутствие обоснованной необходимости отклонения от предельных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параметров разрешенного строительства объекта капитального строительства.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Заявитель (инициатор), в рамках запрашиваемого отклон</w:t>
            </w:r>
            <w:r>
              <w:rPr>
                <w:sz w:val="24"/>
                <w:szCs w:val="24"/>
              </w:rPr>
              <w:t>е</w:t>
            </w:r>
            <w:r w:rsidRPr="004A2C21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 w:rsidRPr="004A2C21">
              <w:rPr>
                <w:sz w:val="24"/>
                <w:szCs w:val="24"/>
              </w:rPr>
              <w:t xml:space="preserve"> от предельных параметров разрешённого строительства объекта капитального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4A2C21">
              <w:rPr>
                <w:sz w:val="24"/>
                <w:szCs w:val="24"/>
              </w:rPr>
              <w:t>для земельного участка с кадастровым номером 56:44:0403003:65, не представил убедительных доказательст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 невозможности осуществления строительства в рамках действующих предельных параметров земельного участка с кадастровым номером 56:44:0403003:65.</w:t>
            </w:r>
          </w:p>
          <w:p w:rsidR="00366CA9" w:rsidRPr="004A2C21" w:rsidRDefault="00366CA9" w:rsidP="00366C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2C21">
              <w:rPr>
                <w:sz w:val="24"/>
                <w:szCs w:val="24"/>
              </w:rPr>
              <w:t>В соответствии со статьей 40 Градостроительного кодекса Российской</w:t>
            </w:r>
            <w:r>
              <w:rPr>
                <w:sz w:val="24"/>
                <w:szCs w:val="24"/>
              </w:rPr>
              <w:t xml:space="preserve"> Федерации </w:t>
            </w:r>
            <w:r w:rsidRPr="004A2C21">
              <w:rPr>
                <w:sz w:val="24"/>
                <w:szCs w:val="24"/>
              </w:rPr>
              <w:t xml:space="preserve">решение о предоставлении разрешения на отклонение от предельных параметров принимается с учётом мнений всех заинтересованных лиц. Настоящее 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озражение подаётся в целях зашиты моих прав как собственника соседнего участка и </w:t>
            </w:r>
            <w:r>
              <w:rPr>
                <w:sz w:val="24"/>
                <w:szCs w:val="24"/>
              </w:rPr>
              <w:t>в случае</w:t>
            </w:r>
            <w:r w:rsidRPr="004A2C21">
              <w:rPr>
                <w:sz w:val="24"/>
                <w:szCs w:val="24"/>
              </w:rPr>
              <w:t xml:space="preserve"> непринятия во внимания приведенных мною объекти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>ных оснований для отказа в выдаче разрешения на отклонение от предельных параметров разрешенного строительства объекта ка</w:t>
            </w:r>
            <w:r w:rsidR="00D13829">
              <w:rPr>
                <w:sz w:val="24"/>
                <w:szCs w:val="24"/>
              </w:rPr>
              <w:t>п</w:t>
            </w:r>
            <w:r w:rsidRPr="004A2C21">
              <w:rPr>
                <w:sz w:val="24"/>
                <w:szCs w:val="24"/>
              </w:rPr>
              <w:t>итального строительства, буду вынужден обратиться в суд для зашиты своих законных пра</w:t>
            </w:r>
            <w:r>
              <w:rPr>
                <w:sz w:val="24"/>
                <w:szCs w:val="24"/>
              </w:rPr>
              <w:t>в</w:t>
            </w:r>
            <w:r w:rsidRPr="004A2C21">
              <w:rPr>
                <w:sz w:val="24"/>
                <w:szCs w:val="24"/>
              </w:rPr>
              <w:t xml:space="preserve"> и интересов</w:t>
            </w:r>
            <w:r>
              <w:rPr>
                <w:sz w:val="24"/>
                <w:szCs w:val="24"/>
              </w:rPr>
              <w:t>.</w:t>
            </w:r>
          </w:p>
          <w:p w:rsidR="0098355A" w:rsidRPr="0098355A" w:rsidRDefault="0098355A" w:rsidP="00366CA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Замечание учтено. Рекомендовать Администрации города Оренбурга учесть данное замечание, поступившее в ходе приема предложений и замечаний </w:t>
            </w:r>
          </w:p>
          <w:p w:rsidR="0098355A" w:rsidRPr="0098355A" w:rsidRDefault="0098355A" w:rsidP="0098355A">
            <w:pPr>
              <w:autoSpaceDE w:val="0"/>
              <w:autoSpaceDN w:val="0"/>
              <w:adjustRightInd w:val="0"/>
              <w:spacing w:line="23" w:lineRule="atLeas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по общественным обсуждениям.</w:t>
            </w:r>
          </w:p>
          <w:p w:rsidR="0098355A" w:rsidRPr="0098355A" w:rsidRDefault="0098355A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3D3653" w:rsidRPr="0098355A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3D3653" w:rsidRPr="0098355A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98355A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98355A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98355A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98355A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98355A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8355A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Предложения и замечания не поступили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3D3653" w:rsidRPr="0098355A" w:rsidTr="00CF45FF">
        <w:tc>
          <w:tcPr>
            <w:tcW w:w="5164" w:type="dxa"/>
          </w:tcPr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общественных обсуждений:</w:t>
            </w: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5A" w:rsidRPr="0098355A" w:rsidRDefault="0098355A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848" w:rsidRPr="0098355A" w:rsidRDefault="0098355A" w:rsidP="006458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5848" w:rsidRPr="0098355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департамента градостроительства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45848" w:rsidRPr="0098355A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администрации  города Оренбурга </w:t>
            </w:r>
          </w:p>
          <w:p w:rsidR="00645848" w:rsidRPr="0098355A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848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5A" w:rsidRPr="0098355A" w:rsidRDefault="0098355A" w:rsidP="006458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848" w:rsidRPr="0098355A" w:rsidRDefault="00645848" w:rsidP="006458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53" w:rsidRPr="0098355A" w:rsidRDefault="0098355A" w:rsidP="00645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С</w:t>
            </w:r>
            <w:r w:rsidR="00645848" w:rsidRPr="009835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Бочкарева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5A" w:rsidRPr="0098355A" w:rsidRDefault="0098355A" w:rsidP="009835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(подпись лица, уполномоченного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составил: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8B" w:rsidRPr="0098355A" w:rsidRDefault="0013768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68B" w:rsidRPr="0098355A" w:rsidRDefault="0013768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E58" w:rsidRPr="0098355A" w:rsidRDefault="00E23E58" w:rsidP="00E23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Емельянова Е.А.</w:t>
            </w:r>
          </w:p>
          <w:p w:rsidR="002A594F" w:rsidRPr="0098355A" w:rsidRDefault="002A594F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241" w:rsidRPr="0098355A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D3653" w:rsidRPr="0098355A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5A">
              <w:rPr>
                <w:rFonts w:ascii="Times New Roman" w:hAnsi="Times New Roman" w:cs="Times New Roman"/>
                <w:sz w:val="24"/>
                <w:szCs w:val="24"/>
              </w:rPr>
              <w:t>(подпись лица, составившего заключение, с указанием должности и  Ф.И.О.)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spacing w:after="200"/>
        <w:jc w:val="both"/>
        <w:rPr>
          <w:szCs w:val="28"/>
        </w:rPr>
      </w:pPr>
      <w:r w:rsidRPr="003D3653">
        <w:rPr>
          <w:rFonts w:eastAsia="Calibri"/>
          <w:szCs w:val="28"/>
          <w:lang w:eastAsia="en-US"/>
        </w:rPr>
        <w:t xml:space="preserve">                 </w:t>
      </w: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2A594F" w:rsidRDefault="002A594F" w:rsidP="003D3653">
      <w:pPr>
        <w:shd w:val="clear" w:color="auto" w:fill="FFFFFF"/>
        <w:ind w:right="140"/>
        <w:rPr>
          <w:szCs w:val="28"/>
        </w:rPr>
      </w:pPr>
    </w:p>
    <w:p w:rsidR="0098355A" w:rsidRDefault="0098355A" w:rsidP="003D3653">
      <w:pPr>
        <w:shd w:val="clear" w:color="auto" w:fill="FFFFFF"/>
        <w:ind w:right="140"/>
        <w:rPr>
          <w:szCs w:val="28"/>
        </w:rPr>
      </w:pPr>
    </w:p>
    <w:p w:rsidR="0098355A" w:rsidRDefault="0098355A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AD55B4" w:rsidRDefault="00AD55B4" w:rsidP="003D3653">
      <w:pPr>
        <w:shd w:val="clear" w:color="auto" w:fill="FFFFFF"/>
        <w:ind w:right="140"/>
        <w:rPr>
          <w:szCs w:val="28"/>
        </w:rPr>
      </w:pPr>
    </w:p>
    <w:p w:rsidR="0098355A" w:rsidRPr="003D3653" w:rsidRDefault="0098355A" w:rsidP="003D3653">
      <w:pPr>
        <w:shd w:val="clear" w:color="auto" w:fill="FFFFFF"/>
        <w:ind w:right="140"/>
        <w:rPr>
          <w:szCs w:val="28"/>
        </w:rPr>
      </w:pPr>
    </w:p>
    <w:p w:rsidR="00E23E58" w:rsidRPr="0013768B" w:rsidRDefault="00E23E58" w:rsidP="00E23E58">
      <w:pPr>
        <w:shd w:val="clear" w:color="auto" w:fill="FFFFFF"/>
        <w:ind w:right="140"/>
        <w:rPr>
          <w:sz w:val="24"/>
          <w:szCs w:val="24"/>
        </w:rPr>
      </w:pPr>
      <w:r w:rsidRPr="0013768B">
        <w:rPr>
          <w:sz w:val="24"/>
          <w:szCs w:val="24"/>
        </w:rPr>
        <w:t>Емельянова Елена Александровна</w:t>
      </w:r>
    </w:p>
    <w:p w:rsidR="00271DB8" w:rsidRPr="0013768B" w:rsidRDefault="00E23E58" w:rsidP="00E23E58">
      <w:pPr>
        <w:shd w:val="clear" w:color="auto" w:fill="FFFFFF"/>
        <w:ind w:right="140"/>
        <w:rPr>
          <w:sz w:val="24"/>
          <w:szCs w:val="24"/>
        </w:rPr>
      </w:pPr>
      <w:r w:rsidRPr="0013768B">
        <w:rPr>
          <w:sz w:val="24"/>
          <w:szCs w:val="24"/>
        </w:rPr>
        <w:t>8(3532) 98-70-48</w:t>
      </w:r>
    </w:p>
    <w:sectPr w:rsidR="00271DB8" w:rsidRPr="0013768B" w:rsidSect="00AE04E8">
      <w:headerReference w:type="default" r:id="rId8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9D" w:rsidRDefault="005D659D">
      <w:r>
        <w:separator/>
      </w:r>
    </w:p>
  </w:endnote>
  <w:endnote w:type="continuationSeparator" w:id="0">
    <w:p w:rsidR="005D659D" w:rsidRDefault="005D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9D" w:rsidRDefault="005D659D">
      <w:r>
        <w:separator/>
      </w:r>
    </w:p>
  </w:footnote>
  <w:footnote w:type="continuationSeparator" w:id="0">
    <w:p w:rsidR="005D659D" w:rsidRDefault="005D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693">
          <w:rPr>
            <w:noProof/>
          </w:rPr>
          <w:t>16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5149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3768B"/>
    <w:rsid w:val="00141FD7"/>
    <w:rsid w:val="001510D9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0EE4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0664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6CA9"/>
    <w:rsid w:val="0036732E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23FD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2C21"/>
    <w:rsid w:val="004A33AB"/>
    <w:rsid w:val="004A59B6"/>
    <w:rsid w:val="004B06D1"/>
    <w:rsid w:val="004B0EEB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94D80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659D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5D6B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45848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722E"/>
    <w:rsid w:val="006A495D"/>
    <w:rsid w:val="006A5F43"/>
    <w:rsid w:val="006A662F"/>
    <w:rsid w:val="006A6693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19FA"/>
    <w:rsid w:val="0097494F"/>
    <w:rsid w:val="00974D05"/>
    <w:rsid w:val="00977053"/>
    <w:rsid w:val="009777EE"/>
    <w:rsid w:val="009806C2"/>
    <w:rsid w:val="0098355A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17D3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55B4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29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37C05"/>
    <w:rsid w:val="00D40B70"/>
    <w:rsid w:val="00D43E71"/>
    <w:rsid w:val="00D465AC"/>
    <w:rsid w:val="00D500F0"/>
    <w:rsid w:val="00D508D0"/>
    <w:rsid w:val="00D50F4E"/>
    <w:rsid w:val="00D5175A"/>
    <w:rsid w:val="00D53951"/>
    <w:rsid w:val="00D5443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37D6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5215"/>
    <w:rsid w:val="00DA6217"/>
    <w:rsid w:val="00DA6748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3E58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585F"/>
    <w:rsid w:val="00E66069"/>
    <w:rsid w:val="00E7379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1A6"/>
    <w:rsid w:val="00E90299"/>
    <w:rsid w:val="00E903E5"/>
    <w:rsid w:val="00E96A5E"/>
    <w:rsid w:val="00EA1175"/>
    <w:rsid w:val="00EA15B1"/>
    <w:rsid w:val="00EA3AAB"/>
    <w:rsid w:val="00EA42F5"/>
    <w:rsid w:val="00EA5A98"/>
    <w:rsid w:val="00EA6116"/>
    <w:rsid w:val="00EB01EA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4A2C2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4A2C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884F-DCAF-4EC9-82D0-4FEC8D5B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ГУАГ.dot</Template>
  <TotalTime>121</TotalTime>
  <Pages>17</Pages>
  <Words>5070</Words>
  <Characters>28904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Емельянова Елена Александровна</cp:lastModifiedBy>
  <cp:revision>20</cp:revision>
  <cp:lastPrinted>2024-10-28T05:44:00Z</cp:lastPrinted>
  <dcterms:created xsi:type="dcterms:W3CDTF">2025-02-04T08:32:00Z</dcterms:created>
  <dcterms:modified xsi:type="dcterms:W3CDTF">2025-11-25T12:01:00Z</dcterms:modified>
</cp:coreProperties>
</file>