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5E0E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A1489">
        <w:rPr>
          <w:rFonts w:ascii="Times New Roman CYR" w:hAnsi="Times New Roman CYR" w:cs="Times New Roman CYR"/>
          <w:b/>
          <w:szCs w:val="28"/>
        </w:rPr>
        <w:t xml:space="preserve"> </w:t>
      </w:r>
      <w:r w:rsidR="00C977EF">
        <w:rPr>
          <w:rFonts w:ascii="Times New Roman CYR" w:hAnsi="Times New Roman CYR" w:cs="Times New Roman CYR"/>
          <w:b/>
          <w:szCs w:val="28"/>
        </w:rPr>
        <w:t>05.08</w:t>
      </w:r>
      <w:r w:rsidR="00B121D3">
        <w:rPr>
          <w:rFonts w:ascii="Times New Roman CYR" w:hAnsi="Times New Roman CYR" w:cs="Times New Roman CYR"/>
          <w:b/>
          <w:szCs w:val="28"/>
        </w:rPr>
        <w:t>.2022</w:t>
      </w:r>
    </w:p>
    <w:p w:rsidR="002466D8" w:rsidRPr="002B09C5" w:rsidRDefault="002466D8" w:rsidP="005E0ED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5E0ED1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5E0ED1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5E0ED1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DA1489">
        <w:rPr>
          <w:szCs w:val="28"/>
        </w:rPr>
        <w:t>56:44:</w:t>
      </w:r>
      <w:r w:rsidR="00342B90">
        <w:rPr>
          <w:szCs w:val="28"/>
        </w:rPr>
        <w:t>0311007:461</w:t>
      </w:r>
    </w:p>
    <w:p w:rsidR="002B09C5" w:rsidRPr="001F4760" w:rsidRDefault="002B09C5" w:rsidP="005E0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1D6A8B" w:rsidRDefault="00064D2E" w:rsidP="005E0ED1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C977EF">
        <w:rPr>
          <w:szCs w:val="28"/>
        </w:rPr>
        <w:t>05</w:t>
      </w:r>
      <w:r w:rsidR="001227E9">
        <w:rPr>
          <w:szCs w:val="28"/>
        </w:rPr>
        <w:t>.08</w:t>
      </w:r>
      <w:r w:rsidR="00E80433">
        <w:rPr>
          <w:szCs w:val="28"/>
        </w:rPr>
        <w:t>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B92144">
        <w:rPr>
          <w:szCs w:val="28"/>
        </w:rPr>
        <w:t xml:space="preserve">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342B90">
        <w:rPr>
          <w:szCs w:val="28"/>
        </w:rPr>
        <w:t>56:44:0311007:461</w:t>
      </w:r>
      <w:r w:rsidR="00B92144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342B90">
        <w:rPr>
          <w:szCs w:val="28"/>
        </w:rPr>
        <w:t>1355</w:t>
      </w:r>
      <w:r w:rsidR="00B05B67">
        <w:rPr>
          <w:szCs w:val="28"/>
        </w:rPr>
        <w:t xml:space="preserve"> +/- 13</w:t>
      </w:r>
      <w:r w:rsidR="001227E9">
        <w:rPr>
          <w:szCs w:val="28"/>
        </w:rPr>
        <w:t xml:space="preserve"> кв. м расположенного </w:t>
      </w:r>
      <w:r w:rsidR="006411F9">
        <w:rPr>
          <w:szCs w:val="28"/>
        </w:rPr>
        <w:t xml:space="preserve">по адресу: </w:t>
      </w:r>
      <w:r w:rsidR="00DA1489">
        <w:rPr>
          <w:szCs w:val="28"/>
        </w:rPr>
        <w:t xml:space="preserve">Оренбургская область, </w:t>
      </w:r>
      <w:r w:rsidR="00DA1489" w:rsidRPr="00DA1489">
        <w:rPr>
          <w:szCs w:val="28"/>
        </w:rPr>
        <w:t xml:space="preserve">г. Оренбург, ул. </w:t>
      </w:r>
      <w:r w:rsidR="001227E9">
        <w:rPr>
          <w:szCs w:val="28"/>
        </w:rPr>
        <w:t>Юркина</w:t>
      </w:r>
      <w:r w:rsidR="00DA1489" w:rsidRPr="00DA1489">
        <w:rPr>
          <w:szCs w:val="28"/>
        </w:rPr>
        <w:t>.</w:t>
      </w:r>
    </w:p>
    <w:p w:rsidR="0059433A" w:rsidRDefault="0059433A" w:rsidP="005E0ED1">
      <w:pPr>
        <w:suppressAutoHyphens/>
        <w:ind w:firstLine="709"/>
        <w:jc w:val="both"/>
        <w:rPr>
          <w:szCs w:val="28"/>
        </w:rPr>
      </w:pPr>
      <w:r w:rsidRPr="0059433A">
        <w:rPr>
          <w:szCs w:val="28"/>
        </w:rPr>
        <w:t>Запрашиваемый вид разрешенного использования земельного участка                   с кад</w:t>
      </w:r>
      <w:r w:rsidR="00C977EF">
        <w:rPr>
          <w:szCs w:val="28"/>
        </w:rPr>
        <w:t>ас</w:t>
      </w:r>
      <w:r w:rsidR="00B05B67">
        <w:rPr>
          <w:szCs w:val="28"/>
        </w:rPr>
        <w:t>тровым номером 56:44:03</w:t>
      </w:r>
      <w:r w:rsidR="00342B90">
        <w:rPr>
          <w:szCs w:val="28"/>
        </w:rPr>
        <w:t>11007:461</w:t>
      </w:r>
      <w:bookmarkStart w:id="0" w:name="_GoBack"/>
      <w:bookmarkEnd w:id="0"/>
      <w:r w:rsidRPr="0059433A">
        <w:rPr>
          <w:szCs w:val="28"/>
        </w:rPr>
        <w:t xml:space="preserve">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59433A">
        <w:rPr>
          <w:szCs w:val="28"/>
        </w:rPr>
        <w:t>кв</w:t>
      </w:r>
      <w:proofErr w:type="gramStart"/>
      <w:r w:rsidRPr="0059433A">
        <w:rPr>
          <w:szCs w:val="28"/>
        </w:rPr>
        <w:t>.м</w:t>
      </w:r>
      <w:proofErr w:type="spellEnd"/>
      <w:proofErr w:type="gramEnd"/>
      <w:r w:rsidRPr="0059433A">
        <w:rPr>
          <w:szCs w:val="28"/>
        </w:rPr>
        <w:t>), код 4.4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 w:rsidR="0059433A">
        <w:rPr>
          <w:szCs w:val="28"/>
        </w:rPr>
        <w:t>1</w:t>
      </w:r>
      <w:r>
        <w:rPr>
          <w:szCs w:val="28"/>
        </w:rPr>
        <w:t>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CB7E37" w:rsidRP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rFonts w:ascii="Times New Roman CYR" w:hAnsi="Times New Roman CYR" w:cs="Times New Roman CYR"/>
          <w:szCs w:val="28"/>
        </w:rPr>
        <w:t>Сведения о внесенных предложениях и замечаниях участников общественных обсуждений</w:t>
      </w:r>
      <w:r w:rsidR="005D5D81">
        <w:rPr>
          <w:rFonts w:ascii="Times New Roman CYR" w:hAnsi="Times New Roman CYR" w:cs="Times New Roman CYR"/>
          <w:szCs w:val="28"/>
        </w:rPr>
        <w:t xml:space="preserve"> </w:t>
      </w:r>
      <w:r w:rsidR="005D5D81" w:rsidRPr="005D5D81">
        <w:rPr>
          <w:rFonts w:ascii="Times New Roman CYR" w:hAnsi="Times New Roman CYR" w:cs="Times New Roman CYR"/>
          <w:szCs w:val="28"/>
        </w:rPr>
        <w:t>постоянно проживающих на территории, в пределах которой проводятся общественные обсуждения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CB7E37" w:rsidRPr="00064D2E" w:rsidRDefault="00CB7E37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N№  </w:t>
            </w:r>
            <w:proofErr w:type="gramStart"/>
            <w:r w:rsidRPr="00FA7F63">
              <w:rPr>
                <w:sz w:val="24"/>
              </w:rPr>
              <w:t>п</w:t>
            </w:r>
            <w:proofErr w:type="gramEnd"/>
            <w:r w:rsidRPr="00FA7F63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FA7F63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  <w:proofErr w:type="gramEnd"/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Наименование </w:t>
            </w:r>
            <w:proofErr w:type="gramStart"/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>д</w:t>
            </w:r>
            <w:proofErr w:type="gramEnd"/>
            <w:r w:rsidRPr="00FA7F63">
              <w:rPr>
                <w:sz w:val="24"/>
              </w:rPr>
              <w:t>ля юридических лиц</w:t>
            </w:r>
          </w:p>
        </w:tc>
        <w:tc>
          <w:tcPr>
            <w:tcW w:w="2410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Дата рождения </w:t>
            </w:r>
            <w:r w:rsidR="00FA7F63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Основной государственный регистрационный номер</w:t>
            </w:r>
            <w:r w:rsidR="002C212D">
              <w:rPr>
                <w:sz w:val="24"/>
              </w:rPr>
              <w:t xml:space="preserve"> – </w:t>
            </w:r>
            <w:r w:rsidRPr="00FA7F63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FA7F63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Предложения и замечания</w:t>
            </w:r>
          </w:p>
        </w:tc>
      </w:tr>
      <w:tr w:rsidR="00375F17" w:rsidRPr="00FA7F63" w:rsidTr="00375F17">
        <w:tc>
          <w:tcPr>
            <w:tcW w:w="567" w:type="dxa"/>
          </w:tcPr>
          <w:p w:rsidR="00375F17" w:rsidRPr="00FA7F63" w:rsidRDefault="00375F17" w:rsidP="0075148A">
            <w:pPr>
              <w:rPr>
                <w:szCs w:val="24"/>
              </w:rPr>
            </w:pPr>
          </w:p>
        </w:tc>
        <w:tc>
          <w:tcPr>
            <w:tcW w:w="1905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410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126" w:type="dxa"/>
          </w:tcPr>
          <w:p w:rsidR="00375F17" w:rsidRPr="00FA7F63" w:rsidRDefault="00375F17" w:rsidP="0059433A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375F17" w:rsidRPr="00FA7F63" w:rsidRDefault="00375F17" w:rsidP="00865334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</w:tr>
    </w:tbl>
    <w:p w:rsidR="00CB7E37" w:rsidRPr="00FA7F63" w:rsidRDefault="00CB7E37" w:rsidP="005E0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5D5D81" w:rsidRPr="00FA7F63" w:rsidRDefault="005D5D81" w:rsidP="005E0ED1">
      <w:pPr>
        <w:suppressAutoHyphens/>
        <w:ind w:firstLine="709"/>
        <w:jc w:val="both"/>
        <w:rPr>
          <w:szCs w:val="28"/>
        </w:rPr>
      </w:pPr>
      <w:r w:rsidRPr="00FA7F63">
        <w:rPr>
          <w:rFonts w:ascii="Times New Roman CYR" w:hAnsi="Times New Roman CYR" w:cs="Times New Roman CYR"/>
          <w:szCs w:val="28"/>
        </w:rPr>
        <w:t>Сведения о внесенных предложениях и замечаниях иных участников общественных обсуждений:</w:t>
      </w:r>
    </w:p>
    <w:p w:rsidR="005D5D81" w:rsidRPr="00FA7F63" w:rsidRDefault="005D5D81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N№  </w:t>
            </w:r>
            <w:proofErr w:type="gramStart"/>
            <w:r w:rsidRPr="002C212D">
              <w:rPr>
                <w:sz w:val="24"/>
              </w:rPr>
              <w:t>п</w:t>
            </w:r>
            <w:proofErr w:type="gramEnd"/>
            <w:r w:rsidRPr="002C212D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2C212D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2C212D">
              <w:rPr>
                <w:sz w:val="24"/>
              </w:rPr>
              <w:t>для физических лиц</w:t>
            </w:r>
            <w:proofErr w:type="gramEnd"/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Наименование </w:t>
            </w:r>
            <w:r w:rsidR="002C212D">
              <w:rPr>
                <w:sz w:val="24"/>
              </w:rPr>
              <w:t xml:space="preserve">           </w:t>
            </w:r>
            <w:r w:rsidR="002C212D">
              <w:rPr>
                <w:sz w:val="24"/>
              </w:rPr>
              <w:lastRenderedPageBreak/>
              <w:t xml:space="preserve">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410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Дата рождения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Основной государственный регистрационный </w:t>
            </w:r>
            <w:r w:rsidRPr="002C212D">
              <w:rPr>
                <w:sz w:val="24"/>
              </w:rPr>
              <w:lastRenderedPageBreak/>
              <w:t>номер</w:t>
            </w:r>
            <w:r w:rsidR="002C212D">
              <w:rPr>
                <w:sz w:val="24"/>
              </w:rPr>
              <w:t xml:space="preserve"> 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2C212D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>Предложения и замечания</w:t>
            </w:r>
          </w:p>
        </w:tc>
      </w:tr>
      <w:tr w:rsidR="00375F17" w:rsidRPr="00064D2E" w:rsidTr="00375F17">
        <w:tc>
          <w:tcPr>
            <w:tcW w:w="567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05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агентство воздушного транспорта</w:t>
            </w:r>
          </w:p>
        </w:tc>
        <w:tc>
          <w:tcPr>
            <w:tcW w:w="2410" w:type="dxa"/>
          </w:tcPr>
          <w:p w:rsidR="003C6E1F" w:rsidRPr="00375F17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1047796301002</w:t>
            </w:r>
          </w:p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28.04.2004</w:t>
            </w:r>
          </w:p>
        </w:tc>
        <w:tc>
          <w:tcPr>
            <w:tcW w:w="2126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59433A">
              <w:rPr>
                <w:sz w:val="24"/>
                <w:szCs w:val="24"/>
              </w:rPr>
              <w:t>Москва, Ленинградский проспект, 37, корпус 2</w:t>
            </w:r>
            <w:r>
              <w:rPr>
                <w:sz w:val="24"/>
                <w:szCs w:val="24"/>
              </w:rPr>
              <w:t xml:space="preserve">, </w:t>
            </w:r>
            <w:r w:rsidRPr="0059433A">
              <w:rPr>
                <w:sz w:val="24"/>
                <w:szCs w:val="24"/>
              </w:rPr>
              <w:t>125167, ГСП-3</w:t>
            </w:r>
          </w:p>
        </w:tc>
        <w:tc>
          <w:tcPr>
            <w:tcW w:w="3260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                   с положениями Земельного кодекса Российской Федерации размещение объектов в границах зон                с особыми условиями использования территории (ЗОУИТ), к которым относится </w:t>
            </w:r>
            <w:proofErr w:type="spellStart"/>
            <w:r>
              <w:rPr>
                <w:sz w:val="24"/>
                <w:szCs w:val="24"/>
              </w:rPr>
              <w:t>приаэродромная</w:t>
            </w:r>
            <w:proofErr w:type="spellEnd"/>
            <w:r>
              <w:rPr>
                <w:sz w:val="24"/>
                <w:szCs w:val="24"/>
              </w:rPr>
              <w:t xml:space="preserve"> территория, должно осуществляться                                в соответствии                                с установленными ограничениями.</w:t>
            </w:r>
          </w:p>
        </w:tc>
      </w:tr>
    </w:tbl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1D6A8B" w:rsidRPr="001D6A8B" w:rsidRDefault="001D6A8B" w:rsidP="005E0ED1">
      <w:pPr>
        <w:suppressAutoHyphens/>
        <w:ind w:firstLine="709"/>
        <w:jc w:val="both"/>
        <w:rPr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D035F1">
        <w:tc>
          <w:tcPr>
            <w:tcW w:w="5164" w:type="dxa"/>
          </w:tcPr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A0D75" w:rsidRPr="005A0D75" w:rsidRDefault="00C977EF" w:rsidP="00C9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977EF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</w:t>
            </w:r>
            <w:r w:rsidRPr="00C977EF">
              <w:rPr>
                <w:rFonts w:ascii="Times New Roman CYR" w:hAnsi="Times New Roman CYR" w:cs="Times New Roman CYR"/>
                <w:szCs w:val="28"/>
              </w:rPr>
              <w:t>по объектам историко-культурного наследия и монументальному искусству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 управления градостроительства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и архитектуры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департамента градостроительства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и земельных отношений </w:t>
            </w:r>
          </w:p>
          <w:p w:rsidR="005431A1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администрации города Оренбурга </w:t>
            </w:r>
          </w:p>
          <w:p w:rsidR="005A0D75" w:rsidRPr="00A54C94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</w:t>
            </w:r>
            <w:r w:rsidR="005A0D75" w:rsidRPr="00A21E4A">
              <w:rPr>
                <w:rFonts w:ascii="Times New Roman CYR" w:hAnsi="Times New Roman CYR" w:cs="Times New Roman CYR"/>
                <w:szCs w:val="28"/>
              </w:rPr>
              <w:t xml:space="preserve">.А. </w:t>
            </w:r>
            <w:r>
              <w:rPr>
                <w:rFonts w:ascii="Times New Roman CYR" w:hAnsi="Times New Roman CYR" w:cs="Times New Roman CYR"/>
                <w:szCs w:val="28"/>
              </w:rPr>
              <w:t>Белозерцев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5431A1" w:rsidRPr="00E80433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064D2E" w:rsidRPr="001F4760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проведение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>общественных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обсуждений,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A0D75" w:rsidRPr="001F4760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Pr="0082269A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Е.М</w:t>
            </w:r>
            <w:r w:rsidR="0082269A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Волненко</w:t>
            </w:r>
            <w:proofErr w:type="spellEnd"/>
          </w:p>
          <w:p w:rsidR="005431A1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   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E80433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за</w:t>
            </w:r>
            <w:r w:rsid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ключение,     с указанием должности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и  Ф.И.О.)</w:t>
            </w:r>
          </w:p>
        </w:tc>
      </w:tr>
    </w:tbl>
    <w:p w:rsidR="00064D2E" w:rsidRPr="001F4760" w:rsidRDefault="00064D2E" w:rsidP="005E0ED1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A3E84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3D" w:rsidRDefault="006A303D">
      <w:r>
        <w:separator/>
      </w:r>
    </w:p>
  </w:endnote>
  <w:endnote w:type="continuationSeparator" w:id="0">
    <w:p w:rsidR="006A303D" w:rsidRDefault="006A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3D" w:rsidRDefault="006A303D">
      <w:r>
        <w:separator/>
      </w:r>
    </w:p>
  </w:footnote>
  <w:footnote w:type="continuationSeparator" w:id="0">
    <w:p w:rsidR="006A303D" w:rsidRDefault="006A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0808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576"/>
    <w:rsid w:val="00121A1A"/>
    <w:rsid w:val="001222FD"/>
    <w:rsid w:val="001227E9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A8B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C212D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2B90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5F17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6E1F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6849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3FEF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245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1DCF"/>
    <w:rsid w:val="00593852"/>
    <w:rsid w:val="00593F9B"/>
    <w:rsid w:val="0059433A"/>
    <w:rsid w:val="005A0D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0E3C"/>
    <w:rsid w:val="005D1032"/>
    <w:rsid w:val="005D1694"/>
    <w:rsid w:val="005D2B0C"/>
    <w:rsid w:val="005D2CC4"/>
    <w:rsid w:val="005D5099"/>
    <w:rsid w:val="005D5A75"/>
    <w:rsid w:val="005D5D81"/>
    <w:rsid w:val="005D6365"/>
    <w:rsid w:val="005D77F2"/>
    <w:rsid w:val="005E0ED1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4CC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303D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148A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430B"/>
    <w:rsid w:val="007757DD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13CA"/>
    <w:rsid w:val="00814865"/>
    <w:rsid w:val="008156AA"/>
    <w:rsid w:val="008160FD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6345"/>
    <w:rsid w:val="00856857"/>
    <w:rsid w:val="00861D99"/>
    <w:rsid w:val="00865334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396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1E97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05B67"/>
    <w:rsid w:val="00B121D3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144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977EF"/>
    <w:rsid w:val="00CA0045"/>
    <w:rsid w:val="00CA1CF3"/>
    <w:rsid w:val="00CA25E3"/>
    <w:rsid w:val="00CA7795"/>
    <w:rsid w:val="00CB099D"/>
    <w:rsid w:val="00CB0FA9"/>
    <w:rsid w:val="00CB3D07"/>
    <w:rsid w:val="00CB64F9"/>
    <w:rsid w:val="00CB7E37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60E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76038"/>
    <w:rsid w:val="00D83085"/>
    <w:rsid w:val="00D8442E"/>
    <w:rsid w:val="00D85C49"/>
    <w:rsid w:val="00D863C1"/>
    <w:rsid w:val="00D9036A"/>
    <w:rsid w:val="00D90BB0"/>
    <w:rsid w:val="00D91A70"/>
    <w:rsid w:val="00D92A4A"/>
    <w:rsid w:val="00D9709D"/>
    <w:rsid w:val="00D97E5A"/>
    <w:rsid w:val="00DA1489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43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3A42"/>
    <w:rsid w:val="00F750B0"/>
    <w:rsid w:val="00F76FAB"/>
    <w:rsid w:val="00F77291"/>
    <w:rsid w:val="00F77C1F"/>
    <w:rsid w:val="00F80F6D"/>
    <w:rsid w:val="00F93004"/>
    <w:rsid w:val="00F94550"/>
    <w:rsid w:val="00FA0F5C"/>
    <w:rsid w:val="00FA102A"/>
    <w:rsid w:val="00FA11C4"/>
    <w:rsid w:val="00FA6343"/>
    <w:rsid w:val="00FA737E"/>
    <w:rsid w:val="00FA7F62"/>
    <w:rsid w:val="00FA7F63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3F3B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40AC-D609-4018-932F-7E3A213B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Волненко Евгения Максимовна</cp:lastModifiedBy>
  <cp:revision>4</cp:revision>
  <cp:lastPrinted>2022-08-04T09:35:00Z</cp:lastPrinted>
  <dcterms:created xsi:type="dcterms:W3CDTF">2022-08-04T09:35:00Z</dcterms:created>
  <dcterms:modified xsi:type="dcterms:W3CDTF">2022-08-05T04:30:00Z</dcterms:modified>
</cp:coreProperties>
</file>