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0" w:rsidRDefault="00166882" w:rsidP="00166882">
      <w:r>
        <w:rPr>
          <w:noProof/>
        </w:rPr>
        <w:t xml:space="preserve">                          </w:t>
      </w:r>
      <w:r w:rsidR="005F6210">
        <w:rPr>
          <w:noProof/>
        </w:rPr>
        <w:drawing>
          <wp:inline distT="0" distB="0" distL="0" distR="0">
            <wp:extent cx="525780" cy="647700"/>
            <wp:effectExtent l="0" t="0" r="7620" b="0"/>
            <wp:docPr id="1" name="Рисунок 61" descr="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90" w:rsidRDefault="00E22A90" w:rsidP="00F451E9">
      <w:r>
        <w:t xml:space="preserve">    </w:t>
      </w:r>
      <w:r w:rsidR="005F621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6350</wp:posOffset>
                </wp:positionV>
                <wp:extent cx="3420110" cy="1987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61" w:rsidRDefault="00F3436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F34361" w:rsidRDefault="00F343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Оренбургский городской</w:t>
                            </w:r>
                          </w:p>
                          <w:p w:rsidR="00F34361" w:rsidRDefault="00F343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Совет</w:t>
                            </w:r>
                          </w:p>
                          <w:p w:rsidR="00F34361" w:rsidRDefault="00F3436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F34361" w:rsidRPr="009C00C2" w:rsidRDefault="00F3436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gramStart"/>
                            <w:r w:rsidRPr="009C00C2">
                              <w:rPr>
                                <w:b/>
                                <w:sz w:val="36"/>
                              </w:rPr>
                              <w:t>Р</w:t>
                            </w:r>
                            <w:proofErr w:type="gramEnd"/>
                            <w:r w:rsidRPr="009C00C2">
                              <w:rPr>
                                <w:b/>
                                <w:sz w:val="36"/>
                              </w:rPr>
                              <w:t xml:space="preserve"> Е Ш Е Н И Е</w:t>
                            </w:r>
                          </w:p>
                          <w:p w:rsidR="00F34361" w:rsidRDefault="00F343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34361" w:rsidRDefault="00F34361">
                            <w:r>
                              <w:rPr>
                                <w:sz w:val="20"/>
                              </w:rPr>
                              <w:t xml:space="preserve">                    </w:t>
                            </w:r>
                          </w:p>
                          <w:p w:rsidR="00F34361" w:rsidRPr="00552875" w:rsidRDefault="00F34361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9C00C2">
                              <w:rPr>
                                <w:sz w:val="22"/>
                              </w:rPr>
                              <w:t xml:space="preserve">      </w:t>
                            </w:r>
                            <w:r w:rsidR="003C2DBF">
                              <w:rPr>
                                <w:sz w:val="22"/>
                              </w:rPr>
                              <w:t xml:space="preserve">       </w:t>
                            </w:r>
                            <w:r w:rsidR="00B206A7">
                              <w:rPr>
                                <w:sz w:val="22"/>
                              </w:rPr>
                              <w:t xml:space="preserve">        </w:t>
                            </w:r>
                            <w:r w:rsidR="00B206A7">
                              <w:rPr>
                                <w:sz w:val="32"/>
                              </w:rPr>
                              <w:t xml:space="preserve">от </w:t>
                            </w:r>
                            <w:r w:rsidR="00B206A7">
                              <w:rPr>
                                <w:bCs/>
                                <w:sz w:val="32"/>
                                <w:szCs w:val="32"/>
                                <w:u w:val="single"/>
                              </w:rPr>
                              <w:t>14.06.2023</w:t>
                            </w:r>
                            <w:r w:rsidR="00B206A7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6A7">
                              <w:rPr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B206A7">
                              <w:rPr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B206A7">
                              <w:rPr>
                                <w:sz w:val="32"/>
                                <w:szCs w:val="32"/>
                                <w:u w:val="single"/>
                              </w:rPr>
                              <w:t>50</w:t>
                            </w:r>
                            <w:bookmarkStart w:id="0" w:name="_GoBack"/>
                            <w:bookmarkEnd w:id="0"/>
                          </w:p>
                          <w:p w:rsidR="00F34361" w:rsidRDefault="00F34361">
                            <w:pPr>
                              <w:ind w:left="709" w:right="3344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F34361" w:rsidRDefault="00F34361">
                            <w:r>
                              <w:rPr>
                                <w:b/>
                                <w:sz w:val="22"/>
                              </w:rPr>
                              <w:t xml:space="preserve">           </w:t>
                            </w:r>
                          </w:p>
                          <w:p w:rsidR="00F34361" w:rsidRDefault="00F34361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</w:pPr>
                            <w:r>
                              <w:t xml:space="preserve">        </w:t>
                            </w:r>
                            <w:r>
                              <w:tab/>
                            </w:r>
                          </w:p>
                          <w:p w:rsidR="00F34361" w:rsidRDefault="00F34361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95pt;margin-top:.5pt;width:269.3pt;height:1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" o:allowincell="f" strokecolor="white">
                <v:textbox>
                  <w:txbxContent>
                    <w:p w:rsidR="00F34361" w:rsidRDefault="00F34361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:rsidR="00F34361" w:rsidRDefault="00F34361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Оренбургский городской</w:t>
                      </w:r>
                    </w:p>
                    <w:p w:rsidR="00F34361" w:rsidRDefault="00F34361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Совет</w:t>
                      </w:r>
                    </w:p>
                    <w:p w:rsidR="00F34361" w:rsidRDefault="00F34361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34361" w:rsidRPr="009C00C2" w:rsidRDefault="00F3436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gramStart"/>
                      <w:r w:rsidRPr="009C00C2">
                        <w:rPr>
                          <w:b/>
                          <w:sz w:val="36"/>
                        </w:rPr>
                        <w:t>Р</w:t>
                      </w:r>
                      <w:proofErr w:type="gramEnd"/>
                      <w:r w:rsidRPr="009C00C2">
                        <w:rPr>
                          <w:b/>
                          <w:sz w:val="36"/>
                        </w:rPr>
                        <w:t xml:space="preserve"> Е Ш Е Н И Е</w:t>
                      </w:r>
                    </w:p>
                    <w:p w:rsidR="00F34361" w:rsidRDefault="00F3436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F34361" w:rsidRDefault="00F34361">
                      <w:r>
                        <w:rPr>
                          <w:sz w:val="20"/>
                        </w:rPr>
                        <w:t xml:space="preserve">                    </w:t>
                      </w:r>
                    </w:p>
                    <w:p w:rsidR="00F34361" w:rsidRPr="00552875" w:rsidRDefault="00F34361">
                      <w:pPr>
                        <w:rPr>
                          <w:sz w:val="32"/>
                          <w:lang w:val="en-US"/>
                        </w:rPr>
                      </w:pPr>
                      <w:r w:rsidRPr="009C00C2">
                        <w:rPr>
                          <w:sz w:val="22"/>
                        </w:rPr>
                        <w:t xml:space="preserve">      </w:t>
                      </w:r>
                      <w:r w:rsidR="003C2DBF">
                        <w:rPr>
                          <w:sz w:val="22"/>
                        </w:rPr>
                        <w:t xml:space="preserve">       </w:t>
                      </w:r>
                      <w:r w:rsidR="00B206A7">
                        <w:rPr>
                          <w:sz w:val="22"/>
                        </w:rPr>
                        <w:t xml:space="preserve">        </w:t>
                      </w:r>
                      <w:r w:rsidR="00B206A7">
                        <w:rPr>
                          <w:sz w:val="32"/>
                        </w:rPr>
                        <w:t xml:space="preserve">от </w:t>
                      </w:r>
                      <w:r w:rsidR="00B206A7">
                        <w:rPr>
                          <w:bCs/>
                          <w:sz w:val="32"/>
                          <w:szCs w:val="32"/>
                          <w:u w:val="single"/>
                        </w:rPr>
                        <w:t>14.06.2023</w:t>
                      </w:r>
                      <w:r w:rsidR="00B206A7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206A7">
                        <w:rPr>
                          <w:sz w:val="32"/>
                          <w:szCs w:val="32"/>
                        </w:rPr>
                        <w:t xml:space="preserve">№ </w:t>
                      </w:r>
                      <w:r w:rsidR="00B206A7">
                        <w:rPr>
                          <w:sz w:val="32"/>
                          <w:szCs w:val="32"/>
                          <w:u w:val="single"/>
                        </w:rPr>
                        <w:t>3</w:t>
                      </w:r>
                      <w:r w:rsidR="00B206A7">
                        <w:rPr>
                          <w:sz w:val="32"/>
                          <w:szCs w:val="32"/>
                          <w:u w:val="single"/>
                        </w:rPr>
                        <w:t>50</w:t>
                      </w:r>
                      <w:bookmarkStart w:id="1" w:name="_GoBack"/>
                      <w:bookmarkEnd w:id="1"/>
                    </w:p>
                    <w:p w:rsidR="00F34361" w:rsidRDefault="00F34361">
                      <w:pPr>
                        <w:ind w:left="709" w:right="3344"/>
                        <w:rPr>
                          <w:b/>
                          <w:sz w:val="22"/>
                        </w:rPr>
                      </w:pPr>
                    </w:p>
                    <w:p w:rsidR="00F34361" w:rsidRDefault="00F34361">
                      <w:r>
                        <w:rPr>
                          <w:b/>
                          <w:sz w:val="22"/>
                        </w:rPr>
                        <w:t xml:space="preserve">           </w:t>
                      </w:r>
                    </w:p>
                    <w:p w:rsidR="00F34361" w:rsidRDefault="00F34361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</w:pPr>
                      <w:r>
                        <w:t xml:space="preserve">        </w:t>
                      </w:r>
                      <w:r>
                        <w:tab/>
                      </w:r>
                    </w:p>
                    <w:p w:rsidR="00F34361" w:rsidRDefault="00F34361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</w:pPr>
                      <w: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</w:t>
      </w:r>
    </w:p>
    <w:p w:rsidR="00E22A90" w:rsidRDefault="00E22A90" w:rsidP="00C231FA">
      <w:pPr>
        <w:jc w:val="right"/>
      </w:pPr>
    </w:p>
    <w:p w:rsidR="00E22A90" w:rsidRDefault="00E22A90"/>
    <w:p w:rsidR="00E22A90" w:rsidRDefault="00E22A90"/>
    <w:p w:rsidR="00E22A90" w:rsidRDefault="00E22A90"/>
    <w:p w:rsidR="00E22A90" w:rsidRDefault="00E22A90"/>
    <w:p w:rsidR="009C00C2" w:rsidRDefault="009C00C2"/>
    <w:p w:rsidR="009C00C2" w:rsidRDefault="009C00C2"/>
    <w:p w:rsidR="009C00C2" w:rsidRDefault="009C00C2"/>
    <w:p w:rsidR="009C00C2" w:rsidRDefault="009C00C2"/>
    <w:tbl>
      <w:tblPr>
        <w:tblW w:w="0" w:type="auto"/>
        <w:tblLook w:val="01E0" w:firstRow="1" w:lastRow="1" w:firstColumn="1" w:lastColumn="1" w:noHBand="0" w:noVBand="0"/>
      </w:tblPr>
      <w:tblGrid>
        <w:gridCol w:w="337"/>
        <w:gridCol w:w="3678"/>
        <w:gridCol w:w="364"/>
        <w:gridCol w:w="5844"/>
      </w:tblGrid>
      <w:tr w:rsidR="00AE6029" w:rsidRPr="005E5CB0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AE6029" w:rsidRPr="005E5CB0" w:rsidRDefault="00AE6029" w:rsidP="00EB1C69">
            <w:pPr>
              <w:rPr>
                <w:sz w:val="36"/>
                <w:szCs w:val="36"/>
              </w:rPr>
            </w:pPr>
          </w:p>
        </w:tc>
        <w:tc>
          <w:tcPr>
            <w:tcW w:w="3678" w:type="dxa"/>
          </w:tcPr>
          <w:p w:rsidR="00AE6029" w:rsidRPr="005E5CB0" w:rsidRDefault="00AE6029" w:rsidP="00EB1C69">
            <w:pPr>
              <w:rPr>
                <w:sz w:val="36"/>
                <w:szCs w:val="3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E6029" w:rsidRPr="005E5CB0" w:rsidRDefault="00AE6029" w:rsidP="00EB1C69">
            <w:pPr>
              <w:rPr>
                <w:sz w:val="36"/>
                <w:szCs w:val="36"/>
              </w:rPr>
            </w:pPr>
          </w:p>
        </w:tc>
        <w:tc>
          <w:tcPr>
            <w:tcW w:w="5844" w:type="dxa"/>
            <w:tcBorders>
              <w:left w:val="single" w:sz="4" w:space="0" w:color="auto"/>
            </w:tcBorders>
          </w:tcPr>
          <w:p w:rsidR="00AE6029" w:rsidRPr="005E5CB0" w:rsidRDefault="00AE6029" w:rsidP="00EB1C69">
            <w:pPr>
              <w:rPr>
                <w:sz w:val="36"/>
                <w:szCs w:val="36"/>
              </w:rPr>
            </w:pPr>
          </w:p>
        </w:tc>
      </w:tr>
    </w:tbl>
    <w:p w:rsidR="00A91D6F" w:rsidRDefault="00A91D6F" w:rsidP="0022246B">
      <w:pPr>
        <w:autoSpaceDE w:val="0"/>
        <w:autoSpaceDN w:val="0"/>
        <w:adjustRightInd w:val="0"/>
        <w:ind w:left="181" w:hanging="181"/>
        <w:outlineLvl w:val="0"/>
        <w:rPr>
          <w:bCs/>
          <w:szCs w:val="28"/>
        </w:rPr>
      </w:pPr>
      <w:r>
        <w:rPr>
          <w:bCs/>
          <w:szCs w:val="28"/>
        </w:rPr>
        <w:t>О назначении на должность</w:t>
      </w:r>
    </w:p>
    <w:p w:rsidR="00C231FA" w:rsidRDefault="00A91D6F" w:rsidP="0022246B">
      <w:pPr>
        <w:autoSpaceDE w:val="0"/>
        <w:autoSpaceDN w:val="0"/>
        <w:adjustRightInd w:val="0"/>
        <w:ind w:left="181" w:hanging="181"/>
        <w:outlineLvl w:val="0"/>
        <w:rPr>
          <w:bCs/>
          <w:szCs w:val="28"/>
        </w:rPr>
      </w:pPr>
      <w:r>
        <w:rPr>
          <w:bCs/>
          <w:szCs w:val="28"/>
        </w:rPr>
        <w:t>заместителя председателя</w:t>
      </w:r>
      <w:r w:rsidR="00C231FA">
        <w:rPr>
          <w:bCs/>
          <w:szCs w:val="28"/>
        </w:rPr>
        <w:t xml:space="preserve"> </w:t>
      </w:r>
      <w:proofErr w:type="gramStart"/>
      <w:r w:rsidR="00C231FA">
        <w:rPr>
          <w:bCs/>
          <w:szCs w:val="28"/>
        </w:rPr>
        <w:t>Счетной</w:t>
      </w:r>
      <w:proofErr w:type="gramEnd"/>
      <w:r w:rsidR="00C231FA">
        <w:rPr>
          <w:bCs/>
          <w:szCs w:val="28"/>
        </w:rPr>
        <w:t xml:space="preserve"> </w:t>
      </w:r>
    </w:p>
    <w:p w:rsidR="00C231FA" w:rsidRDefault="00C231FA" w:rsidP="0022246B">
      <w:pPr>
        <w:autoSpaceDE w:val="0"/>
        <w:autoSpaceDN w:val="0"/>
        <w:adjustRightInd w:val="0"/>
        <w:ind w:left="181" w:hanging="181"/>
        <w:outlineLvl w:val="0"/>
        <w:rPr>
          <w:bCs/>
          <w:szCs w:val="28"/>
        </w:rPr>
      </w:pPr>
      <w:r>
        <w:rPr>
          <w:bCs/>
          <w:szCs w:val="28"/>
        </w:rPr>
        <w:t xml:space="preserve">палаты города Оренбурга </w:t>
      </w:r>
    </w:p>
    <w:p w:rsidR="00C231FA" w:rsidRDefault="00C231FA" w:rsidP="00CA2F6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Cs w:val="28"/>
        </w:rPr>
      </w:pPr>
    </w:p>
    <w:p w:rsidR="00FF63BE" w:rsidRPr="00CA2F6A" w:rsidRDefault="00FF63BE" w:rsidP="00CA2F6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Cs w:val="28"/>
        </w:rPr>
      </w:pPr>
    </w:p>
    <w:p w:rsidR="00A91D6F" w:rsidRPr="00A91D6F" w:rsidRDefault="00A91D6F" w:rsidP="00FF63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Cs w:val="28"/>
        </w:rPr>
      </w:pPr>
      <w:r w:rsidRPr="00A91D6F">
        <w:rPr>
          <w:bCs/>
          <w:szCs w:val="28"/>
        </w:rPr>
        <w:t xml:space="preserve">На основании </w:t>
      </w:r>
      <w:hyperlink r:id="rId10" w:history="1">
        <w:r w:rsidRPr="00CA2F6A">
          <w:rPr>
            <w:bCs/>
            <w:szCs w:val="28"/>
          </w:rPr>
          <w:t>статей 12</w:t>
        </w:r>
      </w:hyperlink>
      <w:r w:rsidRPr="00A91D6F">
        <w:rPr>
          <w:bCs/>
          <w:szCs w:val="28"/>
        </w:rPr>
        <w:t xml:space="preserve">, </w:t>
      </w:r>
      <w:hyperlink r:id="rId11" w:history="1">
        <w:r w:rsidRPr="00CA2F6A">
          <w:rPr>
            <w:bCs/>
            <w:szCs w:val="28"/>
          </w:rPr>
          <w:t>132</w:t>
        </w:r>
      </w:hyperlink>
      <w:r w:rsidRPr="00A91D6F">
        <w:rPr>
          <w:bCs/>
          <w:szCs w:val="28"/>
        </w:rPr>
        <w:t xml:space="preserve"> Конституции Российской Федерации, </w:t>
      </w:r>
      <w:r w:rsidR="00523CDD">
        <w:rPr>
          <w:bCs/>
          <w:szCs w:val="28"/>
        </w:rPr>
        <w:t xml:space="preserve">статей 35, 38 Федерального закона от 06.10.2003 № 131-ФЗ «Об общих принципах организации местного самоуправления в Российской Федерации», </w:t>
      </w:r>
      <w:hyperlink r:id="rId12" w:history="1">
        <w:r w:rsidRPr="00CA2F6A">
          <w:rPr>
            <w:bCs/>
            <w:szCs w:val="28"/>
          </w:rPr>
          <w:t>статьи 6</w:t>
        </w:r>
      </w:hyperlink>
      <w:r w:rsidRPr="00A91D6F">
        <w:rPr>
          <w:bCs/>
          <w:szCs w:val="28"/>
        </w:rPr>
        <w:t xml:space="preserve"> Фед</w:t>
      </w:r>
      <w:r w:rsidR="00CA2F6A">
        <w:rPr>
          <w:bCs/>
          <w:szCs w:val="28"/>
        </w:rPr>
        <w:t xml:space="preserve">ерального закона </w:t>
      </w:r>
      <w:proofErr w:type="gramStart"/>
      <w:r w:rsidR="00CA2F6A">
        <w:rPr>
          <w:bCs/>
          <w:szCs w:val="28"/>
        </w:rPr>
        <w:t>от 07.02.2011 №</w:t>
      </w:r>
      <w:r w:rsidRPr="00A91D6F">
        <w:rPr>
          <w:bCs/>
          <w:szCs w:val="28"/>
        </w:rPr>
        <w:t xml:space="preserve"> 6-ФЗ </w:t>
      </w:r>
      <w:r w:rsidR="00CA2F6A">
        <w:rPr>
          <w:bCs/>
          <w:szCs w:val="28"/>
        </w:rPr>
        <w:t>«</w:t>
      </w:r>
      <w:r w:rsidRPr="00A91D6F">
        <w:rPr>
          <w:bCs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CA2F6A">
        <w:rPr>
          <w:bCs/>
          <w:szCs w:val="28"/>
        </w:rPr>
        <w:t>ции и муниципальных образований»</w:t>
      </w:r>
      <w:r w:rsidRPr="00A91D6F">
        <w:rPr>
          <w:bCs/>
          <w:szCs w:val="28"/>
        </w:rPr>
        <w:t xml:space="preserve">, </w:t>
      </w:r>
      <w:r w:rsidR="002475FF" w:rsidRPr="008067B8">
        <w:rPr>
          <w:bCs/>
          <w:szCs w:val="28"/>
        </w:rPr>
        <w:t>под</w:t>
      </w:r>
      <w:hyperlink r:id="rId13" w:history="1">
        <w:r w:rsidR="002475FF" w:rsidRPr="008067B8">
          <w:rPr>
            <w:bCs/>
            <w:szCs w:val="28"/>
          </w:rPr>
          <w:t xml:space="preserve">пункта 4.3 </w:t>
        </w:r>
        <w:r w:rsidR="0005421C">
          <w:rPr>
            <w:bCs/>
            <w:szCs w:val="28"/>
          </w:rPr>
          <w:t xml:space="preserve">пункта 4 </w:t>
        </w:r>
        <w:r w:rsidR="002475FF" w:rsidRPr="008067B8">
          <w:rPr>
            <w:bCs/>
            <w:szCs w:val="28"/>
          </w:rPr>
          <w:t>и подпунктов</w:t>
        </w:r>
        <w:r w:rsidRPr="008067B8">
          <w:rPr>
            <w:bCs/>
            <w:szCs w:val="28"/>
          </w:rPr>
          <w:t xml:space="preserve"> 5.1</w:t>
        </w:r>
      </w:hyperlink>
      <w:r w:rsidRPr="008067B8">
        <w:rPr>
          <w:bCs/>
          <w:szCs w:val="28"/>
        </w:rPr>
        <w:t xml:space="preserve">, </w:t>
      </w:r>
      <w:hyperlink r:id="rId14" w:history="1">
        <w:r w:rsidRPr="008067B8">
          <w:rPr>
            <w:bCs/>
            <w:szCs w:val="28"/>
          </w:rPr>
          <w:t>5.</w:t>
        </w:r>
      </w:hyperlink>
      <w:r w:rsidR="00593BCB" w:rsidRPr="008067B8">
        <w:rPr>
          <w:bCs/>
          <w:szCs w:val="28"/>
        </w:rPr>
        <w:t>5</w:t>
      </w:r>
      <w:r w:rsidR="002475FF" w:rsidRPr="008067B8">
        <w:rPr>
          <w:bCs/>
          <w:szCs w:val="28"/>
        </w:rPr>
        <w:t xml:space="preserve"> пункта 5</w:t>
      </w:r>
      <w:r w:rsidRPr="008067B8">
        <w:rPr>
          <w:bCs/>
          <w:szCs w:val="28"/>
        </w:rPr>
        <w:t xml:space="preserve"> Положения о Счетной палате города</w:t>
      </w:r>
      <w:r w:rsidRPr="00A91D6F">
        <w:rPr>
          <w:bCs/>
          <w:szCs w:val="28"/>
        </w:rPr>
        <w:t xml:space="preserve"> Оренбурга, утвержденного </w:t>
      </w:r>
      <w:hyperlink r:id="rId15" w:history="1">
        <w:r w:rsidRPr="00CA2F6A">
          <w:rPr>
            <w:bCs/>
            <w:szCs w:val="28"/>
          </w:rPr>
          <w:t>решением</w:t>
        </w:r>
      </w:hyperlink>
      <w:r w:rsidRPr="00A91D6F">
        <w:rPr>
          <w:bCs/>
          <w:szCs w:val="28"/>
        </w:rPr>
        <w:t xml:space="preserve"> </w:t>
      </w:r>
      <w:r w:rsidR="00CA2F6A">
        <w:rPr>
          <w:bCs/>
          <w:szCs w:val="28"/>
        </w:rPr>
        <w:t>Оренбургского городского Совета от 06.09.2011 №</w:t>
      </w:r>
      <w:r w:rsidR="00523CDD">
        <w:rPr>
          <w:bCs/>
          <w:szCs w:val="28"/>
        </w:rPr>
        <w:t> 265</w:t>
      </w:r>
      <w:r w:rsidRPr="00A91D6F">
        <w:rPr>
          <w:bCs/>
          <w:szCs w:val="28"/>
        </w:rPr>
        <w:t xml:space="preserve">, руководствуясь </w:t>
      </w:r>
      <w:hyperlink r:id="rId16" w:history="1">
        <w:r w:rsidRPr="00CA2F6A">
          <w:rPr>
            <w:bCs/>
            <w:szCs w:val="28"/>
          </w:rPr>
          <w:t>статьями 27</w:t>
        </w:r>
      </w:hyperlink>
      <w:r w:rsidRPr="00A91D6F">
        <w:rPr>
          <w:bCs/>
          <w:szCs w:val="28"/>
        </w:rPr>
        <w:t xml:space="preserve">, </w:t>
      </w:r>
      <w:hyperlink r:id="rId17" w:history="1">
        <w:r w:rsidRPr="00CA2F6A">
          <w:rPr>
            <w:bCs/>
            <w:szCs w:val="28"/>
          </w:rPr>
          <w:t>39</w:t>
        </w:r>
      </w:hyperlink>
      <w:r w:rsidRPr="00A91D6F">
        <w:rPr>
          <w:bCs/>
          <w:szCs w:val="28"/>
        </w:rPr>
        <w:t xml:space="preserve"> Уст</w:t>
      </w:r>
      <w:r w:rsidR="00CA2F6A">
        <w:rPr>
          <w:bCs/>
          <w:szCs w:val="28"/>
        </w:rPr>
        <w:t>ава муниципального образования «</w:t>
      </w:r>
      <w:r w:rsidRPr="00A91D6F">
        <w:rPr>
          <w:bCs/>
          <w:szCs w:val="28"/>
        </w:rPr>
        <w:t>город Оренбург</w:t>
      </w:r>
      <w:r w:rsidR="00CA2F6A">
        <w:rPr>
          <w:bCs/>
          <w:szCs w:val="28"/>
        </w:rPr>
        <w:t>»</w:t>
      </w:r>
      <w:r w:rsidRPr="00A91D6F">
        <w:rPr>
          <w:bCs/>
          <w:szCs w:val="28"/>
        </w:rPr>
        <w:t xml:space="preserve">, принятого </w:t>
      </w:r>
      <w:hyperlink r:id="rId18" w:history="1">
        <w:r w:rsidRPr="00CA2F6A">
          <w:rPr>
            <w:bCs/>
            <w:szCs w:val="28"/>
          </w:rPr>
          <w:t>решением</w:t>
        </w:r>
      </w:hyperlink>
      <w:r w:rsidRPr="00A91D6F">
        <w:rPr>
          <w:bCs/>
          <w:szCs w:val="28"/>
        </w:rPr>
        <w:t xml:space="preserve"> Оренбургского городского Совета от 28.04.2015 </w:t>
      </w:r>
      <w:r w:rsidR="00CA2F6A">
        <w:rPr>
          <w:bCs/>
          <w:szCs w:val="28"/>
        </w:rPr>
        <w:t>№</w:t>
      </w:r>
      <w:r w:rsidRPr="00A91D6F">
        <w:rPr>
          <w:bCs/>
          <w:szCs w:val="28"/>
        </w:rPr>
        <w:t> 1015</w:t>
      </w:r>
      <w:proofErr w:type="gramEnd"/>
      <w:r w:rsidRPr="00A91D6F">
        <w:rPr>
          <w:bCs/>
          <w:szCs w:val="28"/>
        </w:rPr>
        <w:t xml:space="preserve">, Оренбургский городской Совет </w:t>
      </w:r>
      <w:r w:rsidR="00F86405">
        <w:rPr>
          <w:bCs/>
          <w:szCs w:val="28"/>
        </w:rPr>
        <w:t>РЕШИЛ</w:t>
      </w:r>
      <w:r w:rsidRPr="00A91D6F">
        <w:rPr>
          <w:bCs/>
          <w:szCs w:val="28"/>
        </w:rPr>
        <w:t>:</w:t>
      </w:r>
    </w:p>
    <w:p w:rsidR="00A91D6F" w:rsidRPr="00A91D6F" w:rsidRDefault="00A91D6F" w:rsidP="00FF63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Cs w:val="28"/>
        </w:rPr>
      </w:pPr>
      <w:bookmarkStart w:id="2" w:name="sub_1"/>
      <w:r w:rsidRPr="00A91D6F">
        <w:rPr>
          <w:bCs/>
          <w:szCs w:val="28"/>
        </w:rPr>
        <w:t xml:space="preserve">1. Назначить </w:t>
      </w:r>
      <w:r w:rsidR="00CA2F6A">
        <w:rPr>
          <w:bCs/>
          <w:szCs w:val="28"/>
        </w:rPr>
        <w:t>Федорова Андрея Владимировича</w:t>
      </w:r>
      <w:r w:rsidRPr="00A91D6F">
        <w:rPr>
          <w:bCs/>
          <w:szCs w:val="28"/>
        </w:rPr>
        <w:t xml:space="preserve"> на должность </w:t>
      </w:r>
      <w:proofErr w:type="gramStart"/>
      <w:r w:rsidR="00CA2F6A">
        <w:rPr>
          <w:bCs/>
          <w:szCs w:val="28"/>
        </w:rPr>
        <w:t xml:space="preserve">заместителя </w:t>
      </w:r>
      <w:r w:rsidRPr="00A91D6F">
        <w:rPr>
          <w:bCs/>
          <w:szCs w:val="28"/>
        </w:rPr>
        <w:t>председателя Счетной палаты города Оренбурга</w:t>
      </w:r>
      <w:proofErr w:type="gramEnd"/>
      <w:r w:rsidRPr="00A91D6F">
        <w:rPr>
          <w:bCs/>
          <w:szCs w:val="28"/>
        </w:rPr>
        <w:t xml:space="preserve"> сроком на пять лет.</w:t>
      </w:r>
    </w:p>
    <w:p w:rsidR="00A91D6F" w:rsidRPr="00A91D6F" w:rsidRDefault="00A91D6F" w:rsidP="00FF63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Cs w:val="28"/>
        </w:rPr>
      </w:pPr>
      <w:bookmarkStart w:id="3" w:name="sub_2"/>
      <w:bookmarkEnd w:id="2"/>
      <w:r w:rsidRPr="00A91D6F">
        <w:rPr>
          <w:bCs/>
          <w:szCs w:val="28"/>
        </w:rPr>
        <w:t>2. Установить, что настоящее решение Совета вступает в силу с</w:t>
      </w:r>
      <w:r w:rsidR="006F1CBE">
        <w:rPr>
          <w:bCs/>
          <w:szCs w:val="28"/>
        </w:rPr>
        <w:t xml:space="preserve"> 20.06.2023</w:t>
      </w:r>
      <w:r w:rsidR="009B5382">
        <w:rPr>
          <w:bCs/>
          <w:szCs w:val="28"/>
        </w:rPr>
        <w:t>.</w:t>
      </w:r>
    </w:p>
    <w:p w:rsidR="00FF63BE" w:rsidRPr="00FF63BE" w:rsidRDefault="00FF63BE" w:rsidP="00FF63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Cs w:val="28"/>
        </w:rPr>
      </w:pPr>
      <w:bookmarkStart w:id="4" w:name="sub_3"/>
      <w:bookmarkEnd w:id="3"/>
      <w:r w:rsidRPr="00FF63BE">
        <w:rPr>
          <w:bCs/>
          <w:szCs w:val="28"/>
        </w:rPr>
        <w:t xml:space="preserve">3. Поручить организацию исполнения настоящего решения Совета председателю </w:t>
      </w:r>
      <w:r w:rsidR="00512276">
        <w:rPr>
          <w:bCs/>
          <w:szCs w:val="28"/>
        </w:rPr>
        <w:t>Счетной палаты города Оренбурга.</w:t>
      </w:r>
    </w:p>
    <w:p w:rsidR="00FF63BE" w:rsidRPr="00FF63BE" w:rsidRDefault="00FF63BE" w:rsidP="00FF63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Cs w:val="28"/>
        </w:rPr>
      </w:pPr>
      <w:r w:rsidRPr="00FF63BE">
        <w:rPr>
          <w:bCs/>
          <w:szCs w:val="28"/>
        </w:rPr>
        <w:lastRenderedPageBreak/>
        <w:t xml:space="preserve">4. Возложить </w:t>
      </w:r>
      <w:proofErr w:type="gramStart"/>
      <w:r w:rsidRPr="00FF63BE">
        <w:rPr>
          <w:bCs/>
          <w:szCs w:val="28"/>
        </w:rPr>
        <w:t>контроль за</w:t>
      </w:r>
      <w:proofErr w:type="gramEnd"/>
      <w:r w:rsidRPr="00FF63BE">
        <w:rPr>
          <w:bCs/>
          <w:szCs w:val="28"/>
        </w:rPr>
        <w:t xml:space="preserve"> исполнением настоящего решения Совета на председателя постоянного депутатского комитета по местному </w:t>
      </w:r>
      <w:r w:rsidR="00F86405">
        <w:rPr>
          <w:bCs/>
          <w:szCs w:val="28"/>
        </w:rPr>
        <w:t>самоуправлению и правотворчеству</w:t>
      </w:r>
      <w:r w:rsidRPr="00FF63BE">
        <w:rPr>
          <w:bCs/>
          <w:szCs w:val="28"/>
        </w:rPr>
        <w:t xml:space="preserve">. </w:t>
      </w:r>
    </w:p>
    <w:bookmarkEnd w:id="4"/>
    <w:tbl>
      <w:tblPr>
        <w:tblW w:w="0" w:type="auto"/>
        <w:tblLook w:val="0000" w:firstRow="0" w:lastRow="0" w:firstColumn="0" w:lastColumn="0" w:noHBand="0" w:noVBand="0"/>
      </w:tblPr>
      <w:tblGrid>
        <w:gridCol w:w="4993"/>
        <w:gridCol w:w="5042"/>
      </w:tblGrid>
      <w:tr w:rsidR="00C231FA" w:rsidRPr="00CA2F6A" w:rsidTr="00CA2F6A">
        <w:trPr>
          <w:trHeight w:val="1269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CA2F6A" w:rsidRDefault="00CA2F6A" w:rsidP="00FF63B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bCs/>
                <w:szCs w:val="28"/>
              </w:rPr>
            </w:pPr>
          </w:p>
          <w:p w:rsidR="00FF63BE" w:rsidRDefault="00FF63BE" w:rsidP="00FF63B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bCs/>
                <w:szCs w:val="28"/>
              </w:rPr>
            </w:pPr>
          </w:p>
          <w:p w:rsidR="00C231FA" w:rsidRPr="00CA2F6A" w:rsidRDefault="004A4055" w:rsidP="00FF63B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bCs/>
                <w:szCs w:val="28"/>
              </w:rPr>
            </w:pPr>
            <w:r w:rsidRPr="00CA2F6A">
              <w:rPr>
                <w:bCs/>
                <w:szCs w:val="28"/>
              </w:rPr>
              <w:t>Председатель Оренбургского городского Совета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:rsidR="00CA2F6A" w:rsidRDefault="00CA2F6A" w:rsidP="00FF63BE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outlineLvl w:val="0"/>
              <w:rPr>
                <w:bCs/>
                <w:szCs w:val="28"/>
              </w:rPr>
            </w:pPr>
          </w:p>
          <w:p w:rsidR="00FF63BE" w:rsidRDefault="00FF63BE" w:rsidP="00FF63BE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outlineLvl w:val="0"/>
              <w:rPr>
                <w:bCs/>
                <w:szCs w:val="28"/>
              </w:rPr>
            </w:pPr>
          </w:p>
          <w:p w:rsidR="00C231FA" w:rsidRPr="00523CDD" w:rsidRDefault="00CD2D01" w:rsidP="00FF63BE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outlineLvl w:val="0"/>
              <w:rPr>
                <w:bCs/>
                <w:szCs w:val="28"/>
                <w:lang w:val="en-US"/>
              </w:rPr>
            </w:pPr>
            <w:r w:rsidRPr="00CA2F6A">
              <w:rPr>
                <w:bCs/>
                <w:szCs w:val="28"/>
              </w:rPr>
              <w:t>О.П.</w:t>
            </w:r>
            <w:r w:rsidR="000B447F" w:rsidRPr="00CA2F6A">
              <w:rPr>
                <w:bCs/>
                <w:szCs w:val="28"/>
              </w:rPr>
              <w:t xml:space="preserve"> </w:t>
            </w:r>
            <w:r w:rsidRPr="00CA2F6A">
              <w:rPr>
                <w:bCs/>
                <w:szCs w:val="28"/>
              </w:rPr>
              <w:t>Березнева</w:t>
            </w:r>
          </w:p>
        </w:tc>
      </w:tr>
    </w:tbl>
    <w:p w:rsidR="00E15AC1" w:rsidRDefault="00E15AC1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p w:rsidR="00BE2283" w:rsidRDefault="00BE2283" w:rsidP="0022246B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Cs w:val="28"/>
        </w:rPr>
      </w:pPr>
    </w:p>
    <w:sectPr w:rsidR="00BE2283" w:rsidSect="00FF63BE">
      <w:pgSz w:w="11906" w:h="16838"/>
      <w:pgMar w:top="709" w:right="567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01" w:rsidRDefault="00832A01">
      <w:r>
        <w:separator/>
      </w:r>
    </w:p>
  </w:endnote>
  <w:endnote w:type="continuationSeparator" w:id="0">
    <w:p w:rsidR="00832A01" w:rsidRDefault="0083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01" w:rsidRDefault="00832A01">
      <w:r>
        <w:separator/>
      </w:r>
    </w:p>
  </w:footnote>
  <w:footnote w:type="continuationSeparator" w:id="0">
    <w:p w:rsidR="00832A01" w:rsidRDefault="0083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06"/>
    <w:multiLevelType w:val="hybridMultilevel"/>
    <w:tmpl w:val="C0B46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2F3434"/>
    <w:multiLevelType w:val="hybridMultilevel"/>
    <w:tmpl w:val="E76471A6"/>
    <w:lvl w:ilvl="0" w:tplc="4D5C235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2">
    <w:nsid w:val="179D2A6C"/>
    <w:multiLevelType w:val="singleLevel"/>
    <w:tmpl w:val="6A26C04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3">
    <w:nsid w:val="21660A3A"/>
    <w:multiLevelType w:val="singleLevel"/>
    <w:tmpl w:val="1466ED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A14732E"/>
    <w:multiLevelType w:val="hybridMultilevel"/>
    <w:tmpl w:val="05E22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0A5D72"/>
    <w:multiLevelType w:val="singleLevel"/>
    <w:tmpl w:val="307A46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F791A1D"/>
    <w:multiLevelType w:val="singleLevel"/>
    <w:tmpl w:val="0AA4A98C"/>
    <w:lvl w:ilvl="0">
      <w:start w:val="77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>
    <w:nsid w:val="57412D37"/>
    <w:multiLevelType w:val="singleLevel"/>
    <w:tmpl w:val="94DEAC22"/>
    <w:lvl w:ilvl="0">
      <w:start w:val="7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C2"/>
    <w:rsid w:val="00016AF4"/>
    <w:rsid w:val="0002579D"/>
    <w:rsid w:val="00042984"/>
    <w:rsid w:val="00052AA3"/>
    <w:rsid w:val="0005421C"/>
    <w:rsid w:val="000621B8"/>
    <w:rsid w:val="00084F52"/>
    <w:rsid w:val="000A0361"/>
    <w:rsid w:val="000A5F91"/>
    <w:rsid w:val="000A6B67"/>
    <w:rsid w:val="000B447F"/>
    <w:rsid w:val="000E718F"/>
    <w:rsid w:val="000F65B1"/>
    <w:rsid w:val="001116CF"/>
    <w:rsid w:val="00131EDD"/>
    <w:rsid w:val="001405D1"/>
    <w:rsid w:val="00142FE8"/>
    <w:rsid w:val="00145F9E"/>
    <w:rsid w:val="00166882"/>
    <w:rsid w:val="001723D0"/>
    <w:rsid w:val="001A38EC"/>
    <w:rsid w:val="001B48E3"/>
    <w:rsid w:val="001C2EB1"/>
    <w:rsid w:val="001C3E5C"/>
    <w:rsid w:val="001D2C36"/>
    <w:rsid w:val="001D3C75"/>
    <w:rsid w:val="001D7A06"/>
    <w:rsid w:val="00214F8D"/>
    <w:rsid w:val="0022246B"/>
    <w:rsid w:val="00223059"/>
    <w:rsid w:val="00230452"/>
    <w:rsid w:val="00245557"/>
    <w:rsid w:val="002475FF"/>
    <w:rsid w:val="002638B0"/>
    <w:rsid w:val="00264297"/>
    <w:rsid w:val="002E2CA0"/>
    <w:rsid w:val="003151D0"/>
    <w:rsid w:val="00325877"/>
    <w:rsid w:val="0032794D"/>
    <w:rsid w:val="003476E8"/>
    <w:rsid w:val="003A4169"/>
    <w:rsid w:val="003B185F"/>
    <w:rsid w:val="003B31F8"/>
    <w:rsid w:val="003C2DBF"/>
    <w:rsid w:val="003E3726"/>
    <w:rsid w:val="003E7208"/>
    <w:rsid w:val="0040249F"/>
    <w:rsid w:val="0043788E"/>
    <w:rsid w:val="00496B54"/>
    <w:rsid w:val="004A10EC"/>
    <w:rsid w:val="004A4055"/>
    <w:rsid w:val="004A44E9"/>
    <w:rsid w:val="004B1FA6"/>
    <w:rsid w:val="00511026"/>
    <w:rsid w:val="00512276"/>
    <w:rsid w:val="00523CDD"/>
    <w:rsid w:val="005335BE"/>
    <w:rsid w:val="00540C31"/>
    <w:rsid w:val="00543277"/>
    <w:rsid w:val="00552875"/>
    <w:rsid w:val="00563F97"/>
    <w:rsid w:val="00593BCB"/>
    <w:rsid w:val="005A02E1"/>
    <w:rsid w:val="005B4718"/>
    <w:rsid w:val="005E5CB0"/>
    <w:rsid w:val="005F6210"/>
    <w:rsid w:val="00616FD6"/>
    <w:rsid w:val="0063511C"/>
    <w:rsid w:val="006673A9"/>
    <w:rsid w:val="006810ED"/>
    <w:rsid w:val="006A44D8"/>
    <w:rsid w:val="006B2F6E"/>
    <w:rsid w:val="006B7092"/>
    <w:rsid w:val="006F1CBE"/>
    <w:rsid w:val="00754A31"/>
    <w:rsid w:val="007555D2"/>
    <w:rsid w:val="00765D63"/>
    <w:rsid w:val="00775F23"/>
    <w:rsid w:val="00783039"/>
    <w:rsid w:val="007845EE"/>
    <w:rsid w:val="007A39EB"/>
    <w:rsid w:val="007C13E0"/>
    <w:rsid w:val="007F2368"/>
    <w:rsid w:val="008067B8"/>
    <w:rsid w:val="00832A01"/>
    <w:rsid w:val="008A26FF"/>
    <w:rsid w:val="008C6232"/>
    <w:rsid w:val="008D1957"/>
    <w:rsid w:val="008E13F2"/>
    <w:rsid w:val="00913E1E"/>
    <w:rsid w:val="009160DD"/>
    <w:rsid w:val="0092007A"/>
    <w:rsid w:val="00925088"/>
    <w:rsid w:val="009452CE"/>
    <w:rsid w:val="00956BFF"/>
    <w:rsid w:val="0099661F"/>
    <w:rsid w:val="009A429B"/>
    <w:rsid w:val="009B5382"/>
    <w:rsid w:val="009C00C2"/>
    <w:rsid w:val="009D3D3C"/>
    <w:rsid w:val="009D685B"/>
    <w:rsid w:val="009E5CFA"/>
    <w:rsid w:val="00A00E23"/>
    <w:rsid w:val="00A2102C"/>
    <w:rsid w:val="00A23AA3"/>
    <w:rsid w:val="00A35187"/>
    <w:rsid w:val="00A44873"/>
    <w:rsid w:val="00A61185"/>
    <w:rsid w:val="00A71A09"/>
    <w:rsid w:val="00A91D6F"/>
    <w:rsid w:val="00AE117E"/>
    <w:rsid w:val="00AE6029"/>
    <w:rsid w:val="00B00E48"/>
    <w:rsid w:val="00B206A7"/>
    <w:rsid w:val="00B261D1"/>
    <w:rsid w:val="00B46629"/>
    <w:rsid w:val="00B57FF8"/>
    <w:rsid w:val="00B61553"/>
    <w:rsid w:val="00B80067"/>
    <w:rsid w:val="00BB0657"/>
    <w:rsid w:val="00BC16A6"/>
    <w:rsid w:val="00BC77DF"/>
    <w:rsid w:val="00BE2283"/>
    <w:rsid w:val="00BE25BE"/>
    <w:rsid w:val="00C03470"/>
    <w:rsid w:val="00C070C4"/>
    <w:rsid w:val="00C231FA"/>
    <w:rsid w:val="00C27EDA"/>
    <w:rsid w:val="00C336C5"/>
    <w:rsid w:val="00C87B6B"/>
    <w:rsid w:val="00CA2ED8"/>
    <w:rsid w:val="00CA2F6A"/>
    <w:rsid w:val="00CD2D01"/>
    <w:rsid w:val="00D21C53"/>
    <w:rsid w:val="00D334BB"/>
    <w:rsid w:val="00D57A9D"/>
    <w:rsid w:val="00D70174"/>
    <w:rsid w:val="00DB6363"/>
    <w:rsid w:val="00DD1BB0"/>
    <w:rsid w:val="00DE5815"/>
    <w:rsid w:val="00E05D8E"/>
    <w:rsid w:val="00E15AC1"/>
    <w:rsid w:val="00E22A90"/>
    <w:rsid w:val="00E234E2"/>
    <w:rsid w:val="00E240B1"/>
    <w:rsid w:val="00E2467A"/>
    <w:rsid w:val="00E52B41"/>
    <w:rsid w:val="00E84DDD"/>
    <w:rsid w:val="00EA4163"/>
    <w:rsid w:val="00EB1C69"/>
    <w:rsid w:val="00EC388C"/>
    <w:rsid w:val="00EC73D7"/>
    <w:rsid w:val="00F067D7"/>
    <w:rsid w:val="00F23405"/>
    <w:rsid w:val="00F34361"/>
    <w:rsid w:val="00F451E9"/>
    <w:rsid w:val="00F836F1"/>
    <w:rsid w:val="00F8505E"/>
    <w:rsid w:val="00F86405"/>
    <w:rsid w:val="00F86844"/>
    <w:rsid w:val="00F86FC6"/>
    <w:rsid w:val="00FD37D0"/>
    <w:rsid w:val="00FF40D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45F9E"/>
    <w:rPr>
      <w:rFonts w:cs="Times New Roman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8"/>
    </w:rPr>
  </w:style>
  <w:style w:type="paragraph" w:styleId="a9">
    <w:name w:val="Body Text Indent"/>
    <w:basedOn w:val="a"/>
    <w:link w:val="aa"/>
    <w:uiPriority w:val="99"/>
    <w:pPr>
      <w:ind w:left="5387" w:hanging="5387"/>
    </w:pPr>
    <w:rPr>
      <w:b/>
      <w:sz w:val="3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8"/>
    </w:rPr>
  </w:style>
  <w:style w:type="paragraph" w:styleId="ab">
    <w:name w:val="Body Text"/>
    <w:basedOn w:val="a"/>
    <w:link w:val="ac"/>
    <w:uiPriority w:val="99"/>
    <w:pPr>
      <w:ind w:right="141"/>
    </w:pPr>
    <w:rPr>
      <w:effect w:val="sparkle"/>
      <w:lang w:val="en-US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ind w:right="850"/>
    </w:pPr>
    <w:rPr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3">
    <w:name w:val="Body Text 3"/>
    <w:basedOn w:val="a"/>
    <w:link w:val="30"/>
    <w:uiPriority w:val="99"/>
    <w:pPr>
      <w:ind w:right="425"/>
    </w:p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hanging="72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paragraph" w:styleId="ad">
    <w:name w:val="Block Text"/>
    <w:basedOn w:val="a"/>
    <w:uiPriority w:val="99"/>
    <w:pPr>
      <w:ind w:left="180" w:right="5395"/>
      <w:jc w:val="both"/>
    </w:pPr>
    <w:rPr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539"/>
      <w:jc w:val="both"/>
    </w:pPr>
    <w:rPr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table" w:styleId="ae">
    <w:name w:val="Table Grid"/>
    <w:basedOn w:val="a1"/>
    <w:uiPriority w:val="59"/>
    <w:rsid w:val="009C0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rsid w:val="00C0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C0347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23A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C231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91D6F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A91D6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A91D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45F9E"/>
    <w:rPr>
      <w:rFonts w:cs="Times New Roman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8"/>
    </w:rPr>
  </w:style>
  <w:style w:type="paragraph" w:styleId="a9">
    <w:name w:val="Body Text Indent"/>
    <w:basedOn w:val="a"/>
    <w:link w:val="aa"/>
    <w:uiPriority w:val="99"/>
    <w:pPr>
      <w:ind w:left="5387" w:hanging="5387"/>
    </w:pPr>
    <w:rPr>
      <w:b/>
      <w:sz w:val="3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8"/>
    </w:rPr>
  </w:style>
  <w:style w:type="paragraph" w:styleId="ab">
    <w:name w:val="Body Text"/>
    <w:basedOn w:val="a"/>
    <w:link w:val="ac"/>
    <w:uiPriority w:val="99"/>
    <w:pPr>
      <w:ind w:right="141"/>
    </w:pPr>
    <w:rPr>
      <w:effect w:val="sparkle"/>
      <w:lang w:val="en-US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ind w:right="850"/>
    </w:pPr>
    <w:rPr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3">
    <w:name w:val="Body Text 3"/>
    <w:basedOn w:val="a"/>
    <w:link w:val="30"/>
    <w:uiPriority w:val="99"/>
    <w:pPr>
      <w:ind w:right="425"/>
    </w:p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hanging="72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paragraph" w:styleId="ad">
    <w:name w:val="Block Text"/>
    <w:basedOn w:val="a"/>
    <w:uiPriority w:val="99"/>
    <w:pPr>
      <w:ind w:left="180" w:right="5395"/>
      <w:jc w:val="both"/>
    </w:pPr>
    <w:rPr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539"/>
      <w:jc w:val="both"/>
    </w:pPr>
    <w:rPr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table" w:styleId="ae">
    <w:name w:val="Table Grid"/>
    <w:basedOn w:val="a1"/>
    <w:uiPriority w:val="59"/>
    <w:rsid w:val="009C0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rsid w:val="00C0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C0347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23A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C231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91D6F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A91D6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A91D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7416515.1551" TargetMode="External"/><Relationship Id="rId18" Type="http://schemas.openxmlformats.org/officeDocument/2006/relationships/hyperlink" Target="garantF1://27440921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82695.6" TargetMode="External"/><Relationship Id="rId17" Type="http://schemas.openxmlformats.org/officeDocument/2006/relationships/hyperlink" Target="garantF1://27440921.39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7440921.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132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27416515.0" TargetMode="External"/><Relationship Id="rId10" Type="http://schemas.openxmlformats.org/officeDocument/2006/relationships/hyperlink" Target="garantF1://10003000.1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27416515.155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1973-37EC-46B3-B458-A6D31039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</Template>
  <TotalTime>0</TotalTime>
  <Pages>2</Pages>
  <Words>169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Беляков Иван Владимирович</cp:lastModifiedBy>
  <cp:revision>3</cp:revision>
  <cp:lastPrinted>2018-05-30T08:17:00Z</cp:lastPrinted>
  <dcterms:created xsi:type="dcterms:W3CDTF">2023-06-13T12:34:00Z</dcterms:created>
  <dcterms:modified xsi:type="dcterms:W3CDTF">2023-06-15T04:24:00Z</dcterms:modified>
</cp:coreProperties>
</file>