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Pr="00DD3297" w:rsidRDefault="002450F0" w:rsidP="00B33E05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r w:rsidRPr="00DD3297">
        <w:rPr>
          <w:b/>
          <w:sz w:val="28"/>
          <w:szCs w:val="28"/>
        </w:rPr>
        <w:t>Объявление</w:t>
      </w:r>
    </w:p>
    <w:p w:rsidR="002450F0" w:rsidRPr="00DD3297" w:rsidRDefault="002450F0" w:rsidP="00B33E05">
      <w:pPr>
        <w:widowControl w:val="0"/>
        <w:tabs>
          <w:tab w:val="left" w:pos="0"/>
        </w:tabs>
        <w:autoSpaceDE w:val="0"/>
        <w:autoSpaceDN w:val="0"/>
        <w:jc w:val="center"/>
        <w:rPr>
          <w:sz w:val="28"/>
          <w:szCs w:val="28"/>
        </w:rPr>
      </w:pPr>
    </w:p>
    <w:p w:rsidR="002450F0" w:rsidRPr="00DD3297" w:rsidRDefault="002450F0" w:rsidP="00B33E05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DD3297">
        <w:rPr>
          <w:sz w:val="28"/>
          <w:szCs w:val="28"/>
        </w:rPr>
        <w:t xml:space="preserve">          Администрация Южного округа города Оренбурга </w:t>
      </w:r>
      <w:r>
        <w:rPr>
          <w:sz w:val="28"/>
          <w:szCs w:val="28"/>
        </w:rPr>
        <w:t xml:space="preserve">сообщает, что подведены итоги рассмотрения заявок </w:t>
      </w:r>
      <w:r w:rsidRPr="00DD3297">
        <w:rPr>
          <w:sz w:val="28"/>
          <w:szCs w:val="28"/>
        </w:rPr>
        <w:t>общественных организаций ветеранов, зарегистрированных на территории Ленинского и Центрального района города Оренбурга</w:t>
      </w:r>
      <w:r>
        <w:rPr>
          <w:sz w:val="28"/>
          <w:szCs w:val="28"/>
        </w:rPr>
        <w:t>,</w:t>
      </w:r>
      <w:r w:rsidRPr="00DD3297">
        <w:rPr>
          <w:sz w:val="28"/>
          <w:szCs w:val="28"/>
        </w:rPr>
        <w:t xml:space="preserve"> на предоставление субсидий за счет бюджета города Оренбурга</w:t>
      </w:r>
      <w:r>
        <w:rPr>
          <w:sz w:val="28"/>
          <w:szCs w:val="28"/>
        </w:rPr>
        <w:t xml:space="preserve">                          </w:t>
      </w:r>
      <w:r w:rsidRPr="00DD3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05474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054741">
        <w:rPr>
          <w:sz w:val="28"/>
          <w:szCs w:val="28"/>
        </w:rPr>
        <w:t xml:space="preserve"> предоставления за счет средств бюджета города Оренбурга субсидий общественным организациям ветеранов и общественным организациям инвалидов</w:t>
      </w:r>
      <w:r>
        <w:rPr>
          <w:sz w:val="28"/>
          <w:szCs w:val="28"/>
        </w:rPr>
        <w:t>, утвержденным постановлением Администрации города Оренбурга от 22.07.2021 №1458-п.</w:t>
      </w:r>
    </w:p>
    <w:p w:rsidR="002450F0" w:rsidRDefault="002450F0" w:rsidP="00B33E05">
      <w:pPr>
        <w:tabs>
          <w:tab w:val="left" w:pos="720"/>
          <w:tab w:val="left" w:pos="900"/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</w:tblGrid>
      <w:tr w:rsidR="002450F0" w:rsidTr="00DC4985">
        <w:tc>
          <w:tcPr>
            <w:tcW w:w="4068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Дата, время и место проведения рассмотрения заявок</w:t>
            </w:r>
          </w:p>
        </w:tc>
        <w:tc>
          <w:tcPr>
            <w:tcW w:w="6300" w:type="dxa"/>
          </w:tcPr>
          <w:p w:rsidR="002450F0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C498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 xml:space="preserve">3 г. в  </w:t>
            </w:r>
            <w:r w:rsidRPr="00DC4985">
              <w:rPr>
                <w:sz w:val="28"/>
                <w:szCs w:val="28"/>
              </w:rPr>
              <w:t>10.00</w:t>
            </w: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г. Оренбург, ул. Чкалова, 32а</w:t>
            </w:r>
          </w:p>
        </w:tc>
      </w:tr>
      <w:tr w:rsidR="002450F0" w:rsidTr="00DC4985">
        <w:tc>
          <w:tcPr>
            <w:tcW w:w="4068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6300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 xml:space="preserve">1.Общественная организация пенсионеров, инвалидов – ветеранов войн, труда, Вооруженных Сил и правоохранительных органов Ленинского района города Оренбурга. </w:t>
            </w: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2. Общественная организация пенсионеров, инвалидов – ветеранов войн, труда, Вооруженных Сил и правоохранительных органов Южного административного округа города Оренбурга.</w:t>
            </w: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</w:tr>
      <w:tr w:rsidR="002450F0" w:rsidTr="00DC4985">
        <w:tc>
          <w:tcPr>
            <w:tcW w:w="4068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Информация об участниках отбора, заявки которых были отклонены</w:t>
            </w:r>
          </w:p>
        </w:tc>
        <w:tc>
          <w:tcPr>
            <w:tcW w:w="6300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-</w:t>
            </w:r>
          </w:p>
        </w:tc>
      </w:tr>
      <w:tr w:rsidR="002450F0" w:rsidTr="00DC4985">
        <w:tc>
          <w:tcPr>
            <w:tcW w:w="4068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Наименование получателя субсидии, с которым заключается договор, и размер предоставляемой ему субсидии</w:t>
            </w:r>
          </w:p>
        </w:tc>
        <w:tc>
          <w:tcPr>
            <w:tcW w:w="6300" w:type="dxa"/>
          </w:tcPr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1.Общественная организация пенсионеров, инвалидов – ветеранов войн, труда, Вооруженных Сил и правоохранительных органов Ленинского района города Оренбурга. Размер предоставляемой субсидии - 2</w:t>
            </w:r>
            <w:r>
              <w:rPr>
                <w:sz w:val="28"/>
                <w:szCs w:val="28"/>
              </w:rPr>
              <w:t>70</w:t>
            </w:r>
            <w:r w:rsidRPr="00DC4985">
              <w:rPr>
                <w:sz w:val="28"/>
                <w:szCs w:val="28"/>
              </w:rPr>
              <w:t xml:space="preserve"> тыс. руб.</w:t>
            </w: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DC4985">
              <w:rPr>
                <w:sz w:val="28"/>
                <w:szCs w:val="28"/>
              </w:rPr>
              <w:t>2. Общественная организация пенсионеров, инвалидов – ветеранов войн, труда, Вооруженных Сил и правоохранительных органов Южного административного округа города Оренбурга. Размер предоставляемой субсидии -25</w:t>
            </w:r>
            <w:r>
              <w:rPr>
                <w:sz w:val="28"/>
                <w:szCs w:val="28"/>
              </w:rPr>
              <w:t>0</w:t>
            </w:r>
            <w:r w:rsidRPr="00DC4985">
              <w:rPr>
                <w:sz w:val="28"/>
                <w:szCs w:val="28"/>
              </w:rPr>
              <w:t xml:space="preserve"> тыс. руб.</w:t>
            </w: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</w:p>
          <w:p w:rsidR="002450F0" w:rsidRPr="00DC4985" w:rsidRDefault="002450F0" w:rsidP="00DC4985">
            <w:pPr>
              <w:tabs>
                <w:tab w:val="left" w:pos="720"/>
                <w:tab w:val="left" w:pos="900"/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450F0" w:rsidRDefault="002450F0" w:rsidP="00B33E05">
      <w:pPr>
        <w:tabs>
          <w:tab w:val="left" w:pos="720"/>
          <w:tab w:val="left" w:pos="900"/>
          <w:tab w:val="left" w:pos="4395"/>
        </w:tabs>
        <w:jc w:val="both"/>
        <w:rPr>
          <w:sz w:val="28"/>
          <w:szCs w:val="28"/>
        </w:rPr>
      </w:pPr>
    </w:p>
    <w:p w:rsidR="002450F0" w:rsidRDefault="002450F0" w:rsidP="00B33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0F0" w:rsidRDefault="002450F0" w:rsidP="00101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450F0" w:rsidSect="007E29C5">
      <w:pgSz w:w="11906" w:h="16838"/>
      <w:pgMar w:top="360" w:right="567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F0" w:rsidRDefault="002450F0" w:rsidP="00BE4F57">
      <w:r>
        <w:separator/>
      </w:r>
    </w:p>
  </w:endnote>
  <w:endnote w:type="continuationSeparator" w:id="1">
    <w:p w:rsidR="002450F0" w:rsidRDefault="002450F0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F0" w:rsidRDefault="002450F0" w:rsidP="00BE4F57">
      <w:r>
        <w:separator/>
      </w:r>
    </w:p>
  </w:footnote>
  <w:footnote w:type="continuationSeparator" w:id="1">
    <w:p w:rsidR="002450F0" w:rsidRDefault="002450F0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868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98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F0D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2C1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A27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E8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08F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1C4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2C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DCD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A8237C"/>
    <w:multiLevelType w:val="hybridMultilevel"/>
    <w:tmpl w:val="4D7A9F16"/>
    <w:lvl w:ilvl="0" w:tplc="A31E2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F9113F"/>
    <w:multiLevelType w:val="hybridMultilevel"/>
    <w:tmpl w:val="05FE3252"/>
    <w:lvl w:ilvl="0" w:tplc="8990C8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9802DE"/>
    <w:multiLevelType w:val="multilevel"/>
    <w:tmpl w:val="CE1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D359E"/>
    <w:multiLevelType w:val="hybridMultilevel"/>
    <w:tmpl w:val="F2AC5C64"/>
    <w:lvl w:ilvl="0" w:tplc="AEEC4516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F57"/>
    <w:rsid w:val="0001188C"/>
    <w:rsid w:val="000212DA"/>
    <w:rsid w:val="0002221E"/>
    <w:rsid w:val="00025427"/>
    <w:rsid w:val="00031FFC"/>
    <w:rsid w:val="00032B17"/>
    <w:rsid w:val="00037BC5"/>
    <w:rsid w:val="000416CC"/>
    <w:rsid w:val="00042A5B"/>
    <w:rsid w:val="00046422"/>
    <w:rsid w:val="000479EF"/>
    <w:rsid w:val="00052FDD"/>
    <w:rsid w:val="00053A31"/>
    <w:rsid w:val="00054741"/>
    <w:rsid w:val="00057955"/>
    <w:rsid w:val="00057DE6"/>
    <w:rsid w:val="00062AD3"/>
    <w:rsid w:val="00063852"/>
    <w:rsid w:val="00066888"/>
    <w:rsid w:val="00066C6E"/>
    <w:rsid w:val="00071AA0"/>
    <w:rsid w:val="00071BFB"/>
    <w:rsid w:val="00072110"/>
    <w:rsid w:val="000740A7"/>
    <w:rsid w:val="00074789"/>
    <w:rsid w:val="00075488"/>
    <w:rsid w:val="00075FD0"/>
    <w:rsid w:val="000777DA"/>
    <w:rsid w:val="00083088"/>
    <w:rsid w:val="00094821"/>
    <w:rsid w:val="000A1B65"/>
    <w:rsid w:val="000A296B"/>
    <w:rsid w:val="000A44C0"/>
    <w:rsid w:val="000A61E9"/>
    <w:rsid w:val="000B28FD"/>
    <w:rsid w:val="000B36D5"/>
    <w:rsid w:val="000B387B"/>
    <w:rsid w:val="000B48E8"/>
    <w:rsid w:val="000B56FE"/>
    <w:rsid w:val="000C0080"/>
    <w:rsid w:val="000C0D5E"/>
    <w:rsid w:val="000C1179"/>
    <w:rsid w:val="000C14D9"/>
    <w:rsid w:val="000C46FA"/>
    <w:rsid w:val="000D0085"/>
    <w:rsid w:val="000D0124"/>
    <w:rsid w:val="000D32D3"/>
    <w:rsid w:val="000D4494"/>
    <w:rsid w:val="000D4F85"/>
    <w:rsid w:val="000D630B"/>
    <w:rsid w:val="000E0207"/>
    <w:rsid w:val="000E1E44"/>
    <w:rsid w:val="000E3496"/>
    <w:rsid w:val="000E7832"/>
    <w:rsid w:val="000F05E2"/>
    <w:rsid w:val="000F0957"/>
    <w:rsid w:val="000F0DC1"/>
    <w:rsid w:val="000F1004"/>
    <w:rsid w:val="000F4207"/>
    <w:rsid w:val="0010186E"/>
    <w:rsid w:val="001111D1"/>
    <w:rsid w:val="0011163F"/>
    <w:rsid w:val="001126FF"/>
    <w:rsid w:val="00114129"/>
    <w:rsid w:val="00115980"/>
    <w:rsid w:val="00116949"/>
    <w:rsid w:val="00125343"/>
    <w:rsid w:val="00126C22"/>
    <w:rsid w:val="00133103"/>
    <w:rsid w:val="001339C2"/>
    <w:rsid w:val="00133EF4"/>
    <w:rsid w:val="001358AD"/>
    <w:rsid w:val="001361F2"/>
    <w:rsid w:val="00137AB3"/>
    <w:rsid w:val="00140769"/>
    <w:rsid w:val="00150B5D"/>
    <w:rsid w:val="00151166"/>
    <w:rsid w:val="00151495"/>
    <w:rsid w:val="0015151B"/>
    <w:rsid w:val="00153C3B"/>
    <w:rsid w:val="00154C36"/>
    <w:rsid w:val="00156773"/>
    <w:rsid w:val="00156CE8"/>
    <w:rsid w:val="001570D9"/>
    <w:rsid w:val="001573CF"/>
    <w:rsid w:val="00157857"/>
    <w:rsid w:val="0015789F"/>
    <w:rsid w:val="00157D5F"/>
    <w:rsid w:val="00160AA9"/>
    <w:rsid w:val="001630B9"/>
    <w:rsid w:val="00163268"/>
    <w:rsid w:val="0017010F"/>
    <w:rsid w:val="00171232"/>
    <w:rsid w:val="00173093"/>
    <w:rsid w:val="00175635"/>
    <w:rsid w:val="0017762B"/>
    <w:rsid w:val="001809B9"/>
    <w:rsid w:val="0018173A"/>
    <w:rsid w:val="0018200A"/>
    <w:rsid w:val="001824ED"/>
    <w:rsid w:val="00183AF3"/>
    <w:rsid w:val="00184155"/>
    <w:rsid w:val="00186ACB"/>
    <w:rsid w:val="00187831"/>
    <w:rsid w:val="00190F03"/>
    <w:rsid w:val="00193F28"/>
    <w:rsid w:val="00196EEE"/>
    <w:rsid w:val="001978D6"/>
    <w:rsid w:val="00197F03"/>
    <w:rsid w:val="001A2B73"/>
    <w:rsid w:val="001B393A"/>
    <w:rsid w:val="001B3CEC"/>
    <w:rsid w:val="001B5D41"/>
    <w:rsid w:val="001B6C74"/>
    <w:rsid w:val="001C3245"/>
    <w:rsid w:val="001C57B8"/>
    <w:rsid w:val="001D008F"/>
    <w:rsid w:val="001D02C5"/>
    <w:rsid w:val="001D2F1A"/>
    <w:rsid w:val="001D465F"/>
    <w:rsid w:val="001E26A4"/>
    <w:rsid w:val="001E3777"/>
    <w:rsid w:val="001E4CD4"/>
    <w:rsid w:val="001E7B65"/>
    <w:rsid w:val="001F5142"/>
    <w:rsid w:val="00201011"/>
    <w:rsid w:val="002065A6"/>
    <w:rsid w:val="00207F3E"/>
    <w:rsid w:val="00211CE2"/>
    <w:rsid w:val="00214EF8"/>
    <w:rsid w:val="0021720B"/>
    <w:rsid w:val="00220FE3"/>
    <w:rsid w:val="002222C0"/>
    <w:rsid w:val="00226F77"/>
    <w:rsid w:val="002331F4"/>
    <w:rsid w:val="00240D44"/>
    <w:rsid w:val="002416BA"/>
    <w:rsid w:val="002450F0"/>
    <w:rsid w:val="0024777B"/>
    <w:rsid w:val="002522FB"/>
    <w:rsid w:val="0025267E"/>
    <w:rsid w:val="0025651B"/>
    <w:rsid w:val="002613AD"/>
    <w:rsid w:val="00261A90"/>
    <w:rsid w:val="00267FD2"/>
    <w:rsid w:val="00271022"/>
    <w:rsid w:val="002715C9"/>
    <w:rsid w:val="0027295F"/>
    <w:rsid w:val="00273FFB"/>
    <w:rsid w:val="00275B91"/>
    <w:rsid w:val="0028465E"/>
    <w:rsid w:val="00284C43"/>
    <w:rsid w:val="00285C6C"/>
    <w:rsid w:val="002870ED"/>
    <w:rsid w:val="00293FC9"/>
    <w:rsid w:val="00297C54"/>
    <w:rsid w:val="002A1364"/>
    <w:rsid w:val="002A19BB"/>
    <w:rsid w:val="002A1C43"/>
    <w:rsid w:val="002A228C"/>
    <w:rsid w:val="002A32F5"/>
    <w:rsid w:val="002A376E"/>
    <w:rsid w:val="002A58DC"/>
    <w:rsid w:val="002B0EE8"/>
    <w:rsid w:val="002B12E2"/>
    <w:rsid w:val="002B2291"/>
    <w:rsid w:val="002B2CA3"/>
    <w:rsid w:val="002B4BEC"/>
    <w:rsid w:val="002B4C71"/>
    <w:rsid w:val="002C13A5"/>
    <w:rsid w:val="002C1E86"/>
    <w:rsid w:val="002D1942"/>
    <w:rsid w:val="002D299B"/>
    <w:rsid w:val="002D557F"/>
    <w:rsid w:val="002D6A41"/>
    <w:rsid w:val="002D77DB"/>
    <w:rsid w:val="002E132D"/>
    <w:rsid w:val="002E1721"/>
    <w:rsid w:val="002E3411"/>
    <w:rsid w:val="002E34F9"/>
    <w:rsid w:val="002E3BA0"/>
    <w:rsid w:val="002E4330"/>
    <w:rsid w:val="002E477C"/>
    <w:rsid w:val="002E6D6C"/>
    <w:rsid w:val="002F612D"/>
    <w:rsid w:val="002F76F8"/>
    <w:rsid w:val="00303CE1"/>
    <w:rsid w:val="00304AB3"/>
    <w:rsid w:val="0031174A"/>
    <w:rsid w:val="00317A74"/>
    <w:rsid w:val="00317FA8"/>
    <w:rsid w:val="00320B87"/>
    <w:rsid w:val="0033182B"/>
    <w:rsid w:val="003337B4"/>
    <w:rsid w:val="0033390C"/>
    <w:rsid w:val="003365CA"/>
    <w:rsid w:val="003366F6"/>
    <w:rsid w:val="00336824"/>
    <w:rsid w:val="00336ECA"/>
    <w:rsid w:val="00337F19"/>
    <w:rsid w:val="003477E6"/>
    <w:rsid w:val="00350F87"/>
    <w:rsid w:val="0035131C"/>
    <w:rsid w:val="003525E8"/>
    <w:rsid w:val="00354471"/>
    <w:rsid w:val="00354AB0"/>
    <w:rsid w:val="00357FDE"/>
    <w:rsid w:val="00360818"/>
    <w:rsid w:val="00361024"/>
    <w:rsid w:val="003640B4"/>
    <w:rsid w:val="00364703"/>
    <w:rsid w:val="00367BB2"/>
    <w:rsid w:val="0037506D"/>
    <w:rsid w:val="00377BBB"/>
    <w:rsid w:val="00380F0C"/>
    <w:rsid w:val="00383CF6"/>
    <w:rsid w:val="00383E45"/>
    <w:rsid w:val="00383F2C"/>
    <w:rsid w:val="00384088"/>
    <w:rsid w:val="003857AB"/>
    <w:rsid w:val="00387359"/>
    <w:rsid w:val="00387B30"/>
    <w:rsid w:val="00390D16"/>
    <w:rsid w:val="00390F92"/>
    <w:rsid w:val="003910E3"/>
    <w:rsid w:val="0039272B"/>
    <w:rsid w:val="00392B84"/>
    <w:rsid w:val="00396868"/>
    <w:rsid w:val="003968A0"/>
    <w:rsid w:val="003A1EC9"/>
    <w:rsid w:val="003A33C8"/>
    <w:rsid w:val="003A4027"/>
    <w:rsid w:val="003A74C5"/>
    <w:rsid w:val="003B01B3"/>
    <w:rsid w:val="003B0752"/>
    <w:rsid w:val="003B213F"/>
    <w:rsid w:val="003B2CCD"/>
    <w:rsid w:val="003B3E4E"/>
    <w:rsid w:val="003B6BC4"/>
    <w:rsid w:val="003B7D9D"/>
    <w:rsid w:val="003C19D2"/>
    <w:rsid w:val="003C2B82"/>
    <w:rsid w:val="003C457D"/>
    <w:rsid w:val="003C5411"/>
    <w:rsid w:val="003D30D6"/>
    <w:rsid w:val="003D4C0C"/>
    <w:rsid w:val="003D551F"/>
    <w:rsid w:val="003D6BDF"/>
    <w:rsid w:val="003D7FC6"/>
    <w:rsid w:val="003F0430"/>
    <w:rsid w:val="003F155A"/>
    <w:rsid w:val="003F180C"/>
    <w:rsid w:val="003F374A"/>
    <w:rsid w:val="003F4FF0"/>
    <w:rsid w:val="003F735D"/>
    <w:rsid w:val="003F75FF"/>
    <w:rsid w:val="004074EE"/>
    <w:rsid w:val="004108C7"/>
    <w:rsid w:val="00412B94"/>
    <w:rsid w:val="004146DA"/>
    <w:rsid w:val="00415688"/>
    <w:rsid w:val="00417384"/>
    <w:rsid w:val="00420278"/>
    <w:rsid w:val="004220C5"/>
    <w:rsid w:val="004246CF"/>
    <w:rsid w:val="00430124"/>
    <w:rsid w:val="00430725"/>
    <w:rsid w:val="004316BB"/>
    <w:rsid w:val="00434BBA"/>
    <w:rsid w:val="004447BC"/>
    <w:rsid w:val="004539BE"/>
    <w:rsid w:val="00454F04"/>
    <w:rsid w:val="00462039"/>
    <w:rsid w:val="00462464"/>
    <w:rsid w:val="00463C96"/>
    <w:rsid w:val="00466BB7"/>
    <w:rsid w:val="00473AB3"/>
    <w:rsid w:val="00475169"/>
    <w:rsid w:val="00477373"/>
    <w:rsid w:val="00480BE5"/>
    <w:rsid w:val="004815CA"/>
    <w:rsid w:val="00481FF8"/>
    <w:rsid w:val="004825EB"/>
    <w:rsid w:val="004833F0"/>
    <w:rsid w:val="004850F9"/>
    <w:rsid w:val="00491299"/>
    <w:rsid w:val="00491A6E"/>
    <w:rsid w:val="00491B4C"/>
    <w:rsid w:val="004920A8"/>
    <w:rsid w:val="00493383"/>
    <w:rsid w:val="00494963"/>
    <w:rsid w:val="00496283"/>
    <w:rsid w:val="00496C89"/>
    <w:rsid w:val="00497121"/>
    <w:rsid w:val="004A359B"/>
    <w:rsid w:val="004A49F2"/>
    <w:rsid w:val="004B1FB4"/>
    <w:rsid w:val="004B4502"/>
    <w:rsid w:val="004C0250"/>
    <w:rsid w:val="004C2ADA"/>
    <w:rsid w:val="004C5621"/>
    <w:rsid w:val="004D050B"/>
    <w:rsid w:val="004D3AB3"/>
    <w:rsid w:val="004D43C4"/>
    <w:rsid w:val="004E20E9"/>
    <w:rsid w:val="004E3E77"/>
    <w:rsid w:val="004F258D"/>
    <w:rsid w:val="004F2D64"/>
    <w:rsid w:val="0050777B"/>
    <w:rsid w:val="005111A5"/>
    <w:rsid w:val="005135A9"/>
    <w:rsid w:val="0051400A"/>
    <w:rsid w:val="00514AD6"/>
    <w:rsid w:val="005153EC"/>
    <w:rsid w:val="00516F5A"/>
    <w:rsid w:val="00520E36"/>
    <w:rsid w:val="005210AD"/>
    <w:rsid w:val="005300E0"/>
    <w:rsid w:val="00530B4A"/>
    <w:rsid w:val="00531F1B"/>
    <w:rsid w:val="00535535"/>
    <w:rsid w:val="00542BA9"/>
    <w:rsid w:val="00542BB2"/>
    <w:rsid w:val="0054348E"/>
    <w:rsid w:val="0054426E"/>
    <w:rsid w:val="00546A15"/>
    <w:rsid w:val="005500F2"/>
    <w:rsid w:val="00551328"/>
    <w:rsid w:val="00557A0D"/>
    <w:rsid w:val="00562E97"/>
    <w:rsid w:val="00566358"/>
    <w:rsid w:val="00573C1F"/>
    <w:rsid w:val="0057483D"/>
    <w:rsid w:val="00577089"/>
    <w:rsid w:val="005775F2"/>
    <w:rsid w:val="0057797A"/>
    <w:rsid w:val="00581C8C"/>
    <w:rsid w:val="00582F69"/>
    <w:rsid w:val="005843B8"/>
    <w:rsid w:val="00584BFF"/>
    <w:rsid w:val="00584FE0"/>
    <w:rsid w:val="005859AF"/>
    <w:rsid w:val="00587C36"/>
    <w:rsid w:val="00590E73"/>
    <w:rsid w:val="005A4B55"/>
    <w:rsid w:val="005A54B4"/>
    <w:rsid w:val="005B3C09"/>
    <w:rsid w:val="005B4408"/>
    <w:rsid w:val="005B464E"/>
    <w:rsid w:val="005B7E4C"/>
    <w:rsid w:val="005C0766"/>
    <w:rsid w:val="005C18B4"/>
    <w:rsid w:val="005C23AF"/>
    <w:rsid w:val="005C4D72"/>
    <w:rsid w:val="005D192A"/>
    <w:rsid w:val="005D2F28"/>
    <w:rsid w:val="005D42D3"/>
    <w:rsid w:val="005D5E93"/>
    <w:rsid w:val="005D663C"/>
    <w:rsid w:val="005D728E"/>
    <w:rsid w:val="005D7F65"/>
    <w:rsid w:val="005E051E"/>
    <w:rsid w:val="005E5A62"/>
    <w:rsid w:val="005F0300"/>
    <w:rsid w:val="005F1B1D"/>
    <w:rsid w:val="005F3A25"/>
    <w:rsid w:val="005F50E6"/>
    <w:rsid w:val="005F51DD"/>
    <w:rsid w:val="005F7E2B"/>
    <w:rsid w:val="005F7FF4"/>
    <w:rsid w:val="00600F92"/>
    <w:rsid w:val="00601B14"/>
    <w:rsid w:val="00610EF1"/>
    <w:rsid w:val="006119C4"/>
    <w:rsid w:val="006122EB"/>
    <w:rsid w:val="00612A49"/>
    <w:rsid w:val="00613158"/>
    <w:rsid w:val="00614B05"/>
    <w:rsid w:val="00621165"/>
    <w:rsid w:val="0062799C"/>
    <w:rsid w:val="006313CB"/>
    <w:rsid w:val="00635006"/>
    <w:rsid w:val="00640D13"/>
    <w:rsid w:val="006417EF"/>
    <w:rsid w:val="006423DA"/>
    <w:rsid w:val="00642CD4"/>
    <w:rsid w:val="00644096"/>
    <w:rsid w:val="006503AF"/>
    <w:rsid w:val="006509C4"/>
    <w:rsid w:val="00651FC5"/>
    <w:rsid w:val="00652E21"/>
    <w:rsid w:val="00653DA3"/>
    <w:rsid w:val="00655E23"/>
    <w:rsid w:val="00657CFC"/>
    <w:rsid w:val="00665C46"/>
    <w:rsid w:val="00666149"/>
    <w:rsid w:val="006729F1"/>
    <w:rsid w:val="00672A24"/>
    <w:rsid w:val="00672E0F"/>
    <w:rsid w:val="00676878"/>
    <w:rsid w:val="0067792F"/>
    <w:rsid w:val="00677AFA"/>
    <w:rsid w:val="00681861"/>
    <w:rsid w:val="00683C9F"/>
    <w:rsid w:val="00687BD4"/>
    <w:rsid w:val="00690E9F"/>
    <w:rsid w:val="0069283D"/>
    <w:rsid w:val="00693045"/>
    <w:rsid w:val="00697A62"/>
    <w:rsid w:val="00697F86"/>
    <w:rsid w:val="006A18F3"/>
    <w:rsid w:val="006A575C"/>
    <w:rsid w:val="006B1637"/>
    <w:rsid w:val="006B228A"/>
    <w:rsid w:val="006B2927"/>
    <w:rsid w:val="006B4A2A"/>
    <w:rsid w:val="006B7588"/>
    <w:rsid w:val="006C310E"/>
    <w:rsid w:val="006C4B2B"/>
    <w:rsid w:val="006C5E19"/>
    <w:rsid w:val="006C798F"/>
    <w:rsid w:val="006D29D8"/>
    <w:rsid w:val="006D5495"/>
    <w:rsid w:val="006E06F6"/>
    <w:rsid w:val="006E1060"/>
    <w:rsid w:val="006E5C20"/>
    <w:rsid w:val="006F08A3"/>
    <w:rsid w:val="006F27FC"/>
    <w:rsid w:val="006F55E6"/>
    <w:rsid w:val="0070028C"/>
    <w:rsid w:val="00700C7D"/>
    <w:rsid w:val="00701C60"/>
    <w:rsid w:val="007038C7"/>
    <w:rsid w:val="00703A3C"/>
    <w:rsid w:val="00706D68"/>
    <w:rsid w:val="00717A33"/>
    <w:rsid w:val="0072213A"/>
    <w:rsid w:val="007227FE"/>
    <w:rsid w:val="007239AE"/>
    <w:rsid w:val="00725328"/>
    <w:rsid w:val="00726D90"/>
    <w:rsid w:val="00727B70"/>
    <w:rsid w:val="00731A17"/>
    <w:rsid w:val="00732FC2"/>
    <w:rsid w:val="007333F4"/>
    <w:rsid w:val="00733790"/>
    <w:rsid w:val="007340EB"/>
    <w:rsid w:val="007405A9"/>
    <w:rsid w:val="00741731"/>
    <w:rsid w:val="00745F39"/>
    <w:rsid w:val="007460B4"/>
    <w:rsid w:val="007465B2"/>
    <w:rsid w:val="007608D4"/>
    <w:rsid w:val="00760AFC"/>
    <w:rsid w:val="00771431"/>
    <w:rsid w:val="007738F2"/>
    <w:rsid w:val="007759EF"/>
    <w:rsid w:val="00776987"/>
    <w:rsid w:val="00782747"/>
    <w:rsid w:val="00783BCF"/>
    <w:rsid w:val="00787558"/>
    <w:rsid w:val="007A0E28"/>
    <w:rsid w:val="007B0B92"/>
    <w:rsid w:val="007B19C5"/>
    <w:rsid w:val="007B1E59"/>
    <w:rsid w:val="007B41FA"/>
    <w:rsid w:val="007C190F"/>
    <w:rsid w:val="007D094F"/>
    <w:rsid w:val="007D150E"/>
    <w:rsid w:val="007D2FA9"/>
    <w:rsid w:val="007D3488"/>
    <w:rsid w:val="007D3575"/>
    <w:rsid w:val="007D51DD"/>
    <w:rsid w:val="007E1856"/>
    <w:rsid w:val="007E29C5"/>
    <w:rsid w:val="007E3D0D"/>
    <w:rsid w:val="007F3A65"/>
    <w:rsid w:val="007F77A1"/>
    <w:rsid w:val="00801055"/>
    <w:rsid w:val="008036D7"/>
    <w:rsid w:val="00803B1D"/>
    <w:rsid w:val="00806AD6"/>
    <w:rsid w:val="008122A3"/>
    <w:rsid w:val="00814142"/>
    <w:rsid w:val="0082057D"/>
    <w:rsid w:val="00825202"/>
    <w:rsid w:val="008262A6"/>
    <w:rsid w:val="0083600C"/>
    <w:rsid w:val="00842ABB"/>
    <w:rsid w:val="008460A0"/>
    <w:rsid w:val="008461BA"/>
    <w:rsid w:val="00852DBB"/>
    <w:rsid w:val="00853C45"/>
    <w:rsid w:val="0085539A"/>
    <w:rsid w:val="00856597"/>
    <w:rsid w:val="008572AE"/>
    <w:rsid w:val="00857EF5"/>
    <w:rsid w:val="00860209"/>
    <w:rsid w:val="00870B82"/>
    <w:rsid w:val="00871BCA"/>
    <w:rsid w:val="00874385"/>
    <w:rsid w:val="008818F7"/>
    <w:rsid w:val="008852AC"/>
    <w:rsid w:val="008878CE"/>
    <w:rsid w:val="00887C1E"/>
    <w:rsid w:val="0089791E"/>
    <w:rsid w:val="008A21C8"/>
    <w:rsid w:val="008A5DDC"/>
    <w:rsid w:val="008B7D92"/>
    <w:rsid w:val="008C32F6"/>
    <w:rsid w:val="008C6BF4"/>
    <w:rsid w:val="008C7964"/>
    <w:rsid w:val="008D12EF"/>
    <w:rsid w:val="008D1C84"/>
    <w:rsid w:val="008D53AE"/>
    <w:rsid w:val="008E1E00"/>
    <w:rsid w:val="008E54E2"/>
    <w:rsid w:val="008F1A41"/>
    <w:rsid w:val="008F20F1"/>
    <w:rsid w:val="008F5D0E"/>
    <w:rsid w:val="008F7E0C"/>
    <w:rsid w:val="00903156"/>
    <w:rsid w:val="009053BF"/>
    <w:rsid w:val="00905994"/>
    <w:rsid w:val="0091045B"/>
    <w:rsid w:val="00916155"/>
    <w:rsid w:val="009166C1"/>
    <w:rsid w:val="00917BD9"/>
    <w:rsid w:val="00920D08"/>
    <w:rsid w:val="00924C68"/>
    <w:rsid w:val="00926AA9"/>
    <w:rsid w:val="0092796C"/>
    <w:rsid w:val="00930F6B"/>
    <w:rsid w:val="00931042"/>
    <w:rsid w:val="00936889"/>
    <w:rsid w:val="0094007B"/>
    <w:rsid w:val="009403B4"/>
    <w:rsid w:val="0094227A"/>
    <w:rsid w:val="00942C55"/>
    <w:rsid w:val="0095057C"/>
    <w:rsid w:val="00954FB8"/>
    <w:rsid w:val="00960E97"/>
    <w:rsid w:val="009612DC"/>
    <w:rsid w:val="00961621"/>
    <w:rsid w:val="00962B80"/>
    <w:rsid w:val="00964C88"/>
    <w:rsid w:val="009713CB"/>
    <w:rsid w:val="0097292F"/>
    <w:rsid w:val="009739B8"/>
    <w:rsid w:val="00974071"/>
    <w:rsid w:val="00974520"/>
    <w:rsid w:val="0097601B"/>
    <w:rsid w:val="00980017"/>
    <w:rsid w:val="00983DE7"/>
    <w:rsid w:val="00985201"/>
    <w:rsid w:val="0099197C"/>
    <w:rsid w:val="009958D6"/>
    <w:rsid w:val="009978F4"/>
    <w:rsid w:val="009A18F1"/>
    <w:rsid w:val="009A40FE"/>
    <w:rsid w:val="009A5A5F"/>
    <w:rsid w:val="009A7BAD"/>
    <w:rsid w:val="009B294A"/>
    <w:rsid w:val="009B5121"/>
    <w:rsid w:val="009B7EB5"/>
    <w:rsid w:val="009C36BE"/>
    <w:rsid w:val="009C36D5"/>
    <w:rsid w:val="009C64A6"/>
    <w:rsid w:val="009C7169"/>
    <w:rsid w:val="009C7FB1"/>
    <w:rsid w:val="009D111E"/>
    <w:rsid w:val="009D2C9B"/>
    <w:rsid w:val="009E0C96"/>
    <w:rsid w:val="009E2D52"/>
    <w:rsid w:val="009F17FA"/>
    <w:rsid w:val="009F2370"/>
    <w:rsid w:val="009F2F1A"/>
    <w:rsid w:val="009F34D0"/>
    <w:rsid w:val="009F4EB2"/>
    <w:rsid w:val="00A00BF1"/>
    <w:rsid w:val="00A14214"/>
    <w:rsid w:val="00A143A0"/>
    <w:rsid w:val="00A15860"/>
    <w:rsid w:val="00A17218"/>
    <w:rsid w:val="00A17325"/>
    <w:rsid w:val="00A17DCA"/>
    <w:rsid w:val="00A20410"/>
    <w:rsid w:val="00A232D6"/>
    <w:rsid w:val="00A23E6F"/>
    <w:rsid w:val="00A240E2"/>
    <w:rsid w:val="00A2612D"/>
    <w:rsid w:val="00A34ACB"/>
    <w:rsid w:val="00A3652C"/>
    <w:rsid w:val="00A36864"/>
    <w:rsid w:val="00A4589D"/>
    <w:rsid w:val="00A46328"/>
    <w:rsid w:val="00A54D3A"/>
    <w:rsid w:val="00A614C7"/>
    <w:rsid w:val="00A66770"/>
    <w:rsid w:val="00A676F4"/>
    <w:rsid w:val="00A71DEC"/>
    <w:rsid w:val="00A72792"/>
    <w:rsid w:val="00A74336"/>
    <w:rsid w:val="00A748AC"/>
    <w:rsid w:val="00A774E8"/>
    <w:rsid w:val="00A77D38"/>
    <w:rsid w:val="00A80384"/>
    <w:rsid w:val="00A87814"/>
    <w:rsid w:val="00A87A94"/>
    <w:rsid w:val="00A91101"/>
    <w:rsid w:val="00A93C14"/>
    <w:rsid w:val="00A94593"/>
    <w:rsid w:val="00A97855"/>
    <w:rsid w:val="00AA0C7C"/>
    <w:rsid w:val="00AA13D5"/>
    <w:rsid w:val="00AA4FD3"/>
    <w:rsid w:val="00AA78F6"/>
    <w:rsid w:val="00AB41AC"/>
    <w:rsid w:val="00AC24C4"/>
    <w:rsid w:val="00AC2DE4"/>
    <w:rsid w:val="00AC38A4"/>
    <w:rsid w:val="00AC3BD3"/>
    <w:rsid w:val="00AC430A"/>
    <w:rsid w:val="00AC4519"/>
    <w:rsid w:val="00AC6D0E"/>
    <w:rsid w:val="00AD049F"/>
    <w:rsid w:val="00AF01CE"/>
    <w:rsid w:val="00AF3777"/>
    <w:rsid w:val="00AF426C"/>
    <w:rsid w:val="00AF577C"/>
    <w:rsid w:val="00AF60BD"/>
    <w:rsid w:val="00B01ACF"/>
    <w:rsid w:val="00B01AE2"/>
    <w:rsid w:val="00B030D5"/>
    <w:rsid w:val="00B0356D"/>
    <w:rsid w:val="00B03E71"/>
    <w:rsid w:val="00B049A6"/>
    <w:rsid w:val="00B07F21"/>
    <w:rsid w:val="00B13964"/>
    <w:rsid w:val="00B13E9C"/>
    <w:rsid w:val="00B220FD"/>
    <w:rsid w:val="00B2418A"/>
    <w:rsid w:val="00B24215"/>
    <w:rsid w:val="00B33560"/>
    <w:rsid w:val="00B3372A"/>
    <w:rsid w:val="00B33E05"/>
    <w:rsid w:val="00B378CC"/>
    <w:rsid w:val="00B37FDE"/>
    <w:rsid w:val="00B4311B"/>
    <w:rsid w:val="00B461B9"/>
    <w:rsid w:val="00B47678"/>
    <w:rsid w:val="00B47BE0"/>
    <w:rsid w:val="00B5323D"/>
    <w:rsid w:val="00B55516"/>
    <w:rsid w:val="00B56826"/>
    <w:rsid w:val="00B612CB"/>
    <w:rsid w:val="00B705DF"/>
    <w:rsid w:val="00B70809"/>
    <w:rsid w:val="00B715E4"/>
    <w:rsid w:val="00B73D80"/>
    <w:rsid w:val="00B7481A"/>
    <w:rsid w:val="00B75356"/>
    <w:rsid w:val="00B76E56"/>
    <w:rsid w:val="00B82B93"/>
    <w:rsid w:val="00B835FE"/>
    <w:rsid w:val="00B85F44"/>
    <w:rsid w:val="00B879BA"/>
    <w:rsid w:val="00B90684"/>
    <w:rsid w:val="00B9293E"/>
    <w:rsid w:val="00B94F91"/>
    <w:rsid w:val="00B958D1"/>
    <w:rsid w:val="00B965C6"/>
    <w:rsid w:val="00BA1570"/>
    <w:rsid w:val="00BA54EA"/>
    <w:rsid w:val="00BB3E11"/>
    <w:rsid w:val="00BB56D2"/>
    <w:rsid w:val="00BB6109"/>
    <w:rsid w:val="00BB6CAE"/>
    <w:rsid w:val="00BC232B"/>
    <w:rsid w:val="00BC28D6"/>
    <w:rsid w:val="00BC628F"/>
    <w:rsid w:val="00BC6EA6"/>
    <w:rsid w:val="00BD15E2"/>
    <w:rsid w:val="00BD23BA"/>
    <w:rsid w:val="00BD33A8"/>
    <w:rsid w:val="00BE2A87"/>
    <w:rsid w:val="00BE4F57"/>
    <w:rsid w:val="00BE79E9"/>
    <w:rsid w:val="00BF0B1E"/>
    <w:rsid w:val="00BF7736"/>
    <w:rsid w:val="00BF7CC7"/>
    <w:rsid w:val="00BF7F97"/>
    <w:rsid w:val="00C04E4D"/>
    <w:rsid w:val="00C04F39"/>
    <w:rsid w:val="00C11594"/>
    <w:rsid w:val="00C1251C"/>
    <w:rsid w:val="00C1438E"/>
    <w:rsid w:val="00C1741E"/>
    <w:rsid w:val="00C225FE"/>
    <w:rsid w:val="00C22954"/>
    <w:rsid w:val="00C238B1"/>
    <w:rsid w:val="00C23B9F"/>
    <w:rsid w:val="00C25C2E"/>
    <w:rsid w:val="00C3082F"/>
    <w:rsid w:val="00C32C9A"/>
    <w:rsid w:val="00C350AD"/>
    <w:rsid w:val="00C37038"/>
    <w:rsid w:val="00C3734B"/>
    <w:rsid w:val="00C37426"/>
    <w:rsid w:val="00C41969"/>
    <w:rsid w:val="00C43133"/>
    <w:rsid w:val="00C463A0"/>
    <w:rsid w:val="00C4752D"/>
    <w:rsid w:val="00C51B2F"/>
    <w:rsid w:val="00C52EE5"/>
    <w:rsid w:val="00C538CF"/>
    <w:rsid w:val="00C53FDB"/>
    <w:rsid w:val="00C5430D"/>
    <w:rsid w:val="00C54E6F"/>
    <w:rsid w:val="00C5661A"/>
    <w:rsid w:val="00C605BD"/>
    <w:rsid w:val="00C60D6F"/>
    <w:rsid w:val="00C618C4"/>
    <w:rsid w:val="00C61CEE"/>
    <w:rsid w:val="00C663E1"/>
    <w:rsid w:val="00C71385"/>
    <w:rsid w:val="00C72B8D"/>
    <w:rsid w:val="00C749B0"/>
    <w:rsid w:val="00C767CA"/>
    <w:rsid w:val="00C774EA"/>
    <w:rsid w:val="00C80250"/>
    <w:rsid w:val="00C810BD"/>
    <w:rsid w:val="00C8345F"/>
    <w:rsid w:val="00C9099C"/>
    <w:rsid w:val="00C910D2"/>
    <w:rsid w:val="00C91C68"/>
    <w:rsid w:val="00C93CB2"/>
    <w:rsid w:val="00C94B22"/>
    <w:rsid w:val="00C94BEF"/>
    <w:rsid w:val="00C96899"/>
    <w:rsid w:val="00C9797D"/>
    <w:rsid w:val="00C97E04"/>
    <w:rsid w:val="00CA010F"/>
    <w:rsid w:val="00CA637B"/>
    <w:rsid w:val="00CA79D5"/>
    <w:rsid w:val="00CB1681"/>
    <w:rsid w:val="00CB1771"/>
    <w:rsid w:val="00CB2BCE"/>
    <w:rsid w:val="00CB5D38"/>
    <w:rsid w:val="00CB7FB5"/>
    <w:rsid w:val="00CC14D5"/>
    <w:rsid w:val="00CC1F9C"/>
    <w:rsid w:val="00CC21E5"/>
    <w:rsid w:val="00CC40DB"/>
    <w:rsid w:val="00CC67DD"/>
    <w:rsid w:val="00CC687B"/>
    <w:rsid w:val="00CC7E0A"/>
    <w:rsid w:val="00CD273A"/>
    <w:rsid w:val="00CD66D0"/>
    <w:rsid w:val="00CE14DC"/>
    <w:rsid w:val="00CE25DE"/>
    <w:rsid w:val="00CE2782"/>
    <w:rsid w:val="00CE294D"/>
    <w:rsid w:val="00CE619A"/>
    <w:rsid w:val="00CE6675"/>
    <w:rsid w:val="00CE6E29"/>
    <w:rsid w:val="00CE7451"/>
    <w:rsid w:val="00CF2CEA"/>
    <w:rsid w:val="00D003C5"/>
    <w:rsid w:val="00D040A5"/>
    <w:rsid w:val="00D04D5A"/>
    <w:rsid w:val="00D05E6B"/>
    <w:rsid w:val="00D101CB"/>
    <w:rsid w:val="00D110D2"/>
    <w:rsid w:val="00D11D08"/>
    <w:rsid w:val="00D203FD"/>
    <w:rsid w:val="00D21221"/>
    <w:rsid w:val="00D24C81"/>
    <w:rsid w:val="00D26B7D"/>
    <w:rsid w:val="00D302D2"/>
    <w:rsid w:val="00D30B26"/>
    <w:rsid w:val="00D33C1F"/>
    <w:rsid w:val="00D359E1"/>
    <w:rsid w:val="00D36F5C"/>
    <w:rsid w:val="00D41007"/>
    <w:rsid w:val="00D4218C"/>
    <w:rsid w:val="00D43FA2"/>
    <w:rsid w:val="00D46924"/>
    <w:rsid w:val="00D51B4F"/>
    <w:rsid w:val="00D52B5C"/>
    <w:rsid w:val="00D536AB"/>
    <w:rsid w:val="00D55436"/>
    <w:rsid w:val="00D56698"/>
    <w:rsid w:val="00D5775D"/>
    <w:rsid w:val="00D6234F"/>
    <w:rsid w:val="00D635A8"/>
    <w:rsid w:val="00D72B79"/>
    <w:rsid w:val="00D74E06"/>
    <w:rsid w:val="00D814B7"/>
    <w:rsid w:val="00D82360"/>
    <w:rsid w:val="00D84B7B"/>
    <w:rsid w:val="00D87651"/>
    <w:rsid w:val="00D90D25"/>
    <w:rsid w:val="00D90F6B"/>
    <w:rsid w:val="00D922C9"/>
    <w:rsid w:val="00DA1061"/>
    <w:rsid w:val="00DA183E"/>
    <w:rsid w:val="00DA19AF"/>
    <w:rsid w:val="00DB0181"/>
    <w:rsid w:val="00DB2D05"/>
    <w:rsid w:val="00DB33C1"/>
    <w:rsid w:val="00DB45ED"/>
    <w:rsid w:val="00DB53A1"/>
    <w:rsid w:val="00DC4985"/>
    <w:rsid w:val="00DC4B39"/>
    <w:rsid w:val="00DD1979"/>
    <w:rsid w:val="00DD3297"/>
    <w:rsid w:val="00DE0EE4"/>
    <w:rsid w:val="00DE0FE3"/>
    <w:rsid w:val="00DE1E07"/>
    <w:rsid w:val="00DE2165"/>
    <w:rsid w:val="00DE30DA"/>
    <w:rsid w:val="00DE501E"/>
    <w:rsid w:val="00DE7B18"/>
    <w:rsid w:val="00DF2326"/>
    <w:rsid w:val="00DF7418"/>
    <w:rsid w:val="00DF7B4A"/>
    <w:rsid w:val="00E01C78"/>
    <w:rsid w:val="00E0717D"/>
    <w:rsid w:val="00E10AAA"/>
    <w:rsid w:val="00E10ED1"/>
    <w:rsid w:val="00E2381A"/>
    <w:rsid w:val="00E249AC"/>
    <w:rsid w:val="00E24C4C"/>
    <w:rsid w:val="00E24C54"/>
    <w:rsid w:val="00E25D6E"/>
    <w:rsid w:val="00E270E4"/>
    <w:rsid w:val="00E3013F"/>
    <w:rsid w:val="00E35AA5"/>
    <w:rsid w:val="00E36961"/>
    <w:rsid w:val="00E37278"/>
    <w:rsid w:val="00E412A8"/>
    <w:rsid w:val="00E42D13"/>
    <w:rsid w:val="00E44B65"/>
    <w:rsid w:val="00E469C1"/>
    <w:rsid w:val="00E50B3D"/>
    <w:rsid w:val="00E54D05"/>
    <w:rsid w:val="00E56A36"/>
    <w:rsid w:val="00E600DE"/>
    <w:rsid w:val="00E62405"/>
    <w:rsid w:val="00E62C5D"/>
    <w:rsid w:val="00E64133"/>
    <w:rsid w:val="00E67494"/>
    <w:rsid w:val="00E67A65"/>
    <w:rsid w:val="00E70073"/>
    <w:rsid w:val="00E7023A"/>
    <w:rsid w:val="00E73032"/>
    <w:rsid w:val="00E743E4"/>
    <w:rsid w:val="00E7488E"/>
    <w:rsid w:val="00E777A0"/>
    <w:rsid w:val="00E8571C"/>
    <w:rsid w:val="00E85D0B"/>
    <w:rsid w:val="00E916D1"/>
    <w:rsid w:val="00E93A4E"/>
    <w:rsid w:val="00EA0E39"/>
    <w:rsid w:val="00EA1DFA"/>
    <w:rsid w:val="00EA3271"/>
    <w:rsid w:val="00EA37D6"/>
    <w:rsid w:val="00EA4F48"/>
    <w:rsid w:val="00EA5915"/>
    <w:rsid w:val="00EB053E"/>
    <w:rsid w:val="00EB2841"/>
    <w:rsid w:val="00EB4A47"/>
    <w:rsid w:val="00EB60F5"/>
    <w:rsid w:val="00EB6655"/>
    <w:rsid w:val="00EC2835"/>
    <w:rsid w:val="00EC598E"/>
    <w:rsid w:val="00EC65E6"/>
    <w:rsid w:val="00EC65F3"/>
    <w:rsid w:val="00ED2740"/>
    <w:rsid w:val="00EE0295"/>
    <w:rsid w:val="00EE4F10"/>
    <w:rsid w:val="00EE5399"/>
    <w:rsid w:val="00EF44B1"/>
    <w:rsid w:val="00EF5668"/>
    <w:rsid w:val="00EF59F7"/>
    <w:rsid w:val="00EF6C6E"/>
    <w:rsid w:val="00F01489"/>
    <w:rsid w:val="00F04BDE"/>
    <w:rsid w:val="00F05A86"/>
    <w:rsid w:val="00F07A80"/>
    <w:rsid w:val="00F10E7E"/>
    <w:rsid w:val="00F110D6"/>
    <w:rsid w:val="00F11A18"/>
    <w:rsid w:val="00F11C38"/>
    <w:rsid w:val="00F13E22"/>
    <w:rsid w:val="00F1626F"/>
    <w:rsid w:val="00F16C4F"/>
    <w:rsid w:val="00F172C6"/>
    <w:rsid w:val="00F2243B"/>
    <w:rsid w:val="00F249B0"/>
    <w:rsid w:val="00F24D4C"/>
    <w:rsid w:val="00F27178"/>
    <w:rsid w:val="00F27C4B"/>
    <w:rsid w:val="00F3040E"/>
    <w:rsid w:val="00F3130C"/>
    <w:rsid w:val="00F31362"/>
    <w:rsid w:val="00F328D6"/>
    <w:rsid w:val="00F34FA3"/>
    <w:rsid w:val="00F36C12"/>
    <w:rsid w:val="00F420B4"/>
    <w:rsid w:val="00F42DEE"/>
    <w:rsid w:val="00F43CB4"/>
    <w:rsid w:val="00F46AB8"/>
    <w:rsid w:val="00F46C71"/>
    <w:rsid w:val="00F50A71"/>
    <w:rsid w:val="00F51364"/>
    <w:rsid w:val="00F54F86"/>
    <w:rsid w:val="00F5782D"/>
    <w:rsid w:val="00F6000A"/>
    <w:rsid w:val="00F64F80"/>
    <w:rsid w:val="00F72AFA"/>
    <w:rsid w:val="00F76437"/>
    <w:rsid w:val="00F80D3F"/>
    <w:rsid w:val="00F8689F"/>
    <w:rsid w:val="00F87D29"/>
    <w:rsid w:val="00F90916"/>
    <w:rsid w:val="00F90F49"/>
    <w:rsid w:val="00F92925"/>
    <w:rsid w:val="00F94EBA"/>
    <w:rsid w:val="00FA3246"/>
    <w:rsid w:val="00FA5CDE"/>
    <w:rsid w:val="00FA6807"/>
    <w:rsid w:val="00FB0D4D"/>
    <w:rsid w:val="00FB7BEB"/>
    <w:rsid w:val="00FC1389"/>
    <w:rsid w:val="00FC29A0"/>
    <w:rsid w:val="00FC38F9"/>
    <w:rsid w:val="00FC40B1"/>
    <w:rsid w:val="00FC577E"/>
    <w:rsid w:val="00FC7A82"/>
    <w:rsid w:val="00FD017D"/>
    <w:rsid w:val="00FD0686"/>
    <w:rsid w:val="00FD398D"/>
    <w:rsid w:val="00FD401A"/>
    <w:rsid w:val="00FD4201"/>
    <w:rsid w:val="00FE2559"/>
    <w:rsid w:val="00FE575B"/>
    <w:rsid w:val="00FE7739"/>
    <w:rsid w:val="00FF02C4"/>
    <w:rsid w:val="00FF2403"/>
    <w:rsid w:val="00FF51DB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F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4F57"/>
    <w:rPr>
      <w:rFonts w:ascii="Times New Roman" w:hAnsi="Times New Roman" w:cs="Times New Roman"/>
      <w:b/>
      <w:bCs/>
      <w:spacing w:val="5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4F5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4F57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F57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F5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E4F57"/>
    <w:pPr>
      <w:ind w:firstLine="5529"/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sid w:val="001C32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E4F57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4F57"/>
    <w:rPr>
      <w:rFonts w:ascii="Cambria" w:hAnsi="Cambria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C3245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E4F57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4F5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E4F57"/>
    <w:pPr>
      <w:ind w:left="1800" w:hanging="1800"/>
      <w:jc w:val="both"/>
    </w:pPr>
    <w:rPr>
      <w:sz w:val="2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F57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E4F5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C3245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BE4F57"/>
    <w:rPr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E4F57"/>
    <w:rPr>
      <w:rFonts w:cs="Times New Roman"/>
      <w:color w:val="000080"/>
      <w:u w:val="single"/>
    </w:rPr>
  </w:style>
  <w:style w:type="character" w:customStyle="1" w:styleId="FontStyle47">
    <w:name w:val="Font Style47"/>
    <w:basedOn w:val="DefaultParagraphFont"/>
    <w:uiPriority w:val="99"/>
    <w:rsid w:val="00BE4F57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99"/>
    <w:rsid w:val="00CC21E5"/>
    <w:rPr>
      <w:rFonts w:eastAsia="Times New Roman"/>
      <w:lang w:eastAsia="en-US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basedOn w:val="DefaultParagraphFont"/>
    <w:uiPriority w:val="99"/>
    <w:rsid w:val="002B4C71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с отступом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DefaultParagraphFont"/>
    <w:uiPriority w:val="99"/>
    <w:rsid w:val="002B4C71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">
    <w:name w:val="Основной текст 2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B4C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DefaultParagraphFont"/>
    <w:uiPriority w:val="99"/>
    <w:semiHidden/>
    <w:rsid w:val="002B4C7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B4C7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0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324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64133"/>
    <w:pPr>
      <w:spacing w:before="100" w:beforeAutospacing="1" w:after="100" w:afterAutospacing="1"/>
    </w:pPr>
    <w:rPr>
      <w:rFonts w:eastAsia="Calibri"/>
    </w:rPr>
  </w:style>
  <w:style w:type="paragraph" w:customStyle="1" w:styleId="8">
    <w:name w:val="Знак Знак8 Знак Знак"/>
    <w:basedOn w:val="Normal"/>
    <w:uiPriority w:val="99"/>
    <w:rsid w:val="00566358"/>
    <w:rPr>
      <w:rFonts w:ascii="Verdana" w:eastAsia="Calibri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F7643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3821</TotalTime>
  <Pages>1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cp:keywords/>
  <dc:description/>
  <cp:lastModifiedBy>Муравьева</cp:lastModifiedBy>
  <cp:revision>140</cp:revision>
  <cp:lastPrinted>2023-01-11T04:44:00Z</cp:lastPrinted>
  <dcterms:created xsi:type="dcterms:W3CDTF">2012-12-11T07:24:00Z</dcterms:created>
  <dcterms:modified xsi:type="dcterms:W3CDTF">2023-01-12T04:53:00Z</dcterms:modified>
</cp:coreProperties>
</file>