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7C9" w:rsidRDefault="00EF77C9" w:rsidP="00EF77C9">
      <w:pPr>
        <w:ind w:firstLine="5670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1145540</wp:posOffset>
            </wp:positionH>
            <wp:positionV relativeFrom="paragraph">
              <wp:posOffset>-251460</wp:posOffset>
            </wp:positionV>
            <wp:extent cx="521335" cy="643890"/>
            <wp:effectExtent l="19050" t="0" r="0" b="0"/>
            <wp:wrapNone/>
            <wp:docPr id="5" name="Рисунок 22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4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77C9" w:rsidRDefault="009A4E14" w:rsidP="00EF77C9">
      <w:pPr>
        <w:ind w:firstLine="56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148590</wp:posOffset>
                </wp:positionV>
                <wp:extent cx="3538855" cy="3122930"/>
                <wp:effectExtent l="0" t="0" r="23495" b="2032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855" cy="312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7C9" w:rsidRDefault="00EF77C9" w:rsidP="00EF77C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EF77C9" w:rsidRPr="007F222C" w:rsidRDefault="00EF77C9" w:rsidP="00EF77C9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 w:rsidRPr="007F222C">
                              <w:rPr>
                                <w:bCs/>
                                <w:sz w:val="36"/>
                              </w:rPr>
                              <w:t>Оренбургский городской</w:t>
                            </w:r>
                          </w:p>
                          <w:p w:rsidR="00EF77C9" w:rsidRPr="007F222C" w:rsidRDefault="00EF77C9" w:rsidP="00EF77C9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 w:rsidRPr="007F222C">
                              <w:rPr>
                                <w:bCs/>
                                <w:sz w:val="36"/>
                              </w:rPr>
                              <w:t>Совет</w:t>
                            </w:r>
                          </w:p>
                          <w:p w:rsidR="00EF77C9" w:rsidRPr="007F222C" w:rsidRDefault="00EF77C9" w:rsidP="00EF77C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EF77C9" w:rsidRPr="007F222C" w:rsidRDefault="00EF77C9" w:rsidP="00EF77C9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7F222C">
                              <w:rPr>
                                <w:sz w:val="36"/>
                              </w:rPr>
                              <w:t>Р</w:t>
                            </w:r>
                            <w:r w:rsidR="007F222C">
                              <w:rPr>
                                <w:sz w:val="36"/>
                              </w:rPr>
                              <w:t>Е</w:t>
                            </w:r>
                            <w:r w:rsidRPr="007F222C">
                              <w:rPr>
                                <w:sz w:val="36"/>
                              </w:rPr>
                              <w:t>ШЕНИЕ</w:t>
                            </w:r>
                          </w:p>
                          <w:p w:rsidR="00EF77C9" w:rsidRDefault="00EF77C9" w:rsidP="00EF77C9"/>
                          <w:p w:rsidR="00EF77C9" w:rsidRDefault="00C8704E" w:rsidP="00EF77C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от</w:t>
                            </w:r>
                            <w:r w:rsidR="00EF77C9"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>30.04.2025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№ 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60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</w:p>
                          <w:p w:rsidR="00EF77C9" w:rsidRDefault="00EF77C9" w:rsidP="00EF77C9"/>
                          <w:p w:rsidR="00EF77C9" w:rsidRDefault="00EF77C9" w:rsidP="00EF77C9">
                            <w:pPr>
                              <w:pStyle w:val="a4"/>
                              <w:tabs>
                                <w:tab w:val="left" w:pos="708"/>
                                <w:tab w:val="left" w:pos="5245"/>
                              </w:tabs>
                              <w:spacing w:line="360" w:lineRule="auto"/>
                              <w:ind w:left="426" w:right="27"/>
                            </w:pPr>
                            <w:r>
                              <w:sym w:font="Symbol" w:char="00E9"/>
                            </w:r>
                            <w:r w:rsidR="006A578C">
                              <w:t xml:space="preserve">                                                             </w:t>
                            </w:r>
                            <w:r>
                              <w:sym w:font="Symbol" w:char="00F9"/>
                            </w:r>
                          </w:p>
                          <w:p w:rsidR="00EF77C9" w:rsidRDefault="00EF77C9" w:rsidP="007747FF">
                            <w:pPr>
                              <w:ind w:left="567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О</w:t>
                            </w:r>
                            <w:r w:rsidR="007F222C"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Cs w:val="28"/>
                              </w:rPr>
                              <w:t xml:space="preserve"> внесении </w:t>
                            </w:r>
                            <w:r w:rsidR="007F222C">
                              <w:rPr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Cs w:val="28"/>
                              </w:rPr>
                              <w:t>изменений</w:t>
                            </w:r>
                            <w:r w:rsidR="007F222C">
                              <w:rPr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Cs w:val="28"/>
                              </w:rPr>
                              <w:t xml:space="preserve"> в</w:t>
                            </w:r>
                          </w:p>
                          <w:p w:rsidR="00EF77C9" w:rsidRDefault="00B96118" w:rsidP="007747FF">
                            <w:pPr>
                              <w:ind w:left="567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р</w:t>
                            </w:r>
                            <w:r w:rsidR="00EF77C9">
                              <w:rPr>
                                <w:szCs w:val="28"/>
                              </w:rPr>
                              <w:t xml:space="preserve">ешение </w:t>
                            </w:r>
                            <w:proofErr w:type="gramStart"/>
                            <w:r w:rsidR="00EF77C9">
                              <w:rPr>
                                <w:szCs w:val="28"/>
                              </w:rPr>
                              <w:t>Оренбургского</w:t>
                            </w:r>
                            <w:proofErr w:type="gramEnd"/>
                            <w:r w:rsidR="00EF77C9">
                              <w:rPr>
                                <w:szCs w:val="28"/>
                              </w:rPr>
                              <w:t xml:space="preserve"> городского </w:t>
                            </w:r>
                          </w:p>
                          <w:p w:rsidR="00EF77C9" w:rsidRDefault="00EF77C9" w:rsidP="007747FF">
                            <w:pPr>
                              <w:ind w:left="567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Совета от 31.01.2012 № 336</w:t>
                            </w:r>
                          </w:p>
                          <w:p w:rsidR="00EF77C9" w:rsidRDefault="00EF77C9" w:rsidP="00EF77C9">
                            <w:pPr>
                              <w:pStyle w:val="a4"/>
                              <w:tabs>
                                <w:tab w:val="left" w:pos="708"/>
                              </w:tabs>
                              <w:ind w:left="709" w:right="610"/>
                            </w:pPr>
                          </w:p>
                          <w:p w:rsidR="00EF77C9" w:rsidRDefault="00EF77C9" w:rsidP="00EF77C9">
                            <w:pPr>
                              <w:pStyle w:val="a4"/>
                              <w:tabs>
                                <w:tab w:val="left" w:pos="709"/>
                              </w:tabs>
                              <w:ind w:left="709" w:right="612" w:firstLine="11"/>
                              <w:jc w:val="both"/>
                            </w:pPr>
                          </w:p>
                          <w:p w:rsidR="00EF77C9" w:rsidRDefault="00EF77C9" w:rsidP="00EF77C9">
                            <w:pPr>
                              <w:pStyle w:val="a4"/>
                              <w:tabs>
                                <w:tab w:val="left" w:pos="708"/>
                              </w:tabs>
                              <w:spacing w:line="360" w:lineRule="auto"/>
                              <w:ind w:left="709" w:right="5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4.15pt;margin-top:11.7pt;width:278.65pt;height:24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" o:allowincell="f" strokecolor="white">
                <v:textbox>
                  <w:txbxContent>
                    <w:p w:rsidR="00EF77C9" w:rsidRDefault="00EF77C9" w:rsidP="00EF77C9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</w:p>
                    <w:p w:rsidR="00EF77C9" w:rsidRPr="007F222C" w:rsidRDefault="00EF77C9" w:rsidP="00EF77C9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 w:rsidRPr="007F222C">
                        <w:rPr>
                          <w:bCs/>
                          <w:sz w:val="36"/>
                        </w:rPr>
                        <w:t>Оренбургский городской</w:t>
                      </w:r>
                    </w:p>
                    <w:p w:rsidR="00EF77C9" w:rsidRPr="007F222C" w:rsidRDefault="00EF77C9" w:rsidP="00EF77C9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 w:rsidRPr="007F222C">
                        <w:rPr>
                          <w:bCs/>
                          <w:sz w:val="36"/>
                        </w:rPr>
                        <w:t>Совет</w:t>
                      </w:r>
                    </w:p>
                    <w:p w:rsidR="00EF77C9" w:rsidRPr="007F222C" w:rsidRDefault="00EF77C9" w:rsidP="00EF77C9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EF77C9" w:rsidRPr="007F222C" w:rsidRDefault="00EF77C9" w:rsidP="00EF77C9">
                      <w:pPr>
                        <w:jc w:val="center"/>
                        <w:rPr>
                          <w:sz w:val="36"/>
                        </w:rPr>
                      </w:pPr>
                      <w:r w:rsidRPr="007F222C">
                        <w:rPr>
                          <w:sz w:val="36"/>
                        </w:rPr>
                        <w:t>Р</w:t>
                      </w:r>
                      <w:r w:rsidR="007F222C">
                        <w:rPr>
                          <w:sz w:val="36"/>
                        </w:rPr>
                        <w:t>Е</w:t>
                      </w:r>
                      <w:r w:rsidRPr="007F222C">
                        <w:rPr>
                          <w:sz w:val="36"/>
                        </w:rPr>
                        <w:t>ШЕНИЕ</w:t>
                      </w:r>
                    </w:p>
                    <w:p w:rsidR="00EF77C9" w:rsidRDefault="00EF77C9" w:rsidP="00EF77C9"/>
                    <w:p w:rsidR="00EF77C9" w:rsidRDefault="00C8704E" w:rsidP="00EF77C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sz w:val="32"/>
                        </w:rPr>
                        <w:t>от</w:t>
                      </w:r>
                      <w:r w:rsidR="00EF77C9">
                        <w:rPr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  <w:u w:val="single"/>
                        </w:rPr>
                        <w:t>30.04.2025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№ 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60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1</w:t>
                      </w:r>
                    </w:p>
                    <w:p w:rsidR="00EF77C9" w:rsidRDefault="00EF77C9" w:rsidP="00EF77C9"/>
                    <w:p w:rsidR="00EF77C9" w:rsidRDefault="00EF77C9" w:rsidP="00EF77C9">
                      <w:pPr>
                        <w:pStyle w:val="a4"/>
                        <w:tabs>
                          <w:tab w:val="left" w:pos="708"/>
                          <w:tab w:val="left" w:pos="5245"/>
                        </w:tabs>
                        <w:spacing w:line="360" w:lineRule="auto"/>
                        <w:ind w:left="426" w:right="27"/>
                      </w:pPr>
                      <w:r>
                        <w:sym w:font="Symbol" w:char="00E9"/>
                      </w:r>
                      <w:r w:rsidR="006A578C">
                        <w:t xml:space="preserve">                                                             </w:t>
                      </w:r>
                      <w:r>
                        <w:sym w:font="Symbol" w:char="00F9"/>
                      </w:r>
                    </w:p>
                    <w:p w:rsidR="00EF77C9" w:rsidRDefault="00EF77C9" w:rsidP="007747FF">
                      <w:pPr>
                        <w:ind w:left="567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О</w:t>
                      </w:r>
                      <w:r w:rsidR="007F222C"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szCs w:val="28"/>
                        </w:rPr>
                        <w:t xml:space="preserve"> внесении </w:t>
                      </w:r>
                      <w:r w:rsidR="007F222C">
                        <w:rPr>
                          <w:szCs w:val="28"/>
                        </w:rPr>
                        <w:t xml:space="preserve">  </w:t>
                      </w:r>
                      <w:r>
                        <w:rPr>
                          <w:szCs w:val="28"/>
                        </w:rPr>
                        <w:t>изменений</w:t>
                      </w:r>
                      <w:r w:rsidR="007F222C">
                        <w:rPr>
                          <w:szCs w:val="28"/>
                        </w:rPr>
                        <w:t xml:space="preserve">  </w:t>
                      </w:r>
                      <w:r>
                        <w:rPr>
                          <w:szCs w:val="28"/>
                        </w:rPr>
                        <w:t xml:space="preserve"> в</w:t>
                      </w:r>
                    </w:p>
                    <w:p w:rsidR="00EF77C9" w:rsidRDefault="00B96118" w:rsidP="007747FF">
                      <w:pPr>
                        <w:ind w:left="567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р</w:t>
                      </w:r>
                      <w:r w:rsidR="00EF77C9">
                        <w:rPr>
                          <w:szCs w:val="28"/>
                        </w:rPr>
                        <w:t xml:space="preserve">ешение </w:t>
                      </w:r>
                      <w:proofErr w:type="gramStart"/>
                      <w:r w:rsidR="00EF77C9">
                        <w:rPr>
                          <w:szCs w:val="28"/>
                        </w:rPr>
                        <w:t>Оренбургского</w:t>
                      </w:r>
                      <w:proofErr w:type="gramEnd"/>
                      <w:r w:rsidR="00EF77C9">
                        <w:rPr>
                          <w:szCs w:val="28"/>
                        </w:rPr>
                        <w:t xml:space="preserve"> городского </w:t>
                      </w:r>
                    </w:p>
                    <w:p w:rsidR="00EF77C9" w:rsidRDefault="00EF77C9" w:rsidP="007747FF">
                      <w:pPr>
                        <w:ind w:left="567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Совета от 31.01.2012 № 336</w:t>
                      </w:r>
                    </w:p>
                    <w:p w:rsidR="00EF77C9" w:rsidRDefault="00EF77C9" w:rsidP="00EF77C9">
                      <w:pPr>
                        <w:pStyle w:val="a4"/>
                        <w:tabs>
                          <w:tab w:val="left" w:pos="708"/>
                        </w:tabs>
                        <w:ind w:left="709" w:right="610"/>
                      </w:pPr>
                    </w:p>
                    <w:p w:rsidR="00EF77C9" w:rsidRDefault="00EF77C9" w:rsidP="00EF77C9">
                      <w:pPr>
                        <w:pStyle w:val="a4"/>
                        <w:tabs>
                          <w:tab w:val="left" w:pos="709"/>
                        </w:tabs>
                        <w:ind w:left="709" w:right="612" w:firstLine="11"/>
                        <w:jc w:val="both"/>
                      </w:pPr>
                    </w:p>
                    <w:p w:rsidR="00EF77C9" w:rsidRDefault="00EF77C9" w:rsidP="00EF77C9">
                      <w:pPr>
                        <w:pStyle w:val="a4"/>
                        <w:tabs>
                          <w:tab w:val="left" w:pos="708"/>
                        </w:tabs>
                        <w:spacing w:line="360" w:lineRule="auto"/>
                        <w:ind w:left="709" w:right="55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F77C9" w:rsidRDefault="00EF77C9" w:rsidP="00EF77C9"/>
    <w:p w:rsidR="00EF77C9" w:rsidRDefault="00EF77C9" w:rsidP="00EF77C9">
      <w:pPr>
        <w:jc w:val="right"/>
      </w:pPr>
    </w:p>
    <w:p w:rsidR="00EF77C9" w:rsidRDefault="00EF77C9" w:rsidP="00EF77C9">
      <w:r>
        <w:tab/>
      </w:r>
      <w:r>
        <w:tab/>
      </w:r>
      <w:r>
        <w:tab/>
      </w:r>
      <w:r>
        <w:tab/>
      </w:r>
      <w:r>
        <w:tab/>
      </w:r>
    </w:p>
    <w:p w:rsidR="00EF77C9" w:rsidRDefault="00EF77C9" w:rsidP="00EF77C9"/>
    <w:p w:rsidR="00EF77C9" w:rsidRDefault="00EF77C9" w:rsidP="00EF77C9"/>
    <w:p w:rsidR="00EF77C9" w:rsidRDefault="00EF77C9" w:rsidP="00EF77C9"/>
    <w:p w:rsidR="00EF77C9" w:rsidRDefault="00EF77C9" w:rsidP="00EF77C9"/>
    <w:p w:rsidR="00EF77C9" w:rsidRDefault="00EF77C9" w:rsidP="00EF77C9"/>
    <w:p w:rsidR="00EF77C9" w:rsidRDefault="00EF77C9" w:rsidP="00EF77C9"/>
    <w:p w:rsidR="00EF77C9" w:rsidRDefault="00EF77C9" w:rsidP="00EF77C9"/>
    <w:p w:rsidR="00EF77C9" w:rsidRDefault="00EF77C9" w:rsidP="00EF77C9"/>
    <w:p w:rsidR="00EF77C9" w:rsidRDefault="00EF77C9" w:rsidP="00EF77C9"/>
    <w:p w:rsidR="00EF77C9" w:rsidRDefault="00EF77C9" w:rsidP="00EF77C9"/>
    <w:p w:rsidR="00EF77C9" w:rsidRDefault="00EF77C9" w:rsidP="00EF77C9"/>
    <w:p w:rsidR="00EF77C9" w:rsidRDefault="00EF77C9" w:rsidP="00EF77C9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</w:p>
    <w:p w:rsidR="007B0215" w:rsidRPr="0019333E" w:rsidRDefault="00296CDE" w:rsidP="001B21E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808B3">
        <w:rPr>
          <w:szCs w:val="28"/>
        </w:rPr>
        <w:t>На основании статей 12, 132 Конституции Российской Федерации, статьи 35 Федерального закона от 06.10.2003 № 131-ФЗ «Об общих принципах организации местного самоуправления в Российской Фед</w:t>
      </w:r>
      <w:r>
        <w:rPr>
          <w:szCs w:val="28"/>
        </w:rPr>
        <w:t>ерации», руководствуясь статьей</w:t>
      </w:r>
      <w:r w:rsidRPr="00D808B3">
        <w:rPr>
          <w:szCs w:val="28"/>
        </w:rPr>
        <w:t xml:space="preserve"> 27</w:t>
      </w:r>
      <w:r w:rsidR="001B21E1">
        <w:rPr>
          <w:szCs w:val="28"/>
        </w:rPr>
        <w:t xml:space="preserve"> </w:t>
      </w:r>
      <w:r w:rsidRPr="00D808B3">
        <w:rPr>
          <w:szCs w:val="28"/>
        </w:rPr>
        <w:t>Устава муниципального образования «город Оренбург», принятого решением Оренбургского городского Совета от 28.04.2015 №</w:t>
      </w:r>
      <w:r>
        <w:rPr>
          <w:szCs w:val="28"/>
        </w:rPr>
        <w:t> </w:t>
      </w:r>
      <w:r w:rsidR="003D6B27">
        <w:rPr>
          <w:szCs w:val="28"/>
        </w:rPr>
        <w:t>1015</w:t>
      </w:r>
      <w:r w:rsidRPr="00D808B3">
        <w:rPr>
          <w:szCs w:val="28"/>
        </w:rPr>
        <w:t xml:space="preserve">, Оренбургский городской Совет </w:t>
      </w:r>
      <w:r w:rsidR="00EF77C9">
        <w:t>РЕШИЛ:</w:t>
      </w:r>
    </w:p>
    <w:p w:rsidR="00323198" w:rsidRDefault="00296CDE" w:rsidP="001B21E1">
      <w:pPr>
        <w:numPr>
          <w:ilvl w:val="0"/>
          <w:numId w:val="19"/>
        </w:num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6" w:firstLine="709"/>
        <w:jc w:val="both"/>
        <w:rPr>
          <w:szCs w:val="28"/>
        </w:rPr>
      </w:pPr>
      <w:proofErr w:type="gramStart"/>
      <w:r w:rsidRPr="00D808B3">
        <w:rPr>
          <w:szCs w:val="28"/>
        </w:rPr>
        <w:t xml:space="preserve">Внести </w:t>
      </w:r>
      <w:r w:rsidR="00DA35AF">
        <w:rPr>
          <w:szCs w:val="28"/>
        </w:rPr>
        <w:t>изменения</w:t>
      </w:r>
      <w:r w:rsidR="00DA35AF" w:rsidRPr="00D808B3">
        <w:rPr>
          <w:szCs w:val="28"/>
        </w:rPr>
        <w:t xml:space="preserve"> </w:t>
      </w:r>
      <w:r w:rsidRPr="00D808B3">
        <w:rPr>
          <w:szCs w:val="28"/>
        </w:rPr>
        <w:t xml:space="preserve">в </w:t>
      </w:r>
      <w:r w:rsidR="00017C4E" w:rsidRPr="00D808B3">
        <w:rPr>
          <w:szCs w:val="28"/>
        </w:rPr>
        <w:t>Положени</w:t>
      </w:r>
      <w:r w:rsidR="00017C4E">
        <w:rPr>
          <w:szCs w:val="28"/>
        </w:rPr>
        <w:t>е</w:t>
      </w:r>
      <w:r w:rsidR="00017C4E" w:rsidRPr="00D808B3">
        <w:rPr>
          <w:szCs w:val="28"/>
        </w:rPr>
        <w:t xml:space="preserve"> </w:t>
      </w:r>
      <w:r w:rsidR="00017C4E">
        <w:t xml:space="preserve">об управлении по социальной политике администрации города Оренбурга, утвержденное </w:t>
      </w:r>
      <w:r w:rsidRPr="00D808B3">
        <w:rPr>
          <w:szCs w:val="28"/>
        </w:rPr>
        <w:t>решение</w:t>
      </w:r>
      <w:r w:rsidR="00017C4E">
        <w:rPr>
          <w:szCs w:val="28"/>
        </w:rPr>
        <w:t>м</w:t>
      </w:r>
      <w:r w:rsidRPr="00D808B3">
        <w:rPr>
          <w:szCs w:val="28"/>
        </w:rPr>
        <w:t xml:space="preserve"> Оренбургского городского Совета </w:t>
      </w:r>
      <w:r>
        <w:t xml:space="preserve">от 31.01.2012 № 336 </w:t>
      </w:r>
      <w:r w:rsidRPr="00D808B3">
        <w:rPr>
          <w:szCs w:val="28"/>
        </w:rPr>
        <w:t>(</w:t>
      </w:r>
      <w:r w:rsidR="00E944B4" w:rsidRPr="00EF77C9">
        <w:t xml:space="preserve">с изменениями, внесенными решениями Оренбургского городского Совета от 25.12.2012 </w:t>
      </w:r>
      <w:r w:rsidR="007C2960">
        <w:t xml:space="preserve">         </w:t>
      </w:r>
      <w:r w:rsidR="00E944B4" w:rsidRPr="00EF77C9">
        <w:t>№ 566, от 24.07.2013 № 654</w:t>
      </w:r>
      <w:r w:rsidR="00E944B4">
        <w:t>, от 10.10.2013 № 667</w:t>
      </w:r>
      <w:r w:rsidR="00346D7B" w:rsidRPr="00346D7B">
        <w:t>,</w:t>
      </w:r>
      <w:r w:rsidR="000804B9" w:rsidRPr="000804B9">
        <w:rPr>
          <w:color w:val="FF0000"/>
        </w:rPr>
        <w:t xml:space="preserve"> </w:t>
      </w:r>
      <w:r w:rsidR="00E944B4" w:rsidRPr="001815B8">
        <w:t>о</w:t>
      </w:r>
      <w:r w:rsidR="00E944B4">
        <w:t xml:space="preserve">т 25.02.2015 № 962, </w:t>
      </w:r>
      <w:r w:rsidR="007C2960">
        <w:t xml:space="preserve">            </w:t>
      </w:r>
      <w:r w:rsidR="00E944B4">
        <w:t>от 26.04.2016 № 110, от 11.10.2016 № 234, от 21.08.2017 № 372</w:t>
      </w:r>
      <w:r w:rsidR="00323198">
        <w:t xml:space="preserve">, от 24.03.2022 </w:t>
      </w:r>
      <w:r w:rsidR="007C2960">
        <w:t xml:space="preserve">  </w:t>
      </w:r>
      <w:r w:rsidR="00323198">
        <w:t>№ 212, от 30.08.2022 № 265, от 27.03.2023 № 343</w:t>
      </w:r>
      <w:r w:rsidRPr="00D808B3">
        <w:rPr>
          <w:szCs w:val="28"/>
        </w:rPr>
        <w:t>)</w:t>
      </w:r>
      <w:r w:rsidR="001B21E1">
        <w:rPr>
          <w:szCs w:val="28"/>
        </w:rPr>
        <w:t>,</w:t>
      </w:r>
      <w:r w:rsidR="00323198">
        <w:rPr>
          <w:szCs w:val="28"/>
        </w:rPr>
        <w:t xml:space="preserve"> </w:t>
      </w:r>
      <w:r w:rsidR="00DA35AF" w:rsidRPr="00DA35AF">
        <w:rPr>
          <w:szCs w:val="28"/>
        </w:rPr>
        <w:t>согласно приложению</w:t>
      </w:r>
      <w:r w:rsidR="00DA35AF">
        <w:rPr>
          <w:szCs w:val="28"/>
        </w:rPr>
        <w:t>.</w:t>
      </w:r>
      <w:proofErr w:type="gramEnd"/>
    </w:p>
    <w:p w:rsidR="005455E2" w:rsidRDefault="005C617D" w:rsidP="001B21E1">
      <w:pPr>
        <w:pStyle w:val="ConsPlusNormal"/>
        <w:spacing w:line="360" w:lineRule="auto"/>
        <w:ind w:firstLine="709"/>
        <w:jc w:val="both"/>
      </w:pPr>
      <w:r>
        <w:t xml:space="preserve">2. </w:t>
      </w:r>
      <w:r w:rsidRPr="00EF77C9">
        <w:t xml:space="preserve">Установить, что настоящее решение Совета вступает в силу </w:t>
      </w:r>
      <w:r w:rsidR="00C04737">
        <w:t>по</w:t>
      </w:r>
      <w:r w:rsidR="00BE3D38">
        <w:t>с</w:t>
      </w:r>
      <w:r w:rsidR="00C04737">
        <w:t xml:space="preserve">ле его официального </w:t>
      </w:r>
      <w:r w:rsidRPr="00EF77C9">
        <w:t>опубликовани</w:t>
      </w:r>
      <w:r w:rsidR="00C04737">
        <w:t>я</w:t>
      </w:r>
      <w:r>
        <w:t xml:space="preserve">. </w:t>
      </w:r>
    </w:p>
    <w:p w:rsidR="005455E2" w:rsidRDefault="00367A6F" w:rsidP="001B21E1">
      <w:pPr>
        <w:pStyle w:val="ConsPlusNormal"/>
        <w:spacing w:line="360" w:lineRule="auto"/>
        <w:ind w:firstLine="709"/>
        <w:jc w:val="both"/>
      </w:pPr>
      <w:r>
        <w:t>3</w:t>
      </w:r>
      <w:r w:rsidR="005C617D">
        <w:t xml:space="preserve">. </w:t>
      </w:r>
      <w:r w:rsidR="005C617D" w:rsidRPr="00EF77C9">
        <w:t>Поручит</w:t>
      </w:r>
      <w:r w:rsidR="005C617D">
        <w:t>ь</w:t>
      </w:r>
      <w:r w:rsidR="005C617D" w:rsidRPr="00EF77C9">
        <w:t xml:space="preserve"> организацию исполнения настоящего р</w:t>
      </w:r>
      <w:r w:rsidR="005C617D">
        <w:t>ешения Совета заместителю Г</w:t>
      </w:r>
      <w:r w:rsidR="005C617D" w:rsidRPr="00EF77C9">
        <w:t>лавы города Оренбурга по социальным вопросам.</w:t>
      </w:r>
    </w:p>
    <w:p w:rsidR="005C617D" w:rsidRPr="005455E2" w:rsidRDefault="00367A6F" w:rsidP="001B21E1">
      <w:pPr>
        <w:pStyle w:val="ConsPlusNormal"/>
        <w:spacing w:line="360" w:lineRule="auto"/>
        <w:ind w:firstLine="709"/>
        <w:jc w:val="both"/>
      </w:pPr>
      <w:r>
        <w:lastRenderedPageBreak/>
        <w:t>4</w:t>
      </w:r>
      <w:r w:rsidR="005C617D">
        <w:t xml:space="preserve">. </w:t>
      </w:r>
      <w:r w:rsidR="0088729F" w:rsidRPr="0088729F">
        <w:t xml:space="preserve">Возложить </w:t>
      </w:r>
      <w:proofErr w:type="gramStart"/>
      <w:r w:rsidR="0088729F" w:rsidRPr="0088729F">
        <w:t>контроль за</w:t>
      </w:r>
      <w:proofErr w:type="gramEnd"/>
      <w:r w:rsidR="0088729F" w:rsidRPr="0088729F">
        <w:t xml:space="preserve"> исполнением настоящего решения Совета на</w:t>
      </w:r>
      <w:r w:rsidR="0088729F">
        <w:t> </w:t>
      </w:r>
      <w:r w:rsidR="0088729F" w:rsidRPr="0088729F">
        <w:t>председателя постоянного депутатского комитета по вопросам образования, культуры, охраны здоровья и социальной поддержки населения</w:t>
      </w:r>
      <w:r w:rsidR="005C617D">
        <w:t>.</w:t>
      </w:r>
    </w:p>
    <w:p w:rsidR="005C617D" w:rsidRDefault="005C617D" w:rsidP="005C617D">
      <w:pPr>
        <w:pStyle w:val="msonormalbullet2gif"/>
        <w:autoSpaceDE w:val="0"/>
        <w:autoSpaceDN w:val="0"/>
        <w:adjustRightInd w:val="0"/>
        <w:spacing w:before="0" w:beforeAutospacing="0" w:after="0" w:afterAutospacing="0"/>
        <w:outlineLvl w:val="0"/>
        <w:rPr>
          <w:bCs/>
          <w:sz w:val="28"/>
          <w:szCs w:val="28"/>
        </w:rPr>
      </w:pPr>
    </w:p>
    <w:p w:rsidR="005455E2" w:rsidRDefault="005455E2" w:rsidP="005C617D">
      <w:pPr>
        <w:jc w:val="both"/>
        <w:rPr>
          <w:szCs w:val="28"/>
        </w:rPr>
      </w:pPr>
    </w:p>
    <w:p w:rsidR="0088729F" w:rsidRPr="00B17576" w:rsidRDefault="0088729F" w:rsidP="0088729F">
      <w:pPr>
        <w:jc w:val="both"/>
        <w:rPr>
          <w:szCs w:val="28"/>
        </w:rPr>
      </w:pPr>
      <w:r>
        <w:rPr>
          <w:szCs w:val="28"/>
        </w:rPr>
        <w:t>П</w:t>
      </w:r>
      <w:r w:rsidRPr="00B17576">
        <w:rPr>
          <w:szCs w:val="28"/>
        </w:rPr>
        <w:t>редседател</w:t>
      </w:r>
      <w:r>
        <w:rPr>
          <w:szCs w:val="28"/>
        </w:rPr>
        <w:t>ь</w:t>
      </w:r>
    </w:p>
    <w:p w:rsidR="0088729F" w:rsidRDefault="0088729F" w:rsidP="0088729F">
      <w:pPr>
        <w:jc w:val="both"/>
        <w:rPr>
          <w:szCs w:val="28"/>
        </w:rPr>
      </w:pPr>
      <w:r w:rsidRPr="00B17576">
        <w:rPr>
          <w:szCs w:val="28"/>
        </w:rPr>
        <w:t xml:space="preserve">Оренбургского городского Совета                      </w:t>
      </w:r>
      <w:r w:rsidR="007C2960">
        <w:rPr>
          <w:szCs w:val="28"/>
        </w:rPr>
        <w:t xml:space="preserve"> </w:t>
      </w:r>
      <w:r w:rsidRPr="00B17576">
        <w:rPr>
          <w:szCs w:val="28"/>
        </w:rPr>
        <w:t xml:space="preserve">                              О.П. Березнева</w:t>
      </w:r>
    </w:p>
    <w:p w:rsidR="0088729F" w:rsidRDefault="0088729F" w:rsidP="0088729F">
      <w:pPr>
        <w:tabs>
          <w:tab w:val="left" w:pos="8222"/>
        </w:tabs>
        <w:jc w:val="both"/>
        <w:rPr>
          <w:szCs w:val="28"/>
        </w:rPr>
      </w:pPr>
    </w:p>
    <w:p w:rsidR="0088729F" w:rsidRDefault="0088729F" w:rsidP="0088729F">
      <w:pPr>
        <w:tabs>
          <w:tab w:val="left" w:pos="8222"/>
        </w:tabs>
        <w:jc w:val="both"/>
        <w:rPr>
          <w:szCs w:val="28"/>
        </w:rPr>
      </w:pPr>
    </w:p>
    <w:p w:rsidR="005C617D" w:rsidRDefault="005C617D" w:rsidP="005C617D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sectPr w:rsidR="005C617D" w:rsidSect="007C296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55FA0" w:rsidRDefault="00F55FA0" w:rsidP="000C698B">
      <w:pPr>
        <w:tabs>
          <w:tab w:val="left" w:pos="1080"/>
        </w:tabs>
        <w:rPr>
          <w:szCs w:val="28"/>
        </w:rPr>
      </w:pPr>
    </w:p>
    <w:tbl>
      <w:tblPr>
        <w:tblStyle w:val="af0"/>
        <w:tblW w:w="0" w:type="auto"/>
        <w:tblInd w:w="6487" w:type="dxa"/>
        <w:tblLook w:val="04A0" w:firstRow="1" w:lastRow="0" w:firstColumn="1" w:lastColumn="0" w:noHBand="0" w:noVBand="1"/>
      </w:tblPr>
      <w:tblGrid>
        <w:gridCol w:w="3935"/>
      </w:tblGrid>
      <w:tr w:rsidR="000C698B" w:rsidTr="000C698B"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0C698B" w:rsidRPr="00DA35AF" w:rsidRDefault="000C698B" w:rsidP="000C698B">
            <w:pPr>
              <w:tabs>
                <w:tab w:val="left" w:pos="1080"/>
              </w:tabs>
              <w:rPr>
                <w:szCs w:val="28"/>
              </w:rPr>
            </w:pPr>
            <w:r w:rsidRPr="00DA35AF">
              <w:rPr>
                <w:szCs w:val="28"/>
              </w:rPr>
              <w:t xml:space="preserve">Приложение </w:t>
            </w:r>
          </w:p>
          <w:p w:rsidR="000C698B" w:rsidRPr="00DA35AF" w:rsidRDefault="000C698B" w:rsidP="000C698B">
            <w:pPr>
              <w:tabs>
                <w:tab w:val="left" w:pos="1080"/>
              </w:tabs>
              <w:rPr>
                <w:szCs w:val="28"/>
              </w:rPr>
            </w:pPr>
            <w:r w:rsidRPr="00DA35AF">
              <w:rPr>
                <w:szCs w:val="28"/>
              </w:rPr>
              <w:t>к решению Совета</w:t>
            </w:r>
          </w:p>
          <w:p w:rsidR="000C698B" w:rsidRPr="00DA35AF" w:rsidRDefault="000C698B" w:rsidP="000C698B">
            <w:pPr>
              <w:tabs>
                <w:tab w:val="left" w:pos="1080"/>
              </w:tabs>
              <w:rPr>
                <w:szCs w:val="28"/>
              </w:rPr>
            </w:pPr>
            <w:r w:rsidRPr="00DA35AF">
              <w:rPr>
                <w:szCs w:val="28"/>
              </w:rPr>
              <w:t>от</w:t>
            </w:r>
            <w:r w:rsidR="00C8704E">
              <w:rPr>
                <w:szCs w:val="28"/>
              </w:rPr>
              <w:t xml:space="preserve"> </w:t>
            </w:r>
            <w:r w:rsidR="00C8704E" w:rsidRPr="00C8704E">
              <w:rPr>
                <w:szCs w:val="28"/>
                <w:u w:val="single"/>
              </w:rPr>
              <w:t>30.04.2025</w:t>
            </w:r>
            <w:r w:rsidR="00C8704E" w:rsidRPr="00C8704E">
              <w:rPr>
                <w:szCs w:val="28"/>
              </w:rPr>
              <w:t xml:space="preserve"> № </w:t>
            </w:r>
            <w:r w:rsidR="00C8704E" w:rsidRPr="00C8704E">
              <w:rPr>
                <w:szCs w:val="28"/>
                <w:u w:val="single"/>
              </w:rPr>
              <w:t>60</w:t>
            </w:r>
            <w:r w:rsidR="00C8704E" w:rsidRPr="00C8704E">
              <w:rPr>
                <w:szCs w:val="28"/>
                <w:u w:val="single"/>
              </w:rPr>
              <w:t>1</w:t>
            </w:r>
            <w:bookmarkStart w:id="0" w:name="_GoBack"/>
            <w:bookmarkEnd w:id="0"/>
          </w:p>
          <w:p w:rsidR="000C698B" w:rsidRDefault="000C698B" w:rsidP="000C698B">
            <w:pPr>
              <w:tabs>
                <w:tab w:val="left" w:pos="1080"/>
              </w:tabs>
              <w:rPr>
                <w:szCs w:val="28"/>
              </w:rPr>
            </w:pPr>
          </w:p>
        </w:tc>
      </w:tr>
    </w:tbl>
    <w:p w:rsidR="00DA35AF" w:rsidRPr="00DA35AF" w:rsidRDefault="00DA35AF" w:rsidP="00DA35AF">
      <w:pPr>
        <w:tabs>
          <w:tab w:val="left" w:pos="1080"/>
        </w:tabs>
        <w:jc w:val="center"/>
        <w:rPr>
          <w:szCs w:val="28"/>
        </w:rPr>
      </w:pPr>
    </w:p>
    <w:p w:rsidR="00DA35AF" w:rsidRPr="00DA35AF" w:rsidRDefault="00DA35AF" w:rsidP="00DA35AF">
      <w:pPr>
        <w:tabs>
          <w:tab w:val="left" w:pos="1080"/>
        </w:tabs>
        <w:jc w:val="center"/>
        <w:rPr>
          <w:szCs w:val="28"/>
        </w:rPr>
      </w:pPr>
    </w:p>
    <w:p w:rsidR="00DA35AF" w:rsidRPr="00DA35AF" w:rsidRDefault="00DA35AF" w:rsidP="00DA35AF">
      <w:pPr>
        <w:tabs>
          <w:tab w:val="left" w:pos="1080"/>
        </w:tabs>
        <w:jc w:val="center"/>
        <w:rPr>
          <w:szCs w:val="28"/>
        </w:rPr>
      </w:pPr>
      <w:r w:rsidRPr="00DA35AF">
        <w:rPr>
          <w:szCs w:val="28"/>
        </w:rPr>
        <w:t>Изменения,</w:t>
      </w:r>
    </w:p>
    <w:p w:rsidR="00DA35AF" w:rsidRDefault="00DA35AF" w:rsidP="00DA35AF">
      <w:pPr>
        <w:tabs>
          <w:tab w:val="left" w:pos="1080"/>
        </w:tabs>
        <w:jc w:val="center"/>
        <w:rPr>
          <w:szCs w:val="28"/>
        </w:rPr>
      </w:pPr>
      <w:proofErr w:type="gramStart"/>
      <w:r w:rsidRPr="00DA35AF">
        <w:rPr>
          <w:szCs w:val="28"/>
        </w:rPr>
        <w:t xml:space="preserve">вносимые в Положение об управлении по социальной политике администрации города Оренбурга, утвержденное решением Оренбургского городского Совета </w:t>
      </w:r>
      <w:proofErr w:type="gramEnd"/>
    </w:p>
    <w:p w:rsidR="00DA35AF" w:rsidRDefault="00DA35AF" w:rsidP="00DA35AF">
      <w:pPr>
        <w:tabs>
          <w:tab w:val="left" w:pos="1080"/>
        </w:tabs>
        <w:jc w:val="center"/>
        <w:rPr>
          <w:szCs w:val="28"/>
        </w:rPr>
      </w:pPr>
      <w:proofErr w:type="gramStart"/>
      <w:r w:rsidRPr="00DA35AF">
        <w:rPr>
          <w:szCs w:val="28"/>
        </w:rPr>
        <w:t>от 31.01.2012 № 336 (с изменениями, внесенными решениями Оренбургского городского Совета от 25.12.2012 № 566, от 24.07.2013 № 654, от 10.10.2013 № 667,</w:t>
      </w:r>
      <w:proofErr w:type="gramEnd"/>
    </w:p>
    <w:p w:rsidR="00DA35AF" w:rsidRPr="00DA35AF" w:rsidRDefault="00DA35AF" w:rsidP="00DA35AF">
      <w:pPr>
        <w:tabs>
          <w:tab w:val="left" w:pos="1080"/>
        </w:tabs>
        <w:jc w:val="center"/>
        <w:rPr>
          <w:szCs w:val="28"/>
        </w:rPr>
      </w:pPr>
      <w:r w:rsidRPr="00DA35AF">
        <w:rPr>
          <w:szCs w:val="28"/>
        </w:rPr>
        <w:t>от 25.02.2015 № 962, от 26.04.2016 № 110, от 11.10.2016 № 234, от 21.08.2017 № 372</w:t>
      </w:r>
      <w:r>
        <w:rPr>
          <w:szCs w:val="28"/>
        </w:rPr>
        <w:t>,</w:t>
      </w:r>
      <w:r w:rsidRPr="00DA35AF">
        <w:t xml:space="preserve"> </w:t>
      </w:r>
      <w:r w:rsidRPr="00DA35AF">
        <w:rPr>
          <w:szCs w:val="28"/>
        </w:rPr>
        <w:t>от 24.03.2022 № 212, от 30.08.2022 № 265, от 27.03.2023 № 343)</w:t>
      </w:r>
    </w:p>
    <w:p w:rsidR="00DA35AF" w:rsidRPr="00DA35AF" w:rsidRDefault="00DA35AF" w:rsidP="00DA35AF">
      <w:pPr>
        <w:tabs>
          <w:tab w:val="left" w:pos="1080"/>
        </w:tabs>
        <w:jc w:val="center"/>
        <w:rPr>
          <w:szCs w:val="28"/>
        </w:rPr>
      </w:pPr>
    </w:p>
    <w:p w:rsidR="00DA35AF" w:rsidRPr="00DA35AF" w:rsidRDefault="00DA35AF" w:rsidP="001B21E1">
      <w:pPr>
        <w:tabs>
          <w:tab w:val="left" w:pos="1080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DA35AF">
        <w:rPr>
          <w:szCs w:val="28"/>
        </w:rPr>
        <w:tab/>
        <w:t xml:space="preserve"> </w:t>
      </w:r>
      <w:r w:rsidR="00175F7B">
        <w:rPr>
          <w:szCs w:val="28"/>
        </w:rPr>
        <w:t>И</w:t>
      </w:r>
      <w:r w:rsidR="00175F7B" w:rsidRPr="00DA35AF">
        <w:rPr>
          <w:szCs w:val="28"/>
        </w:rPr>
        <w:t xml:space="preserve">зложить </w:t>
      </w:r>
      <w:r w:rsidR="00175F7B">
        <w:rPr>
          <w:szCs w:val="28"/>
        </w:rPr>
        <w:t>п</w:t>
      </w:r>
      <w:r w:rsidRPr="00DA35AF">
        <w:rPr>
          <w:szCs w:val="28"/>
        </w:rPr>
        <w:t xml:space="preserve">одпункт 2.1.6 </w:t>
      </w:r>
      <w:r w:rsidR="00220F23">
        <w:rPr>
          <w:szCs w:val="28"/>
        </w:rPr>
        <w:t xml:space="preserve">пункта 2.1 </w:t>
      </w:r>
      <w:r w:rsidRPr="00DA35AF">
        <w:rPr>
          <w:szCs w:val="28"/>
        </w:rPr>
        <w:t xml:space="preserve">в </w:t>
      </w:r>
      <w:r w:rsidR="00175F7B">
        <w:rPr>
          <w:szCs w:val="28"/>
        </w:rPr>
        <w:t>следующей</w:t>
      </w:r>
      <w:r w:rsidR="00175F7B" w:rsidRPr="00DA35AF">
        <w:rPr>
          <w:szCs w:val="28"/>
        </w:rPr>
        <w:t xml:space="preserve"> </w:t>
      </w:r>
      <w:r w:rsidRPr="00DA35AF">
        <w:rPr>
          <w:szCs w:val="28"/>
        </w:rPr>
        <w:t>редакции:</w:t>
      </w:r>
    </w:p>
    <w:p w:rsidR="00DA35AF" w:rsidRPr="00DA35AF" w:rsidRDefault="00DA35AF" w:rsidP="001B21E1">
      <w:pPr>
        <w:tabs>
          <w:tab w:val="left" w:pos="1080"/>
        </w:tabs>
        <w:ind w:firstLine="709"/>
        <w:jc w:val="both"/>
        <w:rPr>
          <w:szCs w:val="28"/>
        </w:rPr>
      </w:pPr>
      <w:r w:rsidRPr="00DA35AF">
        <w:rPr>
          <w:szCs w:val="28"/>
        </w:rPr>
        <w:t xml:space="preserve">«2.1.6. </w:t>
      </w:r>
      <w:proofErr w:type="gramStart"/>
      <w:r w:rsidRPr="00DA35AF">
        <w:rPr>
          <w:szCs w:val="28"/>
        </w:rPr>
        <w:t xml:space="preserve">Назначает и выплачивает лицам, награжденным медалью «Материнство», муниципальным знаком «медаль «Материнство», и лицам, награжденным почетным знаком «Отцовская Слава», муниципальным знаком «Отцовская Слава», </w:t>
      </w:r>
      <w:r w:rsidR="007D5F34">
        <w:rPr>
          <w:szCs w:val="28"/>
        </w:rPr>
        <w:t xml:space="preserve">в порядке, установленном </w:t>
      </w:r>
      <w:r w:rsidR="007D5F34" w:rsidRPr="00DA35AF">
        <w:rPr>
          <w:szCs w:val="28"/>
        </w:rPr>
        <w:t>правовым актом Администрации города Оренбурга</w:t>
      </w:r>
      <w:r w:rsidRPr="00DA35AF">
        <w:rPr>
          <w:szCs w:val="28"/>
        </w:rPr>
        <w:t>:</w:t>
      </w:r>
      <w:proofErr w:type="gramEnd"/>
    </w:p>
    <w:p w:rsidR="00DA35AF" w:rsidRPr="00DA35AF" w:rsidRDefault="00DA35AF" w:rsidP="001B21E1">
      <w:pPr>
        <w:tabs>
          <w:tab w:val="left" w:pos="1080"/>
        </w:tabs>
        <w:ind w:firstLine="709"/>
        <w:jc w:val="both"/>
        <w:rPr>
          <w:szCs w:val="28"/>
        </w:rPr>
      </w:pPr>
      <w:r w:rsidRPr="00DA35AF">
        <w:rPr>
          <w:szCs w:val="28"/>
        </w:rPr>
        <w:t>ежемесячн</w:t>
      </w:r>
      <w:r w:rsidR="007D5F34">
        <w:rPr>
          <w:szCs w:val="28"/>
        </w:rPr>
        <w:t>ую</w:t>
      </w:r>
      <w:r w:rsidRPr="00DA35AF">
        <w:rPr>
          <w:szCs w:val="28"/>
        </w:rPr>
        <w:t xml:space="preserve"> адресн</w:t>
      </w:r>
      <w:r w:rsidR="007D5F34">
        <w:rPr>
          <w:szCs w:val="28"/>
        </w:rPr>
        <w:t>ую</w:t>
      </w:r>
      <w:r w:rsidRPr="00DA35AF">
        <w:rPr>
          <w:szCs w:val="28"/>
        </w:rPr>
        <w:t xml:space="preserve"> компенсац</w:t>
      </w:r>
      <w:r w:rsidR="007D5F34">
        <w:rPr>
          <w:szCs w:val="28"/>
        </w:rPr>
        <w:t>ию оплаты за проезд</w:t>
      </w:r>
      <w:r w:rsidRPr="00DA35AF">
        <w:rPr>
          <w:szCs w:val="28"/>
        </w:rPr>
        <w:t>;</w:t>
      </w:r>
    </w:p>
    <w:p w:rsidR="00DA35AF" w:rsidRPr="00DA35AF" w:rsidRDefault="00DA35AF" w:rsidP="001B21E1">
      <w:pPr>
        <w:tabs>
          <w:tab w:val="left" w:pos="1080"/>
        </w:tabs>
        <w:ind w:firstLine="709"/>
        <w:jc w:val="both"/>
        <w:rPr>
          <w:szCs w:val="28"/>
        </w:rPr>
      </w:pPr>
      <w:r w:rsidRPr="00DA35AF">
        <w:rPr>
          <w:szCs w:val="28"/>
        </w:rPr>
        <w:t>компенсационн</w:t>
      </w:r>
      <w:r w:rsidR="007D5F34">
        <w:rPr>
          <w:szCs w:val="28"/>
        </w:rPr>
        <w:t>ую</w:t>
      </w:r>
      <w:r w:rsidRPr="00DA35AF">
        <w:rPr>
          <w:szCs w:val="28"/>
        </w:rPr>
        <w:t xml:space="preserve"> выплат</w:t>
      </w:r>
      <w:r w:rsidR="007D5F34">
        <w:rPr>
          <w:szCs w:val="28"/>
        </w:rPr>
        <w:t>у</w:t>
      </w:r>
      <w:r w:rsidRPr="00DA35AF">
        <w:rPr>
          <w:szCs w:val="28"/>
        </w:rPr>
        <w:t xml:space="preserve"> на горячее питание каждого ребенка, обучающегося в </w:t>
      </w:r>
      <w:r w:rsidR="007D5F34">
        <w:rPr>
          <w:szCs w:val="28"/>
        </w:rPr>
        <w:t>общеобразовательной организации</w:t>
      </w:r>
      <w:r w:rsidRPr="00DA35AF">
        <w:rPr>
          <w:szCs w:val="28"/>
        </w:rPr>
        <w:t>;</w:t>
      </w:r>
    </w:p>
    <w:p w:rsidR="00DA35AF" w:rsidRPr="00DA35AF" w:rsidRDefault="00DA35AF" w:rsidP="001B21E1">
      <w:pPr>
        <w:tabs>
          <w:tab w:val="left" w:pos="1080"/>
        </w:tabs>
        <w:ind w:firstLine="709"/>
        <w:jc w:val="both"/>
        <w:rPr>
          <w:szCs w:val="28"/>
        </w:rPr>
      </w:pPr>
      <w:r w:rsidRPr="00DA35AF">
        <w:rPr>
          <w:szCs w:val="28"/>
        </w:rPr>
        <w:t>ежегодн</w:t>
      </w:r>
      <w:r w:rsidR="007D5F34">
        <w:rPr>
          <w:szCs w:val="28"/>
        </w:rPr>
        <w:t>ую</w:t>
      </w:r>
      <w:r w:rsidRPr="00DA35AF">
        <w:rPr>
          <w:szCs w:val="28"/>
        </w:rPr>
        <w:t xml:space="preserve"> адресн</w:t>
      </w:r>
      <w:r w:rsidR="007D5F34">
        <w:rPr>
          <w:szCs w:val="28"/>
        </w:rPr>
        <w:t>ую</w:t>
      </w:r>
      <w:r w:rsidRPr="00DA35AF">
        <w:rPr>
          <w:szCs w:val="28"/>
        </w:rPr>
        <w:t xml:space="preserve"> социальн</w:t>
      </w:r>
      <w:r w:rsidR="007D5F34">
        <w:rPr>
          <w:szCs w:val="28"/>
        </w:rPr>
        <w:t>ую</w:t>
      </w:r>
      <w:r w:rsidRPr="00DA35AF">
        <w:rPr>
          <w:szCs w:val="28"/>
        </w:rPr>
        <w:t xml:space="preserve"> выплат</w:t>
      </w:r>
      <w:r w:rsidR="007D5F34">
        <w:rPr>
          <w:szCs w:val="28"/>
        </w:rPr>
        <w:t>у</w:t>
      </w:r>
      <w:r w:rsidRPr="00DA35AF">
        <w:rPr>
          <w:szCs w:val="28"/>
        </w:rPr>
        <w:t xml:space="preserve"> на каждого ребенка, обучающегося в</w:t>
      </w:r>
      <w:r>
        <w:rPr>
          <w:szCs w:val="28"/>
        </w:rPr>
        <w:t> </w:t>
      </w:r>
      <w:r w:rsidR="007D5F34">
        <w:rPr>
          <w:szCs w:val="28"/>
        </w:rPr>
        <w:t>общеобразовательной организации</w:t>
      </w:r>
      <w:proofErr w:type="gramStart"/>
      <w:r w:rsidRPr="00DA35AF">
        <w:rPr>
          <w:szCs w:val="28"/>
        </w:rPr>
        <w:t>.».</w:t>
      </w:r>
      <w:proofErr w:type="gramEnd"/>
    </w:p>
    <w:p w:rsidR="00DA35AF" w:rsidRPr="00DA35AF" w:rsidRDefault="00DA35AF" w:rsidP="001B21E1">
      <w:pPr>
        <w:tabs>
          <w:tab w:val="left" w:pos="1080"/>
        </w:tabs>
        <w:ind w:firstLine="709"/>
        <w:jc w:val="both"/>
        <w:rPr>
          <w:szCs w:val="28"/>
        </w:rPr>
      </w:pPr>
      <w:r w:rsidRPr="00DA35AF">
        <w:rPr>
          <w:szCs w:val="28"/>
        </w:rPr>
        <w:t>2.</w:t>
      </w:r>
      <w:r w:rsidRPr="00DA35AF">
        <w:rPr>
          <w:szCs w:val="28"/>
        </w:rPr>
        <w:tab/>
        <w:t xml:space="preserve"> </w:t>
      </w:r>
      <w:r w:rsidR="00175F7B">
        <w:rPr>
          <w:szCs w:val="28"/>
        </w:rPr>
        <w:t>И</w:t>
      </w:r>
      <w:r w:rsidR="00175F7B" w:rsidRPr="00DA35AF">
        <w:rPr>
          <w:szCs w:val="28"/>
        </w:rPr>
        <w:t xml:space="preserve">зложить </w:t>
      </w:r>
      <w:r w:rsidR="00175F7B">
        <w:rPr>
          <w:szCs w:val="28"/>
        </w:rPr>
        <w:t>п</w:t>
      </w:r>
      <w:r w:rsidRPr="00DA35AF">
        <w:rPr>
          <w:szCs w:val="28"/>
        </w:rPr>
        <w:t xml:space="preserve">одпункт 2.1.9 </w:t>
      </w:r>
      <w:r w:rsidR="00220F23">
        <w:rPr>
          <w:szCs w:val="28"/>
        </w:rPr>
        <w:t xml:space="preserve">пункта 2.1 </w:t>
      </w:r>
      <w:r w:rsidRPr="00DA35AF">
        <w:rPr>
          <w:szCs w:val="28"/>
        </w:rPr>
        <w:t xml:space="preserve">в </w:t>
      </w:r>
      <w:r w:rsidR="00175F7B">
        <w:rPr>
          <w:szCs w:val="28"/>
        </w:rPr>
        <w:t>следующей</w:t>
      </w:r>
      <w:r w:rsidR="00175F7B" w:rsidRPr="00DA35AF">
        <w:rPr>
          <w:szCs w:val="28"/>
        </w:rPr>
        <w:t xml:space="preserve"> </w:t>
      </w:r>
      <w:r w:rsidRPr="00DA35AF">
        <w:rPr>
          <w:szCs w:val="28"/>
        </w:rPr>
        <w:t>редакции:</w:t>
      </w:r>
    </w:p>
    <w:p w:rsidR="00DA35AF" w:rsidRPr="00346D7B" w:rsidRDefault="00DA35AF" w:rsidP="001B21E1">
      <w:pPr>
        <w:tabs>
          <w:tab w:val="left" w:pos="1080"/>
        </w:tabs>
        <w:ind w:firstLine="709"/>
        <w:jc w:val="both"/>
        <w:rPr>
          <w:szCs w:val="28"/>
        </w:rPr>
      </w:pPr>
      <w:r w:rsidRPr="00DA35AF">
        <w:rPr>
          <w:szCs w:val="28"/>
        </w:rPr>
        <w:t>«2.1.9. Формирует списки детей из семей, находящихся в трудной жизненной ситуации, имеющих право на бесплатное питание в столовых общеобразовательных организаций и столовых полного цикла общеобразовательн</w:t>
      </w:r>
      <w:r w:rsidR="001B21E1">
        <w:rPr>
          <w:szCs w:val="28"/>
        </w:rPr>
        <w:t>ых организаций, обучающихся в 5-</w:t>
      </w:r>
      <w:r w:rsidRPr="00DA35AF">
        <w:rPr>
          <w:szCs w:val="28"/>
        </w:rPr>
        <w:t>11 классах, за счет средств бюджета города Оренбурга</w:t>
      </w:r>
      <w:proofErr w:type="gramStart"/>
      <w:r w:rsidRPr="00DA35AF">
        <w:rPr>
          <w:szCs w:val="28"/>
        </w:rPr>
        <w:t>.».</w:t>
      </w:r>
      <w:proofErr w:type="gramEnd"/>
    </w:p>
    <w:p w:rsidR="00B73810" w:rsidRPr="00DA35AF" w:rsidRDefault="00B73810" w:rsidP="00B73810">
      <w:pPr>
        <w:tabs>
          <w:tab w:val="left" w:pos="1080"/>
        </w:tabs>
        <w:ind w:firstLine="709"/>
        <w:jc w:val="both"/>
        <w:rPr>
          <w:szCs w:val="28"/>
        </w:rPr>
      </w:pPr>
      <w:r w:rsidRPr="00B73810">
        <w:rPr>
          <w:szCs w:val="28"/>
        </w:rPr>
        <w:t>3</w:t>
      </w:r>
      <w:r>
        <w:rPr>
          <w:szCs w:val="28"/>
        </w:rPr>
        <w:t>.</w:t>
      </w:r>
      <w:r w:rsidRPr="00B73810">
        <w:rPr>
          <w:szCs w:val="28"/>
        </w:rPr>
        <w:t xml:space="preserve"> </w:t>
      </w:r>
      <w:r w:rsidR="00175F7B">
        <w:rPr>
          <w:szCs w:val="28"/>
        </w:rPr>
        <w:t>И</w:t>
      </w:r>
      <w:r w:rsidR="00175F7B" w:rsidRPr="00DA35AF">
        <w:rPr>
          <w:szCs w:val="28"/>
        </w:rPr>
        <w:t xml:space="preserve">зложить </w:t>
      </w:r>
      <w:r w:rsidR="00175F7B">
        <w:rPr>
          <w:szCs w:val="28"/>
        </w:rPr>
        <w:t>п</w:t>
      </w:r>
      <w:r w:rsidRPr="00DA35AF">
        <w:rPr>
          <w:szCs w:val="28"/>
        </w:rPr>
        <w:t>одпункт 2.1.1</w:t>
      </w:r>
      <w:r>
        <w:rPr>
          <w:szCs w:val="28"/>
        </w:rPr>
        <w:t>6</w:t>
      </w:r>
      <w:r w:rsidRPr="00DA35AF">
        <w:rPr>
          <w:szCs w:val="28"/>
        </w:rPr>
        <w:t xml:space="preserve"> </w:t>
      </w:r>
      <w:r w:rsidR="00220F23">
        <w:rPr>
          <w:szCs w:val="28"/>
        </w:rPr>
        <w:t xml:space="preserve">пункта 2.1 </w:t>
      </w:r>
      <w:r w:rsidRPr="00DA35AF">
        <w:rPr>
          <w:szCs w:val="28"/>
        </w:rPr>
        <w:t xml:space="preserve">в </w:t>
      </w:r>
      <w:r w:rsidR="00175F7B">
        <w:rPr>
          <w:szCs w:val="28"/>
        </w:rPr>
        <w:t>следующей</w:t>
      </w:r>
      <w:r w:rsidR="00175F7B" w:rsidRPr="00DA35AF">
        <w:rPr>
          <w:szCs w:val="28"/>
        </w:rPr>
        <w:t xml:space="preserve"> </w:t>
      </w:r>
      <w:r w:rsidRPr="00DA35AF">
        <w:rPr>
          <w:szCs w:val="28"/>
        </w:rPr>
        <w:t>редакции:</w:t>
      </w:r>
    </w:p>
    <w:p w:rsidR="00B73810" w:rsidRDefault="00B73810" w:rsidP="00B7381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«2.1.16. Организует изготовление памятных знаков (табличек) для их установки на </w:t>
      </w:r>
      <w:r w:rsidRPr="00B73810">
        <w:rPr>
          <w:szCs w:val="28"/>
        </w:rPr>
        <w:t xml:space="preserve">фасаде дома (здания), где проживает либо проживало (работает либо работало) лицо, удостоенное звания </w:t>
      </w:r>
      <w:r>
        <w:rPr>
          <w:szCs w:val="28"/>
        </w:rPr>
        <w:t>«</w:t>
      </w:r>
      <w:r w:rsidRPr="00B73810">
        <w:rPr>
          <w:szCs w:val="28"/>
        </w:rPr>
        <w:t>Почетный гражданин города Оренбурга</w:t>
      </w:r>
      <w:r>
        <w:rPr>
          <w:szCs w:val="28"/>
        </w:rPr>
        <w:t>»</w:t>
      </w:r>
      <w:proofErr w:type="gramStart"/>
      <w:r>
        <w:rPr>
          <w:szCs w:val="28"/>
        </w:rPr>
        <w:t>.</w:t>
      </w:r>
      <w:r w:rsidR="00220F23">
        <w:rPr>
          <w:szCs w:val="28"/>
        </w:rPr>
        <w:t>»</w:t>
      </w:r>
      <w:proofErr w:type="gramEnd"/>
      <w:r w:rsidR="00220F23">
        <w:rPr>
          <w:szCs w:val="28"/>
        </w:rPr>
        <w:t>.</w:t>
      </w:r>
    </w:p>
    <w:p w:rsidR="00DA35AF" w:rsidRPr="00DA35AF" w:rsidRDefault="00B73810" w:rsidP="001B21E1">
      <w:pPr>
        <w:tabs>
          <w:tab w:val="left" w:pos="1080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="00DA35AF" w:rsidRPr="00DA35AF">
        <w:rPr>
          <w:szCs w:val="28"/>
        </w:rPr>
        <w:t>.</w:t>
      </w:r>
      <w:r w:rsidR="00DA35AF" w:rsidRPr="00DA35AF">
        <w:rPr>
          <w:szCs w:val="28"/>
        </w:rPr>
        <w:tab/>
      </w:r>
      <w:r w:rsidR="00175F7B">
        <w:rPr>
          <w:szCs w:val="28"/>
        </w:rPr>
        <w:t>И</w:t>
      </w:r>
      <w:r w:rsidR="00175F7B" w:rsidRPr="00DA35AF">
        <w:rPr>
          <w:szCs w:val="28"/>
        </w:rPr>
        <w:t xml:space="preserve">зложить </w:t>
      </w:r>
      <w:r w:rsidR="00175F7B">
        <w:rPr>
          <w:szCs w:val="28"/>
        </w:rPr>
        <w:t>п</w:t>
      </w:r>
      <w:r w:rsidR="00DA35AF" w:rsidRPr="00DA35AF">
        <w:rPr>
          <w:szCs w:val="28"/>
        </w:rPr>
        <w:t xml:space="preserve">одпункт 2.1.18 </w:t>
      </w:r>
      <w:r w:rsidR="00220F23">
        <w:rPr>
          <w:szCs w:val="28"/>
        </w:rPr>
        <w:t xml:space="preserve">пункта 2.1 </w:t>
      </w:r>
      <w:r w:rsidR="00DA35AF" w:rsidRPr="00DA35AF">
        <w:rPr>
          <w:szCs w:val="28"/>
        </w:rPr>
        <w:t xml:space="preserve">в </w:t>
      </w:r>
      <w:r w:rsidR="00175F7B">
        <w:rPr>
          <w:szCs w:val="28"/>
        </w:rPr>
        <w:t>следующей</w:t>
      </w:r>
      <w:r w:rsidR="00DA35AF" w:rsidRPr="00DA35AF">
        <w:rPr>
          <w:szCs w:val="28"/>
        </w:rPr>
        <w:t xml:space="preserve"> редакции:</w:t>
      </w:r>
    </w:p>
    <w:p w:rsidR="00DA35AF" w:rsidRDefault="00DA35AF" w:rsidP="00B73810">
      <w:pPr>
        <w:tabs>
          <w:tab w:val="left" w:pos="1080"/>
        </w:tabs>
        <w:ind w:firstLine="709"/>
        <w:jc w:val="both"/>
        <w:rPr>
          <w:szCs w:val="28"/>
        </w:rPr>
      </w:pPr>
      <w:r w:rsidRPr="00DA35AF">
        <w:rPr>
          <w:szCs w:val="28"/>
        </w:rPr>
        <w:t xml:space="preserve">«2.1.18. </w:t>
      </w:r>
      <w:proofErr w:type="gramStart"/>
      <w:r w:rsidRPr="00DA35AF">
        <w:rPr>
          <w:szCs w:val="28"/>
        </w:rPr>
        <w:t>Осуществляет предоставление дополнительных мер социальной поддержки по обеспечению кисломолочной продукцией муниципального бюджетного учреждения «Центр здорового питания» города Оренбурга детей-инвалидов из малоимущих семей и детей воинов, погибших в результате выполнения задач в ходе специальной военной операции на территориях Украины, Донецкой Народной Республики и Луганской Народной Республики с 24 февраля 2022 года, на территориях Запорожской области и Херсонской области с 30 сентября</w:t>
      </w:r>
      <w:proofErr w:type="gramEnd"/>
      <w:r w:rsidRPr="00DA35AF">
        <w:rPr>
          <w:szCs w:val="28"/>
        </w:rPr>
        <w:t xml:space="preserve"> 2022 года</w:t>
      </w:r>
      <w:proofErr w:type="gramStart"/>
      <w:r w:rsidRPr="00DA35AF">
        <w:rPr>
          <w:szCs w:val="28"/>
        </w:rPr>
        <w:t>.».</w:t>
      </w:r>
      <w:proofErr w:type="gramEnd"/>
    </w:p>
    <w:p w:rsidR="007D5F34" w:rsidRPr="00DA35AF" w:rsidRDefault="007D5F34" w:rsidP="00DA35AF">
      <w:pPr>
        <w:tabs>
          <w:tab w:val="left" w:pos="1080"/>
        </w:tabs>
        <w:jc w:val="center"/>
        <w:rPr>
          <w:szCs w:val="28"/>
        </w:rPr>
      </w:pPr>
    </w:p>
    <w:p w:rsidR="003F170F" w:rsidRPr="00220F23" w:rsidRDefault="003F170F" w:rsidP="009C5A0C">
      <w:pPr>
        <w:tabs>
          <w:tab w:val="left" w:pos="1080"/>
        </w:tabs>
        <w:jc w:val="center"/>
        <w:rPr>
          <w:szCs w:val="28"/>
        </w:rPr>
      </w:pPr>
    </w:p>
    <w:p w:rsidR="003F170F" w:rsidRPr="00220F23" w:rsidRDefault="003F170F" w:rsidP="009C5A0C">
      <w:pPr>
        <w:tabs>
          <w:tab w:val="left" w:pos="1080"/>
        </w:tabs>
        <w:jc w:val="center"/>
        <w:rPr>
          <w:szCs w:val="28"/>
        </w:rPr>
      </w:pPr>
    </w:p>
    <w:sectPr w:rsidR="003F170F" w:rsidRPr="00220F23" w:rsidSect="0011158E">
      <w:pgSz w:w="11906" w:h="16838"/>
      <w:pgMar w:top="709" w:right="566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D08" w:rsidRDefault="00BC3D08">
      <w:r>
        <w:separator/>
      </w:r>
    </w:p>
  </w:endnote>
  <w:endnote w:type="continuationSeparator" w:id="0">
    <w:p w:rsidR="00BC3D08" w:rsidRDefault="00BC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D08" w:rsidRDefault="00BC3D08">
      <w:r>
        <w:separator/>
      </w:r>
    </w:p>
  </w:footnote>
  <w:footnote w:type="continuationSeparator" w:id="0">
    <w:p w:rsidR="00BC3D08" w:rsidRDefault="00BC3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733"/>
    <w:multiLevelType w:val="hybridMultilevel"/>
    <w:tmpl w:val="D8B8C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232A2C"/>
    <w:multiLevelType w:val="multilevel"/>
    <w:tmpl w:val="2064FF0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1317D5"/>
    <w:multiLevelType w:val="multilevel"/>
    <w:tmpl w:val="D4D2235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79D2A6C"/>
    <w:multiLevelType w:val="singleLevel"/>
    <w:tmpl w:val="6A26C04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4">
    <w:nsid w:val="19575FD9"/>
    <w:multiLevelType w:val="hybridMultilevel"/>
    <w:tmpl w:val="CE2604A4"/>
    <w:lvl w:ilvl="0" w:tplc="B5C84C9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21660A3A"/>
    <w:multiLevelType w:val="singleLevel"/>
    <w:tmpl w:val="1466ED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14A2A90"/>
    <w:multiLevelType w:val="hybridMultilevel"/>
    <w:tmpl w:val="C2D87750"/>
    <w:lvl w:ilvl="0" w:tplc="0D0CC4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1891C78"/>
    <w:multiLevelType w:val="hybridMultilevel"/>
    <w:tmpl w:val="FCB2FEA0"/>
    <w:lvl w:ilvl="0" w:tplc="B71AD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0A5D72"/>
    <w:multiLevelType w:val="singleLevel"/>
    <w:tmpl w:val="307A46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76F523D"/>
    <w:multiLevelType w:val="hybridMultilevel"/>
    <w:tmpl w:val="419A1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2F44E0"/>
    <w:multiLevelType w:val="multilevel"/>
    <w:tmpl w:val="81FE88A8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471E02CD"/>
    <w:multiLevelType w:val="hybridMultilevel"/>
    <w:tmpl w:val="07E89824"/>
    <w:lvl w:ilvl="0" w:tplc="C0B0D2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75F5C24"/>
    <w:multiLevelType w:val="hybridMultilevel"/>
    <w:tmpl w:val="5DA4C02A"/>
    <w:lvl w:ilvl="0" w:tplc="8A763D92">
      <w:start w:val="1"/>
      <w:numFmt w:val="decimal"/>
      <w:lvlText w:val="%1."/>
      <w:lvlJc w:val="left"/>
      <w:pPr>
        <w:ind w:left="11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4F791A1D"/>
    <w:multiLevelType w:val="singleLevel"/>
    <w:tmpl w:val="0AA4A98C"/>
    <w:lvl w:ilvl="0">
      <w:start w:val="77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4">
    <w:nsid w:val="57412D37"/>
    <w:multiLevelType w:val="singleLevel"/>
    <w:tmpl w:val="94DEAC22"/>
    <w:lvl w:ilvl="0">
      <w:start w:val="7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>
    <w:nsid w:val="5C795613"/>
    <w:multiLevelType w:val="multilevel"/>
    <w:tmpl w:val="B8D2C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>
    <w:nsid w:val="60FA1295"/>
    <w:multiLevelType w:val="hybridMultilevel"/>
    <w:tmpl w:val="CD26C1D4"/>
    <w:lvl w:ilvl="0" w:tplc="BD284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690868"/>
    <w:multiLevelType w:val="singleLevel"/>
    <w:tmpl w:val="4818427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8">
    <w:nsid w:val="71896A12"/>
    <w:multiLevelType w:val="hybridMultilevel"/>
    <w:tmpl w:val="E9B0A60A"/>
    <w:lvl w:ilvl="0" w:tplc="7E808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614AA2"/>
    <w:multiLevelType w:val="hybridMultilevel"/>
    <w:tmpl w:val="E2AA0DD2"/>
    <w:lvl w:ilvl="0" w:tplc="BD284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77524C"/>
    <w:multiLevelType w:val="hybridMultilevel"/>
    <w:tmpl w:val="D03AC434"/>
    <w:lvl w:ilvl="0" w:tplc="C04A5A7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7D284570"/>
    <w:multiLevelType w:val="hybridMultilevel"/>
    <w:tmpl w:val="905C92DA"/>
    <w:lvl w:ilvl="0" w:tplc="C3AC18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E4F657A"/>
    <w:multiLevelType w:val="hybridMultilevel"/>
    <w:tmpl w:val="F782CB30"/>
    <w:lvl w:ilvl="0" w:tplc="7E808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5"/>
  </w:num>
  <w:num w:numId="5">
    <w:abstractNumId w:val="14"/>
  </w:num>
  <w:num w:numId="6">
    <w:abstractNumId w:val="0"/>
  </w:num>
  <w:num w:numId="7">
    <w:abstractNumId w:val="17"/>
  </w:num>
  <w:num w:numId="8">
    <w:abstractNumId w:val="12"/>
  </w:num>
  <w:num w:numId="9">
    <w:abstractNumId w:val="7"/>
  </w:num>
  <w:num w:numId="10">
    <w:abstractNumId w:val="4"/>
  </w:num>
  <w:num w:numId="11">
    <w:abstractNumId w:val="20"/>
  </w:num>
  <w:num w:numId="12">
    <w:abstractNumId w:val="10"/>
  </w:num>
  <w:num w:numId="13">
    <w:abstractNumId w:val="15"/>
  </w:num>
  <w:num w:numId="14">
    <w:abstractNumId w:val="6"/>
  </w:num>
  <w:num w:numId="15">
    <w:abstractNumId w:val="21"/>
  </w:num>
  <w:num w:numId="16">
    <w:abstractNumId w:val="11"/>
  </w:num>
  <w:num w:numId="17">
    <w:abstractNumId w:val="9"/>
  </w:num>
  <w:num w:numId="18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2"/>
  </w:num>
  <w:num w:numId="21">
    <w:abstractNumId w:val="18"/>
  </w:num>
  <w:num w:numId="22">
    <w:abstractNumId w:val="16"/>
  </w:num>
  <w:num w:numId="23">
    <w:abstractNumId w:val="1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98"/>
    <w:rsid w:val="0000108C"/>
    <w:rsid w:val="000018EB"/>
    <w:rsid w:val="00001DF6"/>
    <w:rsid w:val="000130DC"/>
    <w:rsid w:val="00017C4E"/>
    <w:rsid w:val="00020CEA"/>
    <w:rsid w:val="00022F7E"/>
    <w:rsid w:val="00043488"/>
    <w:rsid w:val="00043C4C"/>
    <w:rsid w:val="0005050F"/>
    <w:rsid w:val="00061731"/>
    <w:rsid w:val="000804B9"/>
    <w:rsid w:val="000839CC"/>
    <w:rsid w:val="00094D32"/>
    <w:rsid w:val="00095E7E"/>
    <w:rsid w:val="000A08BA"/>
    <w:rsid w:val="000A7215"/>
    <w:rsid w:val="000B0F88"/>
    <w:rsid w:val="000B2F31"/>
    <w:rsid w:val="000C434E"/>
    <w:rsid w:val="000C4AAA"/>
    <w:rsid w:val="000C5832"/>
    <w:rsid w:val="000C698B"/>
    <w:rsid w:val="000C780E"/>
    <w:rsid w:val="000D0770"/>
    <w:rsid w:val="000D34CC"/>
    <w:rsid w:val="000D469F"/>
    <w:rsid w:val="000D5FDE"/>
    <w:rsid w:val="000E3126"/>
    <w:rsid w:val="000E359D"/>
    <w:rsid w:val="00101453"/>
    <w:rsid w:val="00104AE1"/>
    <w:rsid w:val="0011158E"/>
    <w:rsid w:val="001115D2"/>
    <w:rsid w:val="0011261A"/>
    <w:rsid w:val="00116736"/>
    <w:rsid w:val="00120E7A"/>
    <w:rsid w:val="001217AD"/>
    <w:rsid w:val="00123F0C"/>
    <w:rsid w:val="00126F82"/>
    <w:rsid w:val="00134EBE"/>
    <w:rsid w:val="00135BEE"/>
    <w:rsid w:val="00136A3B"/>
    <w:rsid w:val="00142E83"/>
    <w:rsid w:val="001509B6"/>
    <w:rsid w:val="00150D8C"/>
    <w:rsid w:val="001608B3"/>
    <w:rsid w:val="001705E9"/>
    <w:rsid w:val="001714F8"/>
    <w:rsid w:val="0017287E"/>
    <w:rsid w:val="00172F02"/>
    <w:rsid w:val="00175F20"/>
    <w:rsid w:val="00175F7B"/>
    <w:rsid w:val="0018073E"/>
    <w:rsid w:val="001815B8"/>
    <w:rsid w:val="00185017"/>
    <w:rsid w:val="00191503"/>
    <w:rsid w:val="0019333E"/>
    <w:rsid w:val="001978F3"/>
    <w:rsid w:val="001A651F"/>
    <w:rsid w:val="001A7E7A"/>
    <w:rsid w:val="001B0C91"/>
    <w:rsid w:val="001B1108"/>
    <w:rsid w:val="001B21E1"/>
    <w:rsid w:val="001B3099"/>
    <w:rsid w:val="001B7406"/>
    <w:rsid w:val="001C056C"/>
    <w:rsid w:val="001C5EC3"/>
    <w:rsid w:val="001D07D2"/>
    <w:rsid w:val="001D1550"/>
    <w:rsid w:val="001D42E0"/>
    <w:rsid w:val="001D56D0"/>
    <w:rsid w:val="001D5DDB"/>
    <w:rsid w:val="001E2444"/>
    <w:rsid w:val="001E650D"/>
    <w:rsid w:val="001E65A5"/>
    <w:rsid w:val="001F1ED4"/>
    <w:rsid w:val="001F1F04"/>
    <w:rsid w:val="002010A5"/>
    <w:rsid w:val="00203B3F"/>
    <w:rsid w:val="00205307"/>
    <w:rsid w:val="00205938"/>
    <w:rsid w:val="00206C89"/>
    <w:rsid w:val="00207524"/>
    <w:rsid w:val="002153B2"/>
    <w:rsid w:val="00215CA4"/>
    <w:rsid w:val="0021704D"/>
    <w:rsid w:val="00220DFD"/>
    <w:rsid w:val="00220F23"/>
    <w:rsid w:val="00221B69"/>
    <w:rsid w:val="002236DA"/>
    <w:rsid w:val="002243E6"/>
    <w:rsid w:val="00224602"/>
    <w:rsid w:val="00226743"/>
    <w:rsid w:val="00230D3F"/>
    <w:rsid w:val="00231528"/>
    <w:rsid w:val="0023361A"/>
    <w:rsid w:val="002352E0"/>
    <w:rsid w:val="00235E86"/>
    <w:rsid w:val="002367B7"/>
    <w:rsid w:val="0024152E"/>
    <w:rsid w:val="0024457A"/>
    <w:rsid w:val="00247BCC"/>
    <w:rsid w:val="002503D5"/>
    <w:rsid w:val="00254113"/>
    <w:rsid w:val="00255124"/>
    <w:rsid w:val="00262A09"/>
    <w:rsid w:val="002650C3"/>
    <w:rsid w:val="00267606"/>
    <w:rsid w:val="00270A30"/>
    <w:rsid w:val="00274740"/>
    <w:rsid w:val="00284A8A"/>
    <w:rsid w:val="00294E81"/>
    <w:rsid w:val="00296CDE"/>
    <w:rsid w:val="002A07FC"/>
    <w:rsid w:val="002A2336"/>
    <w:rsid w:val="002C0894"/>
    <w:rsid w:val="002C119C"/>
    <w:rsid w:val="002C1322"/>
    <w:rsid w:val="002C4AAB"/>
    <w:rsid w:val="002D3B72"/>
    <w:rsid w:val="002D51D2"/>
    <w:rsid w:val="002E07AA"/>
    <w:rsid w:val="002F7055"/>
    <w:rsid w:val="00303896"/>
    <w:rsid w:val="00305F3B"/>
    <w:rsid w:val="00310547"/>
    <w:rsid w:val="00312289"/>
    <w:rsid w:val="00316382"/>
    <w:rsid w:val="00321883"/>
    <w:rsid w:val="00323198"/>
    <w:rsid w:val="00325BD7"/>
    <w:rsid w:val="0033635A"/>
    <w:rsid w:val="0033722E"/>
    <w:rsid w:val="00343DE2"/>
    <w:rsid w:val="00345A5E"/>
    <w:rsid w:val="00346D7B"/>
    <w:rsid w:val="00356013"/>
    <w:rsid w:val="0036054C"/>
    <w:rsid w:val="00361E18"/>
    <w:rsid w:val="00364736"/>
    <w:rsid w:val="00366D61"/>
    <w:rsid w:val="00367A6F"/>
    <w:rsid w:val="00370530"/>
    <w:rsid w:val="00370705"/>
    <w:rsid w:val="00372FC5"/>
    <w:rsid w:val="0037671D"/>
    <w:rsid w:val="00376CE3"/>
    <w:rsid w:val="00377360"/>
    <w:rsid w:val="00380BB1"/>
    <w:rsid w:val="00380DBF"/>
    <w:rsid w:val="003841EF"/>
    <w:rsid w:val="00392206"/>
    <w:rsid w:val="00393404"/>
    <w:rsid w:val="00394C44"/>
    <w:rsid w:val="00396605"/>
    <w:rsid w:val="00396DA3"/>
    <w:rsid w:val="003A5971"/>
    <w:rsid w:val="003A64EC"/>
    <w:rsid w:val="003A79D8"/>
    <w:rsid w:val="003B197D"/>
    <w:rsid w:val="003B1B20"/>
    <w:rsid w:val="003B24E9"/>
    <w:rsid w:val="003B355B"/>
    <w:rsid w:val="003D0E57"/>
    <w:rsid w:val="003D4144"/>
    <w:rsid w:val="003D6B27"/>
    <w:rsid w:val="003E3A3A"/>
    <w:rsid w:val="003F09FC"/>
    <w:rsid w:val="003F0C30"/>
    <w:rsid w:val="003F13FE"/>
    <w:rsid w:val="003F170F"/>
    <w:rsid w:val="003F1E42"/>
    <w:rsid w:val="003F3BD4"/>
    <w:rsid w:val="003F59CC"/>
    <w:rsid w:val="003F615B"/>
    <w:rsid w:val="0040395A"/>
    <w:rsid w:val="00403D84"/>
    <w:rsid w:val="004070A1"/>
    <w:rsid w:val="00407C64"/>
    <w:rsid w:val="004167E5"/>
    <w:rsid w:val="00422D32"/>
    <w:rsid w:val="004258A0"/>
    <w:rsid w:val="004260F3"/>
    <w:rsid w:val="00430766"/>
    <w:rsid w:val="00431A07"/>
    <w:rsid w:val="00435F99"/>
    <w:rsid w:val="004376CB"/>
    <w:rsid w:val="004478E2"/>
    <w:rsid w:val="00461B0B"/>
    <w:rsid w:val="00463E4A"/>
    <w:rsid w:val="004645C4"/>
    <w:rsid w:val="004706F8"/>
    <w:rsid w:val="00470C87"/>
    <w:rsid w:val="00470EB3"/>
    <w:rsid w:val="00475BD8"/>
    <w:rsid w:val="0048009C"/>
    <w:rsid w:val="00482F25"/>
    <w:rsid w:val="004856AA"/>
    <w:rsid w:val="004874ED"/>
    <w:rsid w:val="0049040C"/>
    <w:rsid w:val="00490FA0"/>
    <w:rsid w:val="004914CF"/>
    <w:rsid w:val="00493AE1"/>
    <w:rsid w:val="004A1ED7"/>
    <w:rsid w:val="004A59B6"/>
    <w:rsid w:val="004B06D1"/>
    <w:rsid w:val="004B3973"/>
    <w:rsid w:val="004C5AD1"/>
    <w:rsid w:val="004C647A"/>
    <w:rsid w:val="004D20EF"/>
    <w:rsid w:val="004D5B7E"/>
    <w:rsid w:val="004D693A"/>
    <w:rsid w:val="004E05B6"/>
    <w:rsid w:val="004E26C2"/>
    <w:rsid w:val="004E42C9"/>
    <w:rsid w:val="004E49A4"/>
    <w:rsid w:val="004E4BC2"/>
    <w:rsid w:val="004E7014"/>
    <w:rsid w:val="004F0A81"/>
    <w:rsid w:val="004F6D02"/>
    <w:rsid w:val="005073F0"/>
    <w:rsid w:val="00516746"/>
    <w:rsid w:val="005267EB"/>
    <w:rsid w:val="005310A1"/>
    <w:rsid w:val="00531CB3"/>
    <w:rsid w:val="00531FF8"/>
    <w:rsid w:val="00532A1C"/>
    <w:rsid w:val="00535463"/>
    <w:rsid w:val="00541145"/>
    <w:rsid w:val="005422B2"/>
    <w:rsid w:val="00542BFB"/>
    <w:rsid w:val="00542CD6"/>
    <w:rsid w:val="005455E2"/>
    <w:rsid w:val="00553D8D"/>
    <w:rsid w:val="00556973"/>
    <w:rsid w:val="00556E1B"/>
    <w:rsid w:val="00556ECA"/>
    <w:rsid w:val="00557D85"/>
    <w:rsid w:val="00567F98"/>
    <w:rsid w:val="00570095"/>
    <w:rsid w:val="00571583"/>
    <w:rsid w:val="0057191E"/>
    <w:rsid w:val="005778BD"/>
    <w:rsid w:val="00580D7B"/>
    <w:rsid w:val="00582132"/>
    <w:rsid w:val="00582513"/>
    <w:rsid w:val="00584537"/>
    <w:rsid w:val="00590DC8"/>
    <w:rsid w:val="00593852"/>
    <w:rsid w:val="00597567"/>
    <w:rsid w:val="005A0243"/>
    <w:rsid w:val="005A290B"/>
    <w:rsid w:val="005B40A0"/>
    <w:rsid w:val="005C13D7"/>
    <w:rsid w:val="005C2FB4"/>
    <w:rsid w:val="005C3886"/>
    <w:rsid w:val="005C427D"/>
    <w:rsid w:val="005C617D"/>
    <w:rsid w:val="005C6A8B"/>
    <w:rsid w:val="005C6FA6"/>
    <w:rsid w:val="005D0D25"/>
    <w:rsid w:val="005D431E"/>
    <w:rsid w:val="005D5AF4"/>
    <w:rsid w:val="005D6A41"/>
    <w:rsid w:val="005D7C72"/>
    <w:rsid w:val="005E6406"/>
    <w:rsid w:val="005F232B"/>
    <w:rsid w:val="005F2A53"/>
    <w:rsid w:val="005F2BCC"/>
    <w:rsid w:val="005F3936"/>
    <w:rsid w:val="0060178A"/>
    <w:rsid w:val="00604805"/>
    <w:rsid w:val="00606015"/>
    <w:rsid w:val="006060C3"/>
    <w:rsid w:val="00610839"/>
    <w:rsid w:val="006156CC"/>
    <w:rsid w:val="00622061"/>
    <w:rsid w:val="006242E9"/>
    <w:rsid w:val="006259D9"/>
    <w:rsid w:val="00627980"/>
    <w:rsid w:val="0063070E"/>
    <w:rsid w:val="0064088B"/>
    <w:rsid w:val="00645CF7"/>
    <w:rsid w:val="006479E9"/>
    <w:rsid w:val="006536CE"/>
    <w:rsid w:val="0066319D"/>
    <w:rsid w:val="00666893"/>
    <w:rsid w:val="00670388"/>
    <w:rsid w:val="00672FAC"/>
    <w:rsid w:val="00675828"/>
    <w:rsid w:val="00675FE8"/>
    <w:rsid w:val="00680783"/>
    <w:rsid w:val="00681EF8"/>
    <w:rsid w:val="00684687"/>
    <w:rsid w:val="00684857"/>
    <w:rsid w:val="00684AEB"/>
    <w:rsid w:val="00692B8B"/>
    <w:rsid w:val="00692F55"/>
    <w:rsid w:val="00693C5A"/>
    <w:rsid w:val="0069457E"/>
    <w:rsid w:val="00694A98"/>
    <w:rsid w:val="00695CAE"/>
    <w:rsid w:val="006A578C"/>
    <w:rsid w:val="006A5C41"/>
    <w:rsid w:val="006A7497"/>
    <w:rsid w:val="006C2BB4"/>
    <w:rsid w:val="006C3CD0"/>
    <w:rsid w:val="006C7BDE"/>
    <w:rsid w:val="006D1A11"/>
    <w:rsid w:val="006D665F"/>
    <w:rsid w:val="006E0D73"/>
    <w:rsid w:val="006E2B81"/>
    <w:rsid w:val="006E36F1"/>
    <w:rsid w:val="006E6E5B"/>
    <w:rsid w:val="006F2812"/>
    <w:rsid w:val="006F54AE"/>
    <w:rsid w:val="006F5D58"/>
    <w:rsid w:val="006F6B02"/>
    <w:rsid w:val="00701637"/>
    <w:rsid w:val="00703516"/>
    <w:rsid w:val="0070770C"/>
    <w:rsid w:val="00711577"/>
    <w:rsid w:val="00714697"/>
    <w:rsid w:val="007155A9"/>
    <w:rsid w:val="0071752E"/>
    <w:rsid w:val="007225CC"/>
    <w:rsid w:val="007234D8"/>
    <w:rsid w:val="00724EBD"/>
    <w:rsid w:val="007265BB"/>
    <w:rsid w:val="0072766A"/>
    <w:rsid w:val="00731221"/>
    <w:rsid w:val="0073408B"/>
    <w:rsid w:val="00735040"/>
    <w:rsid w:val="00735D93"/>
    <w:rsid w:val="00742A7A"/>
    <w:rsid w:val="007524DD"/>
    <w:rsid w:val="00753EDC"/>
    <w:rsid w:val="007554F1"/>
    <w:rsid w:val="00772881"/>
    <w:rsid w:val="00773038"/>
    <w:rsid w:val="007747FF"/>
    <w:rsid w:val="00786B47"/>
    <w:rsid w:val="00787658"/>
    <w:rsid w:val="007878FF"/>
    <w:rsid w:val="007953D1"/>
    <w:rsid w:val="007A46DE"/>
    <w:rsid w:val="007A725B"/>
    <w:rsid w:val="007B0215"/>
    <w:rsid w:val="007B68CD"/>
    <w:rsid w:val="007B7792"/>
    <w:rsid w:val="007C2214"/>
    <w:rsid w:val="007C2946"/>
    <w:rsid w:val="007C2960"/>
    <w:rsid w:val="007C4EC3"/>
    <w:rsid w:val="007D3220"/>
    <w:rsid w:val="007D4C91"/>
    <w:rsid w:val="007D52F1"/>
    <w:rsid w:val="007D5F34"/>
    <w:rsid w:val="007E0FAF"/>
    <w:rsid w:val="007E4C2B"/>
    <w:rsid w:val="007E4DB0"/>
    <w:rsid w:val="007F222C"/>
    <w:rsid w:val="007F2604"/>
    <w:rsid w:val="007F3EDB"/>
    <w:rsid w:val="0080118A"/>
    <w:rsid w:val="008061DE"/>
    <w:rsid w:val="00806810"/>
    <w:rsid w:val="00814865"/>
    <w:rsid w:val="0081664A"/>
    <w:rsid w:val="00816EFB"/>
    <w:rsid w:val="008233D5"/>
    <w:rsid w:val="00824011"/>
    <w:rsid w:val="00824A00"/>
    <w:rsid w:val="00824A18"/>
    <w:rsid w:val="00826154"/>
    <w:rsid w:val="00826ED0"/>
    <w:rsid w:val="0083652B"/>
    <w:rsid w:val="0084062A"/>
    <w:rsid w:val="00840B52"/>
    <w:rsid w:val="008428B6"/>
    <w:rsid w:val="00856293"/>
    <w:rsid w:val="00857737"/>
    <w:rsid w:val="00862C6A"/>
    <w:rsid w:val="008670C0"/>
    <w:rsid w:val="00867D29"/>
    <w:rsid w:val="008711A3"/>
    <w:rsid w:val="00874B13"/>
    <w:rsid w:val="00876C3F"/>
    <w:rsid w:val="0088593C"/>
    <w:rsid w:val="0088614D"/>
    <w:rsid w:val="0088729F"/>
    <w:rsid w:val="008962BB"/>
    <w:rsid w:val="008A1663"/>
    <w:rsid w:val="008A62B3"/>
    <w:rsid w:val="008A6D5F"/>
    <w:rsid w:val="008A7F7F"/>
    <w:rsid w:val="008B1921"/>
    <w:rsid w:val="008B21C9"/>
    <w:rsid w:val="008B2403"/>
    <w:rsid w:val="008B3A30"/>
    <w:rsid w:val="008B3BA7"/>
    <w:rsid w:val="008B3DB6"/>
    <w:rsid w:val="008C1537"/>
    <w:rsid w:val="008C4683"/>
    <w:rsid w:val="008C7FFC"/>
    <w:rsid w:val="008D0706"/>
    <w:rsid w:val="008D34B6"/>
    <w:rsid w:val="008E1DD3"/>
    <w:rsid w:val="008E6EA9"/>
    <w:rsid w:val="008F6973"/>
    <w:rsid w:val="0090159C"/>
    <w:rsid w:val="0091185F"/>
    <w:rsid w:val="00913426"/>
    <w:rsid w:val="00930355"/>
    <w:rsid w:val="00932DBE"/>
    <w:rsid w:val="00936D6B"/>
    <w:rsid w:val="0095115F"/>
    <w:rsid w:val="009531A4"/>
    <w:rsid w:val="00956299"/>
    <w:rsid w:val="00956737"/>
    <w:rsid w:val="00962E98"/>
    <w:rsid w:val="00964222"/>
    <w:rsid w:val="00967728"/>
    <w:rsid w:val="00974D05"/>
    <w:rsid w:val="009777EE"/>
    <w:rsid w:val="009817A8"/>
    <w:rsid w:val="009848EA"/>
    <w:rsid w:val="00987A51"/>
    <w:rsid w:val="00991DC2"/>
    <w:rsid w:val="009A2946"/>
    <w:rsid w:val="009A33DC"/>
    <w:rsid w:val="009A4A1F"/>
    <w:rsid w:val="009A4E14"/>
    <w:rsid w:val="009A5491"/>
    <w:rsid w:val="009C0B6D"/>
    <w:rsid w:val="009C2CFD"/>
    <w:rsid w:val="009C4893"/>
    <w:rsid w:val="009C5277"/>
    <w:rsid w:val="009C5A0C"/>
    <w:rsid w:val="009D258E"/>
    <w:rsid w:val="009D60D9"/>
    <w:rsid w:val="009D7177"/>
    <w:rsid w:val="009E5774"/>
    <w:rsid w:val="009F114A"/>
    <w:rsid w:val="00A0386D"/>
    <w:rsid w:val="00A06814"/>
    <w:rsid w:val="00A06F67"/>
    <w:rsid w:val="00A1215F"/>
    <w:rsid w:val="00A161FD"/>
    <w:rsid w:val="00A201AA"/>
    <w:rsid w:val="00A22179"/>
    <w:rsid w:val="00A272BB"/>
    <w:rsid w:val="00A30B1D"/>
    <w:rsid w:val="00A32786"/>
    <w:rsid w:val="00A33675"/>
    <w:rsid w:val="00A42958"/>
    <w:rsid w:val="00A44445"/>
    <w:rsid w:val="00A444A2"/>
    <w:rsid w:val="00A4512C"/>
    <w:rsid w:val="00A55BE6"/>
    <w:rsid w:val="00A567C7"/>
    <w:rsid w:val="00A63236"/>
    <w:rsid w:val="00A63323"/>
    <w:rsid w:val="00A67425"/>
    <w:rsid w:val="00A67499"/>
    <w:rsid w:val="00A77A47"/>
    <w:rsid w:val="00A876DD"/>
    <w:rsid w:val="00A87A73"/>
    <w:rsid w:val="00A90B80"/>
    <w:rsid w:val="00A930DA"/>
    <w:rsid w:val="00A94BA0"/>
    <w:rsid w:val="00A97EB7"/>
    <w:rsid w:val="00AA63CD"/>
    <w:rsid w:val="00AB2E08"/>
    <w:rsid w:val="00AC25BD"/>
    <w:rsid w:val="00AC47EA"/>
    <w:rsid w:val="00AC6CFF"/>
    <w:rsid w:val="00AD6764"/>
    <w:rsid w:val="00AE21A4"/>
    <w:rsid w:val="00AE229E"/>
    <w:rsid w:val="00AE29F9"/>
    <w:rsid w:val="00AE4143"/>
    <w:rsid w:val="00AE798B"/>
    <w:rsid w:val="00AE7C14"/>
    <w:rsid w:val="00AE7DB7"/>
    <w:rsid w:val="00AF6B26"/>
    <w:rsid w:val="00AF703F"/>
    <w:rsid w:val="00B0036D"/>
    <w:rsid w:val="00B00B8B"/>
    <w:rsid w:val="00B011D8"/>
    <w:rsid w:val="00B01DB2"/>
    <w:rsid w:val="00B03505"/>
    <w:rsid w:val="00B04F60"/>
    <w:rsid w:val="00B20778"/>
    <w:rsid w:val="00B22CF2"/>
    <w:rsid w:val="00B368E7"/>
    <w:rsid w:val="00B4782A"/>
    <w:rsid w:val="00B50E2A"/>
    <w:rsid w:val="00B52ACC"/>
    <w:rsid w:val="00B53738"/>
    <w:rsid w:val="00B557E5"/>
    <w:rsid w:val="00B7368E"/>
    <w:rsid w:val="00B73810"/>
    <w:rsid w:val="00B76935"/>
    <w:rsid w:val="00B7785F"/>
    <w:rsid w:val="00B805A9"/>
    <w:rsid w:val="00B83DF8"/>
    <w:rsid w:val="00B84872"/>
    <w:rsid w:val="00B855D4"/>
    <w:rsid w:val="00B87F89"/>
    <w:rsid w:val="00B92D02"/>
    <w:rsid w:val="00B96118"/>
    <w:rsid w:val="00B968C1"/>
    <w:rsid w:val="00BA0BBD"/>
    <w:rsid w:val="00BA1959"/>
    <w:rsid w:val="00BB04D9"/>
    <w:rsid w:val="00BB5DFE"/>
    <w:rsid w:val="00BB7CEC"/>
    <w:rsid w:val="00BC00D2"/>
    <w:rsid w:val="00BC33ED"/>
    <w:rsid w:val="00BC3D08"/>
    <w:rsid w:val="00BC54AD"/>
    <w:rsid w:val="00BC766B"/>
    <w:rsid w:val="00BD264A"/>
    <w:rsid w:val="00BD3579"/>
    <w:rsid w:val="00BE1FA3"/>
    <w:rsid w:val="00BE25DD"/>
    <w:rsid w:val="00BE3166"/>
    <w:rsid w:val="00BE3D38"/>
    <w:rsid w:val="00BF223C"/>
    <w:rsid w:val="00BF2684"/>
    <w:rsid w:val="00BF3BBF"/>
    <w:rsid w:val="00BF63E7"/>
    <w:rsid w:val="00BF6EDF"/>
    <w:rsid w:val="00BF73B7"/>
    <w:rsid w:val="00C00DB6"/>
    <w:rsid w:val="00C04737"/>
    <w:rsid w:val="00C062B1"/>
    <w:rsid w:val="00C13CBF"/>
    <w:rsid w:val="00C13F31"/>
    <w:rsid w:val="00C15CEE"/>
    <w:rsid w:val="00C167B0"/>
    <w:rsid w:val="00C23825"/>
    <w:rsid w:val="00C24276"/>
    <w:rsid w:val="00C25011"/>
    <w:rsid w:val="00C27B98"/>
    <w:rsid w:val="00C400D5"/>
    <w:rsid w:val="00C4046D"/>
    <w:rsid w:val="00C40E50"/>
    <w:rsid w:val="00C46C40"/>
    <w:rsid w:val="00C4731E"/>
    <w:rsid w:val="00C47665"/>
    <w:rsid w:val="00C57675"/>
    <w:rsid w:val="00C67B5E"/>
    <w:rsid w:val="00C777FA"/>
    <w:rsid w:val="00C82073"/>
    <w:rsid w:val="00C8704E"/>
    <w:rsid w:val="00C87637"/>
    <w:rsid w:val="00C9109F"/>
    <w:rsid w:val="00C93A8B"/>
    <w:rsid w:val="00C9687C"/>
    <w:rsid w:val="00CA4A94"/>
    <w:rsid w:val="00CA7795"/>
    <w:rsid w:val="00CB08E3"/>
    <w:rsid w:val="00CB58ED"/>
    <w:rsid w:val="00CC038D"/>
    <w:rsid w:val="00CC0ADA"/>
    <w:rsid w:val="00CC1EA3"/>
    <w:rsid w:val="00CC2000"/>
    <w:rsid w:val="00CC39AF"/>
    <w:rsid w:val="00CD0167"/>
    <w:rsid w:val="00CD05DE"/>
    <w:rsid w:val="00CD4AC4"/>
    <w:rsid w:val="00CD72F2"/>
    <w:rsid w:val="00CE3567"/>
    <w:rsid w:val="00CF0547"/>
    <w:rsid w:val="00CF0AAD"/>
    <w:rsid w:val="00CF2A6D"/>
    <w:rsid w:val="00CF5DF2"/>
    <w:rsid w:val="00CF78B4"/>
    <w:rsid w:val="00D04A4A"/>
    <w:rsid w:val="00D05334"/>
    <w:rsid w:val="00D05D9E"/>
    <w:rsid w:val="00D0622A"/>
    <w:rsid w:val="00D06417"/>
    <w:rsid w:val="00D067F3"/>
    <w:rsid w:val="00D10754"/>
    <w:rsid w:val="00D122CB"/>
    <w:rsid w:val="00D13397"/>
    <w:rsid w:val="00D13DCA"/>
    <w:rsid w:val="00D15F74"/>
    <w:rsid w:val="00D162BE"/>
    <w:rsid w:val="00D20995"/>
    <w:rsid w:val="00D25384"/>
    <w:rsid w:val="00D265C9"/>
    <w:rsid w:val="00D30A2D"/>
    <w:rsid w:val="00D35FB6"/>
    <w:rsid w:val="00D407A8"/>
    <w:rsid w:val="00D508D0"/>
    <w:rsid w:val="00D53A25"/>
    <w:rsid w:val="00D5457A"/>
    <w:rsid w:val="00D54883"/>
    <w:rsid w:val="00D55C4A"/>
    <w:rsid w:val="00D5785D"/>
    <w:rsid w:val="00D610C9"/>
    <w:rsid w:val="00D63CB4"/>
    <w:rsid w:val="00D66709"/>
    <w:rsid w:val="00D70520"/>
    <w:rsid w:val="00D7277E"/>
    <w:rsid w:val="00D7685F"/>
    <w:rsid w:val="00D8042A"/>
    <w:rsid w:val="00D843DF"/>
    <w:rsid w:val="00D90563"/>
    <w:rsid w:val="00D90D97"/>
    <w:rsid w:val="00DA35AF"/>
    <w:rsid w:val="00DB10C5"/>
    <w:rsid w:val="00DB2E1F"/>
    <w:rsid w:val="00DB419B"/>
    <w:rsid w:val="00DB533B"/>
    <w:rsid w:val="00DB5653"/>
    <w:rsid w:val="00DB63B5"/>
    <w:rsid w:val="00DC3D1F"/>
    <w:rsid w:val="00DD3B8A"/>
    <w:rsid w:val="00DD660A"/>
    <w:rsid w:val="00DE04F4"/>
    <w:rsid w:val="00DE57D3"/>
    <w:rsid w:val="00DF32B8"/>
    <w:rsid w:val="00DF66C3"/>
    <w:rsid w:val="00DF6D68"/>
    <w:rsid w:val="00E00254"/>
    <w:rsid w:val="00E04E5B"/>
    <w:rsid w:val="00E146B1"/>
    <w:rsid w:val="00E14D95"/>
    <w:rsid w:val="00E16C71"/>
    <w:rsid w:val="00E20AC9"/>
    <w:rsid w:val="00E236DB"/>
    <w:rsid w:val="00E24792"/>
    <w:rsid w:val="00E24B52"/>
    <w:rsid w:val="00E26023"/>
    <w:rsid w:val="00E34041"/>
    <w:rsid w:val="00E36E26"/>
    <w:rsid w:val="00E5100F"/>
    <w:rsid w:val="00E51386"/>
    <w:rsid w:val="00E5379F"/>
    <w:rsid w:val="00E606A7"/>
    <w:rsid w:val="00E66069"/>
    <w:rsid w:val="00E72520"/>
    <w:rsid w:val="00E7379F"/>
    <w:rsid w:val="00E75879"/>
    <w:rsid w:val="00E77E45"/>
    <w:rsid w:val="00E77EEC"/>
    <w:rsid w:val="00E861E7"/>
    <w:rsid w:val="00E86908"/>
    <w:rsid w:val="00E87C2B"/>
    <w:rsid w:val="00E87D67"/>
    <w:rsid w:val="00E905C7"/>
    <w:rsid w:val="00E944B4"/>
    <w:rsid w:val="00E96A5E"/>
    <w:rsid w:val="00EA1175"/>
    <w:rsid w:val="00EA3576"/>
    <w:rsid w:val="00EA5864"/>
    <w:rsid w:val="00EA5A98"/>
    <w:rsid w:val="00EB45F0"/>
    <w:rsid w:val="00EB4991"/>
    <w:rsid w:val="00EB55D0"/>
    <w:rsid w:val="00EB7F02"/>
    <w:rsid w:val="00EB7FC4"/>
    <w:rsid w:val="00EC5BD1"/>
    <w:rsid w:val="00EC5BDB"/>
    <w:rsid w:val="00ED0127"/>
    <w:rsid w:val="00ED6961"/>
    <w:rsid w:val="00EE0D0D"/>
    <w:rsid w:val="00EE2D23"/>
    <w:rsid w:val="00EE3FCD"/>
    <w:rsid w:val="00EE6789"/>
    <w:rsid w:val="00EF19C4"/>
    <w:rsid w:val="00EF3977"/>
    <w:rsid w:val="00EF77C9"/>
    <w:rsid w:val="00F004B3"/>
    <w:rsid w:val="00F04347"/>
    <w:rsid w:val="00F052AD"/>
    <w:rsid w:val="00F065B1"/>
    <w:rsid w:val="00F07150"/>
    <w:rsid w:val="00F0729A"/>
    <w:rsid w:val="00F12149"/>
    <w:rsid w:val="00F17BBC"/>
    <w:rsid w:val="00F22B7D"/>
    <w:rsid w:val="00F32FD0"/>
    <w:rsid w:val="00F33772"/>
    <w:rsid w:val="00F33CEC"/>
    <w:rsid w:val="00F358AE"/>
    <w:rsid w:val="00F358E2"/>
    <w:rsid w:val="00F35ABC"/>
    <w:rsid w:val="00F3610A"/>
    <w:rsid w:val="00F36F1F"/>
    <w:rsid w:val="00F40760"/>
    <w:rsid w:val="00F42FF8"/>
    <w:rsid w:val="00F44A4C"/>
    <w:rsid w:val="00F44F16"/>
    <w:rsid w:val="00F528D9"/>
    <w:rsid w:val="00F53506"/>
    <w:rsid w:val="00F53A78"/>
    <w:rsid w:val="00F55FA0"/>
    <w:rsid w:val="00F77127"/>
    <w:rsid w:val="00F77C1F"/>
    <w:rsid w:val="00F86875"/>
    <w:rsid w:val="00F93004"/>
    <w:rsid w:val="00FA234D"/>
    <w:rsid w:val="00FB3134"/>
    <w:rsid w:val="00FB4FA3"/>
    <w:rsid w:val="00FB572C"/>
    <w:rsid w:val="00FD317A"/>
    <w:rsid w:val="00FD48B2"/>
    <w:rsid w:val="00FE00B3"/>
    <w:rsid w:val="00FE3206"/>
    <w:rsid w:val="00FE4AF4"/>
    <w:rsid w:val="00FF2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0D2"/>
    <w:rPr>
      <w:sz w:val="28"/>
    </w:rPr>
  </w:style>
  <w:style w:type="paragraph" w:styleId="1">
    <w:name w:val="heading 1"/>
    <w:basedOn w:val="a"/>
    <w:next w:val="a"/>
    <w:qFormat/>
    <w:rsid w:val="00BC00D2"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rsid w:val="00BC00D2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C00D2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rsid w:val="00BC00D2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C00D2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BC00D2"/>
    <w:pPr>
      <w:ind w:left="5387" w:hanging="5387"/>
    </w:pPr>
    <w:rPr>
      <w:b/>
      <w:sz w:val="32"/>
    </w:rPr>
  </w:style>
  <w:style w:type="paragraph" w:styleId="a8">
    <w:name w:val="Body Text"/>
    <w:basedOn w:val="a"/>
    <w:rsid w:val="00BC00D2"/>
    <w:pPr>
      <w:ind w:right="141"/>
    </w:pPr>
    <w:rPr>
      <w:effect w:val="sparkle"/>
      <w:lang w:val="en-US"/>
    </w:rPr>
  </w:style>
  <w:style w:type="paragraph" w:styleId="20">
    <w:name w:val="Body Text 2"/>
    <w:basedOn w:val="a"/>
    <w:rsid w:val="00BC00D2"/>
    <w:pPr>
      <w:ind w:right="850"/>
    </w:pPr>
    <w:rPr>
      <w:lang w:val="en-US"/>
    </w:rPr>
  </w:style>
  <w:style w:type="paragraph" w:styleId="3">
    <w:name w:val="Body Text 3"/>
    <w:basedOn w:val="a"/>
    <w:rsid w:val="00BC00D2"/>
    <w:pPr>
      <w:ind w:right="425"/>
    </w:pPr>
  </w:style>
  <w:style w:type="paragraph" w:styleId="21">
    <w:name w:val="Body Text Indent 2"/>
    <w:basedOn w:val="a"/>
    <w:link w:val="22"/>
    <w:rsid w:val="00BC00D2"/>
    <w:pPr>
      <w:ind w:hanging="720"/>
    </w:pPr>
  </w:style>
  <w:style w:type="paragraph" w:styleId="30">
    <w:name w:val="Body Text Indent 3"/>
    <w:basedOn w:val="a"/>
    <w:link w:val="31"/>
    <w:rsid w:val="00BC00D2"/>
    <w:pPr>
      <w:spacing w:line="360" w:lineRule="auto"/>
      <w:ind w:firstLine="851"/>
      <w:jc w:val="both"/>
    </w:pPr>
    <w:rPr>
      <w:snapToGrid w:val="0"/>
    </w:rPr>
  </w:style>
  <w:style w:type="paragraph" w:styleId="a9">
    <w:name w:val="Balloon Text"/>
    <w:basedOn w:val="a"/>
    <w:semiHidden/>
    <w:rsid w:val="00EA5A98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rsid w:val="005B40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ConsPlusTitle">
    <w:name w:val="ConsPlusTitle"/>
    <w:uiPriority w:val="99"/>
    <w:rsid w:val="00974D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a">
    <w:name w:val="Гипертекстовая ссылка"/>
    <w:basedOn w:val="a0"/>
    <w:uiPriority w:val="99"/>
    <w:rsid w:val="009A2946"/>
    <w:rPr>
      <w:color w:val="008000"/>
    </w:rPr>
  </w:style>
  <w:style w:type="paragraph" w:customStyle="1" w:styleId="ab">
    <w:name w:val="Прижатый влево"/>
    <w:basedOn w:val="a"/>
    <w:next w:val="a"/>
    <w:uiPriority w:val="99"/>
    <w:rsid w:val="009A294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Цветовое выделение"/>
    <w:uiPriority w:val="99"/>
    <w:rsid w:val="00E14D95"/>
    <w:rPr>
      <w:b/>
      <w:bCs/>
      <w:color w:val="000080"/>
    </w:rPr>
  </w:style>
  <w:style w:type="paragraph" w:customStyle="1" w:styleId="ad">
    <w:name w:val="Нормальный (таблица)"/>
    <w:basedOn w:val="a"/>
    <w:next w:val="a"/>
    <w:uiPriority w:val="99"/>
    <w:rsid w:val="00E14D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basedOn w:val="a0"/>
    <w:link w:val="30"/>
    <w:rsid w:val="0005050F"/>
    <w:rPr>
      <w:snapToGrid w:val="0"/>
      <w:sz w:val="28"/>
    </w:rPr>
  </w:style>
  <w:style w:type="paragraph" w:styleId="ae">
    <w:name w:val="List Paragraph"/>
    <w:basedOn w:val="a"/>
    <w:uiPriority w:val="34"/>
    <w:qFormat/>
    <w:rsid w:val="004167E5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B83DF8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75F20"/>
    <w:rPr>
      <w:sz w:val="28"/>
    </w:rPr>
  </w:style>
  <w:style w:type="paragraph" w:customStyle="1" w:styleId="ConsPlusNonformat">
    <w:name w:val="ConsPlusNonformat"/>
    <w:rsid w:val="00111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sonormalbullet1gif">
    <w:name w:val="msonormalbullet1.gif"/>
    <w:basedOn w:val="a"/>
    <w:rsid w:val="00EF77C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EF77C9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Знак"/>
    <w:basedOn w:val="a"/>
    <w:uiPriority w:val="99"/>
    <w:rsid w:val="004F6D02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onsPlusNormal">
    <w:name w:val="ConsPlusNormal"/>
    <w:rsid w:val="00104AE1"/>
    <w:pPr>
      <w:autoSpaceDE w:val="0"/>
      <w:autoSpaceDN w:val="0"/>
      <w:adjustRightInd w:val="0"/>
    </w:pPr>
    <w:rPr>
      <w:sz w:val="28"/>
      <w:szCs w:val="28"/>
    </w:rPr>
  </w:style>
  <w:style w:type="table" w:styleId="af0">
    <w:name w:val="Table Grid"/>
    <w:basedOn w:val="a1"/>
    <w:rsid w:val="000C6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0D2"/>
    <w:rPr>
      <w:sz w:val="28"/>
    </w:rPr>
  </w:style>
  <w:style w:type="paragraph" w:styleId="1">
    <w:name w:val="heading 1"/>
    <w:basedOn w:val="a"/>
    <w:next w:val="a"/>
    <w:qFormat/>
    <w:rsid w:val="00BC00D2"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rsid w:val="00BC00D2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C00D2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rsid w:val="00BC00D2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C00D2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BC00D2"/>
    <w:pPr>
      <w:ind w:left="5387" w:hanging="5387"/>
    </w:pPr>
    <w:rPr>
      <w:b/>
      <w:sz w:val="32"/>
    </w:rPr>
  </w:style>
  <w:style w:type="paragraph" w:styleId="a8">
    <w:name w:val="Body Text"/>
    <w:basedOn w:val="a"/>
    <w:rsid w:val="00BC00D2"/>
    <w:pPr>
      <w:ind w:right="141"/>
    </w:pPr>
    <w:rPr>
      <w:effect w:val="sparkle"/>
      <w:lang w:val="en-US"/>
    </w:rPr>
  </w:style>
  <w:style w:type="paragraph" w:styleId="20">
    <w:name w:val="Body Text 2"/>
    <w:basedOn w:val="a"/>
    <w:rsid w:val="00BC00D2"/>
    <w:pPr>
      <w:ind w:right="850"/>
    </w:pPr>
    <w:rPr>
      <w:lang w:val="en-US"/>
    </w:rPr>
  </w:style>
  <w:style w:type="paragraph" w:styleId="3">
    <w:name w:val="Body Text 3"/>
    <w:basedOn w:val="a"/>
    <w:rsid w:val="00BC00D2"/>
    <w:pPr>
      <w:ind w:right="425"/>
    </w:pPr>
  </w:style>
  <w:style w:type="paragraph" w:styleId="21">
    <w:name w:val="Body Text Indent 2"/>
    <w:basedOn w:val="a"/>
    <w:link w:val="22"/>
    <w:rsid w:val="00BC00D2"/>
    <w:pPr>
      <w:ind w:hanging="720"/>
    </w:pPr>
  </w:style>
  <w:style w:type="paragraph" w:styleId="30">
    <w:name w:val="Body Text Indent 3"/>
    <w:basedOn w:val="a"/>
    <w:link w:val="31"/>
    <w:rsid w:val="00BC00D2"/>
    <w:pPr>
      <w:spacing w:line="360" w:lineRule="auto"/>
      <w:ind w:firstLine="851"/>
      <w:jc w:val="both"/>
    </w:pPr>
    <w:rPr>
      <w:snapToGrid w:val="0"/>
    </w:rPr>
  </w:style>
  <w:style w:type="paragraph" w:styleId="a9">
    <w:name w:val="Balloon Text"/>
    <w:basedOn w:val="a"/>
    <w:semiHidden/>
    <w:rsid w:val="00EA5A98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rsid w:val="005B40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ConsPlusTitle">
    <w:name w:val="ConsPlusTitle"/>
    <w:uiPriority w:val="99"/>
    <w:rsid w:val="00974D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a">
    <w:name w:val="Гипертекстовая ссылка"/>
    <w:basedOn w:val="a0"/>
    <w:uiPriority w:val="99"/>
    <w:rsid w:val="009A2946"/>
    <w:rPr>
      <w:color w:val="008000"/>
    </w:rPr>
  </w:style>
  <w:style w:type="paragraph" w:customStyle="1" w:styleId="ab">
    <w:name w:val="Прижатый влево"/>
    <w:basedOn w:val="a"/>
    <w:next w:val="a"/>
    <w:uiPriority w:val="99"/>
    <w:rsid w:val="009A294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Цветовое выделение"/>
    <w:uiPriority w:val="99"/>
    <w:rsid w:val="00E14D95"/>
    <w:rPr>
      <w:b/>
      <w:bCs/>
      <w:color w:val="000080"/>
    </w:rPr>
  </w:style>
  <w:style w:type="paragraph" w:customStyle="1" w:styleId="ad">
    <w:name w:val="Нормальный (таблица)"/>
    <w:basedOn w:val="a"/>
    <w:next w:val="a"/>
    <w:uiPriority w:val="99"/>
    <w:rsid w:val="00E14D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basedOn w:val="a0"/>
    <w:link w:val="30"/>
    <w:rsid w:val="0005050F"/>
    <w:rPr>
      <w:snapToGrid w:val="0"/>
      <w:sz w:val="28"/>
    </w:rPr>
  </w:style>
  <w:style w:type="paragraph" w:styleId="ae">
    <w:name w:val="List Paragraph"/>
    <w:basedOn w:val="a"/>
    <w:uiPriority w:val="34"/>
    <w:qFormat/>
    <w:rsid w:val="004167E5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B83DF8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75F20"/>
    <w:rPr>
      <w:sz w:val="28"/>
    </w:rPr>
  </w:style>
  <w:style w:type="paragraph" w:customStyle="1" w:styleId="ConsPlusNonformat">
    <w:name w:val="ConsPlusNonformat"/>
    <w:rsid w:val="00111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sonormalbullet1gif">
    <w:name w:val="msonormalbullet1.gif"/>
    <w:basedOn w:val="a"/>
    <w:rsid w:val="00EF77C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EF77C9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Знак"/>
    <w:basedOn w:val="a"/>
    <w:uiPriority w:val="99"/>
    <w:rsid w:val="004F6D02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onsPlusNormal">
    <w:name w:val="ConsPlusNormal"/>
    <w:rsid w:val="00104AE1"/>
    <w:pPr>
      <w:autoSpaceDE w:val="0"/>
      <w:autoSpaceDN w:val="0"/>
      <w:adjustRightInd w:val="0"/>
    </w:pPr>
    <w:rPr>
      <w:sz w:val="28"/>
      <w:szCs w:val="28"/>
    </w:rPr>
  </w:style>
  <w:style w:type="table" w:styleId="af0">
    <w:name w:val="Table Grid"/>
    <w:basedOn w:val="a1"/>
    <w:rsid w:val="000C6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&#1040;&#1076;&#1084;&#1080;&#1085;&#1080;&#1089;&#1090;&#1088;&#1072;&#1090;&#1086;&#1088;\&#1051;&#1080;&#1095;&#1085;&#1072;&#1103;\12345\Ubarova\&#1064;&#1072;&#1073;&#1083;&#1086;&#1085;%20&#1043;&#1059;&#1040;&#104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6C655-A658-4398-9F27-E3ED7799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ГУАГ</Template>
  <TotalTime>93</TotalTime>
  <Pages>3</Pages>
  <Words>470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Беляков Иван Владимирович</cp:lastModifiedBy>
  <cp:revision>12</cp:revision>
  <cp:lastPrinted>2025-04-23T05:21:00Z</cp:lastPrinted>
  <dcterms:created xsi:type="dcterms:W3CDTF">2025-03-26T10:03:00Z</dcterms:created>
  <dcterms:modified xsi:type="dcterms:W3CDTF">2025-04-25T07:24:00Z</dcterms:modified>
</cp:coreProperties>
</file>