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D2E" w:rsidRPr="002B09C5" w:rsidRDefault="00064D2E" w:rsidP="00064D2E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b/>
          <w:szCs w:val="28"/>
        </w:rPr>
      </w:pPr>
      <w:r w:rsidRPr="002B09C5">
        <w:rPr>
          <w:rFonts w:ascii="Times New Roman CYR" w:hAnsi="Times New Roman CYR" w:cs="Times New Roman CYR"/>
          <w:b/>
          <w:szCs w:val="28"/>
        </w:rPr>
        <w:t>ЗАКЛЮЧЕНИЕ от</w:t>
      </w:r>
      <w:r w:rsidR="00F20ADE">
        <w:rPr>
          <w:rFonts w:ascii="Times New Roman CYR" w:hAnsi="Times New Roman CYR" w:cs="Times New Roman CYR"/>
          <w:b/>
          <w:szCs w:val="28"/>
        </w:rPr>
        <w:t xml:space="preserve"> </w:t>
      </w:r>
      <w:r w:rsidR="00755059" w:rsidRPr="00755059">
        <w:rPr>
          <w:rFonts w:ascii="Times New Roman CYR" w:hAnsi="Times New Roman CYR" w:cs="Times New Roman CYR"/>
          <w:b/>
          <w:szCs w:val="28"/>
        </w:rPr>
        <w:t>30.06.2023</w:t>
      </w:r>
    </w:p>
    <w:p w:rsidR="002466D8" w:rsidRPr="00215FCB" w:rsidRDefault="002466D8" w:rsidP="002B09C5">
      <w:pPr>
        <w:widowControl w:val="0"/>
        <w:autoSpaceDE w:val="0"/>
        <w:autoSpaceDN w:val="0"/>
        <w:adjustRightInd w:val="0"/>
        <w:spacing w:line="276" w:lineRule="auto"/>
        <w:ind w:firstLine="540"/>
        <w:jc w:val="center"/>
        <w:rPr>
          <w:rFonts w:ascii="Times New Roman CYR" w:hAnsi="Times New Roman CYR" w:cs="Times New Roman CYR"/>
          <w:sz w:val="24"/>
          <w:szCs w:val="28"/>
        </w:rPr>
      </w:pPr>
    </w:p>
    <w:p w:rsidR="00E6268E" w:rsidRPr="00E6268E" w:rsidRDefault="00064D2E" w:rsidP="00C45479">
      <w:pPr>
        <w:jc w:val="center"/>
        <w:rPr>
          <w:rFonts w:ascii="Times New Roman CYR" w:hAnsi="Times New Roman CYR" w:cs="Times New Roman CYR"/>
          <w:szCs w:val="28"/>
        </w:rPr>
      </w:pPr>
      <w:r w:rsidRPr="001F4760">
        <w:rPr>
          <w:rFonts w:ascii="Times New Roman CYR" w:hAnsi="Times New Roman CYR" w:cs="Times New Roman CYR"/>
          <w:szCs w:val="28"/>
        </w:rPr>
        <w:t>О РЕЗУЛЬТАТАХ ОБЩЕСТВЕННЫХ ОБСУЖДЕНИЙ ПО ПРОЕКТУ</w:t>
      </w:r>
      <w:r w:rsidR="002466D8" w:rsidRPr="001F4760">
        <w:rPr>
          <w:rFonts w:ascii="Times New Roman CYR" w:hAnsi="Times New Roman CYR" w:cs="Times New Roman CYR"/>
          <w:szCs w:val="28"/>
        </w:rPr>
        <w:t xml:space="preserve"> постановления Администрации города Оренбурга </w:t>
      </w:r>
      <w:r w:rsidR="00AB169B">
        <w:rPr>
          <w:rFonts w:ascii="Times New Roman CYR" w:hAnsi="Times New Roman CYR" w:cs="Times New Roman CYR"/>
          <w:szCs w:val="28"/>
        </w:rPr>
        <w:t>«</w:t>
      </w:r>
      <w:r w:rsidR="00E6268E">
        <w:rPr>
          <w:rFonts w:ascii="Times New Roman CYR" w:hAnsi="Times New Roman CYR" w:cs="Times New Roman CYR"/>
          <w:szCs w:val="28"/>
        </w:rPr>
        <w:t xml:space="preserve">О </w:t>
      </w:r>
      <w:r w:rsidR="00E6268E" w:rsidRPr="00E6268E">
        <w:rPr>
          <w:rFonts w:ascii="Times New Roman CYR" w:hAnsi="Times New Roman CYR" w:cs="Times New Roman CYR"/>
          <w:szCs w:val="28"/>
        </w:rPr>
        <w:t>предоставлении разрешения на условно разрешенный вид</w:t>
      </w:r>
      <w:r w:rsidR="00E6268E">
        <w:rPr>
          <w:rFonts w:ascii="Times New Roman CYR" w:hAnsi="Times New Roman CYR" w:cs="Times New Roman CYR"/>
          <w:szCs w:val="28"/>
        </w:rPr>
        <w:t xml:space="preserve"> </w:t>
      </w:r>
      <w:r w:rsidR="00E6268E" w:rsidRPr="00E6268E">
        <w:rPr>
          <w:rFonts w:ascii="Times New Roman CYR" w:hAnsi="Times New Roman CYR" w:cs="Times New Roman CYR"/>
          <w:szCs w:val="28"/>
        </w:rPr>
        <w:t xml:space="preserve">использования земельного участка с </w:t>
      </w:r>
      <w:proofErr w:type="gramStart"/>
      <w:r w:rsidR="00E6268E" w:rsidRPr="00E6268E">
        <w:rPr>
          <w:rFonts w:ascii="Times New Roman CYR" w:hAnsi="Times New Roman CYR" w:cs="Times New Roman CYR"/>
          <w:szCs w:val="28"/>
        </w:rPr>
        <w:t>кадастровым</w:t>
      </w:r>
      <w:proofErr w:type="gramEnd"/>
    </w:p>
    <w:p w:rsidR="002B09C5" w:rsidRDefault="00E6268E" w:rsidP="00E6268E">
      <w:pPr>
        <w:spacing w:line="360" w:lineRule="auto"/>
        <w:jc w:val="center"/>
        <w:rPr>
          <w:rFonts w:ascii="Times New Roman CYR" w:hAnsi="Times New Roman CYR" w:cs="Times New Roman CYR"/>
          <w:szCs w:val="28"/>
        </w:rPr>
      </w:pPr>
      <w:r w:rsidRPr="00E6268E">
        <w:rPr>
          <w:rFonts w:ascii="Times New Roman CYR" w:hAnsi="Times New Roman CYR" w:cs="Times New Roman CYR"/>
          <w:szCs w:val="28"/>
        </w:rPr>
        <w:t xml:space="preserve">номером </w:t>
      </w:r>
      <w:r w:rsidR="00755059" w:rsidRPr="008042FB">
        <w:rPr>
          <w:szCs w:val="28"/>
        </w:rPr>
        <w:t>56:44:02</w:t>
      </w:r>
      <w:r w:rsidR="00755059">
        <w:rPr>
          <w:szCs w:val="28"/>
        </w:rPr>
        <w:t>39001:21130</w:t>
      </w:r>
      <w:r w:rsidR="00AB169B">
        <w:rPr>
          <w:szCs w:val="28"/>
        </w:rPr>
        <w:t>»</w:t>
      </w:r>
    </w:p>
    <w:p w:rsidR="00554685" w:rsidRPr="00215FCB" w:rsidRDefault="00554685" w:rsidP="00554685">
      <w:pPr>
        <w:jc w:val="center"/>
        <w:rPr>
          <w:rFonts w:ascii="Times New Roman CYR" w:hAnsi="Times New Roman CYR" w:cs="Times New Roman CYR"/>
          <w:sz w:val="20"/>
          <w:szCs w:val="28"/>
        </w:rPr>
      </w:pPr>
    </w:p>
    <w:p w:rsidR="00755059" w:rsidRDefault="000E48E9" w:rsidP="00755059">
      <w:pPr>
        <w:suppressAutoHyphens/>
        <w:ind w:right="-1" w:firstLine="709"/>
        <w:jc w:val="both"/>
        <w:rPr>
          <w:szCs w:val="28"/>
        </w:rPr>
      </w:pPr>
      <w:r w:rsidRPr="000E48E9">
        <w:rPr>
          <w:rFonts w:ascii="Times New Roman CYR" w:hAnsi="Times New Roman CYR" w:cs="Times New Roman CYR"/>
          <w:szCs w:val="28"/>
        </w:rPr>
        <w:t xml:space="preserve">На основании протокола общественных обсуждений от </w:t>
      </w:r>
      <w:r w:rsidR="00755059">
        <w:rPr>
          <w:rFonts w:ascii="Times New Roman CYR" w:hAnsi="Times New Roman CYR" w:cs="Times New Roman CYR"/>
          <w:szCs w:val="28"/>
        </w:rPr>
        <w:t>30.06</w:t>
      </w:r>
      <w:r w:rsidRPr="000E48E9">
        <w:rPr>
          <w:rFonts w:ascii="Times New Roman CYR" w:hAnsi="Times New Roman CYR" w:cs="Times New Roman CYR"/>
          <w:szCs w:val="28"/>
        </w:rPr>
        <w:t xml:space="preserve">.2022 было принято решение: </w:t>
      </w:r>
      <w:r w:rsidR="00755059" w:rsidRPr="008B6076">
        <w:rPr>
          <w:rFonts w:ascii="Times New Roman CYR" w:hAnsi="Times New Roman CYR" w:cs="Times New Roman CYR"/>
          <w:szCs w:val="28"/>
        </w:rPr>
        <w:t>о рекомендации Главе города Оренбурга предостав</w:t>
      </w:r>
      <w:r w:rsidR="00755059">
        <w:rPr>
          <w:rFonts w:ascii="Times New Roman CYR" w:hAnsi="Times New Roman CYR" w:cs="Times New Roman CYR"/>
          <w:szCs w:val="28"/>
        </w:rPr>
        <w:t>ить</w:t>
      </w:r>
      <w:r w:rsidR="00755059" w:rsidRPr="008B6076">
        <w:rPr>
          <w:rFonts w:ascii="Times New Roman CYR" w:hAnsi="Times New Roman CYR" w:cs="Times New Roman CYR"/>
          <w:szCs w:val="28"/>
        </w:rPr>
        <w:t xml:space="preserve"> </w:t>
      </w:r>
      <w:r w:rsidR="00755059" w:rsidRPr="00D846D5">
        <w:rPr>
          <w:rFonts w:ascii="Times New Roman CYR" w:hAnsi="Times New Roman CYR" w:cs="Times New Roman CYR"/>
          <w:szCs w:val="28"/>
        </w:rPr>
        <w:t xml:space="preserve">разрешение </w:t>
      </w:r>
      <w:r w:rsidR="00755059" w:rsidRPr="00BA5931">
        <w:rPr>
          <w:szCs w:val="28"/>
        </w:rPr>
        <w:t xml:space="preserve">на </w:t>
      </w:r>
      <w:r w:rsidR="00755059" w:rsidRPr="00BA5931">
        <w:rPr>
          <w:color w:val="000000"/>
          <w:szCs w:val="28"/>
        </w:rPr>
        <w:t>условно разрешенный вид использования з</w:t>
      </w:r>
      <w:r w:rsidR="00755059" w:rsidRPr="00BA5931">
        <w:rPr>
          <w:szCs w:val="28"/>
        </w:rPr>
        <w:t>емельног</w:t>
      </w:r>
      <w:r w:rsidR="00755059">
        <w:rPr>
          <w:szCs w:val="28"/>
        </w:rPr>
        <w:t xml:space="preserve">о участка </w:t>
      </w:r>
      <w:r w:rsidR="00755059">
        <w:rPr>
          <w:szCs w:val="28"/>
        </w:rPr>
        <w:br/>
        <w:t xml:space="preserve">с кадастровым номером </w:t>
      </w:r>
      <w:r w:rsidR="00755059" w:rsidRPr="00A746A5">
        <w:rPr>
          <w:szCs w:val="28"/>
        </w:rPr>
        <w:t>56:44:0239001:21130</w:t>
      </w:r>
      <w:r w:rsidR="00755059">
        <w:rPr>
          <w:szCs w:val="28"/>
        </w:rPr>
        <w:t xml:space="preserve"> площадью </w:t>
      </w:r>
      <w:r w:rsidR="00755059" w:rsidRPr="004C3FF8">
        <w:rPr>
          <w:szCs w:val="28"/>
        </w:rPr>
        <w:t>1462 +/- 13</w:t>
      </w:r>
      <w:r w:rsidR="00755059" w:rsidRPr="00822933">
        <w:rPr>
          <w:szCs w:val="28"/>
        </w:rPr>
        <w:t xml:space="preserve"> кв. м</w:t>
      </w:r>
      <w:r w:rsidR="00755059">
        <w:rPr>
          <w:szCs w:val="28"/>
        </w:rPr>
        <w:t xml:space="preserve">, расположенного в территориальной зоне </w:t>
      </w:r>
      <w:r w:rsidR="00755059" w:rsidRPr="006E3354">
        <w:rPr>
          <w:kern w:val="28"/>
          <w:szCs w:val="28"/>
        </w:rPr>
        <w:t>«</w:t>
      </w:r>
      <w:r w:rsidR="00755059" w:rsidRPr="00FE656A">
        <w:rPr>
          <w:kern w:val="28"/>
          <w:szCs w:val="28"/>
        </w:rPr>
        <w:t>Ж.</w:t>
      </w:r>
      <w:r w:rsidR="00755059">
        <w:rPr>
          <w:kern w:val="28"/>
          <w:szCs w:val="28"/>
        </w:rPr>
        <w:t>5</w:t>
      </w:r>
      <w:r w:rsidR="00755059" w:rsidRPr="00FE656A">
        <w:rPr>
          <w:kern w:val="28"/>
          <w:szCs w:val="28"/>
        </w:rPr>
        <w:t xml:space="preserve">» – </w:t>
      </w:r>
      <w:r w:rsidR="00755059">
        <w:rPr>
          <w:kern w:val="28"/>
          <w:szCs w:val="28"/>
        </w:rPr>
        <w:t>зона садоводческих объединений,</w:t>
      </w:r>
      <w:r w:rsidR="00755059" w:rsidRPr="000727C1">
        <w:rPr>
          <w:szCs w:val="28"/>
        </w:rPr>
        <w:t xml:space="preserve"> </w:t>
      </w:r>
      <w:r w:rsidR="00755059">
        <w:rPr>
          <w:szCs w:val="28"/>
        </w:rPr>
        <w:t>месторасположение</w:t>
      </w:r>
      <w:r w:rsidR="00755059" w:rsidRPr="00C768E5">
        <w:rPr>
          <w:szCs w:val="28"/>
        </w:rPr>
        <w:t xml:space="preserve">: </w:t>
      </w:r>
      <w:r w:rsidR="00755059" w:rsidRPr="00B169E8">
        <w:rPr>
          <w:kern w:val="28"/>
          <w:szCs w:val="28"/>
        </w:rPr>
        <w:t>Российская Федерация, Оренбургская область, МО город Оренбург, земельный участок расположен в</w:t>
      </w:r>
      <w:r w:rsidR="00755059">
        <w:rPr>
          <w:kern w:val="28"/>
          <w:szCs w:val="28"/>
        </w:rPr>
        <w:t xml:space="preserve"> </w:t>
      </w:r>
      <w:r w:rsidR="00755059" w:rsidRPr="00B169E8">
        <w:rPr>
          <w:kern w:val="28"/>
          <w:szCs w:val="28"/>
        </w:rPr>
        <w:t>центральной части кадастрового квартала 56:44:0239001</w:t>
      </w:r>
      <w:r w:rsidR="00755059" w:rsidRPr="008C570F">
        <w:rPr>
          <w:szCs w:val="28"/>
        </w:rPr>
        <w:t>.</w:t>
      </w:r>
    </w:p>
    <w:p w:rsidR="00755059" w:rsidRDefault="00755059" w:rsidP="00755059">
      <w:pPr>
        <w:suppressAutoHyphens/>
        <w:ind w:firstLine="709"/>
        <w:jc w:val="both"/>
        <w:rPr>
          <w:szCs w:val="28"/>
        </w:rPr>
      </w:pPr>
      <w:r w:rsidRPr="003D0458">
        <w:rPr>
          <w:szCs w:val="28"/>
        </w:rPr>
        <w:t>Запрашиваемый вид разрешенного исп</w:t>
      </w:r>
      <w:r>
        <w:rPr>
          <w:szCs w:val="28"/>
        </w:rPr>
        <w:t>ользования земельного участка с </w:t>
      </w:r>
      <w:r w:rsidRPr="003D0458">
        <w:rPr>
          <w:szCs w:val="28"/>
        </w:rPr>
        <w:t xml:space="preserve">кадастровым номером </w:t>
      </w:r>
      <w:r w:rsidRPr="00B4272F">
        <w:rPr>
          <w:szCs w:val="28"/>
        </w:rPr>
        <w:t>56:44:0239001:21130</w:t>
      </w:r>
      <w:r w:rsidRPr="003D0458">
        <w:rPr>
          <w:szCs w:val="28"/>
        </w:rPr>
        <w:t xml:space="preserve">: магазины (размещение объектов капитального строительства, предназначенных для продажи товаров, торговая площадь которых составляет до 5000 </w:t>
      </w:r>
      <w:proofErr w:type="spellStart"/>
      <w:r w:rsidRPr="003D0458">
        <w:rPr>
          <w:szCs w:val="28"/>
        </w:rPr>
        <w:t>кв</w:t>
      </w:r>
      <w:proofErr w:type="gramStart"/>
      <w:r w:rsidRPr="003D0458">
        <w:rPr>
          <w:szCs w:val="28"/>
        </w:rPr>
        <w:t>.м</w:t>
      </w:r>
      <w:proofErr w:type="spellEnd"/>
      <w:proofErr w:type="gramEnd"/>
      <w:r w:rsidRPr="003D0458">
        <w:rPr>
          <w:szCs w:val="28"/>
        </w:rPr>
        <w:t>), код 4.4 приложения к приказу Федеральной службы государственной регистрации, кадастра и картографии о</w:t>
      </w:r>
      <w:r>
        <w:rPr>
          <w:szCs w:val="28"/>
        </w:rPr>
        <w:t>т </w:t>
      </w:r>
      <w:r w:rsidRPr="003D0458">
        <w:rPr>
          <w:szCs w:val="28"/>
        </w:rPr>
        <w:t>10.11.2020 № П/0412 «Об утверждении классификатора видов разрешенного использования земельных участков», является условно разрешенным видом использования данной территориальной зоны</w:t>
      </w:r>
      <w:r>
        <w:rPr>
          <w:szCs w:val="28"/>
        </w:rPr>
        <w:t>.</w:t>
      </w:r>
    </w:p>
    <w:p w:rsidR="00DB2D52" w:rsidRDefault="00DB2D52" w:rsidP="00DB2D52">
      <w:pPr>
        <w:suppressAutoHyphens/>
        <w:ind w:right="-1" w:firstLine="709"/>
        <w:jc w:val="both"/>
        <w:rPr>
          <w:szCs w:val="28"/>
        </w:rPr>
      </w:pPr>
      <w:r>
        <w:rPr>
          <w:szCs w:val="28"/>
        </w:rPr>
        <w:t xml:space="preserve">Согласно карте границ зон с особыми условиями использования территории Правил землепользования и застройки МО «город Оренбург», утвержденных приказом министерства архитектуры и пространственно-градостроительного развития Оренбургской области от 10.08.2021 № 36/70-од (далее – ЗОУИТ), земельный участок находится в </w:t>
      </w:r>
      <w:proofErr w:type="spellStart"/>
      <w:r>
        <w:rPr>
          <w:szCs w:val="28"/>
        </w:rPr>
        <w:t>водоохранной</w:t>
      </w:r>
      <w:proofErr w:type="spellEnd"/>
      <w:r>
        <w:rPr>
          <w:szCs w:val="28"/>
        </w:rPr>
        <w:t xml:space="preserve"> зоне, а также в границах охранной зоны объекта электросетевого хозяйства.</w:t>
      </w:r>
    </w:p>
    <w:p w:rsidR="00DB2D52" w:rsidRDefault="00DB2D52" w:rsidP="00DB2D52">
      <w:pPr>
        <w:suppressAutoHyphens/>
        <w:ind w:right="-1" w:firstLine="709"/>
        <w:jc w:val="both"/>
        <w:rPr>
          <w:szCs w:val="28"/>
        </w:rPr>
      </w:pPr>
      <w:r>
        <w:rPr>
          <w:szCs w:val="28"/>
        </w:rPr>
        <w:t>Согласно подпункту 1 пункта 3 статьи 67.1 Водного кодекса Российской Федерации (далее  - ВК РФ)  в</w:t>
      </w:r>
      <w:r w:rsidRPr="00E21410">
        <w:rPr>
          <w:szCs w:val="28"/>
        </w:rPr>
        <w:t xml:space="preserve"> границах зон зато</w:t>
      </w:r>
      <w:r>
        <w:rPr>
          <w:szCs w:val="28"/>
        </w:rPr>
        <w:t xml:space="preserve">пления, подтопления запрещается </w:t>
      </w:r>
      <w:r w:rsidRPr="00E21410">
        <w:rPr>
          <w:szCs w:val="28"/>
        </w:rPr>
        <w:t xml:space="preserve">строительство объектов капитального строительства, не обеспеченных сооружениями и (или) методами инженерной защиты территорий и объектов </w:t>
      </w:r>
      <w:r>
        <w:rPr>
          <w:szCs w:val="28"/>
        </w:rPr>
        <w:br/>
      </w:r>
      <w:r w:rsidRPr="00E21410">
        <w:rPr>
          <w:szCs w:val="28"/>
        </w:rPr>
        <w:t>от негативного воздействия вод</w:t>
      </w:r>
      <w:r>
        <w:rPr>
          <w:szCs w:val="28"/>
        </w:rPr>
        <w:t>.</w:t>
      </w:r>
    </w:p>
    <w:p w:rsidR="00DB2D52" w:rsidRDefault="00DB2D52" w:rsidP="00DB2D52">
      <w:pPr>
        <w:suppressAutoHyphens/>
        <w:ind w:right="-1" w:firstLine="709"/>
        <w:jc w:val="both"/>
        <w:rPr>
          <w:szCs w:val="28"/>
        </w:rPr>
      </w:pPr>
      <w:proofErr w:type="gramStart"/>
      <w:r>
        <w:rPr>
          <w:szCs w:val="28"/>
        </w:rPr>
        <w:t>В соответствии с пунктом 16 статьи 65 ВК РФ в</w:t>
      </w:r>
      <w:r w:rsidRPr="00E21410">
        <w:rPr>
          <w:szCs w:val="28"/>
        </w:rPr>
        <w:t xml:space="preserve"> границах </w:t>
      </w:r>
      <w:proofErr w:type="spellStart"/>
      <w:r w:rsidRPr="00E21410">
        <w:rPr>
          <w:szCs w:val="28"/>
        </w:rPr>
        <w:t>водоохранных</w:t>
      </w:r>
      <w:proofErr w:type="spellEnd"/>
      <w:r w:rsidRPr="00E21410">
        <w:rPr>
          <w:szCs w:val="28"/>
        </w:rPr>
        <w:t xml:space="preserve"> зон допускаются проектирование, строительство, реконструкция, ввод в эксплуатацию, эксплуатация хозяйственных и иных объектов при условии оборудования таких объектов сооружениями, обеспечивающими охрану водных объектов </w:t>
      </w:r>
      <w:r>
        <w:rPr>
          <w:szCs w:val="28"/>
        </w:rPr>
        <w:br/>
      </w:r>
      <w:r w:rsidRPr="00E21410">
        <w:rPr>
          <w:szCs w:val="28"/>
        </w:rPr>
        <w:t>от загрязнения, засорения, заиления и истощения вод в соответствии с водным законодательством и законодательством в области охраны окружающей среды.</w:t>
      </w:r>
      <w:proofErr w:type="gramEnd"/>
      <w:r w:rsidRPr="00E21410">
        <w:rPr>
          <w:szCs w:val="28"/>
        </w:rPr>
        <w:t xml:space="preserve"> Выбор типа сооружения, обеспечивающего охрану водного объекта от загрязнения, засорения, заиления и истощения вод,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веществ, иных веществ и микроорганизмов.</w:t>
      </w:r>
    </w:p>
    <w:p w:rsidR="00DB2D52" w:rsidRDefault="00DB2D52" w:rsidP="00DB2D52">
      <w:pPr>
        <w:suppressAutoHyphens/>
        <w:ind w:right="-1" w:firstLine="709"/>
        <w:jc w:val="both"/>
        <w:rPr>
          <w:szCs w:val="28"/>
        </w:rPr>
      </w:pPr>
      <w:r>
        <w:rPr>
          <w:szCs w:val="28"/>
        </w:rPr>
        <w:lastRenderedPageBreak/>
        <w:t xml:space="preserve">В силу пунктов </w:t>
      </w:r>
      <w:r w:rsidRPr="009B5206">
        <w:rPr>
          <w:szCs w:val="28"/>
        </w:rPr>
        <w:t>8</w:t>
      </w:r>
      <w:r>
        <w:rPr>
          <w:szCs w:val="28"/>
        </w:rPr>
        <w:t xml:space="preserve">, 10 </w:t>
      </w:r>
      <w:r w:rsidRPr="009B5206">
        <w:rPr>
          <w:szCs w:val="28"/>
        </w:rPr>
        <w:t>Постановлени</w:t>
      </w:r>
      <w:r>
        <w:rPr>
          <w:szCs w:val="28"/>
        </w:rPr>
        <w:t>я</w:t>
      </w:r>
      <w:r w:rsidRPr="009B5206">
        <w:rPr>
          <w:szCs w:val="28"/>
        </w:rPr>
        <w:t xml:space="preserve"> Правител</w:t>
      </w:r>
      <w:r>
        <w:rPr>
          <w:szCs w:val="28"/>
        </w:rPr>
        <w:t xml:space="preserve">ьства РФ от 24 февраля 2009 </w:t>
      </w:r>
      <w:r>
        <w:rPr>
          <w:szCs w:val="28"/>
        </w:rPr>
        <w:br/>
        <w:t>№</w:t>
      </w:r>
      <w:r w:rsidRPr="009B5206">
        <w:rPr>
          <w:szCs w:val="28"/>
        </w:rPr>
        <w:t xml:space="preserve"> 160 </w:t>
      </w:r>
      <w:r>
        <w:rPr>
          <w:szCs w:val="28"/>
        </w:rPr>
        <w:t>«</w:t>
      </w:r>
      <w:r w:rsidRPr="009B5206">
        <w:rPr>
          <w:szCs w:val="28"/>
        </w:rPr>
        <w:t>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</w:t>
      </w:r>
      <w:r>
        <w:rPr>
          <w:szCs w:val="28"/>
        </w:rPr>
        <w:t>» в</w:t>
      </w:r>
      <w:r w:rsidRPr="009B5206">
        <w:rPr>
          <w:szCs w:val="28"/>
        </w:rPr>
        <w:t xml:space="preserve"> охранных зонах запрещается</w:t>
      </w:r>
      <w:r>
        <w:rPr>
          <w:szCs w:val="28"/>
        </w:rPr>
        <w:t xml:space="preserve"> </w:t>
      </w:r>
      <w:r w:rsidRPr="009B5206">
        <w:rPr>
          <w:szCs w:val="28"/>
        </w:rPr>
        <w:t xml:space="preserve">размещать любые объекты и предметы (материалы) в </w:t>
      </w:r>
      <w:proofErr w:type="gramStart"/>
      <w:r w:rsidRPr="009B5206">
        <w:rPr>
          <w:szCs w:val="28"/>
        </w:rPr>
        <w:t>пределах</w:t>
      </w:r>
      <w:proofErr w:type="gramEnd"/>
      <w:r w:rsidRPr="009B5206">
        <w:rPr>
          <w:szCs w:val="28"/>
        </w:rPr>
        <w:t xml:space="preserve"> созданных в соответствии с требованиями нормативно-технических документов проходов и подъездов для доступа к объектам электросетевого хозяйства, а также проводить любые работы и возводить сооружения, которые могут препятствовать доступу к объектам электросетевого хозяйства, без создания необходимых для такого доступа проходов и подъездов</w:t>
      </w:r>
      <w:r>
        <w:rPr>
          <w:szCs w:val="28"/>
        </w:rPr>
        <w:t xml:space="preserve">. </w:t>
      </w:r>
      <w:r>
        <w:rPr>
          <w:szCs w:val="28"/>
        </w:rPr>
        <w:br/>
        <w:t xml:space="preserve">В пределах охранной зоны </w:t>
      </w:r>
      <w:r w:rsidRPr="00AF3A44">
        <w:rPr>
          <w:szCs w:val="28"/>
        </w:rPr>
        <w:t>строительство, капитальный ремонт, реконструкция или снос зданий и сооружений</w:t>
      </w:r>
      <w:r>
        <w:rPr>
          <w:szCs w:val="28"/>
        </w:rPr>
        <w:t xml:space="preserve"> осуществляется при письменном </w:t>
      </w:r>
      <w:r w:rsidRPr="00AF3A44">
        <w:rPr>
          <w:szCs w:val="28"/>
        </w:rPr>
        <w:t>решени</w:t>
      </w:r>
      <w:r>
        <w:rPr>
          <w:szCs w:val="28"/>
        </w:rPr>
        <w:t>и</w:t>
      </w:r>
      <w:r w:rsidRPr="00AF3A44">
        <w:rPr>
          <w:szCs w:val="28"/>
        </w:rPr>
        <w:t xml:space="preserve"> о согласовании сетевых организаций</w:t>
      </w:r>
      <w:r>
        <w:rPr>
          <w:szCs w:val="28"/>
        </w:rPr>
        <w:t xml:space="preserve"> на осуществление таких работ.</w:t>
      </w:r>
    </w:p>
    <w:p w:rsidR="00DB2D52" w:rsidRDefault="00DB2D52" w:rsidP="00DB2D52">
      <w:pPr>
        <w:suppressAutoHyphens/>
        <w:ind w:right="-1" w:firstLine="709"/>
        <w:jc w:val="both"/>
        <w:rPr>
          <w:szCs w:val="28"/>
        </w:rPr>
      </w:pPr>
      <w:proofErr w:type="gramStart"/>
      <w:r>
        <w:rPr>
          <w:szCs w:val="28"/>
        </w:rPr>
        <w:t xml:space="preserve">Исходя из  закрепленного в статье 1 Земельного кодекса Российской Федерации принципа </w:t>
      </w:r>
      <w:r>
        <w:rPr>
          <w:color w:val="000000"/>
          <w:sz w:val="30"/>
          <w:szCs w:val="30"/>
          <w:shd w:val="clear" w:color="auto" w:fill="FFFFFF"/>
        </w:rPr>
        <w:t>единства судьбы земельных участков и прочно связанных с ними объектов, статьи, 39 Градостроительного кодекса Российской Федерации, в</w:t>
      </w:r>
      <w:r>
        <w:rPr>
          <w:szCs w:val="28"/>
        </w:rPr>
        <w:t xml:space="preserve">ыдача разрешения на условно </w:t>
      </w:r>
      <w:r w:rsidRPr="00BA5931">
        <w:rPr>
          <w:color w:val="000000"/>
          <w:szCs w:val="28"/>
        </w:rPr>
        <w:t>разрешенный вид использования з</w:t>
      </w:r>
      <w:r w:rsidRPr="00BA5931">
        <w:rPr>
          <w:szCs w:val="28"/>
        </w:rPr>
        <w:t>емельног</w:t>
      </w:r>
      <w:r>
        <w:rPr>
          <w:szCs w:val="28"/>
        </w:rPr>
        <w:t>о участка является подготовительным этапом приведения вида использования земельного участка в соответствие с планируемой в будущем застройкой земельного участка.</w:t>
      </w:r>
      <w:proofErr w:type="gramEnd"/>
      <w:r>
        <w:rPr>
          <w:szCs w:val="28"/>
        </w:rPr>
        <w:t xml:space="preserve"> В этой связи внесенные замечания относятся </w:t>
      </w:r>
      <w:r>
        <w:rPr>
          <w:szCs w:val="28"/>
        </w:rPr>
        <w:br/>
        <w:t xml:space="preserve">и должны учитываться при решении вопроса </w:t>
      </w:r>
      <w:r w:rsidR="00573C35">
        <w:rPr>
          <w:szCs w:val="28"/>
        </w:rPr>
        <w:t xml:space="preserve">о </w:t>
      </w:r>
      <w:r>
        <w:rPr>
          <w:szCs w:val="28"/>
        </w:rPr>
        <w:t xml:space="preserve">выдачи разрешения </w:t>
      </w:r>
      <w:r w:rsidR="00573C35">
        <w:rPr>
          <w:szCs w:val="28"/>
        </w:rPr>
        <w:br/>
      </w:r>
      <w:r>
        <w:rPr>
          <w:szCs w:val="28"/>
        </w:rPr>
        <w:t>на строительство.</w:t>
      </w:r>
    </w:p>
    <w:p w:rsidR="00DB2D52" w:rsidRDefault="00DB2D52" w:rsidP="00DB2D52">
      <w:pPr>
        <w:suppressAutoHyphens/>
        <w:ind w:right="-1" w:firstLine="709"/>
        <w:jc w:val="both"/>
        <w:rPr>
          <w:szCs w:val="28"/>
        </w:rPr>
      </w:pPr>
      <w:r>
        <w:rPr>
          <w:szCs w:val="28"/>
        </w:rPr>
        <w:t xml:space="preserve">На основании вышеизложенного у </w:t>
      </w:r>
      <w:r>
        <w:rPr>
          <w:rFonts w:ascii="Times New Roman CYR" w:hAnsi="Times New Roman CYR" w:cs="Times New Roman CYR"/>
          <w:szCs w:val="28"/>
        </w:rPr>
        <w:t>комиссии</w:t>
      </w:r>
      <w:r w:rsidRPr="00D846D5">
        <w:rPr>
          <w:rFonts w:ascii="Times New Roman CYR" w:hAnsi="Times New Roman CYR" w:cs="Times New Roman CYR"/>
          <w:szCs w:val="28"/>
        </w:rPr>
        <w:t xml:space="preserve"> по землепользованию </w:t>
      </w:r>
      <w:r>
        <w:rPr>
          <w:rFonts w:ascii="Times New Roman CYR" w:hAnsi="Times New Roman CYR" w:cs="Times New Roman CYR"/>
          <w:szCs w:val="28"/>
        </w:rPr>
        <w:br/>
      </w:r>
      <w:r w:rsidRPr="00D846D5">
        <w:rPr>
          <w:rFonts w:ascii="Times New Roman CYR" w:hAnsi="Times New Roman CYR" w:cs="Times New Roman CYR"/>
          <w:szCs w:val="28"/>
        </w:rPr>
        <w:t>и застройке</w:t>
      </w:r>
      <w:r>
        <w:rPr>
          <w:rFonts w:ascii="Times New Roman CYR" w:hAnsi="Times New Roman CYR" w:cs="Times New Roman CYR"/>
          <w:szCs w:val="28"/>
        </w:rPr>
        <w:t xml:space="preserve"> отсутствуют основания для отказа в выдаче </w:t>
      </w:r>
      <w:bookmarkStart w:id="0" w:name="_GoBack"/>
      <w:bookmarkEnd w:id="0"/>
      <w:r>
        <w:rPr>
          <w:rFonts w:ascii="Times New Roman CYR" w:hAnsi="Times New Roman CYR" w:cs="Times New Roman CYR"/>
          <w:szCs w:val="28"/>
        </w:rPr>
        <w:t>разрешения на условно разрешенный вид использования земельного участка.</w:t>
      </w:r>
    </w:p>
    <w:p w:rsidR="000E48E9" w:rsidRPr="000E48E9" w:rsidRDefault="000E48E9" w:rsidP="00755059">
      <w:pPr>
        <w:suppressAutoHyphens/>
        <w:ind w:right="-144" w:firstLine="709"/>
        <w:jc w:val="both"/>
        <w:rPr>
          <w:rFonts w:ascii="Times New Roman CYR" w:hAnsi="Times New Roman CYR" w:cs="Times New Roman CYR"/>
          <w:sz w:val="24"/>
          <w:szCs w:val="28"/>
        </w:rPr>
      </w:pPr>
    </w:p>
    <w:p w:rsidR="000E48E9" w:rsidRPr="000E48E9" w:rsidRDefault="000E48E9" w:rsidP="000E48E9">
      <w:pPr>
        <w:suppressAutoHyphens/>
        <w:ind w:firstLine="709"/>
        <w:jc w:val="both"/>
        <w:rPr>
          <w:szCs w:val="28"/>
        </w:rPr>
      </w:pPr>
      <w:r w:rsidRPr="000E48E9">
        <w:rPr>
          <w:szCs w:val="28"/>
        </w:rPr>
        <w:t xml:space="preserve">Количество участников общественных обсуждений: </w:t>
      </w:r>
    </w:p>
    <w:p w:rsidR="000E48E9" w:rsidRPr="000E48E9" w:rsidRDefault="000E48E9" w:rsidP="000E48E9">
      <w:pPr>
        <w:suppressAutoHyphens/>
        <w:ind w:firstLine="709"/>
        <w:jc w:val="both"/>
        <w:rPr>
          <w:szCs w:val="28"/>
        </w:rPr>
      </w:pPr>
      <w:r w:rsidRPr="000E48E9">
        <w:rPr>
          <w:szCs w:val="28"/>
        </w:rPr>
        <w:t>1. Бочкарева Е. С. – начальник департамента градостроительства и земельных    отношений администрации города Оренбурга;</w:t>
      </w:r>
    </w:p>
    <w:p w:rsidR="000E48E9" w:rsidRPr="000E48E9" w:rsidRDefault="00755059" w:rsidP="000E48E9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2</w:t>
      </w:r>
      <w:r w:rsidR="000E48E9" w:rsidRPr="000E48E9">
        <w:rPr>
          <w:szCs w:val="28"/>
        </w:rPr>
        <w:t>. Селезнева Т.А. – Заместитель начальника МКУ «ГЦГ»;</w:t>
      </w:r>
    </w:p>
    <w:p w:rsidR="000E48E9" w:rsidRDefault="00755059" w:rsidP="000E48E9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3</w:t>
      </w:r>
      <w:r w:rsidR="000E48E9" w:rsidRPr="000E48E9">
        <w:rPr>
          <w:szCs w:val="28"/>
        </w:rPr>
        <w:t xml:space="preserve">. </w:t>
      </w:r>
      <w:proofErr w:type="spellStart"/>
      <w:r w:rsidR="000E48E9" w:rsidRPr="000E48E9">
        <w:rPr>
          <w:szCs w:val="28"/>
        </w:rPr>
        <w:t>Безукладов</w:t>
      </w:r>
      <w:proofErr w:type="spellEnd"/>
      <w:r w:rsidR="000E48E9" w:rsidRPr="000E48E9">
        <w:rPr>
          <w:szCs w:val="28"/>
        </w:rPr>
        <w:t xml:space="preserve"> А.И. – главный специалист юридического отдела МКУ «ГЦГ».</w:t>
      </w:r>
    </w:p>
    <w:p w:rsidR="000E48E9" w:rsidRPr="000E48E9" w:rsidRDefault="000E48E9" w:rsidP="000E48E9">
      <w:pPr>
        <w:suppressAutoHyphens/>
        <w:ind w:firstLine="709"/>
        <w:jc w:val="both"/>
        <w:rPr>
          <w:rFonts w:ascii="Times New Roman CYR" w:hAnsi="Times New Roman CYR" w:cs="Times New Roman CYR"/>
          <w:sz w:val="18"/>
          <w:szCs w:val="28"/>
        </w:rPr>
      </w:pPr>
    </w:p>
    <w:p w:rsidR="000E48E9" w:rsidRPr="000E48E9" w:rsidRDefault="000E48E9" w:rsidP="000E48E9">
      <w:pPr>
        <w:suppressAutoHyphens/>
        <w:ind w:firstLine="709"/>
        <w:jc w:val="both"/>
        <w:rPr>
          <w:rFonts w:ascii="Times New Roman CYR" w:hAnsi="Times New Roman CYR" w:cs="Times New Roman CYR"/>
          <w:szCs w:val="28"/>
        </w:rPr>
      </w:pPr>
      <w:r w:rsidRPr="000E48E9">
        <w:rPr>
          <w:rFonts w:ascii="Times New Roman CYR" w:hAnsi="Times New Roman CYR" w:cs="Times New Roman CYR"/>
          <w:szCs w:val="28"/>
        </w:rPr>
        <w:t>Перечень предложений и замечаний от участников общественных обсуждений, постоянно проживающих на территории, в пределах которой проводятся общественные обсуждения:</w:t>
      </w:r>
    </w:p>
    <w:p w:rsidR="000E48E9" w:rsidRPr="000E48E9" w:rsidRDefault="000E48E9" w:rsidP="000E48E9">
      <w:pPr>
        <w:suppressAutoHyphens/>
        <w:ind w:firstLine="709"/>
        <w:jc w:val="both"/>
        <w:rPr>
          <w:szCs w:val="28"/>
        </w:rPr>
      </w:pP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05"/>
        <w:gridCol w:w="2693"/>
        <w:gridCol w:w="2552"/>
        <w:gridCol w:w="2551"/>
      </w:tblGrid>
      <w:tr w:rsidR="00755059" w:rsidRPr="00064D2E" w:rsidTr="00C43780">
        <w:tc>
          <w:tcPr>
            <w:tcW w:w="567" w:type="dxa"/>
          </w:tcPr>
          <w:p w:rsidR="00755059" w:rsidRPr="00064D2E" w:rsidRDefault="00755059" w:rsidP="00C43780">
            <w:pPr>
              <w:widowControl w:val="0"/>
              <w:autoSpaceDE w:val="0"/>
              <w:autoSpaceDN w:val="0"/>
              <w:adjustRightInd w:val="0"/>
              <w:spacing w:after="1"/>
              <w:ind w:firstLine="720"/>
              <w:jc w:val="center"/>
              <w:rPr>
                <w:sz w:val="20"/>
              </w:rPr>
            </w:pPr>
            <w:r w:rsidRPr="00064D2E">
              <w:rPr>
                <w:sz w:val="20"/>
              </w:rPr>
              <w:t xml:space="preserve">N№  </w:t>
            </w:r>
            <w:proofErr w:type="gramStart"/>
            <w:r w:rsidRPr="00064D2E">
              <w:rPr>
                <w:sz w:val="20"/>
              </w:rPr>
              <w:t>п</w:t>
            </w:r>
            <w:proofErr w:type="gramEnd"/>
            <w:r w:rsidRPr="00064D2E">
              <w:rPr>
                <w:sz w:val="20"/>
              </w:rPr>
              <w:t>/п</w:t>
            </w:r>
          </w:p>
        </w:tc>
        <w:tc>
          <w:tcPr>
            <w:tcW w:w="1905" w:type="dxa"/>
          </w:tcPr>
          <w:p w:rsidR="00755059" w:rsidRPr="00064D2E" w:rsidRDefault="00755059" w:rsidP="00C43780">
            <w:pPr>
              <w:widowControl w:val="0"/>
              <w:autoSpaceDE w:val="0"/>
              <w:autoSpaceDN w:val="0"/>
              <w:adjustRightInd w:val="0"/>
              <w:spacing w:after="1"/>
              <w:jc w:val="center"/>
              <w:rPr>
                <w:sz w:val="20"/>
              </w:rPr>
            </w:pPr>
            <w:r w:rsidRPr="00064D2E">
              <w:rPr>
                <w:sz w:val="20"/>
              </w:rPr>
              <w:t xml:space="preserve">Фамилия, имя, отчество (при наличии </w:t>
            </w:r>
            <w:proofErr w:type="gramStart"/>
            <w:r w:rsidRPr="00064D2E">
              <w:rPr>
                <w:sz w:val="20"/>
              </w:rPr>
              <w:t>-д</w:t>
            </w:r>
            <w:proofErr w:type="gramEnd"/>
            <w:r w:rsidRPr="00064D2E">
              <w:rPr>
                <w:sz w:val="20"/>
              </w:rPr>
              <w:t>ля физических лиц</w:t>
            </w:r>
          </w:p>
          <w:p w:rsidR="00755059" w:rsidRPr="00064D2E" w:rsidRDefault="00755059" w:rsidP="00C43780">
            <w:pPr>
              <w:widowControl w:val="0"/>
              <w:autoSpaceDE w:val="0"/>
              <w:autoSpaceDN w:val="0"/>
              <w:adjustRightInd w:val="0"/>
              <w:spacing w:after="1"/>
              <w:jc w:val="center"/>
              <w:rPr>
                <w:sz w:val="20"/>
              </w:rPr>
            </w:pPr>
          </w:p>
          <w:p w:rsidR="00755059" w:rsidRPr="00064D2E" w:rsidRDefault="00755059" w:rsidP="00C43780">
            <w:pPr>
              <w:widowControl w:val="0"/>
              <w:autoSpaceDE w:val="0"/>
              <w:autoSpaceDN w:val="0"/>
              <w:adjustRightInd w:val="0"/>
              <w:spacing w:after="1"/>
              <w:jc w:val="center"/>
              <w:rPr>
                <w:sz w:val="20"/>
              </w:rPr>
            </w:pPr>
            <w:r w:rsidRPr="00064D2E">
              <w:rPr>
                <w:sz w:val="20"/>
              </w:rPr>
              <w:t xml:space="preserve">Наименование </w:t>
            </w:r>
            <w:proofErr w:type="gramStart"/>
            <w:r w:rsidRPr="00064D2E">
              <w:rPr>
                <w:sz w:val="20"/>
              </w:rPr>
              <w:t>-д</w:t>
            </w:r>
            <w:proofErr w:type="gramEnd"/>
            <w:r w:rsidRPr="00064D2E">
              <w:rPr>
                <w:sz w:val="20"/>
              </w:rPr>
              <w:t>ля юридических лиц</w:t>
            </w:r>
          </w:p>
        </w:tc>
        <w:tc>
          <w:tcPr>
            <w:tcW w:w="2693" w:type="dxa"/>
          </w:tcPr>
          <w:p w:rsidR="00755059" w:rsidRPr="00064D2E" w:rsidRDefault="00755059" w:rsidP="00C43780">
            <w:pPr>
              <w:widowControl w:val="0"/>
              <w:autoSpaceDE w:val="0"/>
              <w:autoSpaceDN w:val="0"/>
              <w:adjustRightInd w:val="0"/>
              <w:spacing w:after="1"/>
              <w:ind w:firstLine="29"/>
              <w:jc w:val="center"/>
              <w:rPr>
                <w:sz w:val="20"/>
              </w:rPr>
            </w:pPr>
            <w:r w:rsidRPr="00064D2E">
              <w:rPr>
                <w:sz w:val="20"/>
              </w:rPr>
              <w:t>Дата рождения - для физических лиц</w:t>
            </w:r>
          </w:p>
          <w:p w:rsidR="00755059" w:rsidRPr="00064D2E" w:rsidRDefault="00755059" w:rsidP="00C43780">
            <w:pPr>
              <w:widowControl w:val="0"/>
              <w:autoSpaceDE w:val="0"/>
              <w:autoSpaceDN w:val="0"/>
              <w:adjustRightInd w:val="0"/>
              <w:spacing w:after="1"/>
              <w:ind w:firstLine="29"/>
              <w:jc w:val="center"/>
              <w:rPr>
                <w:sz w:val="20"/>
              </w:rPr>
            </w:pPr>
          </w:p>
          <w:p w:rsidR="00755059" w:rsidRPr="00064D2E" w:rsidRDefault="00755059" w:rsidP="00C43780">
            <w:pPr>
              <w:widowControl w:val="0"/>
              <w:autoSpaceDE w:val="0"/>
              <w:autoSpaceDN w:val="0"/>
              <w:adjustRightInd w:val="0"/>
              <w:spacing w:after="1"/>
              <w:ind w:firstLine="29"/>
              <w:jc w:val="center"/>
              <w:rPr>
                <w:sz w:val="20"/>
              </w:rPr>
            </w:pPr>
            <w:proofErr w:type="gramStart"/>
            <w:r w:rsidRPr="00064D2E">
              <w:rPr>
                <w:sz w:val="20"/>
              </w:rPr>
              <w:t>Основной</w:t>
            </w:r>
            <w:proofErr w:type="gramEnd"/>
            <w:r w:rsidRPr="00064D2E">
              <w:rPr>
                <w:sz w:val="20"/>
              </w:rPr>
              <w:t xml:space="preserve"> государственный регистрационный номер-для юридических лиц</w:t>
            </w:r>
          </w:p>
        </w:tc>
        <w:tc>
          <w:tcPr>
            <w:tcW w:w="2552" w:type="dxa"/>
          </w:tcPr>
          <w:p w:rsidR="00755059" w:rsidRPr="00064D2E" w:rsidRDefault="00755059" w:rsidP="00C43780">
            <w:pPr>
              <w:widowControl w:val="0"/>
              <w:autoSpaceDE w:val="0"/>
              <w:autoSpaceDN w:val="0"/>
              <w:adjustRightInd w:val="0"/>
              <w:spacing w:after="1"/>
              <w:jc w:val="center"/>
              <w:rPr>
                <w:sz w:val="20"/>
              </w:rPr>
            </w:pPr>
            <w:r w:rsidRPr="00064D2E">
              <w:rPr>
                <w:sz w:val="20"/>
              </w:rPr>
              <w:t>Адрес места жительства (регистрации) - для физических лиц</w:t>
            </w:r>
          </w:p>
          <w:p w:rsidR="00755059" w:rsidRPr="00064D2E" w:rsidRDefault="00755059" w:rsidP="00C43780">
            <w:pPr>
              <w:widowControl w:val="0"/>
              <w:autoSpaceDE w:val="0"/>
              <w:autoSpaceDN w:val="0"/>
              <w:adjustRightInd w:val="0"/>
              <w:spacing w:after="1"/>
              <w:jc w:val="center"/>
              <w:rPr>
                <w:sz w:val="20"/>
              </w:rPr>
            </w:pPr>
          </w:p>
          <w:p w:rsidR="00755059" w:rsidRPr="00064D2E" w:rsidRDefault="00755059" w:rsidP="00C43780">
            <w:pPr>
              <w:widowControl w:val="0"/>
              <w:autoSpaceDE w:val="0"/>
              <w:autoSpaceDN w:val="0"/>
              <w:adjustRightInd w:val="0"/>
              <w:spacing w:after="1"/>
              <w:jc w:val="center"/>
              <w:rPr>
                <w:sz w:val="20"/>
              </w:rPr>
            </w:pPr>
            <w:r w:rsidRPr="00064D2E">
              <w:rPr>
                <w:sz w:val="20"/>
              </w:rPr>
              <w:t>Место нахождения и адрес - для юридических лиц</w:t>
            </w:r>
          </w:p>
        </w:tc>
        <w:tc>
          <w:tcPr>
            <w:tcW w:w="2551" w:type="dxa"/>
          </w:tcPr>
          <w:p w:rsidR="00755059" w:rsidRPr="00064D2E" w:rsidRDefault="00755059" w:rsidP="00C43780">
            <w:pPr>
              <w:widowControl w:val="0"/>
              <w:autoSpaceDE w:val="0"/>
              <w:autoSpaceDN w:val="0"/>
              <w:adjustRightInd w:val="0"/>
              <w:spacing w:after="1"/>
              <w:jc w:val="center"/>
              <w:rPr>
                <w:sz w:val="20"/>
              </w:rPr>
            </w:pPr>
            <w:r>
              <w:rPr>
                <w:sz w:val="20"/>
              </w:rPr>
              <w:t>Предложения</w:t>
            </w:r>
            <w:r w:rsidRPr="00064D2E">
              <w:rPr>
                <w:sz w:val="20"/>
              </w:rPr>
              <w:t xml:space="preserve"> и замечани</w:t>
            </w:r>
            <w:r>
              <w:rPr>
                <w:sz w:val="20"/>
              </w:rPr>
              <w:t>я</w:t>
            </w:r>
          </w:p>
        </w:tc>
      </w:tr>
      <w:tr w:rsidR="00755059" w:rsidRPr="00064D2E" w:rsidTr="00C43780">
        <w:tc>
          <w:tcPr>
            <w:tcW w:w="567" w:type="dxa"/>
          </w:tcPr>
          <w:p w:rsidR="00755059" w:rsidRPr="00064D2E" w:rsidRDefault="00755059" w:rsidP="00C43780">
            <w:pPr>
              <w:widowControl w:val="0"/>
              <w:autoSpaceDE w:val="0"/>
              <w:autoSpaceDN w:val="0"/>
              <w:adjustRightInd w:val="0"/>
              <w:spacing w:after="1" w:line="360" w:lineRule="auto"/>
              <w:ind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905" w:type="dxa"/>
          </w:tcPr>
          <w:p w:rsidR="00755059" w:rsidRPr="00B746B8" w:rsidRDefault="00755059" w:rsidP="00C43780">
            <w:pPr>
              <w:widowControl w:val="0"/>
              <w:autoSpaceDE w:val="0"/>
              <w:autoSpaceDN w:val="0"/>
              <w:adjustRightInd w:val="0"/>
              <w:spacing w:after="1"/>
              <w:rPr>
                <w:sz w:val="20"/>
              </w:rPr>
            </w:pPr>
            <w:proofErr w:type="spellStart"/>
            <w:r w:rsidRPr="00B746B8">
              <w:rPr>
                <w:sz w:val="20"/>
              </w:rPr>
              <w:t>Петряшева</w:t>
            </w:r>
            <w:proofErr w:type="spellEnd"/>
            <w:r w:rsidRPr="00B746B8">
              <w:rPr>
                <w:sz w:val="20"/>
              </w:rPr>
              <w:t xml:space="preserve"> Наталья Витальевна</w:t>
            </w:r>
          </w:p>
        </w:tc>
        <w:tc>
          <w:tcPr>
            <w:tcW w:w="2693" w:type="dxa"/>
          </w:tcPr>
          <w:p w:rsidR="00755059" w:rsidRPr="00B746B8" w:rsidRDefault="00755059" w:rsidP="00C43780">
            <w:pPr>
              <w:widowControl w:val="0"/>
              <w:autoSpaceDE w:val="0"/>
              <w:autoSpaceDN w:val="0"/>
              <w:adjustRightInd w:val="0"/>
              <w:spacing w:after="1"/>
              <w:rPr>
                <w:sz w:val="20"/>
              </w:rPr>
            </w:pPr>
            <w:r w:rsidRPr="00B746B8">
              <w:rPr>
                <w:sz w:val="20"/>
              </w:rPr>
              <w:t>03.10.1983</w:t>
            </w:r>
          </w:p>
        </w:tc>
        <w:tc>
          <w:tcPr>
            <w:tcW w:w="2552" w:type="dxa"/>
          </w:tcPr>
          <w:p w:rsidR="00755059" w:rsidRPr="00B746B8" w:rsidRDefault="00755059" w:rsidP="00C43780">
            <w:pPr>
              <w:widowControl w:val="0"/>
              <w:autoSpaceDE w:val="0"/>
              <w:autoSpaceDN w:val="0"/>
              <w:adjustRightInd w:val="0"/>
              <w:spacing w:after="1"/>
              <w:rPr>
                <w:sz w:val="20"/>
              </w:rPr>
            </w:pPr>
            <w:r w:rsidRPr="00B746B8">
              <w:rPr>
                <w:sz w:val="20"/>
              </w:rPr>
              <w:t>г. Оренбург, ул. Степана Разина, д. 149</w:t>
            </w:r>
          </w:p>
        </w:tc>
        <w:tc>
          <w:tcPr>
            <w:tcW w:w="2551" w:type="dxa"/>
          </w:tcPr>
          <w:p w:rsidR="00755059" w:rsidRPr="00B95951" w:rsidRDefault="00755059" w:rsidP="00C43780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Земельный участок находится в </w:t>
            </w:r>
            <w:proofErr w:type="spellStart"/>
            <w:r>
              <w:rPr>
                <w:sz w:val="20"/>
              </w:rPr>
              <w:t>водоохранной</w:t>
            </w:r>
            <w:proofErr w:type="spellEnd"/>
            <w:r>
              <w:rPr>
                <w:sz w:val="20"/>
              </w:rPr>
              <w:t xml:space="preserve"> зоне. В поселке имеются более удобно расположенные земельные участки под размещение </w:t>
            </w:r>
            <w:r>
              <w:rPr>
                <w:sz w:val="20"/>
              </w:rPr>
              <w:lastRenderedPageBreak/>
              <w:t>магазина.</w:t>
            </w:r>
          </w:p>
        </w:tc>
      </w:tr>
      <w:tr w:rsidR="00755059" w:rsidRPr="00064D2E" w:rsidTr="00C43780">
        <w:tc>
          <w:tcPr>
            <w:tcW w:w="567" w:type="dxa"/>
          </w:tcPr>
          <w:p w:rsidR="00755059" w:rsidRPr="00064D2E" w:rsidRDefault="00755059" w:rsidP="00C43780">
            <w:pPr>
              <w:widowControl w:val="0"/>
              <w:autoSpaceDE w:val="0"/>
              <w:autoSpaceDN w:val="0"/>
              <w:adjustRightInd w:val="0"/>
              <w:spacing w:after="1" w:line="360" w:lineRule="auto"/>
              <w:ind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22</w:t>
            </w:r>
          </w:p>
        </w:tc>
        <w:tc>
          <w:tcPr>
            <w:tcW w:w="1905" w:type="dxa"/>
          </w:tcPr>
          <w:p w:rsidR="00755059" w:rsidRPr="00B746B8" w:rsidRDefault="00755059" w:rsidP="00C43780">
            <w:pPr>
              <w:widowControl w:val="0"/>
              <w:autoSpaceDE w:val="0"/>
              <w:autoSpaceDN w:val="0"/>
              <w:adjustRightInd w:val="0"/>
              <w:spacing w:after="1"/>
              <w:rPr>
                <w:sz w:val="20"/>
              </w:rPr>
            </w:pPr>
            <w:proofErr w:type="spellStart"/>
            <w:r>
              <w:rPr>
                <w:sz w:val="20"/>
              </w:rPr>
              <w:t>Петряшев</w:t>
            </w:r>
            <w:proofErr w:type="spellEnd"/>
            <w:r>
              <w:rPr>
                <w:sz w:val="20"/>
              </w:rPr>
              <w:t xml:space="preserve"> Дмитрий Александрович</w:t>
            </w:r>
          </w:p>
        </w:tc>
        <w:tc>
          <w:tcPr>
            <w:tcW w:w="2693" w:type="dxa"/>
          </w:tcPr>
          <w:p w:rsidR="00755059" w:rsidRPr="00B746B8" w:rsidRDefault="00755059" w:rsidP="00C43780">
            <w:pPr>
              <w:widowControl w:val="0"/>
              <w:autoSpaceDE w:val="0"/>
              <w:autoSpaceDN w:val="0"/>
              <w:adjustRightInd w:val="0"/>
              <w:spacing w:after="1"/>
              <w:rPr>
                <w:sz w:val="20"/>
              </w:rPr>
            </w:pPr>
            <w:r>
              <w:rPr>
                <w:sz w:val="20"/>
              </w:rPr>
              <w:t>08.02.1983</w:t>
            </w:r>
          </w:p>
        </w:tc>
        <w:tc>
          <w:tcPr>
            <w:tcW w:w="2552" w:type="dxa"/>
          </w:tcPr>
          <w:p w:rsidR="00755059" w:rsidRPr="00B746B8" w:rsidRDefault="00755059" w:rsidP="00C43780">
            <w:pPr>
              <w:widowControl w:val="0"/>
              <w:autoSpaceDE w:val="0"/>
              <w:autoSpaceDN w:val="0"/>
              <w:adjustRightInd w:val="0"/>
              <w:spacing w:after="1"/>
              <w:rPr>
                <w:sz w:val="20"/>
              </w:rPr>
            </w:pPr>
            <w:r w:rsidRPr="00B746B8">
              <w:rPr>
                <w:sz w:val="20"/>
              </w:rPr>
              <w:t>г. Оренбург, ул. Степана Разина, д. 149</w:t>
            </w:r>
          </w:p>
        </w:tc>
        <w:tc>
          <w:tcPr>
            <w:tcW w:w="2551" w:type="dxa"/>
          </w:tcPr>
          <w:p w:rsidR="00755059" w:rsidRDefault="00755059" w:rsidP="00C43780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Земельный участок находится в </w:t>
            </w:r>
            <w:proofErr w:type="spellStart"/>
            <w:r>
              <w:rPr>
                <w:sz w:val="20"/>
              </w:rPr>
              <w:t>водоохранной</w:t>
            </w:r>
            <w:proofErr w:type="spellEnd"/>
            <w:r>
              <w:rPr>
                <w:sz w:val="20"/>
              </w:rPr>
              <w:t xml:space="preserve"> зоне. В поселке имеются более удобно расположенные земельные участки под размещение магазина.</w:t>
            </w:r>
          </w:p>
        </w:tc>
      </w:tr>
    </w:tbl>
    <w:p w:rsidR="000E48E9" w:rsidRPr="000E48E9" w:rsidRDefault="000E48E9" w:rsidP="000E48E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0"/>
          <w:szCs w:val="24"/>
        </w:rPr>
      </w:pPr>
    </w:p>
    <w:p w:rsidR="000E48E9" w:rsidRPr="000E48E9" w:rsidRDefault="000E48E9" w:rsidP="000E48E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rFonts w:ascii="Times New Roman CYR" w:hAnsi="Times New Roman CYR" w:cs="Times New Roman CYR"/>
          <w:szCs w:val="28"/>
        </w:rPr>
      </w:pPr>
      <w:r w:rsidRPr="000E48E9">
        <w:rPr>
          <w:rFonts w:ascii="Times New Roman CYR" w:hAnsi="Times New Roman CYR" w:cs="Times New Roman CYR"/>
          <w:szCs w:val="28"/>
        </w:rPr>
        <w:t>Перечень предложений и замечаний от иных участников общественных обсуждений:</w:t>
      </w:r>
    </w:p>
    <w:p w:rsidR="000E48E9" w:rsidRPr="000E48E9" w:rsidRDefault="000E48E9" w:rsidP="000E48E9">
      <w:pPr>
        <w:widowControl w:val="0"/>
        <w:autoSpaceDE w:val="0"/>
        <w:autoSpaceDN w:val="0"/>
        <w:adjustRightInd w:val="0"/>
        <w:spacing w:after="1" w:line="36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05"/>
        <w:gridCol w:w="2693"/>
        <w:gridCol w:w="2552"/>
        <w:gridCol w:w="2551"/>
      </w:tblGrid>
      <w:tr w:rsidR="000E48E9" w:rsidRPr="000E48E9" w:rsidTr="007A1956">
        <w:tc>
          <w:tcPr>
            <w:tcW w:w="567" w:type="dxa"/>
          </w:tcPr>
          <w:p w:rsidR="000E48E9" w:rsidRPr="000E48E9" w:rsidRDefault="000E48E9" w:rsidP="000E48E9">
            <w:pPr>
              <w:widowControl w:val="0"/>
              <w:autoSpaceDE w:val="0"/>
              <w:autoSpaceDN w:val="0"/>
              <w:adjustRightInd w:val="0"/>
              <w:spacing w:after="1"/>
              <w:ind w:firstLine="720"/>
              <w:jc w:val="center"/>
              <w:rPr>
                <w:sz w:val="20"/>
              </w:rPr>
            </w:pPr>
            <w:r w:rsidRPr="000E48E9">
              <w:rPr>
                <w:sz w:val="20"/>
              </w:rPr>
              <w:t xml:space="preserve">N№  </w:t>
            </w:r>
            <w:proofErr w:type="gramStart"/>
            <w:r w:rsidRPr="000E48E9">
              <w:rPr>
                <w:sz w:val="20"/>
              </w:rPr>
              <w:t>п</w:t>
            </w:r>
            <w:proofErr w:type="gramEnd"/>
            <w:r w:rsidRPr="000E48E9">
              <w:rPr>
                <w:sz w:val="20"/>
              </w:rPr>
              <w:t>/п</w:t>
            </w:r>
          </w:p>
        </w:tc>
        <w:tc>
          <w:tcPr>
            <w:tcW w:w="1905" w:type="dxa"/>
          </w:tcPr>
          <w:p w:rsidR="000E48E9" w:rsidRPr="000E48E9" w:rsidRDefault="000E48E9" w:rsidP="000E48E9">
            <w:pPr>
              <w:widowControl w:val="0"/>
              <w:autoSpaceDE w:val="0"/>
              <w:autoSpaceDN w:val="0"/>
              <w:adjustRightInd w:val="0"/>
              <w:spacing w:after="1"/>
              <w:jc w:val="center"/>
              <w:rPr>
                <w:sz w:val="20"/>
              </w:rPr>
            </w:pPr>
            <w:r w:rsidRPr="000E48E9">
              <w:rPr>
                <w:sz w:val="20"/>
              </w:rPr>
              <w:t xml:space="preserve">Фамилия, имя, отчество (при наличии </w:t>
            </w:r>
            <w:proofErr w:type="gramStart"/>
            <w:r w:rsidRPr="000E48E9">
              <w:rPr>
                <w:sz w:val="20"/>
              </w:rPr>
              <w:t>-д</w:t>
            </w:r>
            <w:proofErr w:type="gramEnd"/>
            <w:r w:rsidRPr="000E48E9">
              <w:rPr>
                <w:sz w:val="20"/>
              </w:rPr>
              <w:t>ля физических лиц</w:t>
            </w:r>
          </w:p>
          <w:p w:rsidR="000E48E9" w:rsidRPr="000E48E9" w:rsidRDefault="000E48E9" w:rsidP="000E48E9">
            <w:pPr>
              <w:widowControl w:val="0"/>
              <w:autoSpaceDE w:val="0"/>
              <w:autoSpaceDN w:val="0"/>
              <w:adjustRightInd w:val="0"/>
              <w:spacing w:after="1"/>
              <w:jc w:val="center"/>
              <w:rPr>
                <w:sz w:val="20"/>
              </w:rPr>
            </w:pPr>
          </w:p>
          <w:p w:rsidR="000E48E9" w:rsidRPr="000E48E9" w:rsidRDefault="000E48E9" w:rsidP="000E48E9">
            <w:pPr>
              <w:widowControl w:val="0"/>
              <w:autoSpaceDE w:val="0"/>
              <w:autoSpaceDN w:val="0"/>
              <w:adjustRightInd w:val="0"/>
              <w:spacing w:after="1"/>
              <w:jc w:val="center"/>
              <w:rPr>
                <w:sz w:val="20"/>
              </w:rPr>
            </w:pPr>
            <w:r w:rsidRPr="000E48E9">
              <w:rPr>
                <w:sz w:val="20"/>
              </w:rPr>
              <w:t xml:space="preserve">Наименование </w:t>
            </w:r>
            <w:proofErr w:type="gramStart"/>
            <w:r w:rsidRPr="000E48E9">
              <w:rPr>
                <w:sz w:val="20"/>
              </w:rPr>
              <w:t>-д</w:t>
            </w:r>
            <w:proofErr w:type="gramEnd"/>
            <w:r w:rsidRPr="000E48E9">
              <w:rPr>
                <w:sz w:val="20"/>
              </w:rPr>
              <w:t>ля юридических лиц</w:t>
            </w:r>
          </w:p>
        </w:tc>
        <w:tc>
          <w:tcPr>
            <w:tcW w:w="2693" w:type="dxa"/>
          </w:tcPr>
          <w:p w:rsidR="000E48E9" w:rsidRPr="000E48E9" w:rsidRDefault="000E48E9" w:rsidP="000E48E9">
            <w:pPr>
              <w:widowControl w:val="0"/>
              <w:autoSpaceDE w:val="0"/>
              <w:autoSpaceDN w:val="0"/>
              <w:adjustRightInd w:val="0"/>
              <w:spacing w:after="1"/>
              <w:ind w:firstLine="29"/>
              <w:jc w:val="center"/>
              <w:rPr>
                <w:sz w:val="20"/>
              </w:rPr>
            </w:pPr>
            <w:r w:rsidRPr="000E48E9">
              <w:rPr>
                <w:sz w:val="20"/>
              </w:rPr>
              <w:t>Дата рождения - для физических лиц</w:t>
            </w:r>
          </w:p>
          <w:p w:rsidR="000E48E9" w:rsidRPr="000E48E9" w:rsidRDefault="000E48E9" w:rsidP="000E48E9">
            <w:pPr>
              <w:widowControl w:val="0"/>
              <w:autoSpaceDE w:val="0"/>
              <w:autoSpaceDN w:val="0"/>
              <w:adjustRightInd w:val="0"/>
              <w:spacing w:after="1"/>
              <w:ind w:firstLine="29"/>
              <w:jc w:val="center"/>
              <w:rPr>
                <w:sz w:val="20"/>
              </w:rPr>
            </w:pPr>
          </w:p>
          <w:p w:rsidR="000E48E9" w:rsidRPr="000E48E9" w:rsidRDefault="000E48E9" w:rsidP="000E48E9">
            <w:pPr>
              <w:widowControl w:val="0"/>
              <w:autoSpaceDE w:val="0"/>
              <w:autoSpaceDN w:val="0"/>
              <w:adjustRightInd w:val="0"/>
              <w:spacing w:after="1"/>
              <w:ind w:firstLine="29"/>
              <w:jc w:val="center"/>
              <w:rPr>
                <w:sz w:val="20"/>
              </w:rPr>
            </w:pPr>
            <w:proofErr w:type="gramStart"/>
            <w:r w:rsidRPr="000E48E9">
              <w:rPr>
                <w:sz w:val="20"/>
              </w:rPr>
              <w:t>Основной</w:t>
            </w:r>
            <w:proofErr w:type="gramEnd"/>
            <w:r w:rsidRPr="000E48E9">
              <w:rPr>
                <w:sz w:val="20"/>
              </w:rPr>
              <w:t xml:space="preserve"> государственный регистрационный номер-для юридических лиц</w:t>
            </w:r>
          </w:p>
        </w:tc>
        <w:tc>
          <w:tcPr>
            <w:tcW w:w="2552" w:type="dxa"/>
          </w:tcPr>
          <w:p w:rsidR="000E48E9" w:rsidRPr="000E48E9" w:rsidRDefault="000E48E9" w:rsidP="000E48E9">
            <w:pPr>
              <w:widowControl w:val="0"/>
              <w:autoSpaceDE w:val="0"/>
              <w:autoSpaceDN w:val="0"/>
              <w:adjustRightInd w:val="0"/>
              <w:spacing w:after="1"/>
              <w:jc w:val="center"/>
              <w:rPr>
                <w:sz w:val="20"/>
              </w:rPr>
            </w:pPr>
            <w:r w:rsidRPr="000E48E9">
              <w:rPr>
                <w:sz w:val="20"/>
              </w:rPr>
              <w:t>Адрес места жительства (регистрации) - для физических лиц</w:t>
            </w:r>
          </w:p>
          <w:p w:rsidR="000E48E9" w:rsidRPr="000E48E9" w:rsidRDefault="000E48E9" w:rsidP="000E48E9">
            <w:pPr>
              <w:widowControl w:val="0"/>
              <w:autoSpaceDE w:val="0"/>
              <w:autoSpaceDN w:val="0"/>
              <w:adjustRightInd w:val="0"/>
              <w:spacing w:after="1"/>
              <w:jc w:val="center"/>
              <w:rPr>
                <w:sz w:val="20"/>
              </w:rPr>
            </w:pPr>
          </w:p>
          <w:p w:rsidR="000E48E9" w:rsidRPr="000E48E9" w:rsidRDefault="000E48E9" w:rsidP="000E48E9">
            <w:pPr>
              <w:widowControl w:val="0"/>
              <w:autoSpaceDE w:val="0"/>
              <w:autoSpaceDN w:val="0"/>
              <w:adjustRightInd w:val="0"/>
              <w:spacing w:after="1"/>
              <w:jc w:val="center"/>
              <w:rPr>
                <w:sz w:val="20"/>
              </w:rPr>
            </w:pPr>
            <w:r w:rsidRPr="000E48E9">
              <w:rPr>
                <w:sz w:val="20"/>
              </w:rPr>
              <w:t>Место нахождения и адрес - для юридических лиц</w:t>
            </w:r>
          </w:p>
        </w:tc>
        <w:tc>
          <w:tcPr>
            <w:tcW w:w="2551" w:type="dxa"/>
          </w:tcPr>
          <w:p w:rsidR="000E48E9" w:rsidRPr="000E48E9" w:rsidRDefault="000E48E9" w:rsidP="000E48E9">
            <w:pPr>
              <w:widowControl w:val="0"/>
              <w:autoSpaceDE w:val="0"/>
              <w:autoSpaceDN w:val="0"/>
              <w:adjustRightInd w:val="0"/>
              <w:spacing w:after="1"/>
              <w:jc w:val="center"/>
              <w:rPr>
                <w:sz w:val="20"/>
              </w:rPr>
            </w:pPr>
            <w:r w:rsidRPr="000E48E9">
              <w:rPr>
                <w:sz w:val="20"/>
              </w:rPr>
              <w:t>Предложения и замечания</w:t>
            </w:r>
          </w:p>
        </w:tc>
      </w:tr>
      <w:tr w:rsidR="000E48E9" w:rsidRPr="000E48E9" w:rsidTr="007A1956">
        <w:tc>
          <w:tcPr>
            <w:tcW w:w="567" w:type="dxa"/>
          </w:tcPr>
          <w:p w:rsidR="000E48E9" w:rsidRPr="000E48E9" w:rsidRDefault="000E48E9" w:rsidP="000E48E9">
            <w:pPr>
              <w:widowControl w:val="0"/>
              <w:autoSpaceDE w:val="0"/>
              <w:autoSpaceDN w:val="0"/>
              <w:adjustRightInd w:val="0"/>
              <w:spacing w:after="1" w:line="360" w:lineRule="auto"/>
              <w:ind w:firstLine="720"/>
              <w:rPr>
                <w:sz w:val="24"/>
                <w:szCs w:val="24"/>
              </w:rPr>
            </w:pPr>
            <w:r w:rsidRPr="000E48E9">
              <w:rPr>
                <w:sz w:val="24"/>
                <w:szCs w:val="24"/>
              </w:rPr>
              <w:t>1</w:t>
            </w:r>
          </w:p>
        </w:tc>
        <w:tc>
          <w:tcPr>
            <w:tcW w:w="1905" w:type="dxa"/>
          </w:tcPr>
          <w:p w:rsidR="000E48E9" w:rsidRPr="000E48E9" w:rsidRDefault="007A1956" w:rsidP="000E48E9">
            <w:pPr>
              <w:widowControl w:val="0"/>
              <w:autoSpaceDE w:val="0"/>
              <w:autoSpaceDN w:val="0"/>
              <w:adjustRightInd w:val="0"/>
              <w:spacing w:after="1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0E48E9" w:rsidRPr="000E48E9" w:rsidRDefault="007A1956" w:rsidP="000E48E9">
            <w:pPr>
              <w:widowControl w:val="0"/>
              <w:autoSpaceDE w:val="0"/>
              <w:autoSpaceDN w:val="0"/>
              <w:adjustRightInd w:val="0"/>
              <w:spacing w:after="1" w:line="360" w:lineRule="auto"/>
              <w:ind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0E48E9" w:rsidRPr="000E48E9" w:rsidRDefault="007A1956" w:rsidP="000E48E9">
            <w:pPr>
              <w:widowControl w:val="0"/>
              <w:autoSpaceDE w:val="0"/>
              <w:autoSpaceDN w:val="0"/>
              <w:adjustRightInd w:val="0"/>
              <w:spacing w:after="1" w:line="360" w:lineRule="auto"/>
              <w:ind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51" w:type="dxa"/>
          </w:tcPr>
          <w:p w:rsidR="000E48E9" w:rsidRPr="000E48E9" w:rsidRDefault="007A1956" w:rsidP="000E48E9">
            <w:pPr>
              <w:jc w:val="both"/>
              <w:rPr>
                <w:sz w:val="20"/>
              </w:rPr>
            </w:pPr>
            <w:r w:rsidRPr="000E48E9">
              <w:rPr>
                <w:sz w:val="20"/>
              </w:rPr>
              <w:t>Замечаний не поступило</w:t>
            </w:r>
          </w:p>
        </w:tc>
      </w:tr>
    </w:tbl>
    <w:tbl>
      <w:tblPr>
        <w:tblStyle w:val="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9"/>
        <w:gridCol w:w="5259"/>
      </w:tblGrid>
      <w:tr w:rsidR="000E48E9" w:rsidRPr="000E48E9" w:rsidTr="00F375E8">
        <w:tc>
          <w:tcPr>
            <w:tcW w:w="5259" w:type="dxa"/>
          </w:tcPr>
          <w:p w:rsidR="000E48E9" w:rsidRDefault="000E48E9" w:rsidP="000E48E9">
            <w:pPr>
              <w:spacing w:line="276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8"/>
              </w:rPr>
            </w:pPr>
          </w:p>
          <w:p w:rsidR="00DB2D52" w:rsidRPr="000E48E9" w:rsidRDefault="00DB2D52" w:rsidP="000E48E9">
            <w:pPr>
              <w:spacing w:line="276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8"/>
              </w:rPr>
            </w:pPr>
          </w:p>
          <w:p w:rsidR="000E48E9" w:rsidRPr="000E48E9" w:rsidRDefault="000E48E9" w:rsidP="000E48E9">
            <w:pPr>
              <w:spacing w:line="276" w:lineRule="auto"/>
              <w:jc w:val="center"/>
              <w:rPr>
                <w:rFonts w:ascii="Times New Roman CYR" w:hAnsi="Times New Roman CYR" w:cs="Times New Roman CYR"/>
                <w:b/>
                <w:szCs w:val="28"/>
              </w:rPr>
            </w:pPr>
            <w:r w:rsidRPr="000E48E9">
              <w:rPr>
                <w:rFonts w:ascii="Times New Roman CYR" w:hAnsi="Times New Roman CYR" w:cs="Times New Roman CYR"/>
                <w:b/>
                <w:szCs w:val="28"/>
              </w:rPr>
              <w:t>Организатор общественных обсуждений:</w:t>
            </w:r>
          </w:p>
          <w:p w:rsidR="000E48E9" w:rsidRPr="000E48E9" w:rsidRDefault="000E48E9" w:rsidP="000E48E9">
            <w:pPr>
              <w:spacing w:line="276" w:lineRule="auto"/>
              <w:jc w:val="center"/>
              <w:rPr>
                <w:rFonts w:ascii="Times New Roman CYR" w:hAnsi="Times New Roman CYR" w:cs="Times New Roman CYR"/>
                <w:b/>
                <w:sz w:val="22"/>
                <w:szCs w:val="28"/>
              </w:rPr>
            </w:pPr>
          </w:p>
          <w:p w:rsidR="000E48E9" w:rsidRPr="000E48E9" w:rsidRDefault="00DB2D52" w:rsidP="000E48E9">
            <w:pPr>
              <w:spacing w:line="276" w:lineRule="auto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Заместитель н</w:t>
            </w:r>
            <w:r w:rsidR="000E48E9" w:rsidRPr="000E48E9">
              <w:rPr>
                <w:rFonts w:ascii="Times New Roman CYR" w:hAnsi="Times New Roman CYR" w:cs="Times New Roman CYR"/>
                <w:sz w:val="26"/>
                <w:szCs w:val="26"/>
              </w:rPr>
              <w:t>ачальник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а</w:t>
            </w:r>
            <w:r w:rsidR="000E48E9" w:rsidRPr="000E48E9">
              <w:rPr>
                <w:rFonts w:ascii="Times New Roman CYR" w:hAnsi="Times New Roman CYR" w:cs="Times New Roman CYR"/>
                <w:sz w:val="26"/>
                <w:szCs w:val="26"/>
              </w:rPr>
              <w:t xml:space="preserve"> департамента  градостроительства и земельных отношений администрации города Оренбурга </w:t>
            </w:r>
          </w:p>
          <w:p w:rsidR="000E48E9" w:rsidRPr="000E48E9" w:rsidRDefault="000E48E9" w:rsidP="000E48E9">
            <w:pPr>
              <w:spacing w:line="276" w:lineRule="auto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  <w:p w:rsidR="000E48E9" w:rsidRPr="000E48E9" w:rsidRDefault="00DB2D52" w:rsidP="000E48E9">
            <w:pPr>
              <w:spacing w:line="276" w:lineRule="auto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Гнездилова О.И.</w:t>
            </w:r>
          </w:p>
          <w:p w:rsidR="000E48E9" w:rsidRPr="000E48E9" w:rsidRDefault="000E48E9" w:rsidP="000E48E9">
            <w:pPr>
              <w:spacing w:line="276" w:lineRule="auto"/>
              <w:jc w:val="center"/>
              <w:rPr>
                <w:rFonts w:ascii="Times New Roman CYR" w:hAnsi="Times New Roman CYR" w:cs="Times New Roman CYR"/>
                <w:sz w:val="24"/>
              </w:rPr>
            </w:pPr>
          </w:p>
          <w:p w:rsidR="000E48E9" w:rsidRPr="000E48E9" w:rsidRDefault="000E48E9" w:rsidP="000E48E9">
            <w:pPr>
              <w:spacing w:line="276" w:lineRule="auto"/>
              <w:rPr>
                <w:rFonts w:ascii="Times New Roman CYR" w:hAnsi="Times New Roman CYR" w:cs="Times New Roman CYR"/>
                <w:sz w:val="24"/>
              </w:rPr>
            </w:pPr>
            <w:r w:rsidRPr="000E48E9">
              <w:rPr>
                <w:rFonts w:ascii="Times New Roman CYR" w:hAnsi="Times New Roman CYR" w:cs="Times New Roman CYR"/>
                <w:sz w:val="24"/>
              </w:rPr>
              <w:t>___________________________________</w:t>
            </w:r>
          </w:p>
          <w:p w:rsidR="000E48E9" w:rsidRPr="000E48E9" w:rsidRDefault="000E48E9" w:rsidP="000E48E9">
            <w:pPr>
              <w:spacing w:line="276" w:lineRule="auto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proofErr w:type="gramStart"/>
            <w:r w:rsidRPr="000E48E9">
              <w:rPr>
                <w:rFonts w:ascii="Times New Roman CYR" w:hAnsi="Times New Roman CYR" w:cs="Times New Roman CYR"/>
                <w:sz w:val="26"/>
                <w:szCs w:val="26"/>
              </w:rPr>
              <w:t>(подпись лица, уполномоченного</w:t>
            </w:r>
            <w:proofErr w:type="gramEnd"/>
          </w:p>
          <w:p w:rsidR="000E48E9" w:rsidRPr="000E48E9" w:rsidRDefault="000E48E9" w:rsidP="000E48E9">
            <w:pPr>
              <w:spacing w:line="276" w:lineRule="auto"/>
              <w:jc w:val="center"/>
              <w:rPr>
                <w:rFonts w:ascii="Times New Roman CYR" w:hAnsi="Times New Roman CYR" w:cs="Times New Roman CYR"/>
                <w:szCs w:val="28"/>
              </w:rPr>
            </w:pPr>
            <w:r w:rsidRPr="000E48E9">
              <w:rPr>
                <w:rFonts w:ascii="Times New Roman CYR" w:hAnsi="Times New Roman CYR" w:cs="Times New Roman CYR"/>
                <w:sz w:val="26"/>
                <w:szCs w:val="26"/>
              </w:rPr>
              <w:t>на проведение общественных обсуждений, с указанием должности и Ф.И.О.)</w:t>
            </w:r>
          </w:p>
        </w:tc>
        <w:tc>
          <w:tcPr>
            <w:tcW w:w="5259" w:type="dxa"/>
          </w:tcPr>
          <w:p w:rsidR="000E48E9" w:rsidRDefault="000E48E9" w:rsidP="000E48E9">
            <w:pPr>
              <w:spacing w:line="276" w:lineRule="auto"/>
              <w:jc w:val="center"/>
              <w:rPr>
                <w:rFonts w:ascii="Times New Roman CYR" w:hAnsi="Times New Roman CYR" w:cs="Times New Roman CYR"/>
                <w:b/>
                <w:szCs w:val="28"/>
              </w:rPr>
            </w:pPr>
          </w:p>
          <w:p w:rsidR="00DB2D52" w:rsidRPr="000E48E9" w:rsidRDefault="00DB2D52" w:rsidP="000E48E9">
            <w:pPr>
              <w:spacing w:line="276" w:lineRule="auto"/>
              <w:jc w:val="center"/>
              <w:rPr>
                <w:rFonts w:ascii="Times New Roman CYR" w:hAnsi="Times New Roman CYR" w:cs="Times New Roman CYR"/>
                <w:b/>
                <w:szCs w:val="28"/>
              </w:rPr>
            </w:pPr>
          </w:p>
          <w:p w:rsidR="000E48E9" w:rsidRPr="000E48E9" w:rsidRDefault="000E48E9" w:rsidP="000E48E9">
            <w:pPr>
              <w:spacing w:line="276" w:lineRule="auto"/>
              <w:jc w:val="center"/>
              <w:rPr>
                <w:rFonts w:ascii="Times New Roman CYR" w:hAnsi="Times New Roman CYR" w:cs="Times New Roman CYR"/>
                <w:b/>
                <w:szCs w:val="28"/>
              </w:rPr>
            </w:pPr>
            <w:r w:rsidRPr="000E48E9">
              <w:rPr>
                <w:rFonts w:ascii="Times New Roman CYR" w:hAnsi="Times New Roman CYR" w:cs="Times New Roman CYR"/>
                <w:b/>
                <w:szCs w:val="28"/>
              </w:rPr>
              <w:t>Заключение составил:</w:t>
            </w:r>
          </w:p>
          <w:p w:rsidR="000E48E9" w:rsidRPr="000E48E9" w:rsidRDefault="000E48E9" w:rsidP="000E48E9">
            <w:pPr>
              <w:spacing w:line="276" w:lineRule="auto"/>
              <w:jc w:val="center"/>
              <w:rPr>
                <w:rFonts w:ascii="Times New Roman CYR" w:hAnsi="Times New Roman CYR" w:cs="Times New Roman CYR"/>
                <w:b/>
                <w:sz w:val="18"/>
                <w:szCs w:val="28"/>
              </w:rPr>
            </w:pPr>
          </w:p>
          <w:p w:rsidR="000E48E9" w:rsidRPr="000E48E9" w:rsidRDefault="000E48E9" w:rsidP="000E48E9">
            <w:pPr>
              <w:spacing w:line="276" w:lineRule="auto"/>
              <w:jc w:val="center"/>
              <w:rPr>
                <w:rFonts w:ascii="Times New Roman CYR" w:hAnsi="Times New Roman CYR" w:cs="Times New Roman CYR"/>
                <w:b/>
                <w:szCs w:val="28"/>
              </w:rPr>
            </w:pPr>
          </w:p>
          <w:p w:rsidR="000E48E9" w:rsidRPr="000E48E9" w:rsidRDefault="000E48E9" w:rsidP="000E48E9">
            <w:pPr>
              <w:spacing w:line="276" w:lineRule="auto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0E48E9">
              <w:rPr>
                <w:rFonts w:ascii="Times New Roman CYR" w:hAnsi="Times New Roman CYR" w:cs="Times New Roman CYR"/>
                <w:sz w:val="26"/>
                <w:szCs w:val="26"/>
              </w:rPr>
              <w:t>Главный специалист юридического отдела Муниципального казенного учреждения «Городской центр градостроительства»</w:t>
            </w:r>
          </w:p>
          <w:p w:rsidR="000E48E9" w:rsidRPr="000E48E9" w:rsidRDefault="000E48E9" w:rsidP="000E48E9">
            <w:pPr>
              <w:spacing w:line="276" w:lineRule="auto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  <w:p w:rsidR="000E48E9" w:rsidRPr="000E48E9" w:rsidRDefault="000E48E9" w:rsidP="000E48E9">
            <w:pPr>
              <w:spacing w:line="276" w:lineRule="auto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0E48E9">
              <w:rPr>
                <w:rFonts w:ascii="Times New Roman CYR" w:hAnsi="Times New Roman CYR" w:cs="Times New Roman CYR"/>
                <w:sz w:val="26"/>
                <w:szCs w:val="26"/>
              </w:rPr>
              <w:t xml:space="preserve">А.И. </w:t>
            </w:r>
            <w:proofErr w:type="spellStart"/>
            <w:r w:rsidRPr="000E48E9">
              <w:rPr>
                <w:rFonts w:ascii="Times New Roman CYR" w:hAnsi="Times New Roman CYR" w:cs="Times New Roman CYR"/>
                <w:sz w:val="26"/>
                <w:szCs w:val="26"/>
              </w:rPr>
              <w:t>Безукладов</w:t>
            </w:r>
            <w:proofErr w:type="spellEnd"/>
          </w:p>
          <w:p w:rsidR="000E48E9" w:rsidRPr="000E48E9" w:rsidRDefault="000E48E9" w:rsidP="000E48E9">
            <w:pPr>
              <w:spacing w:line="276" w:lineRule="auto"/>
              <w:jc w:val="center"/>
              <w:rPr>
                <w:rFonts w:ascii="Times New Roman CYR" w:hAnsi="Times New Roman CYR" w:cs="Times New Roman CYR"/>
                <w:b/>
                <w:sz w:val="24"/>
              </w:rPr>
            </w:pPr>
          </w:p>
          <w:p w:rsidR="000E48E9" w:rsidRPr="000E48E9" w:rsidRDefault="000E48E9" w:rsidP="000E48E9">
            <w:pPr>
              <w:spacing w:line="276" w:lineRule="auto"/>
              <w:rPr>
                <w:rFonts w:ascii="Times New Roman CYR" w:hAnsi="Times New Roman CYR" w:cs="Times New Roman CYR"/>
                <w:sz w:val="24"/>
              </w:rPr>
            </w:pPr>
            <w:r w:rsidRPr="000E48E9">
              <w:rPr>
                <w:rFonts w:ascii="Times New Roman CYR" w:hAnsi="Times New Roman CYR" w:cs="Times New Roman CYR"/>
                <w:sz w:val="24"/>
              </w:rPr>
              <w:t>____________________________________</w:t>
            </w:r>
          </w:p>
          <w:p w:rsidR="000E48E9" w:rsidRPr="000E48E9" w:rsidRDefault="000E48E9" w:rsidP="000E48E9">
            <w:pPr>
              <w:spacing w:line="276" w:lineRule="auto"/>
              <w:jc w:val="center"/>
              <w:rPr>
                <w:rFonts w:ascii="Times New Roman CYR" w:hAnsi="Times New Roman CYR" w:cs="Times New Roman CYR"/>
                <w:b/>
                <w:sz w:val="26"/>
                <w:szCs w:val="26"/>
              </w:rPr>
            </w:pPr>
            <w:r w:rsidRPr="000E48E9">
              <w:rPr>
                <w:rFonts w:ascii="Times New Roman CYR" w:hAnsi="Times New Roman CYR" w:cs="Times New Roman CYR"/>
                <w:sz w:val="26"/>
                <w:szCs w:val="26"/>
              </w:rPr>
              <w:t>(подпись лица, составившего заключение, с указанием должности и  Ф.И.О.)</w:t>
            </w:r>
          </w:p>
        </w:tc>
      </w:tr>
    </w:tbl>
    <w:p w:rsidR="00064D2E" w:rsidRPr="001F4760" w:rsidRDefault="00064D2E" w:rsidP="002F42C9">
      <w:pPr>
        <w:widowControl w:val="0"/>
        <w:autoSpaceDE w:val="0"/>
        <w:autoSpaceDN w:val="0"/>
        <w:adjustRightInd w:val="0"/>
        <w:rPr>
          <w:bCs/>
          <w:szCs w:val="28"/>
        </w:rPr>
      </w:pPr>
    </w:p>
    <w:sectPr w:rsidR="00064D2E" w:rsidRPr="001F4760" w:rsidSect="00215FCB">
      <w:headerReference w:type="default" r:id="rId9"/>
      <w:pgSz w:w="11906" w:h="16838"/>
      <w:pgMar w:top="851" w:right="567" w:bottom="851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5DB8" w:rsidRDefault="00E15DB8">
      <w:r>
        <w:separator/>
      </w:r>
    </w:p>
  </w:endnote>
  <w:endnote w:type="continuationSeparator" w:id="0">
    <w:p w:rsidR="00E15DB8" w:rsidRDefault="00E15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5DB8" w:rsidRDefault="00E15DB8">
      <w:r>
        <w:separator/>
      </w:r>
    </w:p>
  </w:footnote>
  <w:footnote w:type="continuationSeparator" w:id="0">
    <w:p w:rsidR="00E15DB8" w:rsidRDefault="00E15D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07457814"/>
      <w:docPartObj>
        <w:docPartGallery w:val="Page Numbers (Top of Page)"/>
        <w:docPartUnique/>
      </w:docPartObj>
    </w:sdtPr>
    <w:sdtEndPr/>
    <w:sdtContent>
      <w:p w:rsidR="00AE04E8" w:rsidRDefault="00AE04E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3C35">
          <w:rPr>
            <w:noProof/>
          </w:rPr>
          <w:t>3</w:t>
        </w:r>
        <w:r>
          <w:fldChar w:fldCharType="end"/>
        </w:r>
      </w:p>
    </w:sdtContent>
  </w:sdt>
  <w:p w:rsidR="00AE04E8" w:rsidRDefault="00AE04E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11733"/>
    <w:multiLevelType w:val="hybridMultilevel"/>
    <w:tmpl w:val="D8B8C4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390062"/>
    <w:multiLevelType w:val="hybridMultilevel"/>
    <w:tmpl w:val="A1FA677C"/>
    <w:lvl w:ilvl="0" w:tplc="4FD2AEB4">
      <w:start w:val="1"/>
      <w:numFmt w:val="decimal"/>
      <w:lvlText w:val="%1."/>
      <w:lvlJc w:val="left"/>
      <w:pPr>
        <w:ind w:left="2148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92032F4"/>
    <w:multiLevelType w:val="hybridMultilevel"/>
    <w:tmpl w:val="B7F49F52"/>
    <w:lvl w:ilvl="0" w:tplc="D9EA634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B5F5F5A"/>
    <w:multiLevelType w:val="hybridMultilevel"/>
    <w:tmpl w:val="240C3928"/>
    <w:lvl w:ilvl="0" w:tplc="D20234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F724C14"/>
    <w:multiLevelType w:val="multilevel"/>
    <w:tmpl w:val="0C06A3EC"/>
    <w:lvl w:ilvl="0">
      <w:start w:val="1"/>
      <w:numFmt w:val="decimal"/>
      <w:suff w:val="space"/>
      <w:lvlText w:val="%1."/>
      <w:lvlJc w:val="left"/>
      <w:pPr>
        <w:ind w:left="1755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28" w:hanging="2160"/>
      </w:pPr>
      <w:rPr>
        <w:rFonts w:hint="default"/>
      </w:rPr>
    </w:lvl>
  </w:abstractNum>
  <w:abstractNum w:abstractNumId="5">
    <w:nsid w:val="16283FF5"/>
    <w:multiLevelType w:val="hybridMultilevel"/>
    <w:tmpl w:val="4CA0FDD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D11472"/>
    <w:multiLevelType w:val="hybridMultilevel"/>
    <w:tmpl w:val="AA54EB7C"/>
    <w:lvl w:ilvl="0" w:tplc="10EA464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79D2A6C"/>
    <w:multiLevelType w:val="singleLevel"/>
    <w:tmpl w:val="6A26C048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8">
    <w:nsid w:val="19575FD9"/>
    <w:multiLevelType w:val="hybridMultilevel"/>
    <w:tmpl w:val="CE2604A4"/>
    <w:lvl w:ilvl="0" w:tplc="B5C84C98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9">
    <w:nsid w:val="1DDC3789"/>
    <w:multiLevelType w:val="multilevel"/>
    <w:tmpl w:val="7922985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1F7C1AAB"/>
    <w:multiLevelType w:val="multilevel"/>
    <w:tmpl w:val="0C06A3EC"/>
    <w:lvl w:ilvl="0">
      <w:start w:val="1"/>
      <w:numFmt w:val="decimal"/>
      <w:suff w:val="space"/>
      <w:lvlText w:val="%1."/>
      <w:lvlJc w:val="left"/>
      <w:pPr>
        <w:ind w:left="1755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28" w:hanging="2160"/>
      </w:pPr>
      <w:rPr>
        <w:rFonts w:hint="default"/>
      </w:rPr>
    </w:lvl>
  </w:abstractNum>
  <w:abstractNum w:abstractNumId="11">
    <w:nsid w:val="21660A3A"/>
    <w:multiLevelType w:val="singleLevel"/>
    <w:tmpl w:val="1466ED1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24F46F2F"/>
    <w:multiLevelType w:val="hybridMultilevel"/>
    <w:tmpl w:val="CE5AD2E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D61AB1"/>
    <w:multiLevelType w:val="hybridMultilevel"/>
    <w:tmpl w:val="3ECA2ABA"/>
    <w:lvl w:ilvl="0" w:tplc="074E9E44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8FB6507"/>
    <w:multiLevelType w:val="hybridMultilevel"/>
    <w:tmpl w:val="987419FC"/>
    <w:lvl w:ilvl="0" w:tplc="A4864E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C9C10B4"/>
    <w:multiLevelType w:val="multilevel"/>
    <w:tmpl w:val="580C38F8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6">
    <w:nsid w:val="2E82718E"/>
    <w:multiLevelType w:val="hybridMultilevel"/>
    <w:tmpl w:val="B9E6272C"/>
    <w:lvl w:ilvl="0" w:tplc="1E94602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10C60B8"/>
    <w:multiLevelType w:val="multilevel"/>
    <w:tmpl w:val="69D8E13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31891C78"/>
    <w:multiLevelType w:val="hybridMultilevel"/>
    <w:tmpl w:val="FCB2FEA0"/>
    <w:lvl w:ilvl="0" w:tplc="B71AD3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320A5D72"/>
    <w:multiLevelType w:val="singleLevel"/>
    <w:tmpl w:val="307A462E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0">
    <w:nsid w:val="32592DEB"/>
    <w:multiLevelType w:val="hybridMultilevel"/>
    <w:tmpl w:val="6684558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6E64713"/>
    <w:multiLevelType w:val="hybridMultilevel"/>
    <w:tmpl w:val="D4CAC9F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AB27D45"/>
    <w:multiLevelType w:val="multilevel"/>
    <w:tmpl w:val="592C48DA"/>
    <w:lvl w:ilvl="0">
      <w:start w:val="4"/>
      <w:numFmt w:val="decimal"/>
      <w:suff w:val="space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3">
    <w:nsid w:val="3AC849F5"/>
    <w:multiLevelType w:val="hybridMultilevel"/>
    <w:tmpl w:val="6D944766"/>
    <w:lvl w:ilvl="0" w:tplc="E1A063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B2F44E0"/>
    <w:multiLevelType w:val="multilevel"/>
    <w:tmpl w:val="81FE88A8"/>
    <w:lvl w:ilvl="0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5">
    <w:nsid w:val="3C9A325F"/>
    <w:multiLevelType w:val="hybridMultilevel"/>
    <w:tmpl w:val="3E6C27B8"/>
    <w:lvl w:ilvl="0" w:tplc="A71422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1702F07"/>
    <w:multiLevelType w:val="multilevel"/>
    <w:tmpl w:val="9268388A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7">
    <w:nsid w:val="43654713"/>
    <w:multiLevelType w:val="multilevel"/>
    <w:tmpl w:val="CBC273E2"/>
    <w:lvl w:ilvl="0">
      <w:start w:val="3"/>
      <w:numFmt w:val="decimal"/>
      <w:lvlText w:val="%1."/>
      <w:lvlJc w:val="left"/>
      <w:pPr>
        <w:ind w:left="876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28">
    <w:nsid w:val="44EB32D8"/>
    <w:multiLevelType w:val="hybridMultilevel"/>
    <w:tmpl w:val="E31AE8F0"/>
    <w:lvl w:ilvl="0" w:tplc="A0E88C80">
      <w:start w:val="1"/>
      <w:numFmt w:val="decimal"/>
      <w:lvlText w:val="2.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9">
    <w:nsid w:val="475F5C24"/>
    <w:multiLevelType w:val="hybridMultilevel"/>
    <w:tmpl w:val="5DA4C02A"/>
    <w:lvl w:ilvl="0" w:tplc="8A763D92">
      <w:start w:val="1"/>
      <w:numFmt w:val="decimal"/>
      <w:lvlText w:val="%1."/>
      <w:lvlJc w:val="left"/>
      <w:pPr>
        <w:ind w:left="11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30">
    <w:nsid w:val="4CAF263E"/>
    <w:multiLevelType w:val="multilevel"/>
    <w:tmpl w:val="C114CA7C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31">
    <w:nsid w:val="4DDF2FA8"/>
    <w:multiLevelType w:val="hybridMultilevel"/>
    <w:tmpl w:val="122EC4E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F5B0D60"/>
    <w:multiLevelType w:val="multilevel"/>
    <w:tmpl w:val="6EB461C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3">
    <w:nsid w:val="4F791A1D"/>
    <w:multiLevelType w:val="singleLevel"/>
    <w:tmpl w:val="0AA4A98C"/>
    <w:lvl w:ilvl="0">
      <w:start w:val="77"/>
      <w:numFmt w:val="bullet"/>
      <w:lvlText w:val="-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abstractNum w:abstractNumId="34">
    <w:nsid w:val="54EE71EE"/>
    <w:multiLevelType w:val="hybridMultilevel"/>
    <w:tmpl w:val="BB5409D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5A152AE"/>
    <w:multiLevelType w:val="multilevel"/>
    <w:tmpl w:val="655022BA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36">
    <w:nsid w:val="57412D37"/>
    <w:multiLevelType w:val="singleLevel"/>
    <w:tmpl w:val="94DEAC22"/>
    <w:lvl w:ilvl="0">
      <w:start w:val="77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37">
    <w:nsid w:val="57BD433F"/>
    <w:multiLevelType w:val="hybridMultilevel"/>
    <w:tmpl w:val="12441588"/>
    <w:lvl w:ilvl="0" w:tplc="E44CB884">
      <w:start w:val="4"/>
      <w:numFmt w:val="decimal"/>
      <w:suff w:val="space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5C795613"/>
    <w:multiLevelType w:val="multilevel"/>
    <w:tmpl w:val="B8D2C1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9">
    <w:nsid w:val="5EF408A8"/>
    <w:multiLevelType w:val="multilevel"/>
    <w:tmpl w:val="9442448E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40">
    <w:nsid w:val="66690868"/>
    <w:multiLevelType w:val="singleLevel"/>
    <w:tmpl w:val="4818427E"/>
    <w:lvl w:ilvl="0">
      <w:start w:val="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41">
    <w:nsid w:val="6DAB1A9F"/>
    <w:multiLevelType w:val="hybridMultilevel"/>
    <w:tmpl w:val="A1CC7B2A"/>
    <w:lvl w:ilvl="0" w:tplc="810400C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3">
    <w:nsid w:val="71772BB2"/>
    <w:multiLevelType w:val="multilevel"/>
    <w:tmpl w:val="34924184"/>
    <w:lvl w:ilvl="0">
      <w:start w:val="5"/>
      <w:numFmt w:val="decimal"/>
      <w:suff w:val="space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44">
    <w:nsid w:val="79032BFE"/>
    <w:multiLevelType w:val="hybridMultilevel"/>
    <w:tmpl w:val="2270ADA0"/>
    <w:lvl w:ilvl="0" w:tplc="8E36125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5">
    <w:nsid w:val="7B77524C"/>
    <w:multiLevelType w:val="hybridMultilevel"/>
    <w:tmpl w:val="D03AC434"/>
    <w:lvl w:ilvl="0" w:tplc="C04A5A7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33"/>
  </w:num>
  <w:num w:numId="2">
    <w:abstractNumId w:val="19"/>
  </w:num>
  <w:num w:numId="3">
    <w:abstractNumId w:val="7"/>
  </w:num>
  <w:num w:numId="4">
    <w:abstractNumId w:val="11"/>
  </w:num>
  <w:num w:numId="5">
    <w:abstractNumId w:val="36"/>
  </w:num>
  <w:num w:numId="6">
    <w:abstractNumId w:val="0"/>
  </w:num>
  <w:num w:numId="7">
    <w:abstractNumId w:val="40"/>
  </w:num>
  <w:num w:numId="8">
    <w:abstractNumId w:val="29"/>
  </w:num>
  <w:num w:numId="9">
    <w:abstractNumId w:val="18"/>
  </w:num>
  <w:num w:numId="10">
    <w:abstractNumId w:val="8"/>
  </w:num>
  <w:num w:numId="11">
    <w:abstractNumId w:val="45"/>
  </w:num>
  <w:num w:numId="12">
    <w:abstractNumId w:val="24"/>
  </w:num>
  <w:num w:numId="13">
    <w:abstractNumId w:val="38"/>
  </w:num>
  <w:num w:numId="14">
    <w:abstractNumId w:val="20"/>
  </w:num>
  <w:num w:numId="15">
    <w:abstractNumId w:val="13"/>
  </w:num>
  <w:num w:numId="16">
    <w:abstractNumId w:val="21"/>
  </w:num>
  <w:num w:numId="17">
    <w:abstractNumId w:val="34"/>
  </w:num>
  <w:num w:numId="18">
    <w:abstractNumId w:val="44"/>
  </w:num>
  <w:num w:numId="19">
    <w:abstractNumId w:val="32"/>
  </w:num>
  <w:num w:numId="20">
    <w:abstractNumId w:val="1"/>
  </w:num>
  <w:num w:numId="21">
    <w:abstractNumId w:val="28"/>
  </w:num>
  <w:num w:numId="22">
    <w:abstractNumId w:val="4"/>
  </w:num>
  <w:num w:numId="23">
    <w:abstractNumId w:val="10"/>
  </w:num>
  <w:num w:numId="24">
    <w:abstractNumId w:val="31"/>
  </w:num>
  <w:num w:numId="25">
    <w:abstractNumId w:val="12"/>
  </w:num>
  <w:num w:numId="26">
    <w:abstractNumId w:val="42"/>
  </w:num>
  <w:num w:numId="27">
    <w:abstractNumId w:val="16"/>
  </w:num>
  <w:num w:numId="28">
    <w:abstractNumId w:val="41"/>
  </w:num>
  <w:num w:numId="29">
    <w:abstractNumId w:val="30"/>
  </w:num>
  <w:num w:numId="30">
    <w:abstractNumId w:val="14"/>
  </w:num>
  <w:num w:numId="31">
    <w:abstractNumId w:val="37"/>
  </w:num>
  <w:num w:numId="32">
    <w:abstractNumId w:val="22"/>
  </w:num>
  <w:num w:numId="33">
    <w:abstractNumId w:val="15"/>
  </w:num>
  <w:num w:numId="34">
    <w:abstractNumId w:val="25"/>
  </w:num>
  <w:num w:numId="35">
    <w:abstractNumId w:val="23"/>
  </w:num>
  <w:num w:numId="36">
    <w:abstractNumId w:val="3"/>
  </w:num>
  <w:num w:numId="37">
    <w:abstractNumId w:val="2"/>
  </w:num>
  <w:num w:numId="38">
    <w:abstractNumId w:val="27"/>
  </w:num>
  <w:num w:numId="39">
    <w:abstractNumId w:val="9"/>
  </w:num>
  <w:num w:numId="40">
    <w:abstractNumId w:val="43"/>
  </w:num>
  <w:num w:numId="41">
    <w:abstractNumId w:val="6"/>
  </w:num>
  <w:num w:numId="42">
    <w:abstractNumId w:val="17"/>
  </w:num>
  <w:num w:numId="43">
    <w:abstractNumId w:val="26"/>
  </w:num>
  <w:num w:numId="44">
    <w:abstractNumId w:val="35"/>
  </w:num>
  <w:num w:numId="45">
    <w:abstractNumId w:val="39"/>
  </w:num>
  <w:num w:numId="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A98"/>
    <w:rsid w:val="000004C3"/>
    <w:rsid w:val="00000DF8"/>
    <w:rsid w:val="000010DC"/>
    <w:rsid w:val="000018EB"/>
    <w:rsid w:val="00001DF6"/>
    <w:rsid w:val="00003A6B"/>
    <w:rsid w:val="00004F47"/>
    <w:rsid w:val="0000554C"/>
    <w:rsid w:val="0000649B"/>
    <w:rsid w:val="00006A4E"/>
    <w:rsid w:val="00010A52"/>
    <w:rsid w:val="00012002"/>
    <w:rsid w:val="00017605"/>
    <w:rsid w:val="000327E9"/>
    <w:rsid w:val="00035CCE"/>
    <w:rsid w:val="0003730A"/>
    <w:rsid w:val="00040AF1"/>
    <w:rsid w:val="00042C75"/>
    <w:rsid w:val="00043C4C"/>
    <w:rsid w:val="000453C9"/>
    <w:rsid w:val="0005050F"/>
    <w:rsid w:val="0005411F"/>
    <w:rsid w:val="000636FC"/>
    <w:rsid w:val="00064AFE"/>
    <w:rsid w:val="00064D2E"/>
    <w:rsid w:val="0006682A"/>
    <w:rsid w:val="00070ACE"/>
    <w:rsid w:val="00081BB6"/>
    <w:rsid w:val="00082475"/>
    <w:rsid w:val="0009162F"/>
    <w:rsid w:val="000934AC"/>
    <w:rsid w:val="000936F0"/>
    <w:rsid w:val="00094DA7"/>
    <w:rsid w:val="00094F02"/>
    <w:rsid w:val="00095E7E"/>
    <w:rsid w:val="00096657"/>
    <w:rsid w:val="000A0B73"/>
    <w:rsid w:val="000A141D"/>
    <w:rsid w:val="000A312F"/>
    <w:rsid w:val="000A4A6E"/>
    <w:rsid w:val="000B1C00"/>
    <w:rsid w:val="000B6C59"/>
    <w:rsid w:val="000B7A84"/>
    <w:rsid w:val="000C2875"/>
    <w:rsid w:val="000C2EF7"/>
    <w:rsid w:val="000C4AAA"/>
    <w:rsid w:val="000D30B8"/>
    <w:rsid w:val="000D313D"/>
    <w:rsid w:val="000D346C"/>
    <w:rsid w:val="000D7F57"/>
    <w:rsid w:val="000E359D"/>
    <w:rsid w:val="000E48E9"/>
    <w:rsid w:val="000E4EDD"/>
    <w:rsid w:val="000F0752"/>
    <w:rsid w:val="000F0DCF"/>
    <w:rsid w:val="000F0FCB"/>
    <w:rsid w:val="000F24A5"/>
    <w:rsid w:val="000F3B04"/>
    <w:rsid w:val="000F4E51"/>
    <w:rsid w:val="00101453"/>
    <w:rsid w:val="00101F36"/>
    <w:rsid w:val="00105A44"/>
    <w:rsid w:val="00106971"/>
    <w:rsid w:val="001115D2"/>
    <w:rsid w:val="00111F5D"/>
    <w:rsid w:val="00115C45"/>
    <w:rsid w:val="00116736"/>
    <w:rsid w:val="00121A1A"/>
    <w:rsid w:val="001222FD"/>
    <w:rsid w:val="00123F0C"/>
    <w:rsid w:val="00125D5D"/>
    <w:rsid w:val="0013079D"/>
    <w:rsid w:val="001315BC"/>
    <w:rsid w:val="0013513E"/>
    <w:rsid w:val="00141FD7"/>
    <w:rsid w:val="001510D9"/>
    <w:rsid w:val="001579A3"/>
    <w:rsid w:val="00160154"/>
    <w:rsid w:val="0016479B"/>
    <w:rsid w:val="00164C87"/>
    <w:rsid w:val="00167433"/>
    <w:rsid w:val="001700FC"/>
    <w:rsid w:val="001705E9"/>
    <w:rsid w:val="00170EDB"/>
    <w:rsid w:val="00180D72"/>
    <w:rsid w:val="00185017"/>
    <w:rsid w:val="00186E63"/>
    <w:rsid w:val="00186F52"/>
    <w:rsid w:val="00191503"/>
    <w:rsid w:val="001977AD"/>
    <w:rsid w:val="001978F3"/>
    <w:rsid w:val="001A184C"/>
    <w:rsid w:val="001A4CD7"/>
    <w:rsid w:val="001A65E3"/>
    <w:rsid w:val="001B1BD8"/>
    <w:rsid w:val="001B4CA3"/>
    <w:rsid w:val="001C056C"/>
    <w:rsid w:val="001C0E1C"/>
    <w:rsid w:val="001C5EC3"/>
    <w:rsid w:val="001D07D2"/>
    <w:rsid w:val="001D1663"/>
    <w:rsid w:val="001D27EA"/>
    <w:rsid w:val="001D2BEF"/>
    <w:rsid w:val="001D3BB4"/>
    <w:rsid w:val="001D3F14"/>
    <w:rsid w:val="001D42E0"/>
    <w:rsid w:val="001D56D0"/>
    <w:rsid w:val="001D571E"/>
    <w:rsid w:val="001D6C9F"/>
    <w:rsid w:val="001D7935"/>
    <w:rsid w:val="001E1AE2"/>
    <w:rsid w:val="001E65A5"/>
    <w:rsid w:val="001F1F04"/>
    <w:rsid w:val="001F4760"/>
    <w:rsid w:val="002010A5"/>
    <w:rsid w:val="00202CE6"/>
    <w:rsid w:val="00203B3F"/>
    <w:rsid w:val="00205307"/>
    <w:rsid w:val="002063D6"/>
    <w:rsid w:val="00206C89"/>
    <w:rsid w:val="00206ED1"/>
    <w:rsid w:val="002075EB"/>
    <w:rsid w:val="00211AB8"/>
    <w:rsid w:val="00215FCB"/>
    <w:rsid w:val="0021704D"/>
    <w:rsid w:val="002222F8"/>
    <w:rsid w:val="002232DB"/>
    <w:rsid w:val="00223687"/>
    <w:rsid w:val="002243E6"/>
    <w:rsid w:val="00225E90"/>
    <w:rsid w:val="0022665F"/>
    <w:rsid w:val="00227420"/>
    <w:rsid w:val="0023060C"/>
    <w:rsid w:val="00231581"/>
    <w:rsid w:val="00232CE0"/>
    <w:rsid w:val="0023361A"/>
    <w:rsid w:val="00234B56"/>
    <w:rsid w:val="002352E0"/>
    <w:rsid w:val="0024218B"/>
    <w:rsid w:val="00242371"/>
    <w:rsid w:val="00246087"/>
    <w:rsid w:val="002466D8"/>
    <w:rsid w:val="00246B69"/>
    <w:rsid w:val="00247BCC"/>
    <w:rsid w:val="00250A70"/>
    <w:rsid w:val="00252C75"/>
    <w:rsid w:val="00260ECA"/>
    <w:rsid w:val="0026138C"/>
    <w:rsid w:val="00261BD1"/>
    <w:rsid w:val="002625A6"/>
    <w:rsid w:val="002650C3"/>
    <w:rsid w:val="0026792E"/>
    <w:rsid w:val="002679BB"/>
    <w:rsid w:val="0027050B"/>
    <w:rsid w:val="00270A22"/>
    <w:rsid w:val="00271A42"/>
    <w:rsid w:val="0027333B"/>
    <w:rsid w:val="002739BD"/>
    <w:rsid w:val="00274740"/>
    <w:rsid w:val="002766D7"/>
    <w:rsid w:val="00285915"/>
    <w:rsid w:val="00291AC5"/>
    <w:rsid w:val="00294475"/>
    <w:rsid w:val="002A2336"/>
    <w:rsid w:val="002A3E84"/>
    <w:rsid w:val="002B09C5"/>
    <w:rsid w:val="002B0A63"/>
    <w:rsid w:val="002B1BC3"/>
    <w:rsid w:val="002B2B1F"/>
    <w:rsid w:val="002B303B"/>
    <w:rsid w:val="002B3744"/>
    <w:rsid w:val="002B6CDD"/>
    <w:rsid w:val="002C10D4"/>
    <w:rsid w:val="002C1322"/>
    <w:rsid w:val="002D5064"/>
    <w:rsid w:val="002D51D2"/>
    <w:rsid w:val="002D5398"/>
    <w:rsid w:val="002D5AF5"/>
    <w:rsid w:val="002E02F1"/>
    <w:rsid w:val="002E043E"/>
    <w:rsid w:val="002E2882"/>
    <w:rsid w:val="002E3C35"/>
    <w:rsid w:val="002E46FD"/>
    <w:rsid w:val="002E47CB"/>
    <w:rsid w:val="002E563C"/>
    <w:rsid w:val="002F1655"/>
    <w:rsid w:val="002F1675"/>
    <w:rsid w:val="002F2E51"/>
    <w:rsid w:val="002F3947"/>
    <w:rsid w:val="002F42C9"/>
    <w:rsid w:val="002F7055"/>
    <w:rsid w:val="002F7D78"/>
    <w:rsid w:val="00307D47"/>
    <w:rsid w:val="00310547"/>
    <w:rsid w:val="00312289"/>
    <w:rsid w:val="00313318"/>
    <w:rsid w:val="0031452C"/>
    <w:rsid w:val="00315403"/>
    <w:rsid w:val="00316382"/>
    <w:rsid w:val="0032436A"/>
    <w:rsid w:val="003247ED"/>
    <w:rsid w:val="00325BD7"/>
    <w:rsid w:val="00326701"/>
    <w:rsid w:val="003321CD"/>
    <w:rsid w:val="003339E8"/>
    <w:rsid w:val="00340A1E"/>
    <w:rsid w:val="00343DE2"/>
    <w:rsid w:val="0034585D"/>
    <w:rsid w:val="003467A9"/>
    <w:rsid w:val="003519A6"/>
    <w:rsid w:val="00355171"/>
    <w:rsid w:val="00355DD6"/>
    <w:rsid w:val="00357463"/>
    <w:rsid w:val="00361889"/>
    <w:rsid w:val="0036190E"/>
    <w:rsid w:val="00361E18"/>
    <w:rsid w:val="0036732E"/>
    <w:rsid w:val="00372696"/>
    <w:rsid w:val="003762DD"/>
    <w:rsid w:val="00380DBF"/>
    <w:rsid w:val="00382883"/>
    <w:rsid w:val="00384B1E"/>
    <w:rsid w:val="00385D55"/>
    <w:rsid w:val="00386C24"/>
    <w:rsid w:val="00391150"/>
    <w:rsid w:val="00391B6F"/>
    <w:rsid w:val="00393C4E"/>
    <w:rsid w:val="00396195"/>
    <w:rsid w:val="00396605"/>
    <w:rsid w:val="00396DD2"/>
    <w:rsid w:val="003A1C67"/>
    <w:rsid w:val="003A5364"/>
    <w:rsid w:val="003B24E9"/>
    <w:rsid w:val="003B26C7"/>
    <w:rsid w:val="003C0839"/>
    <w:rsid w:val="003C0CD5"/>
    <w:rsid w:val="003C5E26"/>
    <w:rsid w:val="003C62F9"/>
    <w:rsid w:val="003C6617"/>
    <w:rsid w:val="003C7FA8"/>
    <w:rsid w:val="003D0E57"/>
    <w:rsid w:val="003D179C"/>
    <w:rsid w:val="003D4939"/>
    <w:rsid w:val="003D619E"/>
    <w:rsid w:val="003D73C7"/>
    <w:rsid w:val="003E1933"/>
    <w:rsid w:val="003E2563"/>
    <w:rsid w:val="003E4015"/>
    <w:rsid w:val="003E606E"/>
    <w:rsid w:val="003E627A"/>
    <w:rsid w:val="003E62FA"/>
    <w:rsid w:val="003E7DA2"/>
    <w:rsid w:val="003F0C30"/>
    <w:rsid w:val="003F13FE"/>
    <w:rsid w:val="003F1E42"/>
    <w:rsid w:val="003F4C9F"/>
    <w:rsid w:val="003F59CC"/>
    <w:rsid w:val="003F5DD1"/>
    <w:rsid w:val="003F6A9A"/>
    <w:rsid w:val="0040395A"/>
    <w:rsid w:val="0040679D"/>
    <w:rsid w:val="00407C64"/>
    <w:rsid w:val="00410DF8"/>
    <w:rsid w:val="004118AE"/>
    <w:rsid w:val="00411DE9"/>
    <w:rsid w:val="004165CE"/>
    <w:rsid w:val="00420B13"/>
    <w:rsid w:val="00422D32"/>
    <w:rsid w:val="004260F3"/>
    <w:rsid w:val="0042726D"/>
    <w:rsid w:val="0043199F"/>
    <w:rsid w:val="00431F36"/>
    <w:rsid w:val="00432D30"/>
    <w:rsid w:val="004376CB"/>
    <w:rsid w:val="00441B31"/>
    <w:rsid w:val="00441F73"/>
    <w:rsid w:val="004439DB"/>
    <w:rsid w:val="00444F87"/>
    <w:rsid w:val="00446AB0"/>
    <w:rsid w:val="00451C3E"/>
    <w:rsid w:val="00454515"/>
    <w:rsid w:val="00455457"/>
    <w:rsid w:val="00461B0B"/>
    <w:rsid w:val="00463B48"/>
    <w:rsid w:val="00463BD3"/>
    <w:rsid w:val="00463E4A"/>
    <w:rsid w:val="004645C4"/>
    <w:rsid w:val="0046576F"/>
    <w:rsid w:val="004679A8"/>
    <w:rsid w:val="004755FA"/>
    <w:rsid w:val="0047776B"/>
    <w:rsid w:val="00481E4A"/>
    <w:rsid w:val="0048255B"/>
    <w:rsid w:val="004857B5"/>
    <w:rsid w:val="00485AA1"/>
    <w:rsid w:val="00490198"/>
    <w:rsid w:val="00492FB3"/>
    <w:rsid w:val="00493AE1"/>
    <w:rsid w:val="00497202"/>
    <w:rsid w:val="004A03B2"/>
    <w:rsid w:val="004A0CCA"/>
    <w:rsid w:val="004A1104"/>
    <w:rsid w:val="004A33AB"/>
    <w:rsid w:val="004A59B6"/>
    <w:rsid w:val="004B06D1"/>
    <w:rsid w:val="004B0EEB"/>
    <w:rsid w:val="004B26AE"/>
    <w:rsid w:val="004B3973"/>
    <w:rsid w:val="004B4ADC"/>
    <w:rsid w:val="004B4EF6"/>
    <w:rsid w:val="004C078C"/>
    <w:rsid w:val="004C0D2B"/>
    <w:rsid w:val="004C4810"/>
    <w:rsid w:val="004C5A19"/>
    <w:rsid w:val="004C5AD1"/>
    <w:rsid w:val="004D046D"/>
    <w:rsid w:val="004D14A8"/>
    <w:rsid w:val="004D1E53"/>
    <w:rsid w:val="004D29D2"/>
    <w:rsid w:val="004D5B7E"/>
    <w:rsid w:val="004E27FD"/>
    <w:rsid w:val="004E6176"/>
    <w:rsid w:val="004F0F4C"/>
    <w:rsid w:val="004F134F"/>
    <w:rsid w:val="004F1504"/>
    <w:rsid w:val="004F496C"/>
    <w:rsid w:val="004F4A4C"/>
    <w:rsid w:val="004F4B89"/>
    <w:rsid w:val="004F7CB5"/>
    <w:rsid w:val="005003C4"/>
    <w:rsid w:val="00501DFB"/>
    <w:rsid w:val="00503F8F"/>
    <w:rsid w:val="00512D4E"/>
    <w:rsid w:val="005132E3"/>
    <w:rsid w:val="00514B99"/>
    <w:rsid w:val="0051788D"/>
    <w:rsid w:val="0052207E"/>
    <w:rsid w:val="00524F77"/>
    <w:rsid w:val="005267EB"/>
    <w:rsid w:val="005310A1"/>
    <w:rsid w:val="00531CB8"/>
    <w:rsid w:val="00532A1C"/>
    <w:rsid w:val="00540CA1"/>
    <w:rsid w:val="00541145"/>
    <w:rsid w:val="005416D7"/>
    <w:rsid w:val="00544A4E"/>
    <w:rsid w:val="00553D8D"/>
    <w:rsid w:val="00553F0D"/>
    <w:rsid w:val="00554685"/>
    <w:rsid w:val="00554D9D"/>
    <w:rsid w:val="00556E1B"/>
    <w:rsid w:val="00560018"/>
    <w:rsid w:val="0056068C"/>
    <w:rsid w:val="005622EE"/>
    <w:rsid w:val="005667C5"/>
    <w:rsid w:val="00567F19"/>
    <w:rsid w:val="005739AB"/>
    <w:rsid w:val="00573C35"/>
    <w:rsid w:val="005778BD"/>
    <w:rsid w:val="005804F3"/>
    <w:rsid w:val="00582513"/>
    <w:rsid w:val="005840D4"/>
    <w:rsid w:val="005854D6"/>
    <w:rsid w:val="00591210"/>
    <w:rsid w:val="00593852"/>
    <w:rsid w:val="00593F9B"/>
    <w:rsid w:val="005A52DE"/>
    <w:rsid w:val="005A5754"/>
    <w:rsid w:val="005B0D5D"/>
    <w:rsid w:val="005B154C"/>
    <w:rsid w:val="005B3D04"/>
    <w:rsid w:val="005B40A0"/>
    <w:rsid w:val="005B7C6B"/>
    <w:rsid w:val="005C1925"/>
    <w:rsid w:val="005C216C"/>
    <w:rsid w:val="005C3452"/>
    <w:rsid w:val="005C3886"/>
    <w:rsid w:val="005C65C2"/>
    <w:rsid w:val="005C6905"/>
    <w:rsid w:val="005C6A8B"/>
    <w:rsid w:val="005D1032"/>
    <w:rsid w:val="005D1694"/>
    <w:rsid w:val="005D2B0C"/>
    <w:rsid w:val="005D2CC4"/>
    <w:rsid w:val="005D5099"/>
    <w:rsid w:val="005D5A75"/>
    <w:rsid w:val="005D6365"/>
    <w:rsid w:val="005D77F2"/>
    <w:rsid w:val="005E112C"/>
    <w:rsid w:val="005E3641"/>
    <w:rsid w:val="005E4FE0"/>
    <w:rsid w:val="005E70B5"/>
    <w:rsid w:val="005E7F50"/>
    <w:rsid w:val="005F0AE1"/>
    <w:rsid w:val="005F232B"/>
    <w:rsid w:val="005F2BCC"/>
    <w:rsid w:val="005F5265"/>
    <w:rsid w:val="005F6537"/>
    <w:rsid w:val="00604805"/>
    <w:rsid w:val="006060C3"/>
    <w:rsid w:val="0061130E"/>
    <w:rsid w:val="006168B6"/>
    <w:rsid w:val="00617918"/>
    <w:rsid w:val="006211D6"/>
    <w:rsid w:val="006216B7"/>
    <w:rsid w:val="00621DCA"/>
    <w:rsid w:val="006242E9"/>
    <w:rsid w:val="00626F7E"/>
    <w:rsid w:val="00630384"/>
    <w:rsid w:val="00630A88"/>
    <w:rsid w:val="00630E76"/>
    <w:rsid w:val="0064088B"/>
    <w:rsid w:val="006411B2"/>
    <w:rsid w:val="00641347"/>
    <w:rsid w:val="00641D51"/>
    <w:rsid w:val="00644291"/>
    <w:rsid w:val="00650628"/>
    <w:rsid w:val="006536CE"/>
    <w:rsid w:val="0065419F"/>
    <w:rsid w:val="0065491D"/>
    <w:rsid w:val="00660DA4"/>
    <w:rsid w:val="006611D4"/>
    <w:rsid w:val="006621E1"/>
    <w:rsid w:val="00662670"/>
    <w:rsid w:val="0066319D"/>
    <w:rsid w:val="00664533"/>
    <w:rsid w:val="00666530"/>
    <w:rsid w:val="006719E5"/>
    <w:rsid w:val="00671A24"/>
    <w:rsid w:val="00672B5B"/>
    <w:rsid w:val="00672FAC"/>
    <w:rsid w:val="00673489"/>
    <w:rsid w:val="00675FE8"/>
    <w:rsid w:val="00676FEC"/>
    <w:rsid w:val="00681706"/>
    <w:rsid w:val="00682D14"/>
    <w:rsid w:val="006833B4"/>
    <w:rsid w:val="0068562D"/>
    <w:rsid w:val="006912EA"/>
    <w:rsid w:val="00692B8B"/>
    <w:rsid w:val="00693C5A"/>
    <w:rsid w:val="0069457E"/>
    <w:rsid w:val="00694628"/>
    <w:rsid w:val="00694A98"/>
    <w:rsid w:val="00695497"/>
    <w:rsid w:val="00696CF6"/>
    <w:rsid w:val="0069722E"/>
    <w:rsid w:val="006A495D"/>
    <w:rsid w:val="006A5F43"/>
    <w:rsid w:val="006A662F"/>
    <w:rsid w:val="006A68FB"/>
    <w:rsid w:val="006A69A0"/>
    <w:rsid w:val="006A7497"/>
    <w:rsid w:val="006B1AD0"/>
    <w:rsid w:val="006B3700"/>
    <w:rsid w:val="006B4DF9"/>
    <w:rsid w:val="006B71C4"/>
    <w:rsid w:val="006B7B35"/>
    <w:rsid w:val="006C087A"/>
    <w:rsid w:val="006C23CE"/>
    <w:rsid w:val="006C3CD0"/>
    <w:rsid w:val="006C7BDE"/>
    <w:rsid w:val="006D00EC"/>
    <w:rsid w:val="006D18FB"/>
    <w:rsid w:val="006D34F9"/>
    <w:rsid w:val="006D3553"/>
    <w:rsid w:val="006D3EBF"/>
    <w:rsid w:val="006E2B81"/>
    <w:rsid w:val="006E36F1"/>
    <w:rsid w:val="006E659F"/>
    <w:rsid w:val="006E6E5B"/>
    <w:rsid w:val="006E6EF6"/>
    <w:rsid w:val="006F09C0"/>
    <w:rsid w:val="006F1D7D"/>
    <w:rsid w:val="006F2812"/>
    <w:rsid w:val="006F5C1A"/>
    <w:rsid w:val="006F63DA"/>
    <w:rsid w:val="006F6A4D"/>
    <w:rsid w:val="006F6B02"/>
    <w:rsid w:val="006F70D1"/>
    <w:rsid w:val="006F72F9"/>
    <w:rsid w:val="006F79C6"/>
    <w:rsid w:val="00700EF4"/>
    <w:rsid w:val="00701157"/>
    <w:rsid w:val="00705C71"/>
    <w:rsid w:val="00707A16"/>
    <w:rsid w:val="0071405C"/>
    <w:rsid w:val="0071752E"/>
    <w:rsid w:val="00720EB6"/>
    <w:rsid w:val="007234D8"/>
    <w:rsid w:val="00723D7D"/>
    <w:rsid w:val="00724EBD"/>
    <w:rsid w:val="007255D9"/>
    <w:rsid w:val="00730EEF"/>
    <w:rsid w:val="0073408B"/>
    <w:rsid w:val="00735040"/>
    <w:rsid w:val="007373C8"/>
    <w:rsid w:val="00737645"/>
    <w:rsid w:val="00742A7A"/>
    <w:rsid w:val="00743464"/>
    <w:rsid w:val="007438AC"/>
    <w:rsid w:val="00744D0E"/>
    <w:rsid w:val="00750562"/>
    <w:rsid w:val="007524DD"/>
    <w:rsid w:val="00753EDC"/>
    <w:rsid w:val="0075444A"/>
    <w:rsid w:val="00755059"/>
    <w:rsid w:val="00762857"/>
    <w:rsid w:val="007628B3"/>
    <w:rsid w:val="00763E39"/>
    <w:rsid w:val="007652EF"/>
    <w:rsid w:val="00766AF4"/>
    <w:rsid w:val="00773038"/>
    <w:rsid w:val="00773250"/>
    <w:rsid w:val="0077430B"/>
    <w:rsid w:val="00775BF4"/>
    <w:rsid w:val="00776ADB"/>
    <w:rsid w:val="00783E7C"/>
    <w:rsid w:val="007852E5"/>
    <w:rsid w:val="00785DA4"/>
    <w:rsid w:val="007878FF"/>
    <w:rsid w:val="00790011"/>
    <w:rsid w:val="00791C5A"/>
    <w:rsid w:val="007A076A"/>
    <w:rsid w:val="007A1956"/>
    <w:rsid w:val="007A1FD0"/>
    <w:rsid w:val="007A46B0"/>
    <w:rsid w:val="007B04F7"/>
    <w:rsid w:val="007B68CD"/>
    <w:rsid w:val="007B756F"/>
    <w:rsid w:val="007B7DF2"/>
    <w:rsid w:val="007C0D7F"/>
    <w:rsid w:val="007C2214"/>
    <w:rsid w:val="007C35D7"/>
    <w:rsid w:val="007C4EC3"/>
    <w:rsid w:val="007C7D12"/>
    <w:rsid w:val="007D3220"/>
    <w:rsid w:val="007D52F1"/>
    <w:rsid w:val="007D7C11"/>
    <w:rsid w:val="007E0EB3"/>
    <w:rsid w:val="007E0FAF"/>
    <w:rsid w:val="007E36F3"/>
    <w:rsid w:val="007E3817"/>
    <w:rsid w:val="007E48CF"/>
    <w:rsid w:val="007E4C2B"/>
    <w:rsid w:val="007E6863"/>
    <w:rsid w:val="007E6883"/>
    <w:rsid w:val="007F0305"/>
    <w:rsid w:val="007F6B72"/>
    <w:rsid w:val="00803A44"/>
    <w:rsid w:val="00804597"/>
    <w:rsid w:val="00805875"/>
    <w:rsid w:val="00805EE2"/>
    <w:rsid w:val="00806F7E"/>
    <w:rsid w:val="00814865"/>
    <w:rsid w:val="008156AA"/>
    <w:rsid w:val="0081664A"/>
    <w:rsid w:val="00821895"/>
    <w:rsid w:val="00821D46"/>
    <w:rsid w:val="00824011"/>
    <w:rsid w:val="00824A18"/>
    <w:rsid w:val="00826154"/>
    <w:rsid w:val="008308CC"/>
    <w:rsid w:val="00830E34"/>
    <w:rsid w:val="0083171D"/>
    <w:rsid w:val="00831A87"/>
    <w:rsid w:val="0084062A"/>
    <w:rsid w:val="00840B52"/>
    <w:rsid w:val="00842516"/>
    <w:rsid w:val="00844ECA"/>
    <w:rsid w:val="00856345"/>
    <w:rsid w:val="00856857"/>
    <w:rsid w:val="00861D99"/>
    <w:rsid w:val="00866BE6"/>
    <w:rsid w:val="00867470"/>
    <w:rsid w:val="008753F8"/>
    <w:rsid w:val="0088229E"/>
    <w:rsid w:val="00883E82"/>
    <w:rsid w:val="0088543D"/>
    <w:rsid w:val="0088702C"/>
    <w:rsid w:val="00887D87"/>
    <w:rsid w:val="00891C2B"/>
    <w:rsid w:val="008A7EE4"/>
    <w:rsid w:val="008B1EC5"/>
    <w:rsid w:val="008B25C8"/>
    <w:rsid w:val="008B3F23"/>
    <w:rsid w:val="008B4BCD"/>
    <w:rsid w:val="008B4FEC"/>
    <w:rsid w:val="008C4C67"/>
    <w:rsid w:val="008C6036"/>
    <w:rsid w:val="008D0371"/>
    <w:rsid w:val="008D0706"/>
    <w:rsid w:val="008D1FDB"/>
    <w:rsid w:val="008D589E"/>
    <w:rsid w:val="008E0C2F"/>
    <w:rsid w:val="008E4F4E"/>
    <w:rsid w:val="008E6776"/>
    <w:rsid w:val="008E69AF"/>
    <w:rsid w:val="008E6EA9"/>
    <w:rsid w:val="008F4078"/>
    <w:rsid w:val="008F4DC1"/>
    <w:rsid w:val="008F6973"/>
    <w:rsid w:val="009003F3"/>
    <w:rsid w:val="009043DC"/>
    <w:rsid w:val="009134FA"/>
    <w:rsid w:val="00913A2B"/>
    <w:rsid w:val="00931CDF"/>
    <w:rsid w:val="0093327D"/>
    <w:rsid w:val="0093390B"/>
    <w:rsid w:val="0093435D"/>
    <w:rsid w:val="00936D6B"/>
    <w:rsid w:val="00937093"/>
    <w:rsid w:val="00943FDB"/>
    <w:rsid w:val="00944F8A"/>
    <w:rsid w:val="00945229"/>
    <w:rsid w:val="00950047"/>
    <w:rsid w:val="0095115F"/>
    <w:rsid w:val="009543E8"/>
    <w:rsid w:val="009559E1"/>
    <w:rsid w:val="00956737"/>
    <w:rsid w:val="00956D3F"/>
    <w:rsid w:val="0096369E"/>
    <w:rsid w:val="0096405A"/>
    <w:rsid w:val="00964222"/>
    <w:rsid w:val="00965D5C"/>
    <w:rsid w:val="00966A43"/>
    <w:rsid w:val="00970D1A"/>
    <w:rsid w:val="0097494F"/>
    <w:rsid w:val="00974D05"/>
    <w:rsid w:val="00977053"/>
    <w:rsid w:val="009777EE"/>
    <w:rsid w:val="009806C2"/>
    <w:rsid w:val="00984530"/>
    <w:rsid w:val="00984DEC"/>
    <w:rsid w:val="009852A7"/>
    <w:rsid w:val="00987126"/>
    <w:rsid w:val="0099124C"/>
    <w:rsid w:val="00991279"/>
    <w:rsid w:val="00991DC2"/>
    <w:rsid w:val="009947F6"/>
    <w:rsid w:val="0099695E"/>
    <w:rsid w:val="009A1F52"/>
    <w:rsid w:val="009A2946"/>
    <w:rsid w:val="009A4A1F"/>
    <w:rsid w:val="009A5491"/>
    <w:rsid w:val="009B08F4"/>
    <w:rsid w:val="009B54DE"/>
    <w:rsid w:val="009C0D32"/>
    <w:rsid w:val="009C1A3C"/>
    <w:rsid w:val="009C5C87"/>
    <w:rsid w:val="009D1C64"/>
    <w:rsid w:val="009D3D2F"/>
    <w:rsid w:val="009D4C43"/>
    <w:rsid w:val="009D60D9"/>
    <w:rsid w:val="009D6E21"/>
    <w:rsid w:val="009E0709"/>
    <w:rsid w:val="009E1756"/>
    <w:rsid w:val="009E1D6E"/>
    <w:rsid w:val="009E28A9"/>
    <w:rsid w:val="009E5DD6"/>
    <w:rsid w:val="009F09BF"/>
    <w:rsid w:val="009F769A"/>
    <w:rsid w:val="00A000D2"/>
    <w:rsid w:val="00A0386D"/>
    <w:rsid w:val="00A06814"/>
    <w:rsid w:val="00A0776A"/>
    <w:rsid w:val="00A10AE0"/>
    <w:rsid w:val="00A12B98"/>
    <w:rsid w:val="00A1470A"/>
    <w:rsid w:val="00A1552F"/>
    <w:rsid w:val="00A160B0"/>
    <w:rsid w:val="00A161FD"/>
    <w:rsid w:val="00A176F7"/>
    <w:rsid w:val="00A21DC2"/>
    <w:rsid w:val="00A22179"/>
    <w:rsid w:val="00A272BB"/>
    <w:rsid w:val="00A32E0C"/>
    <w:rsid w:val="00A41566"/>
    <w:rsid w:val="00A416B4"/>
    <w:rsid w:val="00A43FB6"/>
    <w:rsid w:val="00A44445"/>
    <w:rsid w:val="00A444A2"/>
    <w:rsid w:val="00A45C8E"/>
    <w:rsid w:val="00A51E8E"/>
    <w:rsid w:val="00A54070"/>
    <w:rsid w:val="00A567C7"/>
    <w:rsid w:val="00A57D95"/>
    <w:rsid w:val="00A63323"/>
    <w:rsid w:val="00A65901"/>
    <w:rsid w:val="00A67425"/>
    <w:rsid w:val="00A722EE"/>
    <w:rsid w:val="00A72554"/>
    <w:rsid w:val="00A74AAA"/>
    <w:rsid w:val="00A75E33"/>
    <w:rsid w:val="00A77A47"/>
    <w:rsid w:val="00A8141A"/>
    <w:rsid w:val="00A8780A"/>
    <w:rsid w:val="00A9182E"/>
    <w:rsid w:val="00A930DA"/>
    <w:rsid w:val="00A94222"/>
    <w:rsid w:val="00A94BA0"/>
    <w:rsid w:val="00AA0668"/>
    <w:rsid w:val="00AB1033"/>
    <w:rsid w:val="00AB169B"/>
    <w:rsid w:val="00AB1970"/>
    <w:rsid w:val="00AB35A1"/>
    <w:rsid w:val="00AB529B"/>
    <w:rsid w:val="00AB7968"/>
    <w:rsid w:val="00AC007F"/>
    <w:rsid w:val="00AC1694"/>
    <w:rsid w:val="00AC3405"/>
    <w:rsid w:val="00AC459F"/>
    <w:rsid w:val="00AC5236"/>
    <w:rsid w:val="00AC575E"/>
    <w:rsid w:val="00AC6DB1"/>
    <w:rsid w:val="00AC7F27"/>
    <w:rsid w:val="00AD01F1"/>
    <w:rsid w:val="00AD2EB5"/>
    <w:rsid w:val="00AD413F"/>
    <w:rsid w:val="00AD6764"/>
    <w:rsid w:val="00AD75C3"/>
    <w:rsid w:val="00AE01CE"/>
    <w:rsid w:val="00AE04E8"/>
    <w:rsid w:val="00AE0B22"/>
    <w:rsid w:val="00AE12EE"/>
    <w:rsid w:val="00AE1741"/>
    <w:rsid w:val="00AE21A4"/>
    <w:rsid w:val="00AE3E09"/>
    <w:rsid w:val="00AF0656"/>
    <w:rsid w:val="00AF0D20"/>
    <w:rsid w:val="00AF10B3"/>
    <w:rsid w:val="00AF3A5F"/>
    <w:rsid w:val="00AF566A"/>
    <w:rsid w:val="00AF6B26"/>
    <w:rsid w:val="00AF703F"/>
    <w:rsid w:val="00B007F6"/>
    <w:rsid w:val="00B00B8B"/>
    <w:rsid w:val="00B011D8"/>
    <w:rsid w:val="00B01E9D"/>
    <w:rsid w:val="00B02624"/>
    <w:rsid w:val="00B03505"/>
    <w:rsid w:val="00B22ACE"/>
    <w:rsid w:val="00B23374"/>
    <w:rsid w:val="00B24976"/>
    <w:rsid w:val="00B26AC7"/>
    <w:rsid w:val="00B27CDB"/>
    <w:rsid w:val="00B27D8A"/>
    <w:rsid w:val="00B3365E"/>
    <w:rsid w:val="00B374AA"/>
    <w:rsid w:val="00B50E2A"/>
    <w:rsid w:val="00B5287A"/>
    <w:rsid w:val="00B52ACC"/>
    <w:rsid w:val="00B53738"/>
    <w:rsid w:val="00B557E5"/>
    <w:rsid w:val="00B55BED"/>
    <w:rsid w:val="00B64421"/>
    <w:rsid w:val="00B6703B"/>
    <w:rsid w:val="00B72359"/>
    <w:rsid w:val="00B7368E"/>
    <w:rsid w:val="00B73791"/>
    <w:rsid w:val="00B76935"/>
    <w:rsid w:val="00B76EA8"/>
    <w:rsid w:val="00B77359"/>
    <w:rsid w:val="00B863E7"/>
    <w:rsid w:val="00B87F89"/>
    <w:rsid w:val="00B92D02"/>
    <w:rsid w:val="00B9419F"/>
    <w:rsid w:val="00B952BB"/>
    <w:rsid w:val="00B95709"/>
    <w:rsid w:val="00BA0045"/>
    <w:rsid w:val="00BA0BBD"/>
    <w:rsid w:val="00BA1D43"/>
    <w:rsid w:val="00BA2EEE"/>
    <w:rsid w:val="00BA4AC9"/>
    <w:rsid w:val="00BA5D3C"/>
    <w:rsid w:val="00BB0B55"/>
    <w:rsid w:val="00BB2A0A"/>
    <w:rsid w:val="00BB2FBD"/>
    <w:rsid w:val="00BB3DB8"/>
    <w:rsid w:val="00BB5912"/>
    <w:rsid w:val="00BB5DFE"/>
    <w:rsid w:val="00BB633B"/>
    <w:rsid w:val="00BC03E8"/>
    <w:rsid w:val="00BC275E"/>
    <w:rsid w:val="00BC41B3"/>
    <w:rsid w:val="00BC766B"/>
    <w:rsid w:val="00BD1C2E"/>
    <w:rsid w:val="00BD264A"/>
    <w:rsid w:val="00BD7A82"/>
    <w:rsid w:val="00BE11FC"/>
    <w:rsid w:val="00BE1FA3"/>
    <w:rsid w:val="00BE7D27"/>
    <w:rsid w:val="00BE7EEA"/>
    <w:rsid w:val="00BF09AD"/>
    <w:rsid w:val="00BF0AF1"/>
    <w:rsid w:val="00BF217F"/>
    <w:rsid w:val="00BF223C"/>
    <w:rsid w:val="00BF5E81"/>
    <w:rsid w:val="00C00DB6"/>
    <w:rsid w:val="00C012CB"/>
    <w:rsid w:val="00C05416"/>
    <w:rsid w:val="00C06871"/>
    <w:rsid w:val="00C07F65"/>
    <w:rsid w:val="00C106B3"/>
    <w:rsid w:val="00C1235D"/>
    <w:rsid w:val="00C1326B"/>
    <w:rsid w:val="00C13CBF"/>
    <w:rsid w:val="00C13F31"/>
    <w:rsid w:val="00C15CEE"/>
    <w:rsid w:val="00C15FFA"/>
    <w:rsid w:val="00C17FE1"/>
    <w:rsid w:val="00C2334D"/>
    <w:rsid w:val="00C24C5E"/>
    <w:rsid w:val="00C25827"/>
    <w:rsid w:val="00C32A13"/>
    <w:rsid w:val="00C365BF"/>
    <w:rsid w:val="00C4046D"/>
    <w:rsid w:val="00C44481"/>
    <w:rsid w:val="00C45479"/>
    <w:rsid w:val="00C4731E"/>
    <w:rsid w:val="00C47428"/>
    <w:rsid w:val="00C505DC"/>
    <w:rsid w:val="00C60E0F"/>
    <w:rsid w:val="00C61B05"/>
    <w:rsid w:val="00C630EF"/>
    <w:rsid w:val="00C65DEA"/>
    <w:rsid w:val="00C66210"/>
    <w:rsid w:val="00C66630"/>
    <w:rsid w:val="00C70840"/>
    <w:rsid w:val="00C76943"/>
    <w:rsid w:val="00C76CA2"/>
    <w:rsid w:val="00C777FA"/>
    <w:rsid w:val="00C80E4C"/>
    <w:rsid w:val="00C82073"/>
    <w:rsid w:val="00C84848"/>
    <w:rsid w:val="00C85D3F"/>
    <w:rsid w:val="00C8650C"/>
    <w:rsid w:val="00C87637"/>
    <w:rsid w:val="00C87E3B"/>
    <w:rsid w:val="00C903B8"/>
    <w:rsid w:val="00C906F9"/>
    <w:rsid w:val="00C9109F"/>
    <w:rsid w:val="00C9133E"/>
    <w:rsid w:val="00C9705A"/>
    <w:rsid w:val="00CA0045"/>
    <w:rsid w:val="00CA1CF3"/>
    <w:rsid w:val="00CA25E3"/>
    <w:rsid w:val="00CA646F"/>
    <w:rsid w:val="00CA7795"/>
    <w:rsid w:val="00CB099D"/>
    <w:rsid w:val="00CB0FA9"/>
    <w:rsid w:val="00CB3D07"/>
    <w:rsid w:val="00CB64F9"/>
    <w:rsid w:val="00CC038D"/>
    <w:rsid w:val="00CC151F"/>
    <w:rsid w:val="00CC199F"/>
    <w:rsid w:val="00CC2DF0"/>
    <w:rsid w:val="00CC39AF"/>
    <w:rsid w:val="00CC4BF4"/>
    <w:rsid w:val="00CC6778"/>
    <w:rsid w:val="00CC6BE7"/>
    <w:rsid w:val="00CD0167"/>
    <w:rsid w:val="00CD05DE"/>
    <w:rsid w:val="00CD1267"/>
    <w:rsid w:val="00CD13F7"/>
    <w:rsid w:val="00CD1F3C"/>
    <w:rsid w:val="00CD4AC4"/>
    <w:rsid w:val="00CD553D"/>
    <w:rsid w:val="00CD72F2"/>
    <w:rsid w:val="00CD73EA"/>
    <w:rsid w:val="00CE1905"/>
    <w:rsid w:val="00CE5307"/>
    <w:rsid w:val="00CE56FA"/>
    <w:rsid w:val="00CE6633"/>
    <w:rsid w:val="00CE79B1"/>
    <w:rsid w:val="00CF0547"/>
    <w:rsid w:val="00CF2A35"/>
    <w:rsid w:val="00CF5DF2"/>
    <w:rsid w:val="00CF7861"/>
    <w:rsid w:val="00CF78B4"/>
    <w:rsid w:val="00CF7A6F"/>
    <w:rsid w:val="00D004D0"/>
    <w:rsid w:val="00D02B60"/>
    <w:rsid w:val="00D02CA3"/>
    <w:rsid w:val="00D05334"/>
    <w:rsid w:val="00D071E7"/>
    <w:rsid w:val="00D072B3"/>
    <w:rsid w:val="00D122CB"/>
    <w:rsid w:val="00D138BE"/>
    <w:rsid w:val="00D13970"/>
    <w:rsid w:val="00D22868"/>
    <w:rsid w:val="00D22EB4"/>
    <w:rsid w:val="00D24CF6"/>
    <w:rsid w:val="00D25384"/>
    <w:rsid w:val="00D25C7E"/>
    <w:rsid w:val="00D25E6B"/>
    <w:rsid w:val="00D265C9"/>
    <w:rsid w:val="00D3051C"/>
    <w:rsid w:val="00D31FAF"/>
    <w:rsid w:val="00D333DF"/>
    <w:rsid w:val="00D357C0"/>
    <w:rsid w:val="00D35FB6"/>
    <w:rsid w:val="00D378E9"/>
    <w:rsid w:val="00D40B70"/>
    <w:rsid w:val="00D43E71"/>
    <w:rsid w:val="00D465AC"/>
    <w:rsid w:val="00D500F0"/>
    <w:rsid w:val="00D508D0"/>
    <w:rsid w:val="00D50F4E"/>
    <w:rsid w:val="00D5175A"/>
    <w:rsid w:val="00D53951"/>
    <w:rsid w:val="00D5457A"/>
    <w:rsid w:val="00D54590"/>
    <w:rsid w:val="00D54883"/>
    <w:rsid w:val="00D551FE"/>
    <w:rsid w:val="00D55C4A"/>
    <w:rsid w:val="00D55D08"/>
    <w:rsid w:val="00D57BC1"/>
    <w:rsid w:val="00D6181E"/>
    <w:rsid w:val="00D6405E"/>
    <w:rsid w:val="00D66C9C"/>
    <w:rsid w:val="00D70520"/>
    <w:rsid w:val="00D728FB"/>
    <w:rsid w:val="00D82430"/>
    <w:rsid w:val="00D83085"/>
    <w:rsid w:val="00D8442E"/>
    <w:rsid w:val="00D85C49"/>
    <w:rsid w:val="00D863C1"/>
    <w:rsid w:val="00D90BB0"/>
    <w:rsid w:val="00D91A70"/>
    <w:rsid w:val="00D92A4A"/>
    <w:rsid w:val="00D9709D"/>
    <w:rsid w:val="00D97E5A"/>
    <w:rsid w:val="00DA27C9"/>
    <w:rsid w:val="00DA4C06"/>
    <w:rsid w:val="00DA5215"/>
    <w:rsid w:val="00DA6217"/>
    <w:rsid w:val="00DA74A2"/>
    <w:rsid w:val="00DA7A9F"/>
    <w:rsid w:val="00DB10C5"/>
    <w:rsid w:val="00DB2D52"/>
    <w:rsid w:val="00DB2E1F"/>
    <w:rsid w:val="00DB3FF8"/>
    <w:rsid w:val="00DB4606"/>
    <w:rsid w:val="00DB533B"/>
    <w:rsid w:val="00DB57F7"/>
    <w:rsid w:val="00DB63B5"/>
    <w:rsid w:val="00DB7B68"/>
    <w:rsid w:val="00DC1B13"/>
    <w:rsid w:val="00DD0697"/>
    <w:rsid w:val="00DD5E2C"/>
    <w:rsid w:val="00DD660A"/>
    <w:rsid w:val="00DE04F4"/>
    <w:rsid w:val="00DE1E6D"/>
    <w:rsid w:val="00DE36C9"/>
    <w:rsid w:val="00DE57D3"/>
    <w:rsid w:val="00DF13BD"/>
    <w:rsid w:val="00E02921"/>
    <w:rsid w:val="00E06E77"/>
    <w:rsid w:val="00E073D0"/>
    <w:rsid w:val="00E11E10"/>
    <w:rsid w:val="00E13D6C"/>
    <w:rsid w:val="00E14585"/>
    <w:rsid w:val="00E14C6C"/>
    <w:rsid w:val="00E14D95"/>
    <w:rsid w:val="00E15DB8"/>
    <w:rsid w:val="00E160E3"/>
    <w:rsid w:val="00E17453"/>
    <w:rsid w:val="00E24B52"/>
    <w:rsid w:val="00E26023"/>
    <w:rsid w:val="00E27FB4"/>
    <w:rsid w:val="00E33FB2"/>
    <w:rsid w:val="00E40381"/>
    <w:rsid w:val="00E411D7"/>
    <w:rsid w:val="00E43380"/>
    <w:rsid w:val="00E4576C"/>
    <w:rsid w:val="00E50295"/>
    <w:rsid w:val="00E528B2"/>
    <w:rsid w:val="00E53727"/>
    <w:rsid w:val="00E5379F"/>
    <w:rsid w:val="00E55A78"/>
    <w:rsid w:val="00E56EF9"/>
    <w:rsid w:val="00E60367"/>
    <w:rsid w:val="00E606A7"/>
    <w:rsid w:val="00E6268E"/>
    <w:rsid w:val="00E6585F"/>
    <w:rsid w:val="00E66069"/>
    <w:rsid w:val="00E7379F"/>
    <w:rsid w:val="00E76A37"/>
    <w:rsid w:val="00E80123"/>
    <w:rsid w:val="00E8061C"/>
    <w:rsid w:val="00E8160F"/>
    <w:rsid w:val="00E82814"/>
    <w:rsid w:val="00E8493C"/>
    <w:rsid w:val="00E8538F"/>
    <w:rsid w:val="00E8589A"/>
    <w:rsid w:val="00E861E7"/>
    <w:rsid w:val="00E90299"/>
    <w:rsid w:val="00E96A5E"/>
    <w:rsid w:val="00EA1175"/>
    <w:rsid w:val="00EA15B1"/>
    <w:rsid w:val="00EA3AAB"/>
    <w:rsid w:val="00EA42F5"/>
    <w:rsid w:val="00EA5A98"/>
    <w:rsid w:val="00EA6116"/>
    <w:rsid w:val="00EB01EA"/>
    <w:rsid w:val="00EB1C46"/>
    <w:rsid w:val="00EB640C"/>
    <w:rsid w:val="00EB6F65"/>
    <w:rsid w:val="00EB7F02"/>
    <w:rsid w:val="00EC484B"/>
    <w:rsid w:val="00EC4FA0"/>
    <w:rsid w:val="00EC5BD1"/>
    <w:rsid w:val="00ED0127"/>
    <w:rsid w:val="00ED0438"/>
    <w:rsid w:val="00ED391C"/>
    <w:rsid w:val="00ED443D"/>
    <w:rsid w:val="00EE2040"/>
    <w:rsid w:val="00EE26BB"/>
    <w:rsid w:val="00EE76C3"/>
    <w:rsid w:val="00EF11F0"/>
    <w:rsid w:val="00EF19C4"/>
    <w:rsid w:val="00EF1B9D"/>
    <w:rsid w:val="00EF3DC0"/>
    <w:rsid w:val="00EF43F2"/>
    <w:rsid w:val="00F0045E"/>
    <w:rsid w:val="00F004B3"/>
    <w:rsid w:val="00F02FA8"/>
    <w:rsid w:val="00F04347"/>
    <w:rsid w:val="00F052AD"/>
    <w:rsid w:val="00F065B1"/>
    <w:rsid w:val="00F0729A"/>
    <w:rsid w:val="00F120EC"/>
    <w:rsid w:val="00F12149"/>
    <w:rsid w:val="00F12469"/>
    <w:rsid w:val="00F13E29"/>
    <w:rsid w:val="00F15EBD"/>
    <w:rsid w:val="00F17BBC"/>
    <w:rsid w:val="00F20ADE"/>
    <w:rsid w:val="00F23D4B"/>
    <w:rsid w:val="00F31193"/>
    <w:rsid w:val="00F3126A"/>
    <w:rsid w:val="00F35ABC"/>
    <w:rsid w:val="00F402F9"/>
    <w:rsid w:val="00F426DA"/>
    <w:rsid w:val="00F4455C"/>
    <w:rsid w:val="00F447EF"/>
    <w:rsid w:val="00F44A4C"/>
    <w:rsid w:val="00F45FDB"/>
    <w:rsid w:val="00F466C1"/>
    <w:rsid w:val="00F47F38"/>
    <w:rsid w:val="00F52738"/>
    <w:rsid w:val="00F53506"/>
    <w:rsid w:val="00F53A78"/>
    <w:rsid w:val="00F56FFB"/>
    <w:rsid w:val="00F62ED2"/>
    <w:rsid w:val="00F643F6"/>
    <w:rsid w:val="00F6476D"/>
    <w:rsid w:val="00F66586"/>
    <w:rsid w:val="00F66CFE"/>
    <w:rsid w:val="00F7021D"/>
    <w:rsid w:val="00F750B0"/>
    <w:rsid w:val="00F76FAB"/>
    <w:rsid w:val="00F77291"/>
    <w:rsid w:val="00F77C1F"/>
    <w:rsid w:val="00F80F6D"/>
    <w:rsid w:val="00F93004"/>
    <w:rsid w:val="00F93A30"/>
    <w:rsid w:val="00F94550"/>
    <w:rsid w:val="00F96E50"/>
    <w:rsid w:val="00FA0F5C"/>
    <w:rsid w:val="00FA102A"/>
    <w:rsid w:val="00FA11C4"/>
    <w:rsid w:val="00FA6343"/>
    <w:rsid w:val="00FA737E"/>
    <w:rsid w:val="00FA7F62"/>
    <w:rsid w:val="00FB0698"/>
    <w:rsid w:val="00FB2BE1"/>
    <w:rsid w:val="00FB4957"/>
    <w:rsid w:val="00FB4996"/>
    <w:rsid w:val="00FB4FA3"/>
    <w:rsid w:val="00FB6181"/>
    <w:rsid w:val="00FB690E"/>
    <w:rsid w:val="00FC31A1"/>
    <w:rsid w:val="00FC7C60"/>
    <w:rsid w:val="00FD317A"/>
    <w:rsid w:val="00FD341D"/>
    <w:rsid w:val="00FD36A9"/>
    <w:rsid w:val="00FD4CCF"/>
    <w:rsid w:val="00FD78C2"/>
    <w:rsid w:val="00FE00B3"/>
    <w:rsid w:val="00FE523C"/>
    <w:rsid w:val="00FF25AB"/>
    <w:rsid w:val="00FF26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uiPriority="22" w:qFormat="1"/>
    <w:lsdException w:name="Emphasis" w:qFormat="1"/>
    <w:lsdException w:name="HTML Code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776B"/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47776B"/>
    <w:pPr>
      <w:keepNext/>
      <w:ind w:left="4962" w:hanging="4962"/>
      <w:outlineLvl w:val="0"/>
    </w:pPr>
    <w:rPr>
      <w:b/>
    </w:rPr>
  </w:style>
  <w:style w:type="paragraph" w:styleId="2">
    <w:name w:val="heading 2"/>
    <w:basedOn w:val="a"/>
    <w:next w:val="a"/>
    <w:qFormat/>
    <w:rsid w:val="0047776B"/>
    <w:pPr>
      <w:keepNext/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47776B"/>
    <w:pPr>
      <w:shd w:val="clear" w:color="auto" w:fill="000080"/>
    </w:pPr>
    <w:rPr>
      <w:rFonts w:ascii="Tahoma" w:hAnsi="Tahoma"/>
    </w:rPr>
  </w:style>
  <w:style w:type="paragraph" w:styleId="a4">
    <w:name w:val="header"/>
    <w:basedOn w:val="a"/>
    <w:link w:val="a5"/>
    <w:uiPriority w:val="99"/>
    <w:rsid w:val="0047776B"/>
    <w:pPr>
      <w:tabs>
        <w:tab w:val="center" w:pos="4153"/>
        <w:tab w:val="right" w:pos="8306"/>
      </w:tabs>
    </w:pPr>
  </w:style>
  <w:style w:type="paragraph" w:styleId="a6">
    <w:name w:val="footer"/>
    <w:basedOn w:val="a"/>
    <w:link w:val="a7"/>
    <w:uiPriority w:val="99"/>
    <w:rsid w:val="0047776B"/>
    <w:pPr>
      <w:tabs>
        <w:tab w:val="center" w:pos="4153"/>
        <w:tab w:val="right" w:pos="8306"/>
      </w:tabs>
    </w:pPr>
  </w:style>
  <w:style w:type="paragraph" w:styleId="a8">
    <w:name w:val="Body Text Indent"/>
    <w:basedOn w:val="a"/>
    <w:rsid w:val="0047776B"/>
    <w:pPr>
      <w:ind w:left="5387" w:hanging="5387"/>
    </w:pPr>
    <w:rPr>
      <w:b/>
      <w:sz w:val="32"/>
    </w:rPr>
  </w:style>
  <w:style w:type="paragraph" w:styleId="a9">
    <w:name w:val="Body Text"/>
    <w:basedOn w:val="a"/>
    <w:link w:val="aa"/>
    <w:uiPriority w:val="99"/>
    <w:rsid w:val="0047776B"/>
    <w:pPr>
      <w:ind w:right="141"/>
    </w:pPr>
    <w:rPr>
      <w:effect w:val="sparkle"/>
      <w:lang w:val="en-US"/>
    </w:rPr>
  </w:style>
  <w:style w:type="paragraph" w:styleId="20">
    <w:name w:val="Body Text 2"/>
    <w:basedOn w:val="a"/>
    <w:rsid w:val="0047776B"/>
    <w:pPr>
      <w:ind w:right="850"/>
    </w:pPr>
    <w:rPr>
      <w:lang w:val="en-US"/>
    </w:rPr>
  </w:style>
  <w:style w:type="paragraph" w:styleId="3">
    <w:name w:val="Body Text 3"/>
    <w:basedOn w:val="a"/>
    <w:rsid w:val="0047776B"/>
    <w:pPr>
      <w:ind w:right="425"/>
    </w:pPr>
  </w:style>
  <w:style w:type="paragraph" w:styleId="21">
    <w:name w:val="Body Text Indent 2"/>
    <w:basedOn w:val="a"/>
    <w:rsid w:val="0047776B"/>
    <w:pPr>
      <w:ind w:hanging="720"/>
    </w:pPr>
  </w:style>
  <w:style w:type="paragraph" w:styleId="30">
    <w:name w:val="Body Text Indent 3"/>
    <w:basedOn w:val="a"/>
    <w:link w:val="31"/>
    <w:rsid w:val="0047776B"/>
    <w:pPr>
      <w:spacing w:line="360" w:lineRule="auto"/>
      <w:ind w:firstLine="851"/>
      <w:jc w:val="both"/>
    </w:pPr>
    <w:rPr>
      <w:snapToGrid w:val="0"/>
    </w:rPr>
  </w:style>
  <w:style w:type="paragraph" w:styleId="ab">
    <w:name w:val="Balloon Text"/>
    <w:basedOn w:val="a"/>
    <w:link w:val="ac"/>
    <w:uiPriority w:val="99"/>
    <w:semiHidden/>
    <w:rsid w:val="00EA5A98"/>
    <w:rPr>
      <w:rFonts w:ascii="Tahoma" w:hAnsi="Tahoma" w:cs="Tahoma"/>
      <w:sz w:val="16"/>
      <w:szCs w:val="16"/>
    </w:rPr>
  </w:style>
  <w:style w:type="character" w:customStyle="1" w:styleId="FontStyle23">
    <w:name w:val="Font Style23"/>
    <w:rsid w:val="005B40A0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5B40A0"/>
    <w:pPr>
      <w:widowControl w:val="0"/>
      <w:autoSpaceDE w:val="0"/>
      <w:autoSpaceDN w:val="0"/>
      <w:adjustRightInd w:val="0"/>
      <w:spacing w:line="482" w:lineRule="exact"/>
      <w:ind w:firstLine="710"/>
      <w:jc w:val="both"/>
    </w:pPr>
    <w:rPr>
      <w:sz w:val="24"/>
      <w:szCs w:val="24"/>
    </w:rPr>
  </w:style>
  <w:style w:type="paragraph" w:customStyle="1" w:styleId="Style7">
    <w:name w:val="Style7"/>
    <w:basedOn w:val="a"/>
    <w:rsid w:val="005B40A0"/>
    <w:pPr>
      <w:widowControl w:val="0"/>
      <w:autoSpaceDE w:val="0"/>
      <w:autoSpaceDN w:val="0"/>
      <w:adjustRightInd w:val="0"/>
      <w:spacing w:line="482" w:lineRule="exact"/>
      <w:ind w:firstLine="562"/>
      <w:jc w:val="both"/>
    </w:pPr>
    <w:rPr>
      <w:sz w:val="24"/>
      <w:szCs w:val="24"/>
    </w:rPr>
  </w:style>
  <w:style w:type="paragraph" w:customStyle="1" w:styleId="ConsPlusTitle">
    <w:name w:val="ConsPlusTitle"/>
    <w:rsid w:val="00974D05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ad">
    <w:name w:val="Гипертекстовая ссылка"/>
    <w:uiPriority w:val="99"/>
    <w:rsid w:val="009A2946"/>
    <w:rPr>
      <w:color w:val="008000"/>
    </w:rPr>
  </w:style>
  <w:style w:type="paragraph" w:customStyle="1" w:styleId="ae">
    <w:name w:val="Прижатый влево"/>
    <w:basedOn w:val="a"/>
    <w:next w:val="a"/>
    <w:uiPriority w:val="99"/>
    <w:rsid w:val="009A2946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">
    <w:name w:val="Цветовое выделение"/>
    <w:uiPriority w:val="99"/>
    <w:rsid w:val="00E14D95"/>
    <w:rPr>
      <w:b/>
      <w:bCs/>
      <w:color w:val="000080"/>
    </w:rPr>
  </w:style>
  <w:style w:type="paragraph" w:customStyle="1" w:styleId="af0">
    <w:name w:val="Нормальный (таблица)"/>
    <w:basedOn w:val="a"/>
    <w:next w:val="a"/>
    <w:uiPriority w:val="99"/>
    <w:rsid w:val="00E14D9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31">
    <w:name w:val="Основной текст с отступом 3 Знак"/>
    <w:link w:val="30"/>
    <w:rsid w:val="0005050F"/>
    <w:rPr>
      <w:snapToGrid w:val="0"/>
      <w:sz w:val="28"/>
    </w:rPr>
  </w:style>
  <w:style w:type="table" w:styleId="af1">
    <w:name w:val="Table Grid"/>
    <w:basedOn w:val="a1"/>
    <w:rsid w:val="00913A2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">
    <w:name w:val="HTML Code"/>
    <w:uiPriority w:val="99"/>
    <w:unhideWhenUsed/>
    <w:rsid w:val="00A0776A"/>
    <w:rPr>
      <w:rFonts w:ascii="Courier New" w:eastAsia="Times New Roman" w:hAnsi="Courier New" w:cs="Courier New"/>
      <w:sz w:val="20"/>
      <w:szCs w:val="20"/>
    </w:rPr>
  </w:style>
  <w:style w:type="character" w:styleId="af2">
    <w:name w:val="Hyperlink"/>
    <w:uiPriority w:val="99"/>
    <w:rsid w:val="00D57BC1"/>
    <w:rPr>
      <w:color w:val="0000FF"/>
      <w:u w:val="single"/>
    </w:rPr>
  </w:style>
  <w:style w:type="paragraph" w:customStyle="1" w:styleId="ConsPlusNormal">
    <w:name w:val="ConsPlusNormal"/>
    <w:rsid w:val="00E8493C"/>
    <w:pPr>
      <w:autoSpaceDE w:val="0"/>
      <w:autoSpaceDN w:val="0"/>
      <w:adjustRightInd w:val="0"/>
    </w:pPr>
    <w:rPr>
      <w:sz w:val="28"/>
      <w:szCs w:val="28"/>
    </w:rPr>
  </w:style>
  <w:style w:type="character" w:styleId="af3">
    <w:name w:val="Strong"/>
    <w:uiPriority w:val="22"/>
    <w:qFormat/>
    <w:rsid w:val="00B95709"/>
    <w:rPr>
      <w:b/>
      <w:bCs/>
    </w:rPr>
  </w:style>
  <w:style w:type="character" w:customStyle="1" w:styleId="blk">
    <w:name w:val="blk"/>
    <w:basedOn w:val="a0"/>
    <w:rsid w:val="00BA1D43"/>
  </w:style>
  <w:style w:type="numbering" w:customStyle="1" w:styleId="11">
    <w:name w:val="Нет списка1"/>
    <w:next w:val="a2"/>
    <w:uiPriority w:val="99"/>
    <w:semiHidden/>
    <w:unhideWhenUsed/>
    <w:rsid w:val="00064D2E"/>
  </w:style>
  <w:style w:type="character" w:customStyle="1" w:styleId="10">
    <w:name w:val="Заголовок 1 Знак"/>
    <w:basedOn w:val="a0"/>
    <w:link w:val="1"/>
    <w:uiPriority w:val="99"/>
    <w:locked/>
    <w:rsid w:val="00064D2E"/>
    <w:rPr>
      <w:b/>
      <w:sz w:val="28"/>
    </w:rPr>
  </w:style>
  <w:style w:type="paragraph" w:customStyle="1" w:styleId="af4">
    <w:name w:val="Текст (справка)"/>
    <w:basedOn w:val="a"/>
    <w:next w:val="a"/>
    <w:uiPriority w:val="99"/>
    <w:rsid w:val="00064D2E"/>
    <w:pPr>
      <w:widowControl w:val="0"/>
      <w:autoSpaceDE w:val="0"/>
      <w:autoSpaceDN w:val="0"/>
      <w:adjustRightInd w:val="0"/>
      <w:ind w:left="170" w:right="170"/>
    </w:pPr>
    <w:rPr>
      <w:rFonts w:ascii="Times New Roman CYR" w:hAnsi="Times New Roman CYR" w:cs="Times New Roman CYR"/>
      <w:sz w:val="24"/>
      <w:szCs w:val="24"/>
    </w:rPr>
  </w:style>
  <w:style w:type="paragraph" w:customStyle="1" w:styleId="af5">
    <w:name w:val="Комментарий"/>
    <w:basedOn w:val="af4"/>
    <w:next w:val="a"/>
    <w:uiPriority w:val="99"/>
    <w:rsid w:val="00064D2E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6">
    <w:name w:val="Информация о версии"/>
    <w:basedOn w:val="af5"/>
    <w:next w:val="a"/>
    <w:uiPriority w:val="99"/>
    <w:rsid w:val="00064D2E"/>
    <w:rPr>
      <w:i/>
      <w:iCs/>
    </w:rPr>
  </w:style>
  <w:style w:type="paragraph" w:customStyle="1" w:styleId="af7">
    <w:name w:val="Текст информации об изменениях"/>
    <w:basedOn w:val="a"/>
    <w:next w:val="a"/>
    <w:uiPriority w:val="99"/>
    <w:rsid w:val="00064D2E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color w:val="353842"/>
      <w:sz w:val="20"/>
    </w:rPr>
  </w:style>
  <w:style w:type="paragraph" w:customStyle="1" w:styleId="af8">
    <w:name w:val="Информация об изменениях"/>
    <w:basedOn w:val="af7"/>
    <w:next w:val="a"/>
    <w:uiPriority w:val="99"/>
    <w:rsid w:val="00064D2E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Подзаголовок для информации об изменениях"/>
    <w:basedOn w:val="af7"/>
    <w:next w:val="a"/>
    <w:uiPriority w:val="99"/>
    <w:rsid w:val="00064D2E"/>
    <w:rPr>
      <w:b/>
      <w:bCs/>
    </w:rPr>
  </w:style>
  <w:style w:type="character" w:customStyle="1" w:styleId="afa">
    <w:name w:val="Цветовое выделение для Текст"/>
    <w:uiPriority w:val="99"/>
    <w:rsid w:val="00064D2E"/>
    <w:rPr>
      <w:rFonts w:ascii="Times New Roman CYR" w:hAnsi="Times New Roman CYR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064D2E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064D2E"/>
    <w:pPr>
      <w:spacing w:before="100" w:beforeAutospacing="1" w:after="100" w:afterAutospacing="1"/>
    </w:pPr>
    <w:rPr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99"/>
    <w:locked/>
    <w:rsid w:val="00064D2E"/>
    <w:rPr>
      <w:sz w:val="28"/>
      <w:effect w:val="sparkle"/>
      <w:lang w:val="en-US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064D2E"/>
    <w:rPr>
      <w:sz w:val="28"/>
    </w:rPr>
  </w:style>
  <w:style w:type="character" w:customStyle="1" w:styleId="a7">
    <w:name w:val="Нижний колонтитул Знак"/>
    <w:basedOn w:val="a0"/>
    <w:link w:val="a6"/>
    <w:uiPriority w:val="99"/>
    <w:locked/>
    <w:rsid w:val="00064D2E"/>
    <w:rPr>
      <w:sz w:val="28"/>
    </w:rPr>
  </w:style>
  <w:style w:type="paragraph" w:styleId="afb">
    <w:name w:val="List Paragraph"/>
    <w:basedOn w:val="a"/>
    <w:uiPriority w:val="34"/>
    <w:qFormat/>
    <w:rsid w:val="00064D2E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Times New Roman CYR" w:hAnsi="Times New Roman CYR" w:cs="Times New Roman CYR"/>
      <w:sz w:val="24"/>
      <w:szCs w:val="24"/>
    </w:rPr>
  </w:style>
  <w:style w:type="table" w:customStyle="1" w:styleId="12">
    <w:name w:val="Сетка таблицы1"/>
    <w:basedOn w:val="a1"/>
    <w:next w:val="af1"/>
    <w:uiPriority w:val="59"/>
    <w:rsid w:val="00064D2E"/>
    <w:rPr>
      <w:rFonts w:ascii="Calibri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f1"/>
    <w:uiPriority w:val="59"/>
    <w:rsid w:val="000E48E9"/>
    <w:rPr>
      <w:rFonts w:ascii="Calibri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uiPriority="22" w:qFormat="1"/>
    <w:lsdException w:name="Emphasis" w:qFormat="1"/>
    <w:lsdException w:name="HTML Code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776B"/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47776B"/>
    <w:pPr>
      <w:keepNext/>
      <w:ind w:left="4962" w:hanging="4962"/>
      <w:outlineLvl w:val="0"/>
    </w:pPr>
    <w:rPr>
      <w:b/>
    </w:rPr>
  </w:style>
  <w:style w:type="paragraph" w:styleId="2">
    <w:name w:val="heading 2"/>
    <w:basedOn w:val="a"/>
    <w:next w:val="a"/>
    <w:qFormat/>
    <w:rsid w:val="0047776B"/>
    <w:pPr>
      <w:keepNext/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47776B"/>
    <w:pPr>
      <w:shd w:val="clear" w:color="auto" w:fill="000080"/>
    </w:pPr>
    <w:rPr>
      <w:rFonts w:ascii="Tahoma" w:hAnsi="Tahoma"/>
    </w:rPr>
  </w:style>
  <w:style w:type="paragraph" w:styleId="a4">
    <w:name w:val="header"/>
    <w:basedOn w:val="a"/>
    <w:link w:val="a5"/>
    <w:uiPriority w:val="99"/>
    <w:rsid w:val="0047776B"/>
    <w:pPr>
      <w:tabs>
        <w:tab w:val="center" w:pos="4153"/>
        <w:tab w:val="right" w:pos="8306"/>
      </w:tabs>
    </w:pPr>
  </w:style>
  <w:style w:type="paragraph" w:styleId="a6">
    <w:name w:val="footer"/>
    <w:basedOn w:val="a"/>
    <w:link w:val="a7"/>
    <w:uiPriority w:val="99"/>
    <w:rsid w:val="0047776B"/>
    <w:pPr>
      <w:tabs>
        <w:tab w:val="center" w:pos="4153"/>
        <w:tab w:val="right" w:pos="8306"/>
      </w:tabs>
    </w:pPr>
  </w:style>
  <w:style w:type="paragraph" w:styleId="a8">
    <w:name w:val="Body Text Indent"/>
    <w:basedOn w:val="a"/>
    <w:rsid w:val="0047776B"/>
    <w:pPr>
      <w:ind w:left="5387" w:hanging="5387"/>
    </w:pPr>
    <w:rPr>
      <w:b/>
      <w:sz w:val="32"/>
    </w:rPr>
  </w:style>
  <w:style w:type="paragraph" w:styleId="a9">
    <w:name w:val="Body Text"/>
    <w:basedOn w:val="a"/>
    <w:link w:val="aa"/>
    <w:uiPriority w:val="99"/>
    <w:rsid w:val="0047776B"/>
    <w:pPr>
      <w:ind w:right="141"/>
    </w:pPr>
    <w:rPr>
      <w:effect w:val="sparkle"/>
      <w:lang w:val="en-US"/>
    </w:rPr>
  </w:style>
  <w:style w:type="paragraph" w:styleId="20">
    <w:name w:val="Body Text 2"/>
    <w:basedOn w:val="a"/>
    <w:rsid w:val="0047776B"/>
    <w:pPr>
      <w:ind w:right="850"/>
    </w:pPr>
    <w:rPr>
      <w:lang w:val="en-US"/>
    </w:rPr>
  </w:style>
  <w:style w:type="paragraph" w:styleId="3">
    <w:name w:val="Body Text 3"/>
    <w:basedOn w:val="a"/>
    <w:rsid w:val="0047776B"/>
    <w:pPr>
      <w:ind w:right="425"/>
    </w:pPr>
  </w:style>
  <w:style w:type="paragraph" w:styleId="21">
    <w:name w:val="Body Text Indent 2"/>
    <w:basedOn w:val="a"/>
    <w:rsid w:val="0047776B"/>
    <w:pPr>
      <w:ind w:hanging="720"/>
    </w:pPr>
  </w:style>
  <w:style w:type="paragraph" w:styleId="30">
    <w:name w:val="Body Text Indent 3"/>
    <w:basedOn w:val="a"/>
    <w:link w:val="31"/>
    <w:rsid w:val="0047776B"/>
    <w:pPr>
      <w:spacing w:line="360" w:lineRule="auto"/>
      <w:ind w:firstLine="851"/>
      <w:jc w:val="both"/>
    </w:pPr>
    <w:rPr>
      <w:snapToGrid w:val="0"/>
    </w:rPr>
  </w:style>
  <w:style w:type="paragraph" w:styleId="ab">
    <w:name w:val="Balloon Text"/>
    <w:basedOn w:val="a"/>
    <w:link w:val="ac"/>
    <w:uiPriority w:val="99"/>
    <w:semiHidden/>
    <w:rsid w:val="00EA5A98"/>
    <w:rPr>
      <w:rFonts w:ascii="Tahoma" w:hAnsi="Tahoma" w:cs="Tahoma"/>
      <w:sz w:val="16"/>
      <w:szCs w:val="16"/>
    </w:rPr>
  </w:style>
  <w:style w:type="character" w:customStyle="1" w:styleId="FontStyle23">
    <w:name w:val="Font Style23"/>
    <w:rsid w:val="005B40A0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5B40A0"/>
    <w:pPr>
      <w:widowControl w:val="0"/>
      <w:autoSpaceDE w:val="0"/>
      <w:autoSpaceDN w:val="0"/>
      <w:adjustRightInd w:val="0"/>
      <w:spacing w:line="482" w:lineRule="exact"/>
      <w:ind w:firstLine="710"/>
      <w:jc w:val="both"/>
    </w:pPr>
    <w:rPr>
      <w:sz w:val="24"/>
      <w:szCs w:val="24"/>
    </w:rPr>
  </w:style>
  <w:style w:type="paragraph" w:customStyle="1" w:styleId="Style7">
    <w:name w:val="Style7"/>
    <w:basedOn w:val="a"/>
    <w:rsid w:val="005B40A0"/>
    <w:pPr>
      <w:widowControl w:val="0"/>
      <w:autoSpaceDE w:val="0"/>
      <w:autoSpaceDN w:val="0"/>
      <w:adjustRightInd w:val="0"/>
      <w:spacing w:line="482" w:lineRule="exact"/>
      <w:ind w:firstLine="562"/>
      <w:jc w:val="both"/>
    </w:pPr>
    <w:rPr>
      <w:sz w:val="24"/>
      <w:szCs w:val="24"/>
    </w:rPr>
  </w:style>
  <w:style w:type="paragraph" w:customStyle="1" w:styleId="ConsPlusTitle">
    <w:name w:val="ConsPlusTitle"/>
    <w:rsid w:val="00974D05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ad">
    <w:name w:val="Гипертекстовая ссылка"/>
    <w:uiPriority w:val="99"/>
    <w:rsid w:val="009A2946"/>
    <w:rPr>
      <w:color w:val="008000"/>
    </w:rPr>
  </w:style>
  <w:style w:type="paragraph" w:customStyle="1" w:styleId="ae">
    <w:name w:val="Прижатый влево"/>
    <w:basedOn w:val="a"/>
    <w:next w:val="a"/>
    <w:uiPriority w:val="99"/>
    <w:rsid w:val="009A2946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">
    <w:name w:val="Цветовое выделение"/>
    <w:uiPriority w:val="99"/>
    <w:rsid w:val="00E14D95"/>
    <w:rPr>
      <w:b/>
      <w:bCs/>
      <w:color w:val="000080"/>
    </w:rPr>
  </w:style>
  <w:style w:type="paragraph" w:customStyle="1" w:styleId="af0">
    <w:name w:val="Нормальный (таблица)"/>
    <w:basedOn w:val="a"/>
    <w:next w:val="a"/>
    <w:uiPriority w:val="99"/>
    <w:rsid w:val="00E14D9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31">
    <w:name w:val="Основной текст с отступом 3 Знак"/>
    <w:link w:val="30"/>
    <w:rsid w:val="0005050F"/>
    <w:rPr>
      <w:snapToGrid w:val="0"/>
      <w:sz w:val="28"/>
    </w:rPr>
  </w:style>
  <w:style w:type="table" w:styleId="af1">
    <w:name w:val="Table Grid"/>
    <w:basedOn w:val="a1"/>
    <w:rsid w:val="00913A2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">
    <w:name w:val="HTML Code"/>
    <w:uiPriority w:val="99"/>
    <w:unhideWhenUsed/>
    <w:rsid w:val="00A0776A"/>
    <w:rPr>
      <w:rFonts w:ascii="Courier New" w:eastAsia="Times New Roman" w:hAnsi="Courier New" w:cs="Courier New"/>
      <w:sz w:val="20"/>
      <w:szCs w:val="20"/>
    </w:rPr>
  </w:style>
  <w:style w:type="character" w:styleId="af2">
    <w:name w:val="Hyperlink"/>
    <w:uiPriority w:val="99"/>
    <w:rsid w:val="00D57BC1"/>
    <w:rPr>
      <w:color w:val="0000FF"/>
      <w:u w:val="single"/>
    </w:rPr>
  </w:style>
  <w:style w:type="paragraph" w:customStyle="1" w:styleId="ConsPlusNormal">
    <w:name w:val="ConsPlusNormal"/>
    <w:rsid w:val="00E8493C"/>
    <w:pPr>
      <w:autoSpaceDE w:val="0"/>
      <w:autoSpaceDN w:val="0"/>
      <w:adjustRightInd w:val="0"/>
    </w:pPr>
    <w:rPr>
      <w:sz w:val="28"/>
      <w:szCs w:val="28"/>
    </w:rPr>
  </w:style>
  <w:style w:type="character" w:styleId="af3">
    <w:name w:val="Strong"/>
    <w:uiPriority w:val="22"/>
    <w:qFormat/>
    <w:rsid w:val="00B95709"/>
    <w:rPr>
      <w:b/>
      <w:bCs/>
    </w:rPr>
  </w:style>
  <w:style w:type="character" w:customStyle="1" w:styleId="blk">
    <w:name w:val="blk"/>
    <w:basedOn w:val="a0"/>
    <w:rsid w:val="00BA1D43"/>
  </w:style>
  <w:style w:type="numbering" w:customStyle="1" w:styleId="11">
    <w:name w:val="Нет списка1"/>
    <w:next w:val="a2"/>
    <w:uiPriority w:val="99"/>
    <w:semiHidden/>
    <w:unhideWhenUsed/>
    <w:rsid w:val="00064D2E"/>
  </w:style>
  <w:style w:type="character" w:customStyle="1" w:styleId="10">
    <w:name w:val="Заголовок 1 Знак"/>
    <w:basedOn w:val="a0"/>
    <w:link w:val="1"/>
    <w:uiPriority w:val="99"/>
    <w:locked/>
    <w:rsid w:val="00064D2E"/>
    <w:rPr>
      <w:b/>
      <w:sz w:val="28"/>
    </w:rPr>
  </w:style>
  <w:style w:type="paragraph" w:customStyle="1" w:styleId="af4">
    <w:name w:val="Текст (справка)"/>
    <w:basedOn w:val="a"/>
    <w:next w:val="a"/>
    <w:uiPriority w:val="99"/>
    <w:rsid w:val="00064D2E"/>
    <w:pPr>
      <w:widowControl w:val="0"/>
      <w:autoSpaceDE w:val="0"/>
      <w:autoSpaceDN w:val="0"/>
      <w:adjustRightInd w:val="0"/>
      <w:ind w:left="170" w:right="170"/>
    </w:pPr>
    <w:rPr>
      <w:rFonts w:ascii="Times New Roman CYR" w:hAnsi="Times New Roman CYR" w:cs="Times New Roman CYR"/>
      <w:sz w:val="24"/>
      <w:szCs w:val="24"/>
    </w:rPr>
  </w:style>
  <w:style w:type="paragraph" w:customStyle="1" w:styleId="af5">
    <w:name w:val="Комментарий"/>
    <w:basedOn w:val="af4"/>
    <w:next w:val="a"/>
    <w:uiPriority w:val="99"/>
    <w:rsid w:val="00064D2E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6">
    <w:name w:val="Информация о версии"/>
    <w:basedOn w:val="af5"/>
    <w:next w:val="a"/>
    <w:uiPriority w:val="99"/>
    <w:rsid w:val="00064D2E"/>
    <w:rPr>
      <w:i/>
      <w:iCs/>
    </w:rPr>
  </w:style>
  <w:style w:type="paragraph" w:customStyle="1" w:styleId="af7">
    <w:name w:val="Текст информации об изменениях"/>
    <w:basedOn w:val="a"/>
    <w:next w:val="a"/>
    <w:uiPriority w:val="99"/>
    <w:rsid w:val="00064D2E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color w:val="353842"/>
      <w:sz w:val="20"/>
    </w:rPr>
  </w:style>
  <w:style w:type="paragraph" w:customStyle="1" w:styleId="af8">
    <w:name w:val="Информация об изменениях"/>
    <w:basedOn w:val="af7"/>
    <w:next w:val="a"/>
    <w:uiPriority w:val="99"/>
    <w:rsid w:val="00064D2E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Подзаголовок для информации об изменениях"/>
    <w:basedOn w:val="af7"/>
    <w:next w:val="a"/>
    <w:uiPriority w:val="99"/>
    <w:rsid w:val="00064D2E"/>
    <w:rPr>
      <w:b/>
      <w:bCs/>
    </w:rPr>
  </w:style>
  <w:style w:type="character" w:customStyle="1" w:styleId="afa">
    <w:name w:val="Цветовое выделение для Текст"/>
    <w:uiPriority w:val="99"/>
    <w:rsid w:val="00064D2E"/>
    <w:rPr>
      <w:rFonts w:ascii="Times New Roman CYR" w:hAnsi="Times New Roman CYR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064D2E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064D2E"/>
    <w:pPr>
      <w:spacing w:before="100" w:beforeAutospacing="1" w:after="100" w:afterAutospacing="1"/>
    </w:pPr>
    <w:rPr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99"/>
    <w:locked/>
    <w:rsid w:val="00064D2E"/>
    <w:rPr>
      <w:sz w:val="28"/>
      <w:effect w:val="sparkle"/>
      <w:lang w:val="en-US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064D2E"/>
    <w:rPr>
      <w:sz w:val="28"/>
    </w:rPr>
  </w:style>
  <w:style w:type="character" w:customStyle="1" w:styleId="a7">
    <w:name w:val="Нижний колонтитул Знак"/>
    <w:basedOn w:val="a0"/>
    <w:link w:val="a6"/>
    <w:uiPriority w:val="99"/>
    <w:locked/>
    <w:rsid w:val="00064D2E"/>
    <w:rPr>
      <w:sz w:val="28"/>
    </w:rPr>
  </w:style>
  <w:style w:type="paragraph" w:styleId="afb">
    <w:name w:val="List Paragraph"/>
    <w:basedOn w:val="a"/>
    <w:uiPriority w:val="34"/>
    <w:qFormat/>
    <w:rsid w:val="00064D2E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Times New Roman CYR" w:hAnsi="Times New Roman CYR" w:cs="Times New Roman CYR"/>
      <w:sz w:val="24"/>
      <w:szCs w:val="24"/>
    </w:rPr>
  </w:style>
  <w:style w:type="table" w:customStyle="1" w:styleId="12">
    <w:name w:val="Сетка таблицы1"/>
    <w:basedOn w:val="a1"/>
    <w:next w:val="af1"/>
    <w:uiPriority w:val="59"/>
    <w:rsid w:val="00064D2E"/>
    <w:rPr>
      <w:rFonts w:ascii="Calibri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f1"/>
    <w:uiPriority w:val="59"/>
    <w:rsid w:val="000E48E9"/>
    <w:rPr>
      <w:rFonts w:ascii="Calibri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2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2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63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19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06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7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8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5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4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4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52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25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2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93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6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4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0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6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5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\Profiles\&#1040;&#1076;&#1084;&#1080;&#1085;&#1080;&#1089;&#1090;&#1088;&#1072;&#1090;&#1086;&#1088;\&#1051;&#1080;&#1095;&#1085;&#1072;&#1103;\12345\Ubarova\&#1064;&#1072;&#1073;&#1083;&#1086;&#1085;%20&#1043;&#1059;&#1040;&#104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72CB25-BC28-4358-863C-7D1260220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ГУАГ</Template>
  <TotalTime>82</TotalTime>
  <Pages>3</Pages>
  <Words>997</Words>
  <Characters>5687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6671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12345</dc:creator>
  <cp:lastModifiedBy>Безукладов Андрей Игоревич</cp:lastModifiedBy>
  <cp:revision>13</cp:revision>
  <cp:lastPrinted>2023-07-03T04:52:00Z</cp:lastPrinted>
  <dcterms:created xsi:type="dcterms:W3CDTF">2023-03-14T04:47:00Z</dcterms:created>
  <dcterms:modified xsi:type="dcterms:W3CDTF">2023-07-03T04:52:00Z</dcterms:modified>
</cp:coreProperties>
</file>