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CFD4" w14:textId="77777777" w:rsidR="00A77F74" w:rsidRDefault="00A77F74" w:rsidP="004A1C92">
      <w:pPr>
        <w:ind w:left="0"/>
        <w:jc w:val="center"/>
        <w:rPr>
          <w:sz w:val="28"/>
          <w:szCs w:val="28"/>
        </w:rPr>
      </w:pPr>
    </w:p>
    <w:p w14:paraId="4E3327E6" w14:textId="143799F4" w:rsidR="004A1C92" w:rsidRDefault="004A1C92" w:rsidP="004A1C9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6149D574" w14:textId="77777777" w:rsidR="007F7952" w:rsidRDefault="004A1C92" w:rsidP="004A1C92">
      <w:pPr>
        <w:ind w:left="0"/>
        <w:jc w:val="center"/>
        <w:rPr>
          <w:sz w:val="28"/>
          <w:szCs w:val="28"/>
        </w:rPr>
      </w:pPr>
      <w:r w:rsidRPr="004A1C92">
        <w:rPr>
          <w:sz w:val="28"/>
          <w:szCs w:val="28"/>
        </w:rPr>
        <w:t xml:space="preserve">лиц, включенных в </w:t>
      </w:r>
      <w:r w:rsidR="00C52F37">
        <w:rPr>
          <w:sz w:val="28"/>
          <w:szCs w:val="28"/>
        </w:rPr>
        <w:t xml:space="preserve">кадровый </w:t>
      </w:r>
      <w:r w:rsidRPr="004A1C92">
        <w:rPr>
          <w:sz w:val="28"/>
          <w:szCs w:val="28"/>
        </w:rPr>
        <w:t>резерв</w:t>
      </w:r>
      <w:r w:rsidR="007F7952">
        <w:rPr>
          <w:sz w:val="28"/>
          <w:szCs w:val="28"/>
        </w:rPr>
        <w:t xml:space="preserve"> </w:t>
      </w:r>
    </w:p>
    <w:p w14:paraId="1AE0A39D" w14:textId="688E9DBA" w:rsidR="004A1C92" w:rsidRDefault="007F7952" w:rsidP="004A1C92">
      <w:pPr>
        <w:ind w:lef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управления по социальной политике</w:t>
      </w:r>
      <w:r w:rsidR="004A1C92" w:rsidRPr="004A1C9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A1C92" w:rsidRPr="004A1C92">
        <w:rPr>
          <w:sz w:val="28"/>
          <w:szCs w:val="28"/>
        </w:rPr>
        <w:t>дминистрации города Оренбурга</w:t>
      </w:r>
    </w:p>
    <w:p w14:paraId="5071F8E4" w14:textId="77777777" w:rsidR="004A1C92" w:rsidRPr="004A1C92" w:rsidRDefault="004A1C92" w:rsidP="0036023D">
      <w:pPr>
        <w:ind w:left="0"/>
        <w:jc w:val="both"/>
        <w:rPr>
          <w:sz w:val="28"/>
          <w:szCs w:val="28"/>
        </w:rPr>
      </w:pPr>
    </w:p>
    <w:p w14:paraId="3F662E80" w14:textId="77777777" w:rsidR="004A1C92" w:rsidRPr="004A1C92" w:rsidRDefault="004A1C92" w:rsidP="0036023D">
      <w:pPr>
        <w:ind w:left="0"/>
        <w:jc w:val="both"/>
        <w:rPr>
          <w:sz w:val="28"/>
          <w:szCs w:val="28"/>
        </w:rPr>
      </w:pPr>
    </w:p>
    <w:p w14:paraId="3909DB51" w14:textId="0F74F334" w:rsidR="004A1C92" w:rsidRPr="004A1C92" w:rsidRDefault="004A1C92" w:rsidP="004A1C92">
      <w:pPr>
        <w:ind w:left="0"/>
        <w:jc w:val="both"/>
        <w:rPr>
          <w:sz w:val="28"/>
          <w:szCs w:val="28"/>
        </w:rPr>
      </w:pPr>
      <w:r w:rsidRPr="004A1C92">
        <w:rPr>
          <w:sz w:val="28"/>
          <w:szCs w:val="28"/>
        </w:rPr>
        <w:t>1. Главные должности муниципальной службы:</w:t>
      </w:r>
    </w:p>
    <w:p w14:paraId="76314F28" w14:textId="2F1F19BD" w:rsidR="00F06832" w:rsidRPr="004A1C92" w:rsidRDefault="007F7952" w:rsidP="004A1C9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Боровкова Н.М.</w:t>
      </w:r>
    </w:p>
    <w:p w14:paraId="03E6D079" w14:textId="77777777" w:rsidR="00F06832" w:rsidRPr="004A1C92" w:rsidRDefault="00F06832" w:rsidP="004A1C92">
      <w:pPr>
        <w:ind w:left="0"/>
        <w:jc w:val="both"/>
        <w:rPr>
          <w:sz w:val="28"/>
          <w:szCs w:val="28"/>
        </w:rPr>
      </w:pPr>
    </w:p>
    <w:p w14:paraId="6F0FB7AD" w14:textId="5CDD892B" w:rsidR="004A1C92" w:rsidRPr="004A1C92" w:rsidRDefault="004A1C92" w:rsidP="004A1C92">
      <w:pPr>
        <w:ind w:left="0"/>
        <w:jc w:val="both"/>
        <w:rPr>
          <w:sz w:val="28"/>
          <w:szCs w:val="28"/>
        </w:rPr>
      </w:pPr>
      <w:r w:rsidRPr="004A1C92">
        <w:rPr>
          <w:sz w:val="28"/>
          <w:szCs w:val="28"/>
        </w:rPr>
        <w:t>2. Ведущие должности муниципальной службы:</w:t>
      </w:r>
    </w:p>
    <w:p w14:paraId="53DA8162" w14:textId="77777777" w:rsidR="007F7952" w:rsidRDefault="007F7952" w:rsidP="004A1C9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Андросова Н.А.</w:t>
      </w:r>
    </w:p>
    <w:p w14:paraId="3ABB0E9A" w14:textId="00A27AD3" w:rsidR="004A1C92" w:rsidRDefault="007F7952" w:rsidP="004A1C9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Савинова Е.В.</w:t>
      </w:r>
    </w:p>
    <w:p w14:paraId="7599C66C" w14:textId="77C88ACB" w:rsidR="007F7952" w:rsidRPr="004A1C92" w:rsidRDefault="007F7952" w:rsidP="004A1C9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Творогова Н.А.</w:t>
      </w:r>
    </w:p>
    <w:p w14:paraId="5484BE7B" w14:textId="77777777" w:rsidR="004A1C92" w:rsidRDefault="004A1C92">
      <w:pPr>
        <w:ind w:left="0"/>
        <w:jc w:val="both"/>
        <w:rPr>
          <w:sz w:val="28"/>
          <w:szCs w:val="28"/>
        </w:rPr>
      </w:pPr>
    </w:p>
    <w:p w14:paraId="2745388A" w14:textId="77777777" w:rsidR="00F06832" w:rsidRPr="004A1C92" w:rsidRDefault="00F06832">
      <w:pPr>
        <w:ind w:left="0"/>
        <w:jc w:val="both"/>
        <w:rPr>
          <w:sz w:val="28"/>
          <w:szCs w:val="28"/>
        </w:rPr>
      </w:pPr>
    </w:p>
    <w:sectPr w:rsidR="00F06832" w:rsidRPr="004A1C92" w:rsidSect="00623057">
      <w:headerReference w:type="default" r:id="rId8"/>
      <w:pgSz w:w="11907" w:h="16840" w:code="9"/>
      <w:pgMar w:top="425" w:right="567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C21CE" w14:textId="77777777" w:rsidR="00432282" w:rsidRDefault="00432282" w:rsidP="002103EA">
      <w:r>
        <w:separator/>
      </w:r>
    </w:p>
  </w:endnote>
  <w:endnote w:type="continuationSeparator" w:id="0">
    <w:p w14:paraId="43EF0307" w14:textId="77777777" w:rsidR="00432282" w:rsidRDefault="00432282" w:rsidP="002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1443B" w14:textId="77777777" w:rsidR="00432282" w:rsidRDefault="00432282" w:rsidP="002103EA">
      <w:r>
        <w:separator/>
      </w:r>
    </w:p>
  </w:footnote>
  <w:footnote w:type="continuationSeparator" w:id="0">
    <w:p w14:paraId="2D94FFFD" w14:textId="77777777" w:rsidR="00432282" w:rsidRDefault="00432282" w:rsidP="0021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61159"/>
      <w:docPartObj>
        <w:docPartGallery w:val="Page Numbers (Top of Page)"/>
        <w:docPartUnique/>
      </w:docPartObj>
    </w:sdtPr>
    <w:sdtEndPr/>
    <w:sdtContent>
      <w:p w14:paraId="0CEC529D" w14:textId="0AAAE9DF" w:rsidR="00623057" w:rsidRDefault="006230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74" w:rsidRPr="00A77F74">
          <w:rPr>
            <w:noProof/>
            <w:lang w:val="ru-RU"/>
          </w:rPr>
          <w:t>2</w:t>
        </w:r>
        <w:r>
          <w:fldChar w:fldCharType="end"/>
        </w:r>
      </w:p>
    </w:sdtContent>
  </w:sdt>
  <w:p w14:paraId="0862AD24" w14:textId="77777777" w:rsidR="00623057" w:rsidRDefault="0062305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3E"/>
    <w:rsid w:val="00005E30"/>
    <w:rsid w:val="00011362"/>
    <w:rsid w:val="00012744"/>
    <w:rsid w:val="00021177"/>
    <w:rsid w:val="000361AF"/>
    <w:rsid w:val="00045044"/>
    <w:rsid w:val="00054B06"/>
    <w:rsid w:val="00055AE2"/>
    <w:rsid w:val="00056A7A"/>
    <w:rsid w:val="00061727"/>
    <w:rsid w:val="00063913"/>
    <w:rsid w:val="00071F82"/>
    <w:rsid w:val="0008010A"/>
    <w:rsid w:val="000871EF"/>
    <w:rsid w:val="00092941"/>
    <w:rsid w:val="000B6ACD"/>
    <w:rsid w:val="000C2D43"/>
    <w:rsid w:val="000D1B2E"/>
    <w:rsid w:val="000F3BA4"/>
    <w:rsid w:val="000F4C44"/>
    <w:rsid w:val="0010348E"/>
    <w:rsid w:val="00130A41"/>
    <w:rsid w:val="00142331"/>
    <w:rsid w:val="00144374"/>
    <w:rsid w:val="00144A4C"/>
    <w:rsid w:val="001471A0"/>
    <w:rsid w:val="001474D3"/>
    <w:rsid w:val="00150145"/>
    <w:rsid w:val="001570E7"/>
    <w:rsid w:val="001723F7"/>
    <w:rsid w:val="00173C09"/>
    <w:rsid w:val="001760E9"/>
    <w:rsid w:val="00177340"/>
    <w:rsid w:val="0018231F"/>
    <w:rsid w:val="001829F8"/>
    <w:rsid w:val="0019023B"/>
    <w:rsid w:val="001A2C7B"/>
    <w:rsid w:val="001A3301"/>
    <w:rsid w:val="001A4114"/>
    <w:rsid w:val="001A4ACF"/>
    <w:rsid w:val="001A4B3D"/>
    <w:rsid w:val="001B1160"/>
    <w:rsid w:val="001C2266"/>
    <w:rsid w:val="001C29EB"/>
    <w:rsid w:val="001C3C98"/>
    <w:rsid w:val="001C3DAB"/>
    <w:rsid w:val="001C703E"/>
    <w:rsid w:val="001E45E6"/>
    <w:rsid w:val="001F571B"/>
    <w:rsid w:val="002029F7"/>
    <w:rsid w:val="0020392A"/>
    <w:rsid w:val="002067FE"/>
    <w:rsid w:val="002076BA"/>
    <w:rsid w:val="002103EA"/>
    <w:rsid w:val="00214874"/>
    <w:rsid w:val="00223A4C"/>
    <w:rsid w:val="002278BD"/>
    <w:rsid w:val="00231606"/>
    <w:rsid w:val="00234E07"/>
    <w:rsid w:val="00235337"/>
    <w:rsid w:val="00244D61"/>
    <w:rsid w:val="00253F63"/>
    <w:rsid w:val="00271E71"/>
    <w:rsid w:val="0027743B"/>
    <w:rsid w:val="00292169"/>
    <w:rsid w:val="002947E8"/>
    <w:rsid w:val="002949B8"/>
    <w:rsid w:val="00297D22"/>
    <w:rsid w:val="002A7D80"/>
    <w:rsid w:val="002E120D"/>
    <w:rsid w:val="002E5166"/>
    <w:rsid w:val="002E6296"/>
    <w:rsid w:val="002E7379"/>
    <w:rsid w:val="002E7C7D"/>
    <w:rsid w:val="002F01FF"/>
    <w:rsid w:val="002F4FAD"/>
    <w:rsid w:val="0031116F"/>
    <w:rsid w:val="003166B7"/>
    <w:rsid w:val="003178B4"/>
    <w:rsid w:val="0032164C"/>
    <w:rsid w:val="00326380"/>
    <w:rsid w:val="0032723E"/>
    <w:rsid w:val="0033148F"/>
    <w:rsid w:val="0033645D"/>
    <w:rsid w:val="0035248F"/>
    <w:rsid w:val="0036023D"/>
    <w:rsid w:val="00367DC3"/>
    <w:rsid w:val="0037317A"/>
    <w:rsid w:val="003773C1"/>
    <w:rsid w:val="003864AA"/>
    <w:rsid w:val="00393D4E"/>
    <w:rsid w:val="003943A3"/>
    <w:rsid w:val="003A2BA1"/>
    <w:rsid w:val="003A3BF7"/>
    <w:rsid w:val="003B0ADA"/>
    <w:rsid w:val="003C2C72"/>
    <w:rsid w:val="003C5082"/>
    <w:rsid w:val="003D1991"/>
    <w:rsid w:val="003D3A25"/>
    <w:rsid w:val="003D7325"/>
    <w:rsid w:val="003E24F6"/>
    <w:rsid w:val="003F1ECE"/>
    <w:rsid w:val="0040293C"/>
    <w:rsid w:val="00405BDE"/>
    <w:rsid w:val="00406A0D"/>
    <w:rsid w:val="0041124E"/>
    <w:rsid w:val="00413251"/>
    <w:rsid w:val="00417D15"/>
    <w:rsid w:val="004278B8"/>
    <w:rsid w:val="00430EE6"/>
    <w:rsid w:val="00432282"/>
    <w:rsid w:val="004343EB"/>
    <w:rsid w:val="00441AFF"/>
    <w:rsid w:val="004529FD"/>
    <w:rsid w:val="00467438"/>
    <w:rsid w:val="00470B43"/>
    <w:rsid w:val="0048250D"/>
    <w:rsid w:val="00483B9F"/>
    <w:rsid w:val="00483F2C"/>
    <w:rsid w:val="0049380B"/>
    <w:rsid w:val="004A1C92"/>
    <w:rsid w:val="004A2A3E"/>
    <w:rsid w:val="004A7C85"/>
    <w:rsid w:val="004B164E"/>
    <w:rsid w:val="004B6F89"/>
    <w:rsid w:val="004C4238"/>
    <w:rsid w:val="004D09F5"/>
    <w:rsid w:val="004D4319"/>
    <w:rsid w:val="004F2C09"/>
    <w:rsid w:val="004F3FED"/>
    <w:rsid w:val="004F4F5F"/>
    <w:rsid w:val="0050356C"/>
    <w:rsid w:val="00506DD1"/>
    <w:rsid w:val="00507958"/>
    <w:rsid w:val="00512067"/>
    <w:rsid w:val="0051231D"/>
    <w:rsid w:val="0052450E"/>
    <w:rsid w:val="00530F42"/>
    <w:rsid w:val="00535234"/>
    <w:rsid w:val="00535389"/>
    <w:rsid w:val="00553ADB"/>
    <w:rsid w:val="0055715E"/>
    <w:rsid w:val="00580EF3"/>
    <w:rsid w:val="00581B2D"/>
    <w:rsid w:val="005829F0"/>
    <w:rsid w:val="00582DD6"/>
    <w:rsid w:val="005852D7"/>
    <w:rsid w:val="005947F0"/>
    <w:rsid w:val="005969B6"/>
    <w:rsid w:val="005D20F9"/>
    <w:rsid w:val="005E62AF"/>
    <w:rsid w:val="005F503C"/>
    <w:rsid w:val="00600C4D"/>
    <w:rsid w:val="006013B5"/>
    <w:rsid w:val="00602191"/>
    <w:rsid w:val="00603E0D"/>
    <w:rsid w:val="0060538D"/>
    <w:rsid w:val="00605FCC"/>
    <w:rsid w:val="00610B76"/>
    <w:rsid w:val="006176E1"/>
    <w:rsid w:val="0062290D"/>
    <w:rsid w:val="00623057"/>
    <w:rsid w:val="00634245"/>
    <w:rsid w:val="006364A8"/>
    <w:rsid w:val="006416D9"/>
    <w:rsid w:val="00643145"/>
    <w:rsid w:val="0065199C"/>
    <w:rsid w:val="0065608A"/>
    <w:rsid w:val="006771B2"/>
    <w:rsid w:val="0068116C"/>
    <w:rsid w:val="006841E6"/>
    <w:rsid w:val="00685FD2"/>
    <w:rsid w:val="006A14AE"/>
    <w:rsid w:val="006A4339"/>
    <w:rsid w:val="006A6619"/>
    <w:rsid w:val="006C04E7"/>
    <w:rsid w:val="006C27EA"/>
    <w:rsid w:val="006C4FD0"/>
    <w:rsid w:val="006D1365"/>
    <w:rsid w:val="006D5376"/>
    <w:rsid w:val="006D781A"/>
    <w:rsid w:val="006E178A"/>
    <w:rsid w:val="006F5104"/>
    <w:rsid w:val="00701E5C"/>
    <w:rsid w:val="007039D3"/>
    <w:rsid w:val="00707703"/>
    <w:rsid w:val="007310D6"/>
    <w:rsid w:val="0073539E"/>
    <w:rsid w:val="00735ED2"/>
    <w:rsid w:val="00737EED"/>
    <w:rsid w:val="0074604C"/>
    <w:rsid w:val="00751251"/>
    <w:rsid w:val="007560A7"/>
    <w:rsid w:val="00757969"/>
    <w:rsid w:val="0076777A"/>
    <w:rsid w:val="0077603D"/>
    <w:rsid w:val="00781446"/>
    <w:rsid w:val="00783FC1"/>
    <w:rsid w:val="00785DF3"/>
    <w:rsid w:val="00792EF9"/>
    <w:rsid w:val="00794604"/>
    <w:rsid w:val="007B3D51"/>
    <w:rsid w:val="007B60E6"/>
    <w:rsid w:val="007B7F44"/>
    <w:rsid w:val="007C5275"/>
    <w:rsid w:val="007C799C"/>
    <w:rsid w:val="007E340D"/>
    <w:rsid w:val="007F2850"/>
    <w:rsid w:val="007F3A9B"/>
    <w:rsid w:val="007F4DBF"/>
    <w:rsid w:val="007F6AAC"/>
    <w:rsid w:val="007F7952"/>
    <w:rsid w:val="00816906"/>
    <w:rsid w:val="008229BA"/>
    <w:rsid w:val="00837E75"/>
    <w:rsid w:val="00843C96"/>
    <w:rsid w:val="00850756"/>
    <w:rsid w:val="00863CE7"/>
    <w:rsid w:val="00865B6B"/>
    <w:rsid w:val="00877442"/>
    <w:rsid w:val="00881B03"/>
    <w:rsid w:val="00881F4D"/>
    <w:rsid w:val="008827E6"/>
    <w:rsid w:val="0088412F"/>
    <w:rsid w:val="00884444"/>
    <w:rsid w:val="0089366F"/>
    <w:rsid w:val="008A3913"/>
    <w:rsid w:val="008A7E46"/>
    <w:rsid w:val="008B35E7"/>
    <w:rsid w:val="008B4759"/>
    <w:rsid w:val="008B7D9C"/>
    <w:rsid w:val="008D5859"/>
    <w:rsid w:val="008E0845"/>
    <w:rsid w:val="008F1280"/>
    <w:rsid w:val="008F2870"/>
    <w:rsid w:val="008F3502"/>
    <w:rsid w:val="008F7E0C"/>
    <w:rsid w:val="00900A02"/>
    <w:rsid w:val="00903672"/>
    <w:rsid w:val="00910CA9"/>
    <w:rsid w:val="00914301"/>
    <w:rsid w:val="00917130"/>
    <w:rsid w:val="009211E0"/>
    <w:rsid w:val="00940397"/>
    <w:rsid w:val="00941B17"/>
    <w:rsid w:val="00947D97"/>
    <w:rsid w:val="009577BA"/>
    <w:rsid w:val="0096468C"/>
    <w:rsid w:val="00975949"/>
    <w:rsid w:val="009866DB"/>
    <w:rsid w:val="0099050D"/>
    <w:rsid w:val="00990890"/>
    <w:rsid w:val="009938E0"/>
    <w:rsid w:val="009949A6"/>
    <w:rsid w:val="009A2B8E"/>
    <w:rsid w:val="009A4220"/>
    <w:rsid w:val="009A5323"/>
    <w:rsid w:val="009A5409"/>
    <w:rsid w:val="009C46BD"/>
    <w:rsid w:val="009C730F"/>
    <w:rsid w:val="009D3735"/>
    <w:rsid w:val="009F22F2"/>
    <w:rsid w:val="00A01E3E"/>
    <w:rsid w:val="00A0523F"/>
    <w:rsid w:val="00A05D0A"/>
    <w:rsid w:val="00A06EAA"/>
    <w:rsid w:val="00A23544"/>
    <w:rsid w:val="00A278F1"/>
    <w:rsid w:val="00A36DFC"/>
    <w:rsid w:val="00A4125E"/>
    <w:rsid w:val="00A437A8"/>
    <w:rsid w:val="00A43908"/>
    <w:rsid w:val="00A43974"/>
    <w:rsid w:val="00A52BAE"/>
    <w:rsid w:val="00A70790"/>
    <w:rsid w:val="00A73B7C"/>
    <w:rsid w:val="00A77F74"/>
    <w:rsid w:val="00A83F81"/>
    <w:rsid w:val="00A91101"/>
    <w:rsid w:val="00AA0923"/>
    <w:rsid w:val="00AA76AB"/>
    <w:rsid w:val="00AA7F15"/>
    <w:rsid w:val="00AB01D1"/>
    <w:rsid w:val="00AB1F8D"/>
    <w:rsid w:val="00AB24CC"/>
    <w:rsid w:val="00AB2B81"/>
    <w:rsid w:val="00AB787A"/>
    <w:rsid w:val="00AC0DAF"/>
    <w:rsid w:val="00AC2F90"/>
    <w:rsid w:val="00AC3675"/>
    <w:rsid w:val="00AC3A34"/>
    <w:rsid w:val="00AD250C"/>
    <w:rsid w:val="00AD4FB1"/>
    <w:rsid w:val="00B003F6"/>
    <w:rsid w:val="00B01859"/>
    <w:rsid w:val="00B05DB6"/>
    <w:rsid w:val="00B129E4"/>
    <w:rsid w:val="00B2173E"/>
    <w:rsid w:val="00B2613E"/>
    <w:rsid w:val="00B3187F"/>
    <w:rsid w:val="00B409CC"/>
    <w:rsid w:val="00B418BF"/>
    <w:rsid w:val="00B51EAF"/>
    <w:rsid w:val="00B55C0F"/>
    <w:rsid w:val="00B65942"/>
    <w:rsid w:val="00B702D5"/>
    <w:rsid w:val="00B706A3"/>
    <w:rsid w:val="00B76177"/>
    <w:rsid w:val="00B92D4D"/>
    <w:rsid w:val="00B957AC"/>
    <w:rsid w:val="00B97F5C"/>
    <w:rsid w:val="00BA3656"/>
    <w:rsid w:val="00BB4E4B"/>
    <w:rsid w:val="00BC4EA7"/>
    <w:rsid w:val="00BC7251"/>
    <w:rsid w:val="00BC736D"/>
    <w:rsid w:val="00BD1741"/>
    <w:rsid w:val="00BD223D"/>
    <w:rsid w:val="00BF18DB"/>
    <w:rsid w:val="00BF2AAB"/>
    <w:rsid w:val="00C04B0E"/>
    <w:rsid w:val="00C10025"/>
    <w:rsid w:val="00C1411E"/>
    <w:rsid w:val="00C25FE7"/>
    <w:rsid w:val="00C3344E"/>
    <w:rsid w:val="00C357BB"/>
    <w:rsid w:val="00C43A88"/>
    <w:rsid w:val="00C506D7"/>
    <w:rsid w:val="00C52F37"/>
    <w:rsid w:val="00C64D15"/>
    <w:rsid w:val="00C66044"/>
    <w:rsid w:val="00C71DE4"/>
    <w:rsid w:val="00C73DB0"/>
    <w:rsid w:val="00C9431E"/>
    <w:rsid w:val="00CB2670"/>
    <w:rsid w:val="00CB79BD"/>
    <w:rsid w:val="00CC1153"/>
    <w:rsid w:val="00CC40DB"/>
    <w:rsid w:val="00CC48F4"/>
    <w:rsid w:val="00CD1E66"/>
    <w:rsid w:val="00CD5786"/>
    <w:rsid w:val="00CD5CB6"/>
    <w:rsid w:val="00CF79EE"/>
    <w:rsid w:val="00CF7C18"/>
    <w:rsid w:val="00D03066"/>
    <w:rsid w:val="00D06FC9"/>
    <w:rsid w:val="00D21221"/>
    <w:rsid w:val="00D21454"/>
    <w:rsid w:val="00D235C4"/>
    <w:rsid w:val="00D33757"/>
    <w:rsid w:val="00D340F6"/>
    <w:rsid w:val="00D522C8"/>
    <w:rsid w:val="00D55689"/>
    <w:rsid w:val="00D556F0"/>
    <w:rsid w:val="00D708C3"/>
    <w:rsid w:val="00D75505"/>
    <w:rsid w:val="00D80F08"/>
    <w:rsid w:val="00D8220A"/>
    <w:rsid w:val="00D93A2F"/>
    <w:rsid w:val="00DA3226"/>
    <w:rsid w:val="00DA39C8"/>
    <w:rsid w:val="00DA41B0"/>
    <w:rsid w:val="00DA780D"/>
    <w:rsid w:val="00DB0345"/>
    <w:rsid w:val="00DB331A"/>
    <w:rsid w:val="00DB42FC"/>
    <w:rsid w:val="00DB710A"/>
    <w:rsid w:val="00DC00D0"/>
    <w:rsid w:val="00DC29CB"/>
    <w:rsid w:val="00DD4918"/>
    <w:rsid w:val="00DF6D58"/>
    <w:rsid w:val="00E00549"/>
    <w:rsid w:val="00E01043"/>
    <w:rsid w:val="00E10E25"/>
    <w:rsid w:val="00E16BF4"/>
    <w:rsid w:val="00E242EB"/>
    <w:rsid w:val="00E24EC5"/>
    <w:rsid w:val="00E34478"/>
    <w:rsid w:val="00E37823"/>
    <w:rsid w:val="00E40A9A"/>
    <w:rsid w:val="00E4396E"/>
    <w:rsid w:val="00E458BD"/>
    <w:rsid w:val="00E56274"/>
    <w:rsid w:val="00E85BD1"/>
    <w:rsid w:val="00E85D0B"/>
    <w:rsid w:val="00E86B54"/>
    <w:rsid w:val="00E96ADF"/>
    <w:rsid w:val="00E979F8"/>
    <w:rsid w:val="00EB0451"/>
    <w:rsid w:val="00EB288E"/>
    <w:rsid w:val="00EB7FA9"/>
    <w:rsid w:val="00EC0A3B"/>
    <w:rsid w:val="00EC7198"/>
    <w:rsid w:val="00ED184B"/>
    <w:rsid w:val="00ED4502"/>
    <w:rsid w:val="00ED651C"/>
    <w:rsid w:val="00ED7326"/>
    <w:rsid w:val="00EF396D"/>
    <w:rsid w:val="00EF6331"/>
    <w:rsid w:val="00EF7002"/>
    <w:rsid w:val="00F048AA"/>
    <w:rsid w:val="00F06832"/>
    <w:rsid w:val="00F130A7"/>
    <w:rsid w:val="00F13B0D"/>
    <w:rsid w:val="00F202EC"/>
    <w:rsid w:val="00F32747"/>
    <w:rsid w:val="00F41DDF"/>
    <w:rsid w:val="00F54BFB"/>
    <w:rsid w:val="00F55695"/>
    <w:rsid w:val="00F57DE3"/>
    <w:rsid w:val="00F57E48"/>
    <w:rsid w:val="00F61EE2"/>
    <w:rsid w:val="00F6285D"/>
    <w:rsid w:val="00F62D39"/>
    <w:rsid w:val="00F64826"/>
    <w:rsid w:val="00F64E33"/>
    <w:rsid w:val="00F65175"/>
    <w:rsid w:val="00F67DB8"/>
    <w:rsid w:val="00F70282"/>
    <w:rsid w:val="00F718E1"/>
    <w:rsid w:val="00F74054"/>
    <w:rsid w:val="00F9162C"/>
    <w:rsid w:val="00FB0B33"/>
    <w:rsid w:val="00FB42F0"/>
    <w:rsid w:val="00FB5FDE"/>
    <w:rsid w:val="00FD0105"/>
    <w:rsid w:val="00FD0359"/>
    <w:rsid w:val="00FD2806"/>
    <w:rsid w:val="00FD3FF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List Paragraph"/>
    <w:basedOn w:val="a"/>
    <w:uiPriority w:val="99"/>
    <w:qFormat/>
    <w:rsid w:val="00580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List Paragraph"/>
    <w:basedOn w:val="a"/>
    <w:uiPriority w:val="99"/>
    <w:qFormat/>
    <w:rsid w:val="0058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45;&#1056;&#1042;&#1067;&#1049;%20&#1047;&#1040;&#1052;&#1045;&#1057;&#1058;&#1048;&#1058;&#1045;&#1051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46DC-6010-401B-9341-FA00C3CB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ПЕРВЫЙ ЗАМЕСТИТЕЛЬ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УРМФ</Company>
  <LinksUpToDate>false</LinksUpToDate>
  <CharactersWithSpaces>257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mailto:glava@admin.orenburg.ru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Наталья Творогова</cp:lastModifiedBy>
  <cp:revision>4</cp:revision>
  <cp:lastPrinted>2022-01-27T06:10:00Z</cp:lastPrinted>
  <dcterms:created xsi:type="dcterms:W3CDTF">2024-04-08T12:43:00Z</dcterms:created>
  <dcterms:modified xsi:type="dcterms:W3CDTF">2024-04-09T08:39:00Z</dcterms:modified>
</cp:coreProperties>
</file>