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9CFD4" w14:textId="77777777" w:rsidR="00A77F74" w:rsidRDefault="00A77F74" w:rsidP="004A1C92">
      <w:pPr>
        <w:ind w:left="0"/>
        <w:jc w:val="center"/>
        <w:rPr>
          <w:sz w:val="28"/>
          <w:szCs w:val="28"/>
        </w:rPr>
      </w:pPr>
    </w:p>
    <w:p w14:paraId="4E3327E6" w14:textId="143799F4" w:rsidR="004A1C92" w:rsidRDefault="004A1C92" w:rsidP="004A1C92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1AE0A39D" w14:textId="6F2B52FA" w:rsidR="004A1C92" w:rsidRDefault="004A1C92" w:rsidP="004A1C92">
      <w:pPr>
        <w:ind w:left="0"/>
        <w:jc w:val="center"/>
        <w:rPr>
          <w:sz w:val="28"/>
          <w:szCs w:val="28"/>
        </w:rPr>
      </w:pPr>
      <w:r w:rsidRPr="004A1C92">
        <w:rPr>
          <w:sz w:val="28"/>
          <w:szCs w:val="28"/>
        </w:rPr>
        <w:t xml:space="preserve">лиц, включенных в </w:t>
      </w:r>
      <w:r w:rsidR="00C52F37">
        <w:rPr>
          <w:sz w:val="28"/>
          <w:szCs w:val="28"/>
        </w:rPr>
        <w:t xml:space="preserve">кадровый </w:t>
      </w:r>
      <w:r w:rsidRPr="004A1C92">
        <w:rPr>
          <w:sz w:val="28"/>
          <w:szCs w:val="28"/>
        </w:rPr>
        <w:t>резерв Администрации города Оренбурга</w:t>
      </w:r>
    </w:p>
    <w:p w14:paraId="5071F8E4" w14:textId="77777777" w:rsidR="004A1C92" w:rsidRPr="004A1C92" w:rsidRDefault="004A1C92" w:rsidP="0036023D">
      <w:pPr>
        <w:ind w:left="0"/>
        <w:jc w:val="both"/>
        <w:rPr>
          <w:sz w:val="28"/>
          <w:szCs w:val="28"/>
        </w:rPr>
      </w:pPr>
    </w:p>
    <w:p w14:paraId="3F662E80" w14:textId="77777777" w:rsidR="004A1C92" w:rsidRPr="004A1C92" w:rsidRDefault="004A1C92" w:rsidP="0036023D">
      <w:pPr>
        <w:ind w:left="0"/>
        <w:jc w:val="both"/>
        <w:rPr>
          <w:sz w:val="28"/>
          <w:szCs w:val="28"/>
        </w:rPr>
      </w:pPr>
    </w:p>
    <w:p w14:paraId="36F16C38" w14:textId="0C895FA1" w:rsidR="00C02FE9" w:rsidRPr="00C02FE9" w:rsidRDefault="00C02FE9" w:rsidP="00C02FE9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02FE9">
        <w:rPr>
          <w:sz w:val="28"/>
          <w:szCs w:val="28"/>
        </w:rPr>
        <w:t>Высшие должности муниципальной службы:</w:t>
      </w:r>
    </w:p>
    <w:p w14:paraId="66D16414" w14:textId="386F2908" w:rsidR="00C02FE9" w:rsidRDefault="00C02FE9" w:rsidP="004A1C92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Безбородова М.Н.</w:t>
      </w:r>
    </w:p>
    <w:p w14:paraId="0D265578" w14:textId="77777777" w:rsidR="00C02FE9" w:rsidRDefault="00C02FE9" w:rsidP="00C02FE9">
      <w:pPr>
        <w:ind w:left="0"/>
        <w:jc w:val="both"/>
        <w:rPr>
          <w:sz w:val="28"/>
          <w:szCs w:val="28"/>
        </w:rPr>
      </w:pPr>
    </w:p>
    <w:p w14:paraId="3909DB51" w14:textId="5BD80E12" w:rsidR="004A1C92" w:rsidRPr="004A1C92" w:rsidRDefault="00C02FE9" w:rsidP="00C02FE9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1C92" w:rsidRPr="004A1C92">
        <w:rPr>
          <w:sz w:val="28"/>
          <w:szCs w:val="28"/>
        </w:rPr>
        <w:t>. Главные должности муниципальной службы:</w:t>
      </w:r>
    </w:p>
    <w:p w14:paraId="76314F28" w14:textId="5CB6AA8A" w:rsidR="00F06832" w:rsidRPr="004A1C92" w:rsidRDefault="004A1C92" w:rsidP="004A1C92">
      <w:pPr>
        <w:ind w:left="0"/>
        <w:jc w:val="both"/>
        <w:rPr>
          <w:sz w:val="28"/>
          <w:szCs w:val="28"/>
        </w:rPr>
      </w:pPr>
      <w:r w:rsidRPr="004A1C92">
        <w:rPr>
          <w:sz w:val="28"/>
          <w:szCs w:val="28"/>
        </w:rPr>
        <w:t>Баранова Н.Г;</w:t>
      </w:r>
    </w:p>
    <w:p w14:paraId="3E5296A7" w14:textId="5B6CDC25" w:rsidR="004A1C92" w:rsidRPr="004A1C92" w:rsidRDefault="004A1C92" w:rsidP="004A1C92">
      <w:pPr>
        <w:ind w:left="0"/>
        <w:jc w:val="both"/>
        <w:rPr>
          <w:sz w:val="28"/>
          <w:szCs w:val="28"/>
        </w:rPr>
      </w:pPr>
      <w:r w:rsidRPr="004A1C92">
        <w:rPr>
          <w:sz w:val="28"/>
          <w:szCs w:val="28"/>
        </w:rPr>
        <w:t>Белова Т.В.;</w:t>
      </w:r>
    </w:p>
    <w:p w14:paraId="016A55AB" w14:textId="030F4416" w:rsidR="004A1C92" w:rsidRPr="004A1C92" w:rsidRDefault="004A1C92" w:rsidP="004A1C92">
      <w:pPr>
        <w:ind w:left="0"/>
        <w:jc w:val="both"/>
        <w:rPr>
          <w:sz w:val="28"/>
          <w:szCs w:val="28"/>
        </w:rPr>
      </w:pPr>
      <w:proofErr w:type="spellStart"/>
      <w:r w:rsidRPr="004A1C92">
        <w:rPr>
          <w:sz w:val="28"/>
          <w:szCs w:val="28"/>
        </w:rPr>
        <w:t>Большаев</w:t>
      </w:r>
      <w:proofErr w:type="spellEnd"/>
      <w:r w:rsidRPr="004A1C92">
        <w:rPr>
          <w:sz w:val="28"/>
          <w:szCs w:val="28"/>
        </w:rPr>
        <w:t xml:space="preserve"> Е.И.;</w:t>
      </w:r>
    </w:p>
    <w:p w14:paraId="67654228" w14:textId="3E7972F9" w:rsidR="004A1C92" w:rsidRDefault="004A1C92" w:rsidP="004A1C92">
      <w:pPr>
        <w:ind w:left="0"/>
        <w:jc w:val="both"/>
        <w:rPr>
          <w:sz w:val="28"/>
          <w:szCs w:val="28"/>
        </w:rPr>
      </w:pPr>
      <w:proofErr w:type="spellStart"/>
      <w:r w:rsidRPr="004A1C92">
        <w:rPr>
          <w:sz w:val="28"/>
          <w:szCs w:val="28"/>
        </w:rPr>
        <w:t>Вороньжева</w:t>
      </w:r>
      <w:proofErr w:type="spellEnd"/>
      <w:r w:rsidRPr="004A1C92">
        <w:rPr>
          <w:sz w:val="28"/>
          <w:szCs w:val="28"/>
        </w:rPr>
        <w:t xml:space="preserve"> О.П.;</w:t>
      </w:r>
    </w:p>
    <w:p w14:paraId="66B95775" w14:textId="72BC3747" w:rsidR="00F06832" w:rsidRDefault="00F06832" w:rsidP="004A1C92">
      <w:pPr>
        <w:ind w:left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Ефимова</w:t>
      </w:r>
      <w:r w:rsidRPr="00230C30">
        <w:rPr>
          <w:rFonts w:eastAsia="Calibri"/>
          <w:bCs/>
          <w:sz w:val="28"/>
          <w:szCs w:val="28"/>
        </w:rPr>
        <w:t xml:space="preserve"> И</w:t>
      </w:r>
      <w:r>
        <w:rPr>
          <w:rFonts w:eastAsia="Calibri"/>
          <w:bCs/>
          <w:sz w:val="28"/>
          <w:szCs w:val="28"/>
        </w:rPr>
        <w:t>.</w:t>
      </w:r>
      <w:r w:rsidRPr="00230C30">
        <w:rPr>
          <w:rFonts w:eastAsia="Calibri"/>
          <w:bCs/>
          <w:sz w:val="28"/>
          <w:szCs w:val="28"/>
        </w:rPr>
        <w:t>П</w:t>
      </w:r>
      <w:r>
        <w:rPr>
          <w:rFonts w:eastAsia="Calibri"/>
          <w:bCs/>
          <w:sz w:val="28"/>
          <w:szCs w:val="28"/>
        </w:rPr>
        <w:t>.;</w:t>
      </w:r>
    </w:p>
    <w:p w14:paraId="0DCAE985" w14:textId="02BA40F6" w:rsidR="00EB44D6" w:rsidRDefault="00EB44D6" w:rsidP="00F06832">
      <w:pPr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Познахарев</w:t>
      </w:r>
      <w:proofErr w:type="spellEnd"/>
      <w:r>
        <w:rPr>
          <w:sz w:val="28"/>
          <w:szCs w:val="28"/>
        </w:rPr>
        <w:t xml:space="preserve"> В.А.</w:t>
      </w:r>
    </w:p>
    <w:p w14:paraId="1D7DE6A4" w14:textId="77777777" w:rsidR="00063E55" w:rsidRPr="00063E55" w:rsidRDefault="00063E55" w:rsidP="00063E55">
      <w:pPr>
        <w:ind w:left="0"/>
        <w:jc w:val="both"/>
        <w:rPr>
          <w:sz w:val="28"/>
          <w:szCs w:val="28"/>
        </w:rPr>
      </w:pPr>
      <w:proofErr w:type="spellStart"/>
      <w:r w:rsidRPr="00063E55">
        <w:rPr>
          <w:sz w:val="28"/>
          <w:szCs w:val="28"/>
        </w:rPr>
        <w:t>Ридель</w:t>
      </w:r>
      <w:proofErr w:type="spellEnd"/>
      <w:r w:rsidRPr="00063E55">
        <w:rPr>
          <w:sz w:val="28"/>
          <w:szCs w:val="28"/>
        </w:rPr>
        <w:t xml:space="preserve"> Н.В.;</w:t>
      </w:r>
    </w:p>
    <w:p w14:paraId="35CE6ACF" w14:textId="4FD2C0D4" w:rsidR="00F06832" w:rsidRPr="004A1C92" w:rsidRDefault="00F06832" w:rsidP="00F06832">
      <w:pPr>
        <w:ind w:left="0"/>
        <w:jc w:val="both"/>
        <w:rPr>
          <w:sz w:val="28"/>
          <w:szCs w:val="28"/>
        </w:rPr>
      </w:pPr>
      <w:proofErr w:type="spellStart"/>
      <w:r w:rsidRPr="00230C30">
        <w:rPr>
          <w:rFonts w:eastAsia="Calibri"/>
          <w:bCs/>
          <w:sz w:val="28"/>
          <w:szCs w:val="28"/>
        </w:rPr>
        <w:t>Ск</w:t>
      </w:r>
      <w:r>
        <w:rPr>
          <w:rFonts w:eastAsia="Calibri"/>
          <w:bCs/>
          <w:sz w:val="28"/>
          <w:szCs w:val="28"/>
        </w:rPr>
        <w:t>рыпникова</w:t>
      </w:r>
      <w:proofErr w:type="spellEnd"/>
      <w:r w:rsidRPr="00230C30">
        <w:rPr>
          <w:rFonts w:eastAsia="Calibri"/>
          <w:bCs/>
          <w:sz w:val="28"/>
          <w:szCs w:val="28"/>
        </w:rPr>
        <w:t xml:space="preserve"> М</w:t>
      </w:r>
      <w:r>
        <w:rPr>
          <w:rFonts w:eastAsia="Calibri"/>
          <w:bCs/>
          <w:sz w:val="28"/>
          <w:szCs w:val="28"/>
        </w:rPr>
        <w:t>.</w:t>
      </w:r>
      <w:r w:rsidRPr="00230C30">
        <w:rPr>
          <w:rFonts w:eastAsia="Calibri"/>
          <w:bCs/>
          <w:sz w:val="28"/>
          <w:szCs w:val="28"/>
        </w:rPr>
        <w:t>Р</w:t>
      </w:r>
      <w:r>
        <w:rPr>
          <w:rFonts w:eastAsia="Calibri"/>
          <w:bCs/>
          <w:sz w:val="28"/>
          <w:szCs w:val="28"/>
        </w:rPr>
        <w:t>.</w:t>
      </w:r>
    </w:p>
    <w:p w14:paraId="07F41976" w14:textId="77777777" w:rsidR="00063E55" w:rsidRPr="00063E55" w:rsidRDefault="00063E55" w:rsidP="00063E55">
      <w:pPr>
        <w:ind w:left="0"/>
        <w:jc w:val="both"/>
        <w:rPr>
          <w:sz w:val="28"/>
          <w:szCs w:val="28"/>
        </w:rPr>
      </w:pPr>
      <w:proofErr w:type="spellStart"/>
      <w:r w:rsidRPr="00063E55">
        <w:rPr>
          <w:sz w:val="28"/>
          <w:szCs w:val="28"/>
        </w:rPr>
        <w:t>Собченко</w:t>
      </w:r>
      <w:proofErr w:type="spellEnd"/>
      <w:r w:rsidRPr="00063E55">
        <w:rPr>
          <w:sz w:val="28"/>
          <w:szCs w:val="28"/>
        </w:rPr>
        <w:t xml:space="preserve"> Е.В.;</w:t>
      </w:r>
    </w:p>
    <w:p w14:paraId="3A816A75" w14:textId="7E75D6E4" w:rsidR="00063E55" w:rsidRPr="00063E55" w:rsidRDefault="00063E55" w:rsidP="00063E55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Соловьев</w:t>
      </w:r>
      <w:r w:rsidRPr="00063E55">
        <w:rPr>
          <w:sz w:val="28"/>
          <w:szCs w:val="28"/>
        </w:rPr>
        <w:t xml:space="preserve"> А.А.;</w:t>
      </w:r>
    </w:p>
    <w:p w14:paraId="3F4EB69E" w14:textId="77777777" w:rsidR="004529FD" w:rsidRPr="004A1C92" w:rsidRDefault="004529FD" w:rsidP="004529FD">
      <w:pPr>
        <w:ind w:left="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Филатов</w:t>
      </w:r>
      <w:r w:rsidRPr="00230C30">
        <w:rPr>
          <w:rFonts w:eastAsia="Calibri"/>
          <w:bCs/>
          <w:sz w:val="28"/>
          <w:szCs w:val="28"/>
        </w:rPr>
        <w:t xml:space="preserve"> Е</w:t>
      </w:r>
      <w:r>
        <w:rPr>
          <w:rFonts w:eastAsia="Calibri"/>
          <w:bCs/>
          <w:sz w:val="28"/>
          <w:szCs w:val="28"/>
        </w:rPr>
        <w:t>.</w:t>
      </w:r>
      <w:r w:rsidRPr="00230C30"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>.</w:t>
      </w:r>
    </w:p>
    <w:p w14:paraId="03E6D079" w14:textId="27937952" w:rsidR="00F06832" w:rsidRDefault="008E3A37" w:rsidP="004A1C92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Филиппова О.М.</w:t>
      </w:r>
    </w:p>
    <w:p w14:paraId="3E5AD08B" w14:textId="3CFF40A9" w:rsidR="00EB44D6" w:rsidRDefault="00EB44D6" w:rsidP="004A1C92">
      <w:pPr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Щепачев</w:t>
      </w:r>
      <w:proofErr w:type="spellEnd"/>
      <w:r>
        <w:rPr>
          <w:sz w:val="28"/>
          <w:szCs w:val="28"/>
        </w:rPr>
        <w:t xml:space="preserve"> В.В.</w:t>
      </w:r>
    </w:p>
    <w:p w14:paraId="5464163C" w14:textId="44E4A6DF" w:rsidR="00B75E23" w:rsidRPr="00B75E23" w:rsidRDefault="00B75E23" w:rsidP="00B75E23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Касаткин</w:t>
      </w:r>
      <w:r w:rsidRPr="00B75E23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Pr="00B75E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B75E23">
        <w:rPr>
          <w:sz w:val="28"/>
          <w:szCs w:val="28"/>
        </w:rPr>
        <w:t>;</w:t>
      </w:r>
    </w:p>
    <w:p w14:paraId="1EB5E9DE" w14:textId="4E4A4D75" w:rsidR="00B75E23" w:rsidRPr="00B75E23" w:rsidRDefault="00B75E23" w:rsidP="00B75E23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Ломакин Д.</w:t>
      </w:r>
      <w:r w:rsidRPr="00B75E23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B75E23">
        <w:rPr>
          <w:sz w:val="28"/>
          <w:szCs w:val="28"/>
        </w:rPr>
        <w:t>;</w:t>
      </w:r>
    </w:p>
    <w:p w14:paraId="6710BBBF" w14:textId="086F6E8F" w:rsidR="008E3A37" w:rsidRDefault="00B75E23" w:rsidP="00B75E23">
      <w:pPr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Сеньчев</w:t>
      </w:r>
      <w:proofErr w:type="spellEnd"/>
      <w:r>
        <w:rPr>
          <w:sz w:val="28"/>
          <w:szCs w:val="28"/>
        </w:rPr>
        <w:t xml:space="preserve"> И.</w:t>
      </w:r>
      <w:r w:rsidRPr="00B75E23">
        <w:rPr>
          <w:sz w:val="28"/>
          <w:szCs w:val="28"/>
        </w:rPr>
        <w:t>В</w:t>
      </w:r>
      <w:r>
        <w:rPr>
          <w:sz w:val="28"/>
          <w:szCs w:val="28"/>
        </w:rPr>
        <w:t>.</w:t>
      </w:r>
    </w:p>
    <w:p w14:paraId="35F108D1" w14:textId="77777777" w:rsidR="00B75E23" w:rsidRDefault="00B75E23" w:rsidP="00B75E23">
      <w:pPr>
        <w:ind w:left="0"/>
        <w:jc w:val="both"/>
        <w:rPr>
          <w:sz w:val="28"/>
          <w:szCs w:val="28"/>
        </w:rPr>
      </w:pPr>
    </w:p>
    <w:p w14:paraId="6F0FB7AD" w14:textId="5CDD892B" w:rsidR="004A1C92" w:rsidRPr="004A1C92" w:rsidRDefault="004A1C92" w:rsidP="004A1C92">
      <w:pPr>
        <w:ind w:left="0"/>
        <w:jc w:val="both"/>
        <w:rPr>
          <w:sz w:val="28"/>
          <w:szCs w:val="28"/>
        </w:rPr>
      </w:pPr>
      <w:r w:rsidRPr="004A1C92">
        <w:rPr>
          <w:sz w:val="28"/>
          <w:szCs w:val="28"/>
        </w:rPr>
        <w:t>2. Ведущие должности муниципальной службы:</w:t>
      </w:r>
    </w:p>
    <w:p w14:paraId="7AEF452A" w14:textId="483D4DED" w:rsidR="00F34CEB" w:rsidRPr="004A1C92" w:rsidRDefault="00F34CEB" w:rsidP="00F34CEB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Адамов</w:t>
      </w:r>
      <w:r w:rsidRPr="00063E55">
        <w:rPr>
          <w:sz w:val="28"/>
          <w:szCs w:val="28"/>
        </w:rPr>
        <w:t xml:space="preserve"> А.А.</w:t>
      </w:r>
      <w:r>
        <w:rPr>
          <w:sz w:val="28"/>
          <w:szCs w:val="28"/>
        </w:rPr>
        <w:t>;</w:t>
      </w:r>
      <w:bookmarkStart w:id="0" w:name="_GoBack"/>
      <w:bookmarkEnd w:id="0"/>
    </w:p>
    <w:p w14:paraId="37485286" w14:textId="77777777" w:rsidR="00EA4CDE" w:rsidRDefault="00EA4CDE" w:rsidP="00EA4CDE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Вяхирева С.С.</w:t>
      </w:r>
    </w:p>
    <w:p w14:paraId="49064B81" w14:textId="58CCF582" w:rsidR="004A1C92" w:rsidRPr="004A1C92" w:rsidRDefault="004A1C92" w:rsidP="004A1C92">
      <w:pPr>
        <w:ind w:left="0"/>
        <w:jc w:val="both"/>
        <w:rPr>
          <w:sz w:val="28"/>
          <w:szCs w:val="28"/>
        </w:rPr>
      </w:pPr>
      <w:r w:rsidRPr="004A1C92">
        <w:rPr>
          <w:sz w:val="28"/>
          <w:szCs w:val="28"/>
        </w:rPr>
        <w:t>Егорова О.Н.;</w:t>
      </w:r>
    </w:p>
    <w:p w14:paraId="516A1905" w14:textId="0552FBEF" w:rsidR="008B4759" w:rsidRPr="004A1C92" w:rsidRDefault="00F06832" w:rsidP="008B4759">
      <w:pPr>
        <w:ind w:left="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Клюева С.А.</w:t>
      </w:r>
    </w:p>
    <w:p w14:paraId="062EA8A1" w14:textId="77777777" w:rsidR="0080529C" w:rsidRDefault="004529FD" w:rsidP="0080529C">
      <w:pPr>
        <w:ind w:left="0"/>
        <w:jc w:val="both"/>
        <w:rPr>
          <w:sz w:val="28"/>
          <w:szCs w:val="28"/>
        </w:rPr>
      </w:pPr>
      <w:proofErr w:type="spellStart"/>
      <w:r w:rsidRPr="004A1C92">
        <w:rPr>
          <w:sz w:val="28"/>
          <w:szCs w:val="28"/>
        </w:rPr>
        <w:t>Климушкин</w:t>
      </w:r>
      <w:proofErr w:type="spellEnd"/>
      <w:r w:rsidRPr="004A1C92">
        <w:rPr>
          <w:sz w:val="28"/>
          <w:szCs w:val="28"/>
        </w:rPr>
        <w:t xml:space="preserve"> Е.В.</w:t>
      </w:r>
      <w:r w:rsidR="00305F1E">
        <w:rPr>
          <w:sz w:val="28"/>
          <w:szCs w:val="28"/>
        </w:rPr>
        <w:t>;</w:t>
      </w:r>
      <w:r w:rsidR="0080529C" w:rsidRPr="0080529C">
        <w:rPr>
          <w:sz w:val="28"/>
          <w:szCs w:val="28"/>
        </w:rPr>
        <w:t xml:space="preserve"> </w:t>
      </w:r>
    </w:p>
    <w:p w14:paraId="4C6532BA" w14:textId="4707CB7B" w:rsidR="0080529C" w:rsidRDefault="0080529C" w:rsidP="0080529C">
      <w:pPr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Коловертнова</w:t>
      </w:r>
      <w:proofErr w:type="spellEnd"/>
      <w:r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;</w:t>
      </w:r>
    </w:p>
    <w:p w14:paraId="237DD696" w14:textId="77777777" w:rsidR="0080529C" w:rsidRDefault="0080529C" w:rsidP="0080529C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Новикова Е.А;</w:t>
      </w:r>
    </w:p>
    <w:p w14:paraId="37662F2C" w14:textId="77777777" w:rsidR="0080529C" w:rsidRDefault="0080529C" w:rsidP="0080529C">
      <w:pPr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Порохова</w:t>
      </w:r>
      <w:proofErr w:type="spellEnd"/>
      <w:r>
        <w:rPr>
          <w:sz w:val="28"/>
          <w:szCs w:val="28"/>
        </w:rPr>
        <w:t xml:space="preserve"> Т.Н.;</w:t>
      </w:r>
    </w:p>
    <w:p w14:paraId="12B2329E" w14:textId="594CA5C6" w:rsidR="00305F1E" w:rsidRDefault="00305F1E" w:rsidP="004A1C92">
      <w:pPr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Тухватуллина</w:t>
      </w:r>
      <w:proofErr w:type="spellEnd"/>
      <w:r>
        <w:rPr>
          <w:sz w:val="28"/>
          <w:szCs w:val="28"/>
        </w:rPr>
        <w:t xml:space="preserve"> Т.С.;</w:t>
      </w:r>
    </w:p>
    <w:p w14:paraId="2A953FBD" w14:textId="0AA4F597" w:rsidR="004A1C92" w:rsidRDefault="004A1C92" w:rsidP="004A1C92">
      <w:pPr>
        <w:ind w:left="0"/>
        <w:jc w:val="both"/>
        <w:rPr>
          <w:sz w:val="28"/>
          <w:szCs w:val="28"/>
        </w:rPr>
      </w:pPr>
      <w:proofErr w:type="spellStart"/>
      <w:r w:rsidRPr="004A1C92">
        <w:rPr>
          <w:sz w:val="28"/>
          <w:szCs w:val="28"/>
        </w:rPr>
        <w:t>Хуртина</w:t>
      </w:r>
      <w:proofErr w:type="spellEnd"/>
      <w:r w:rsidRPr="004A1C92">
        <w:rPr>
          <w:sz w:val="28"/>
          <w:szCs w:val="28"/>
        </w:rPr>
        <w:t xml:space="preserve"> М.К.; </w:t>
      </w:r>
    </w:p>
    <w:p w14:paraId="07FF7F28" w14:textId="6FBDE32A" w:rsidR="008E3A37" w:rsidRPr="004A1C92" w:rsidRDefault="008E3A37" w:rsidP="004A1C92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Чайкин О.М.;</w:t>
      </w:r>
    </w:p>
    <w:p w14:paraId="3ABB0E9A" w14:textId="69AB7862" w:rsidR="004A1C92" w:rsidRPr="004A1C92" w:rsidRDefault="004A1C92" w:rsidP="004A1C92">
      <w:pPr>
        <w:ind w:left="0"/>
        <w:jc w:val="both"/>
        <w:rPr>
          <w:sz w:val="28"/>
          <w:szCs w:val="28"/>
        </w:rPr>
      </w:pPr>
      <w:proofErr w:type="spellStart"/>
      <w:r w:rsidRPr="004A1C92">
        <w:rPr>
          <w:sz w:val="28"/>
          <w:szCs w:val="28"/>
        </w:rPr>
        <w:t>Ясакова</w:t>
      </w:r>
      <w:proofErr w:type="spellEnd"/>
      <w:r w:rsidRPr="004A1C92">
        <w:rPr>
          <w:sz w:val="28"/>
          <w:szCs w:val="28"/>
        </w:rPr>
        <w:t xml:space="preserve"> Е.Н.</w:t>
      </w:r>
    </w:p>
    <w:p w14:paraId="2745388A" w14:textId="77777777" w:rsidR="00F06832" w:rsidRPr="004A1C92" w:rsidRDefault="00F06832">
      <w:pPr>
        <w:ind w:left="0"/>
        <w:jc w:val="both"/>
        <w:rPr>
          <w:sz w:val="28"/>
          <w:szCs w:val="28"/>
        </w:rPr>
      </w:pPr>
    </w:p>
    <w:sectPr w:rsidR="00F06832" w:rsidRPr="004A1C92" w:rsidSect="00623057">
      <w:headerReference w:type="default" r:id="rId9"/>
      <w:pgSz w:w="11907" w:h="16840" w:code="9"/>
      <w:pgMar w:top="425" w:right="567" w:bottom="851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5CBDD" w14:textId="77777777" w:rsidR="006628EB" w:rsidRDefault="006628EB" w:rsidP="002103EA">
      <w:r>
        <w:separator/>
      </w:r>
    </w:p>
  </w:endnote>
  <w:endnote w:type="continuationSeparator" w:id="0">
    <w:p w14:paraId="470E3756" w14:textId="77777777" w:rsidR="006628EB" w:rsidRDefault="006628EB" w:rsidP="0021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4E228" w14:textId="77777777" w:rsidR="006628EB" w:rsidRDefault="006628EB" w:rsidP="002103EA">
      <w:r>
        <w:separator/>
      </w:r>
    </w:p>
  </w:footnote>
  <w:footnote w:type="continuationSeparator" w:id="0">
    <w:p w14:paraId="66587BDC" w14:textId="77777777" w:rsidR="006628EB" w:rsidRDefault="006628EB" w:rsidP="00210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861159"/>
      <w:docPartObj>
        <w:docPartGallery w:val="Page Numbers (Top of Page)"/>
        <w:docPartUnique/>
      </w:docPartObj>
    </w:sdtPr>
    <w:sdtEndPr/>
    <w:sdtContent>
      <w:p w14:paraId="0CEC529D" w14:textId="0AAAE9DF" w:rsidR="00623057" w:rsidRDefault="006230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F74" w:rsidRPr="00A77F74">
          <w:rPr>
            <w:noProof/>
            <w:lang w:val="ru-RU"/>
          </w:rPr>
          <w:t>2</w:t>
        </w:r>
        <w:r>
          <w:fldChar w:fldCharType="end"/>
        </w:r>
      </w:p>
    </w:sdtContent>
  </w:sdt>
  <w:p w14:paraId="0862AD24" w14:textId="77777777" w:rsidR="00623057" w:rsidRDefault="006230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6AD4"/>
    <w:multiLevelType w:val="hybridMultilevel"/>
    <w:tmpl w:val="9214A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E030F"/>
    <w:multiLevelType w:val="hybridMultilevel"/>
    <w:tmpl w:val="7902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3E"/>
    <w:rsid w:val="00005E30"/>
    <w:rsid w:val="00011362"/>
    <w:rsid w:val="00012744"/>
    <w:rsid w:val="00021177"/>
    <w:rsid w:val="000361AF"/>
    <w:rsid w:val="00045044"/>
    <w:rsid w:val="00054B06"/>
    <w:rsid w:val="00055AE2"/>
    <w:rsid w:val="00056A7A"/>
    <w:rsid w:val="00061727"/>
    <w:rsid w:val="00063913"/>
    <w:rsid w:val="00063E55"/>
    <w:rsid w:val="00071F82"/>
    <w:rsid w:val="0008010A"/>
    <w:rsid w:val="00083105"/>
    <w:rsid w:val="000871EF"/>
    <w:rsid w:val="00092941"/>
    <w:rsid w:val="000B6ACD"/>
    <w:rsid w:val="000C2D43"/>
    <w:rsid w:val="000D1B2E"/>
    <w:rsid w:val="000F3BA4"/>
    <w:rsid w:val="000F4C44"/>
    <w:rsid w:val="0010348E"/>
    <w:rsid w:val="00130A41"/>
    <w:rsid w:val="00142331"/>
    <w:rsid w:val="00144374"/>
    <w:rsid w:val="00144A4C"/>
    <w:rsid w:val="001471A0"/>
    <w:rsid w:val="001474D3"/>
    <w:rsid w:val="00150145"/>
    <w:rsid w:val="001570E7"/>
    <w:rsid w:val="001723F7"/>
    <w:rsid w:val="00173C09"/>
    <w:rsid w:val="001760E9"/>
    <w:rsid w:val="00177340"/>
    <w:rsid w:val="0018231F"/>
    <w:rsid w:val="001829F8"/>
    <w:rsid w:val="0019023B"/>
    <w:rsid w:val="001A2C7B"/>
    <w:rsid w:val="001A3301"/>
    <w:rsid w:val="001A4ACF"/>
    <w:rsid w:val="001A4B3D"/>
    <w:rsid w:val="001B1160"/>
    <w:rsid w:val="001C2266"/>
    <w:rsid w:val="001C29EB"/>
    <w:rsid w:val="001C3C98"/>
    <w:rsid w:val="001C3DAB"/>
    <w:rsid w:val="001C703E"/>
    <w:rsid w:val="001E45E6"/>
    <w:rsid w:val="001F571B"/>
    <w:rsid w:val="002029F7"/>
    <w:rsid w:val="0020392A"/>
    <w:rsid w:val="002067FE"/>
    <w:rsid w:val="002076BA"/>
    <w:rsid w:val="002103EA"/>
    <w:rsid w:val="00214874"/>
    <w:rsid w:val="00223A4C"/>
    <w:rsid w:val="002278BD"/>
    <w:rsid w:val="00231606"/>
    <w:rsid w:val="00234E07"/>
    <w:rsid w:val="00235337"/>
    <w:rsid w:val="00244D61"/>
    <w:rsid w:val="00253F63"/>
    <w:rsid w:val="00271E71"/>
    <w:rsid w:val="0027283C"/>
    <w:rsid w:val="0027743B"/>
    <w:rsid w:val="00292169"/>
    <w:rsid w:val="002947E8"/>
    <w:rsid w:val="002949B8"/>
    <w:rsid w:val="00297D22"/>
    <w:rsid w:val="002A7D80"/>
    <w:rsid w:val="002E120D"/>
    <w:rsid w:val="002E5166"/>
    <w:rsid w:val="002E6296"/>
    <w:rsid w:val="002E7379"/>
    <w:rsid w:val="002E7C7D"/>
    <w:rsid w:val="002F01FF"/>
    <w:rsid w:val="002F4FAD"/>
    <w:rsid w:val="00305F1E"/>
    <w:rsid w:val="0031116F"/>
    <w:rsid w:val="003166B7"/>
    <w:rsid w:val="003178B4"/>
    <w:rsid w:val="0032164C"/>
    <w:rsid w:val="00326380"/>
    <w:rsid w:val="0032723E"/>
    <w:rsid w:val="0033148F"/>
    <w:rsid w:val="0033645D"/>
    <w:rsid w:val="0035248F"/>
    <w:rsid w:val="0036023D"/>
    <w:rsid w:val="00367DC3"/>
    <w:rsid w:val="0037317A"/>
    <w:rsid w:val="003773C1"/>
    <w:rsid w:val="003864AA"/>
    <w:rsid w:val="00393D4E"/>
    <w:rsid w:val="003943A3"/>
    <w:rsid w:val="003A2BA1"/>
    <w:rsid w:val="003A3BF7"/>
    <w:rsid w:val="003B0ADA"/>
    <w:rsid w:val="003C2C72"/>
    <w:rsid w:val="003C5082"/>
    <w:rsid w:val="003D1991"/>
    <w:rsid w:val="003D3A25"/>
    <w:rsid w:val="003D7325"/>
    <w:rsid w:val="003E24F6"/>
    <w:rsid w:val="003F1ECE"/>
    <w:rsid w:val="0040293C"/>
    <w:rsid w:val="00405BDE"/>
    <w:rsid w:val="00406A0D"/>
    <w:rsid w:val="0041124E"/>
    <w:rsid w:val="00413251"/>
    <w:rsid w:val="00417D15"/>
    <w:rsid w:val="004278B8"/>
    <w:rsid w:val="00430EE6"/>
    <w:rsid w:val="004343EB"/>
    <w:rsid w:val="00441AFF"/>
    <w:rsid w:val="004529FD"/>
    <w:rsid w:val="00467438"/>
    <w:rsid w:val="00470B43"/>
    <w:rsid w:val="0048250D"/>
    <w:rsid w:val="00483B9F"/>
    <w:rsid w:val="00483F2C"/>
    <w:rsid w:val="0049380B"/>
    <w:rsid w:val="004A1C92"/>
    <w:rsid w:val="004A2A3E"/>
    <w:rsid w:val="004A7C85"/>
    <w:rsid w:val="004B164E"/>
    <w:rsid w:val="004B6F89"/>
    <w:rsid w:val="004C4238"/>
    <w:rsid w:val="004D09F5"/>
    <w:rsid w:val="004D4319"/>
    <w:rsid w:val="004F2C09"/>
    <w:rsid w:val="004F3FED"/>
    <w:rsid w:val="004F4F5F"/>
    <w:rsid w:val="0050356C"/>
    <w:rsid w:val="00506DD1"/>
    <w:rsid w:val="00507958"/>
    <w:rsid w:val="00512067"/>
    <w:rsid w:val="0051231D"/>
    <w:rsid w:val="0052450E"/>
    <w:rsid w:val="00530F42"/>
    <w:rsid w:val="00535234"/>
    <w:rsid w:val="00535389"/>
    <w:rsid w:val="00553ADB"/>
    <w:rsid w:val="0055715E"/>
    <w:rsid w:val="00580EF3"/>
    <w:rsid w:val="00581B2D"/>
    <w:rsid w:val="005829F0"/>
    <w:rsid w:val="00582DD6"/>
    <w:rsid w:val="005852D7"/>
    <w:rsid w:val="005947F0"/>
    <w:rsid w:val="005969B6"/>
    <w:rsid w:val="005D20F9"/>
    <w:rsid w:val="005E62AF"/>
    <w:rsid w:val="005F503C"/>
    <w:rsid w:val="00600C4D"/>
    <w:rsid w:val="006013B5"/>
    <w:rsid w:val="00602191"/>
    <w:rsid w:val="00603E0D"/>
    <w:rsid w:val="0060538D"/>
    <w:rsid w:val="00605FCC"/>
    <w:rsid w:val="00610B76"/>
    <w:rsid w:val="006176E1"/>
    <w:rsid w:val="0062290D"/>
    <w:rsid w:val="00623057"/>
    <w:rsid w:val="00634245"/>
    <w:rsid w:val="006364A8"/>
    <w:rsid w:val="006416D9"/>
    <w:rsid w:val="00643145"/>
    <w:rsid w:val="0065199C"/>
    <w:rsid w:val="0065608A"/>
    <w:rsid w:val="006628EB"/>
    <w:rsid w:val="006771B2"/>
    <w:rsid w:val="0068116C"/>
    <w:rsid w:val="006841E6"/>
    <w:rsid w:val="00685FD2"/>
    <w:rsid w:val="006A14AE"/>
    <w:rsid w:val="006A4339"/>
    <w:rsid w:val="006A6619"/>
    <w:rsid w:val="006C04E7"/>
    <w:rsid w:val="006C27EA"/>
    <w:rsid w:val="006C4FD0"/>
    <w:rsid w:val="006D1365"/>
    <w:rsid w:val="006D5376"/>
    <w:rsid w:val="006D781A"/>
    <w:rsid w:val="006E178A"/>
    <w:rsid w:val="006F5104"/>
    <w:rsid w:val="00701E5C"/>
    <w:rsid w:val="007039D3"/>
    <w:rsid w:val="00707703"/>
    <w:rsid w:val="007310D6"/>
    <w:rsid w:val="0073539E"/>
    <w:rsid w:val="00735ED2"/>
    <w:rsid w:val="00737EED"/>
    <w:rsid w:val="0074604C"/>
    <w:rsid w:val="007560A7"/>
    <w:rsid w:val="00757969"/>
    <w:rsid w:val="0076777A"/>
    <w:rsid w:val="0077603D"/>
    <w:rsid w:val="00781446"/>
    <w:rsid w:val="00783FC1"/>
    <w:rsid w:val="00785DF3"/>
    <w:rsid w:val="00792EF9"/>
    <w:rsid w:val="00794604"/>
    <w:rsid w:val="007B3D51"/>
    <w:rsid w:val="007B60E6"/>
    <w:rsid w:val="007B7F44"/>
    <w:rsid w:val="007C5275"/>
    <w:rsid w:val="007C799C"/>
    <w:rsid w:val="007E340D"/>
    <w:rsid w:val="007F2850"/>
    <w:rsid w:val="007F3A9B"/>
    <w:rsid w:val="007F4DBF"/>
    <w:rsid w:val="007F6AAC"/>
    <w:rsid w:val="0080529C"/>
    <w:rsid w:val="00816906"/>
    <w:rsid w:val="008229BA"/>
    <w:rsid w:val="00837E75"/>
    <w:rsid w:val="00843C96"/>
    <w:rsid w:val="00850756"/>
    <w:rsid w:val="00863CE7"/>
    <w:rsid w:val="00865B6B"/>
    <w:rsid w:val="00877442"/>
    <w:rsid w:val="00881B03"/>
    <w:rsid w:val="00881F4D"/>
    <w:rsid w:val="008827E6"/>
    <w:rsid w:val="0088412F"/>
    <w:rsid w:val="00884444"/>
    <w:rsid w:val="0089366F"/>
    <w:rsid w:val="008A3913"/>
    <w:rsid w:val="008A7E46"/>
    <w:rsid w:val="008B35E7"/>
    <w:rsid w:val="008B4759"/>
    <w:rsid w:val="008B7D9C"/>
    <w:rsid w:val="008D5859"/>
    <w:rsid w:val="008E0845"/>
    <w:rsid w:val="008E3A37"/>
    <w:rsid w:val="008F1280"/>
    <w:rsid w:val="008F2870"/>
    <w:rsid w:val="008F3502"/>
    <w:rsid w:val="008F7E0C"/>
    <w:rsid w:val="00900A02"/>
    <w:rsid w:val="00903672"/>
    <w:rsid w:val="00910CA9"/>
    <w:rsid w:val="00914301"/>
    <w:rsid w:val="00916030"/>
    <w:rsid w:val="00917130"/>
    <w:rsid w:val="009211E0"/>
    <w:rsid w:val="00940397"/>
    <w:rsid w:val="00941B17"/>
    <w:rsid w:val="00947D97"/>
    <w:rsid w:val="009577BA"/>
    <w:rsid w:val="0096468C"/>
    <w:rsid w:val="00975949"/>
    <w:rsid w:val="009866DB"/>
    <w:rsid w:val="0099050D"/>
    <w:rsid w:val="00990890"/>
    <w:rsid w:val="009938E0"/>
    <w:rsid w:val="009949A6"/>
    <w:rsid w:val="009A2B8E"/>
    <w:rsid w:val="009A4220"/>
    <w:rsid w:val="009A5323"/>
    <w:rsid w:val="009A5409"/>
    <w:rsid w:val="009B7FED"/>
    <w:rsid w:val="009C46BD"/>
    <w:rsid w:val="009C730F"/>
    <w:rsid w:val="009D3735"/>
    <w:rsid w:val="009F22F2"/>
    <w:rsid w:val="00A01E3E"/>
    <w:rsid w:val="00A0523F"/>
    <w:rsid w:val="00A05D0A"/>
    <w:rsid w:val="00A06EAA"/>
    <w:rsid w:val="00A23544"/>
    <w:rsid w:val="00A278F1"/>
    <w:rsid w:val="00A36DFC"/>
    <w:rsid w:val="00A4125E"/>
    <w:rsid w:val="00A437A8"/>
    <w:rsid w:val="00A43908"/>
    <w:rsid w:val="00A43974"/>
    <w:rsid w:val="00A52BAE"/>
    <w:rsid w:val="00A70790"/>
    <w:rsid w:val="00A73B7C"/>
    <w:rsid w:val="00A77F74"/>
    <w:rsid w:val="00A83F81"/>
    <w:rsid w:val="00A91101"/>
    <w:rsid w:val="00AA0923"/>
    <w:rsid w:val="00AA76AB"/>
    <w:rsid w:val="00AA7F15"/>
    <w:rsid w:val="00AB01D1"/>
    <w:rsid w:val="00AB1F8D"/>
    <w:rsid w:val="00AB24CC"/>
    <w:rsid w:val="00AB2B81"/>
    <w:rsid w:val="00AB787A"/>
    <w:rsid w:val="00AC0DAF"/>
    <w:rsid w:val="00AC2F90"/>
    <w:rsid w:val="00AC3675"/>
    <w:rsid w:val="00AC3A34"/>
    <w:rsid w:val="00AD250C"/>
    <w:rsid w:val="00AD4FB1"/>
    <w:rsid w:val="00AE796D"/>
    <w:rsid w:val="00B003F6"/>
    <w:rsid w:val="00B01859"/>
    <w:rsid w:val="00B05DB6"/>
    <w:rsid w:val="00B129E4"/>
    <w:rsid w:val="00B2173E"/>
    <w:rsid w:val="00B2613E"/>
    <w:rsid w:val="00B3187F"/>
    <w:rsid w:val="00B409CC"/>
    <w:rsid w:val="00B418BF"/>
    <w:rsid w:val="00B51EAF"/>
    <w:rsid w:val="00B55C0F"/>
    <w:rsid w:val="00B65942"/>
    <w:rsid w:val="00B702D5"/>
    <w:rsid w:val="00B706A3"/>
    <w:rsid w:val="00B75E23"/>
    <w:rsid w:val="00B76177"/>
    <w:rsid w:val="00B92D4D"/>
    <w:rsid w:val="00B957AC"/>
    <w:rsid w:val="00B97F5C"/>
    <w:rsid w:val="00BA3656"/>
    <w:rsid w:val="00BB4E4B"/>
    <w:rsid w:val="00BC4EA7"/>
    <w:rsid w:val="00BC7251"/>
    <w:rsid w:val="00BC736D"/>
    <w:rsid w:val="00BD1741"/>
    <w:rsid w:val="00BD223D"/>
    <w:rsid w:val="00BF18DB"/>
    <w:rsid w:val="00BF2AAB"/>
    <w:rsid w:val="00C02FE9"/>
    <w:rsid w:val="00C04B0E"/>
    <w:rsid w:val="00C10025"/>
    <w:rsid w:val="00C1411E"/>
    <w:rsid w:val="00C25FE7"/>
    <w:rsid w:val="00C3344E"/>
    <w:rsid w:val="00C357BB"/>
    <w:rsid w:val="00C43A88"/>
    <w:rsid w:val="00C506D7"/>
    <w:rsid w:val="00C52F37"/>
    <w:rsid w:val="00C64D15"/>
    <w:rsid w:val="00C66044"/>
    <w:rsid w:val="00C71DE4"/>
    <w:rsid w:val="00C73DB0"/>
    <w:rsid w:val="00C9431E"/>
    <w:rsid w:val="00CB2670"/>
    <w:rsid w:val="00CB79BD"/>
    <w:rsid w:val="00CC1153"/>
    <w:rsid w:val="00CC40DB"/>
    <w:rsid w:val="00CC48F4"/>
    <w:rsid w:val="00CD1E66"/>
    <w:rsid w:val="00CD5786"/>
    <w:rsid w:val="00CD5CB6"/>
    <w:rsid w:val="00CF79EE"/>
    <w:rsid w:val="00CF7C18"/>
    <w:rsid w:val="00D03066"/>
    <w:rsid w:val="00D06FC9"/>
    <w:rsid w:val="00D21221"/>
    <w:rsid w:val="00D21454"/>
    <w:rsid w:val="00D235C4"/>
    <w:rsid w:val="00D33757"/>
    <w:rsid w:val="00D340F6"/>
    <w:rsid w:val="00D522C8"/>
    <w:rsid w:val="00D55689"/>
    <w:rsid w:val="00D556F0"/>
    <w:rsid w:val="00D708C3"/>
    <w:rsid w:val="00D75505"/>
    <w:rsid w:val="00D80F08"/>
    <w:rsid w:val="00D8220A"/>
    <w:rsid w:val="00D93A2F"/>
    <w:rsid w:val="00DA3226"/>
    <w:rsid w:val="00DA39C8"/>
    <w:rsid w:val="00DA41B0"/>
    <w:rsid w:val="00DA780D"/>
    <w:rsid w:val="00DB0345"/>
    <w:rsid w:val="00DB331A"/>
    <w:rsid w:val="00DB42FC"/>
    <w:rsid w:val="00DB710A"/>
    <w:rsid w:val="00DC00D0"/>
    <w:rsid w:val="00DC29CB"/>
    <w:rsid w:val="00DC55A1"/>
    <w:rsid w:val="00DD4918"/>
    <w:rsid w:val="00DF6D58"/>
    <w:rsid w:val="00E00549"/>
    <w:rsid w:val="00E01043"/>
    <w:rsid w:val="00E10E25"/>
    <w:rsid w:val="00E16BF4"/>
    <w:rsid w:val="00E242EB"/>
    <w:rsid w:val="00E24EC5"/>
    <w:rsid w:val="00E34478"/>
    <w:rsid w:val="00E37823"/>
    <w:rsid w:val="00E40A9A"/>
    <w:rsid w:val="00E4396E"/>
    <w:rsid w:val="00E458BD"/>
    <w:rsid w:val="00E45DCF"/>
    <w:rsid w:val="00E56274"/>
    <w:rsid w:val="00E85BD1"/>
    <w:rsid w:val="00E85D0B"/>
    <w:rsid w:val="00E86B54"/>
    <w:rsid w:val="00E96ADF"/>
    <w:rsid w:val="00E979F8"/>
    <w:rsid w:val="00EA4CDE"/>
    <w:rsid w:val="00EB0451"/>
    <w:rsid w:val="00EB288E"/>
    <w:rsid w:val="00EB44D6"/>
    <w:rsid w:val="00EB7FA9"/>
    <w:rsid w:val="00EC0A3B"/>
    <w:rsid w:val="00EC7198"/>
    <w:rsid w:val="00ED184B"/>
    <w:rsid w:val="00ED4502"/>
    <w:rsid w:val="00ED651C"/>
    <w:rsid w:val="00ED7326"/>
    <w:rsid w:val="00EF396D"/>
    <w:rsid w:val="00EF6331"/>
    <w:rsid w:val="00EF7002"/>
    <w:rsid w:val="00F048AA"/>
    <w:rsid w:val="00F06832"/>
    <w:rsid w:val="00F130A7"/>
    <w:rsid w:val="00F13B0D"/>
    <w:rsid w:val="00F202EC"/>
    <w:rsid w:val="00F31A39"/>
    <w:rsid w:val="00F32747"/>
    <w:rsid w:val="00F34CEB"/>
    <w:rsid w:val="00F41DDF"/>
    <w:rsid w:val="00F54BFB"/>
    <w:rsid w:val="00F55695"/>
    <w:rsid w:val="00F57DE3"/>
    <w:rsid w:val="00F57E48"/>
    <w:rsid w:val="00F61EE2"/>
    <w:rsid w:val="00F6285D"/>
    <w:rsid w:val="00F62D39"/>
    <w:rsid w:val="00F64826"/>
    <w:rsid w:val="00F64E33"/>
    <w:rsid w:val="00F65175"/>
    <w:rsid w:val="00F67DB8"/>
    <w:rsid w:val="00F70282"/>
    <w:rsid w:val="00F718E1"/>
    <w:rsid w:val="00F74054"/>
    <w:rsid w:val="00F9162C"/>
    <w:rsid w:val="00FB0B33"/>
    <w:rsid w:val="00FB42F0"/>
    <w:rsid w:val="00FB5FDE"/>
    <w:rsid w:val="00FD0105"/>
    <w:rsid w:val="00FD0359"/>
    <w:rsid w:val="00FD2806"/>
    <w:rsid w:val="00FD3FF0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8A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561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4372" w:h="2001" w:hSpace="180" w:wrap="auto" w:vAnchor="text" w:hAnchor="page" w:x="721" w:y="350"/>
      <w:jc w:val="center"/>
    </w:pPr>
    <w:rPr>
      <w:b/>
      <w:bCs/>
    </w:rPr>
  </w:style>
  <w:style w:type="paragraph" w:styleId="a4">
    <w:name w:val="caption"/>
    <w:basedOn w:val="a"/>
    <w:next w:val="a"/>
    <w:qFormat/>
    <w:pPr>
      <w:framePr w:w="4372" w:h="2001" w:hSpace="180" w:wrap="auto" w:vAnchor="text" w:hAnchor="page" w:x="721" w:y="350"/>
      <w:jc w:val="center"/>
    </w:pPr>
    <w:rPr>
      <w:b/>
      <w:bCs/>
      <w:sz w:val="20"/>
      <w:szCs w:val="20"/>
      <w:lang w:val="en-US"/>
    </w:rPr>
  </w:style>
  <w:style w:type="paragraph" w:styleId="a5">
    <w:name w:val="Body Text Indent"/>
    <w:basedOn w:val="a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нак Знак Знак Знак"/>
    <w:basedOn w:val="a"/>
    <w:rsid w:val="007C799C"/>
    <w:pPr>
      <w:spacing w:before="100" w:beforeAutospacing="1" w:after="100" w:afterAutospacing="1"/>
      <w:ind w:left="0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2103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2103EA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103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2103EA"/>
    <w:rPr>
      <w:sz w:val="24"/>
      <w:szCs w:val="24"/>
    </w:rPr>
  </w:style>
  <w:style w:type="table" w:styleId="ac">
    <w:name w:val="Table Grid"/>
    <w:basedOn w:val="a1"/>
    <w:uiPriority w:val="59"/>
    <w:rsid w:val="00063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41A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41AFF"/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B76177"/>
    <w:rPr>
      <w:b/>
      <w:bCs/>
    </w:rPr>
  </w:style>
  <w:style w:type="paragraph" w:styleId="af0">
    <w:name w:val="List Paragraph"/>
    <w:basedOn w:val="a"/>
    <w:uiPriority w:val="99"/>
    <w:qFormat/>
    <w:rsid w:val="00580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561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4372" w:h="2001" w:hSpace="180" w:wrap="auto" w:vAnchor="text" w:hAnchor="page" w:x="721" w:y="350"/>
      <w:jc w:val="center"/>
    </w:pPr>
    <w:rPr>
      <w:b/>
      <w:bCs/>
    </w:rPr>
  </w:style>
  <w:style w:type="paragraph" w:styleId="a4">
    <w:name w:val="caption"/>
    <w:basedOn w:val="a"/>
    <w:next w:val="a"/>
    <w:qFormat/>
    <w:pPr>
      <w:framePr w:w="4372" w:h="2001" w:hSpace="180" w:wrap="auto" w:vAnchor="text" w:hAnchor="page" w:x="721" w:y="350"/>
      <w:jc w:val="center"/>
    </w:pPr>
    <w:rPr>
      <w:b/>
      <w:bCs/>
      <w:sz w:val="20"/>
      <w:szCs w:val="20"/>
      <w:lang w:val="en-US"/>
    </w:rPr>
  </w:style>
  <w:style w:type="paragraph" w:styleId="a5">
    <w:name w:val="Body Text Indent"/>
    <w:basedOn w:val="a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нак Знак Знак Знак"/>
    <w:basedOn w:val="a"/>
    <w:rsid w:val="007C799C"/>
    <w:pPr>
      <w:spacing w:before="100" w:beforeAutospacing="1" w:after="100" w:afterAutospacing="1"/>
      <w:ind w:left="0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2103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2103EA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103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2103EA"/>
    <w:rPr>
      <w:sz w:val="24"/>
      <w:szCs w:val="24"/>
    </w:rPr>
  </w:style>
  <w:style w:type="table" w:styleId="ac">
    <w:name w:val="Table Grid"/>
    <w:basedOn w:val="a1"/>
    <w:uiPriority w:val="59"/>
    <w:rsid w:val="00063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41A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41AFF"/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B76177"/>
    <w:rPr>
      <w:b/>
      <w:bCs/>
    </w:rPr>
  </w:style>
  <w:style w:type="paragraph" w:styleId="af0">
    <w:name w:val="List Paragraph"/>
    <w:basedOn w:val="a"/>
    <w:uiPriority w:val="99"/>
    <w:qFormat/>
    <w:rsid w:val="00580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&#1055;&#1045;&#1056;&#1042;&#1067;&#1049;%20&#1047;&#1040;&#1052;&#1045;&#1057;&#1058;&#1048;&#1058;&#1045;&#1051;&#106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7D20-882C-4B20-BE62-C0E2360E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ПЕРВЫЙ ЗАМЕСТИТЕЛЬ</Template>
  <TotalTime>16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УРМФ</Company>
  <LinksUpToDate>false</LinksUpToDate>
  <CharactersWithSpaces>632</CharactersWithSpaces>
  <SharedDoc>false</SharedDoc>
  <HLinks>
    <vt:vector size="6" baseType="variant">
      <vt:variant>
        <vt:i4>2490447</vt:i4>
      </vt:variant>
      <vt:variant>
        <vt:i4>0</vt:i4>
      </vt:variant>
      <vt:variant>
        <vt:i4>0</vt:i4>
      </vt:variant>
      <vt:variant>
        <vt:i4>5</vt:i4>
      </vt:variant>
      <vt:variant>
        <vt:lpwstr>mailto:glava@admin.orenburg.ru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econom_1</dc:creator>
  <cp:lastModifiedBy>Баранова Наталья Геннадьевна</cp:lastModifiedBy>
  <cp:revision>13</cp:revision>
  <cp:lastPrinted>2022-01-27T06:10:00Z</cp:lastPrinted>
  <dcterms:created xsi:type="dcterms:W3CDTF">2024-03-11T04:19:00Z</dcterms:created>
  <dcterms:modified xsi:type="dcterms:W3CDTF">2025-09-11T12:09:00Z</dcterms:modified>
</cp:coreProperties>
</file>