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45" w:rsidRPr="003A318E" w:rsidRDefault="008F21F7" w:rsidP="0055716E">
      <w:pPr>
        <w:tabs>
          <w:tab w:val="left" w:pos="4678"/>
        </w:tabs>
        <w:ind w:firstLine="709"/>
        <w:rPr>
          <w:i/>
          <w:color w:val="000000" w:themeColor="text1"/>
          <w:sz w:val="28"/>
          <w:szCs w:val="28"/>
        </w:rPr>
      </w:pPr>
      <w:r w:rsidRPr="003A31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CB03AC" wp14:editId="3258AB7C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404" w:rsidRDefault="00020404" w:rsidP="00A17145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020404" w:rsidRPr="00B82289" w:rsidRDefault="00020404" w:rsidP="00A17145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020404" w:rsidRDefault="00020404" w:rsidP="00A17145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020404" w:rsidRDefault="00020404" w:rsidP="00A17145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20404" w:rsidRDefault="00020404" w:rsidP="00A171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B03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020404" w:rsidRDefault="00020404" w:rsidP="00A17145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020404" w:rsidRPr="00B82289" w:rsidRDefault="00020404" w:rsidP="00A17145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020404" w:rsidRDefault="00020404" w:rsidP="00A17145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020404" w:rsidRDefault="00020404" w:rsidP="00A17145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020404" w:rsidRDefault="00020404" w:rsidP="00A17145"/>
                  </w:txbxContent>
                </v:textbox>
              </v:shape>
            </w:pict>
          </mc:Fallback>
        </mc:AlternateContent>
      </w:r>
      <w:r w:rsidR="0055716E">
        <w:rPr>
          <w:i/>
          <w:color w:val="000000" w:themeColor="text1"/>
          <w:sz w:val="28"/>
          <w:szCs w:val="28"/>
        </w:rPr>
        <w:t xml:space="preserve">                                                 </w:t>
      </w:r>
      <w:r w:rsidRPr="003A318E">
        <w:rPr>
          <w:noProof/>
          <w:color w:val="000000" w:themeColor="text1"/>
          <w:sz w:val="28"/>
          <w:szCs w:val="28"/>
        </w:rPr>
        <w:drawing>
          <wp:inline distT="0" distB="0" distL="0" distR="0" wp14:anchorId="334C6951" wp14:editId="15712830">
            <wp:extent cx="523875" cy="647700"/>
            <wp:effectExtent l="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145" w:rsidRPr="003A318E" w:rsidRDefault="00A17145" w:rsidP="00DF540A">
      <w:pPr>
        <w:ind w:firstLine="709"/>
        <w:rPr>
          <w:i/>
          <w:color w:val="000000" w:themeColor="text1"/>
          <w:sz w:val="28"/>
          <w:szCs w:val="28"/>
        </w:rPr>
      </w:pPr>
    </w:p>
    <w:p w:rsidR="00A17145" w:rsidRPr="003A318E" w:rsidRDefault="00A17145" w:rsidP="00DF540A">
      <w:pPr>
        <w:ind w:firstLine="709"/>
        <w:rPr>
          <w:i/>
          <w:color w:val="000000" w:themeColor="text1"/>
          <w:sz w:val="28"/>
          <w:szCs w:val="28"/>
        </w:rPr>
      </w:pPr>
    </w:p>
    <w:p w:rsidR="00A17145" w:rsidRPr="003A318E" w:rsidRDefault="00A17145" w:rsidP="00DF540A">
      <w:pPr>
        <w:ind w:firstLine="709"/>
        <w:rPr>
          <w:i/>
          <w:color w:val="000000" w:themeColor="text1"/>
          <w:sz w:val="28"/>
          <w:szCs w:val="28"/>
        </w:rPr>
      </w:pPr>
    </w:p>
    <w:p w:rsidR="00A17145" w:rsidRPr="003A318E" w:rsidRDefault="008F21F7" w:rsidP="00DF540A">
      <w:pPr>
        <w:ind w:firstLine="709"/>
        <w:rPr>
          <w:color w:val="000000" w:themeColor="text1"/>
          <w:sz w:val="28"/>
          <w:szCs w:val="28"/>
        </w:rPr>
      </w:pPr>
      <w:r w:rsidRPr="003A31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71ED2A" wp14:editId="35A435C8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5983605" cy="0"/>
                <wp:effectExtent l="32385" t="30480" r="32385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9B02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68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L1Hg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A17145" w:rsidRPr="003A318E" w:rsidTr="00455DA1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A17145" w:rsidRPr="003A318E" w:rsidRDefault="008B2B7A" w:rsidP="00FF779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26.06.2023</w:t>
            </w:r>
          </w:p>
        </w:tc>
      </w:tr>
    </w:tbl>
    <w:p w:rsidR="00A17145" w:rsidRPr="003A318E" w:rsidRDefault="00A17145" w:rsidP="00DF540A">
      <w:pPr>
        <w:ind w:firstLine="709"/>
        <w:rPr>
          <w:color w:val="000000" w:themeColor="text1"/>
          <w:sz w:val="28"/>
          <w:szCs w:val="28"/>
        </w:rPr>
      </w:pPr>
    </w:p>
    <w:p w:rsidR="006A13C4" w:rsidRPr="008B2B7A" w:rsidRDefault="005160D7" w:rsidP="00DF540A">
      <w:pPr>
        <w:tabs>
          <w:tab w:val="left" w:pos="4395"/>
        </w:tabs>
        <w:ind w:firstLine="709"/>
        <w:jc w:val="both"/>
        <w:rPr>
          <w:color w:val="000000" w:themeColor="text1"/>
          <w:kern w:val="28"/>
          <w:sz w:val="28"/>
          <w:szCs w:val="28"/>
          <w:u w:val="single"/>
        </w:rPr>
      </w:pPr>
      <w:r>
        <w:rPr>
          <w:color w:val="000000" w:themeColor="text1"/>
          <w:kern w:val="28"/>
          <w:sz w:val="28"/>
          <w:szCs w:val="28"/>
        </w:rPr>
        <w:t xml:space="preserve">                         </w:t>
      </w:r>
      <w:r w:rsidR="00FF7790">
        <w:rPr>
          <w:color w:val="000000" w:themeColor="text1"/>
          <w:kern w:val="28"/>
          <w:sz w:val="28"/>
          <w:szCs w:val="28"/>
        </w:rPr>
        <w:t xml:space="preserve">                          </w:t>
      </w:r>
      <w:r w:rsidR="000844B6">
        <w:rPr>
          <w:color w:val="000000" w:themeColor="text1"/>
          <w:kern w:val="28"/>
          <w:sz w:val="28"/>
          <w:szCs w:val="28"/>
        </w:rPr>
        <w:t xml:space="preserve">                             </w:t>
      </w:r>
      <w:r w:rsidR="008B2B7A">
        <w:rPr>
          <w:color w:val="000000" w:themeColor="text1"/>
          <w:kern w:val="28"/>
          <w:sz w:val="28"/>
          <w:szCs w:val="28"/>
        </w:rPr>
        <w:t xml:space="preserve">  № </w:t>
      </w:r>
      <w:r w:rsidR="008B2B7A">
        <w:rPr>
          <w:color w:val="000000" w:themeColor="text1"/>
          <w:kern w:val="28"/>
          <w:sz w:val="28"/>
          <w:szCs w:val="28"/>
          <w:u w:val="single"/>
        </w:rPr>
        <w:t>1097-п</w:t>
      </w:r>
    </w:p>
    <w:p w:rsidR="00736319" w:rsidRDefault="00736319" w:rsidP="00DF540A">
      <w:pPr>
        <w:tabs>
          <w:tab w:val="left" w:pos="4395"/>
        </w:tabs>
        <w:ind w:firstLine="709"/>
        <w:jc w:val="both"/>
        <w:rPr>
          <w:color w:val="000000" w:themeColor="text1"/>
          <w:kern w:val="28"/>
          <w:sz w:val="28"/>
          <w:szCs w:val="28"/>
        </w:rPr>
      </w:pPr>
    </w:p>
    <w:p w:rsidR="0060712C" w:rsidRDefault="0060712C" w:rsidP="00DF540A">
      <w:pPr>
        <w:tabs>
          <w:tab w:val="left" w:pos="4395"/>
        </w:tabs>
        <w:ind w:firstLine="709"/>
        <w:jc w:val="both"/>
        <w:rPr>
          <w:color w:val="000000" w:themeColor="text1"/>
          <w:kern w:val="28"/>
          <w:sz w:val="28"/>
          <w:szCs w:val="28"/>
        </w:rPr>
      </w:pPr>
    </w:p>
    <w:p w:rsidR="00AE713D" w:rsidRPr="003A318E" w:rsidRDefault="00A22201" w:rsidP="00DF540A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>О внесении изменен</w:t>
      </w:r>
      <w:r w:rsidR="00724CAA">
        <w:rPr>
          <w:sz w:val="28"/>
          <w:szCs w:val="28"/>
        </w:rPr>
        <w:t>ия</w:t>
      </w:r>
      <w:r w:rsidR="00020404" w:rsidRPr="00753115">
        <w:rPr>
          <w:sz w:val="28"/>
          <w:szCs w:val="28"/>
        </w:rPr>
        <w:t xml:space="preserve"> </w:t>
      </w:r>
      <w:r w:rsidR="00020404" w:rsidRPr="003A318E">
        <w:rPr>
          <w:color w:val="000000" w:themeColor="text1"/>
          <w:sz w:val="28"/>
          <w:szCs w:val="28"/>
        </w:rPr>
        <w:t>в</w:t>
      </w:r>
      <w:r w:rsidR="00C371E4">
        <w:rPr>
          <w:color w:val="000000" w:themeColor="text1"/>
          <w:sz w:val="28"/>
          <w:szCs w:val="28"/>
        </w:rPr>
        <w:t xml:space="preserve"> </w:t>
      </w:r>
      <w:r w:rsidR="0016605A">
        <w:rPr>
          <w:color w:val="000000" w:themeColor="text1"/>
          <w:sz w:val="28"/>
          <w:szCs w:val="28"/>
        </w:rPr>
        <w:t xml:space="preserve"> постановлени</w:t>
      </w:r>
      <w:r w:rsidR="005D7FF6">
        <w:rPr>
          <w:color w:val="000000" w:themeColor="text1"/>
          <w:sz w:val="28"/>
          <w:szCs w:val="28"/>
        </w:rPr>
        <w:t>е</w:t>
      </w:r>
      <w:r w:rsidR="00A432DC">
        <w:rPr>
          <w:color w:val="000000" w:themeColor="text1"/>
          <w:sz w:val="28"/>
          <w:szCs w:val="28"/>
        </w:rPr>
        <w:t xml:space="preserve"> а</w:t>
      </w:r>
      <w:r w:rsidR="00020404" w:rsidRPr="003A318E">
        <w:rPr>
          <w:color w:val="000000" w:themeColor="text1"/>
          <w:sz w:val="28"/>
          <w:szCs w:val="28"/>
        </w:rPr>
        <w:t>дми</w:t>
      </w:r>
      <w:r w:rsidR="00097E7E">
        <w:rPr>
          <w:color w:val="000000" w:themeColor="text1"/>
          <w:sz w:val="28"/>
          <w:szCs w:val="28"/>
        </w:rPr>
        <w:t>нистрации город</w:t>
      </w:r>
      <w:r w:rsidR="000A6C0E">
        <w:rPr>
          <w:color w:val="000000" w:themeColor="text1"/>
          <w:sz w:val="28"/>
          <w:szCs w:val="28"/>
        </w:rPr>
        <w:t>а Оренбурга</w:t>
      </w:r>
      <w:r w:rsidR="005D7FF6">
        <w:rPr>
          <w:color w:val="000000" w:themeColor="text1"/>
          <w:sz w:val="28"/>
          <w:szCs w:val="28"/>
        </w:rPr>
        <w:t xml:space="preserve"> от </w:t>
      </w:r>
      <w:r w:rsidR="00C56E90" w:rsidRPr="00C56E90">
        <w:rPr>
          <w:color w:val="000000" w:themeColor="text1"/>
          <w:sz w:val="28"/>
          <w:szCs w:val="28"/>
        </w:rPr>
        <w:t>31.01.2017 № 279-п</w:t>
      </w:r>
      <w:bookmarkEnd w:id="0"/>
      <w:r w:rsidR="005D7FF6" w:rsidRPr="005D7FF6">
        <w:rPr>
          <w:color w:val="000000" w:themeColor="text1"/>
          <w:sz w:val="28"/>
          <w:szCs w:val="28"/>
        </w:rPr>
        <w:t xml:space="preserve">  </w:t>
      </w:r>
    </w:p>
    <w:p w:rsidR="0060712C" w:rsidRDefault="0060712C" w:rsidP="00DF540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A248EE" w:rsidRDefault="00A248EE" w:rsidP="00DF540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40B72" w:rsidRPr="00940B72" w:rsidRDefault="00940B72" w:rsidP="00940B7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40B72">
        <w:rPr>
          <w:color w:val="000000" w:themeColor="text1"/>
          <w:sz w:val="28"/>
          <w:szCs w:val="28"/>
        </w:rPr>
        <w:t xml:space="preserve">В соответствии с </w:t>
      </w:r>
      <w:r w:rsidR="00753115" w:rsidRPr="00753115">
        <w:rPr>
          <w:color w:val="000000" w:themeColor="text1"/>
          <w:sz w:val="28"/>
          <w:szCs w:val="28"/>
        </w:rPr>
        <w:t xml:space="preserve"> частью 6 статьи 15 Федерального закона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 w:rsidR="00753115" w:rsidRPr="00753115">
          <w:rPr>
            <w:color w:val="000000" w:themeColor="text1"/>
            <w:sz w:val="28"/>
            <w:szCs w:val="28"/>
          </w:rPr>
          <w:t>27.07.2010</w:t>
        </w:r>
      </w:smartTag>
      <w:r w:rsidR="00753115" w:rsidRPr="00753115">
        <w:rPr>
          <w:color w:val="000000" w:themeColor="text1"/>
          <w:sz w:val="28"/>
          <w:szCs w:val="28"/>
        </w:rPr>
        <w:t xml:space="preserve"> </w:t>
      </w:r>
      <w:r w:rsidR="00753115">
        <w:rPr>
          <w:color w:val="000000" w:themeColor="text1"/>
          <w:sz w:val="28"/>
          <w:szCs w:val="28"/>
        </w:rPr>
        <w:t>№ 210-ФЗ «</w:t>
      </w:r>
      <w:r w:rsidR="00753115" w:rsidRPr="00753115">
        <w:rPr>
          <w:color w:val="000000" w:themeColor="text1"/>
          <w:sz w:val="28"/>
          <w:szCs w:val="28"/>
        </w:rPr>
        <w:t xml:space="preserve">Об организации предоставления государственных </w:t>
      </w:r>
      <w:r w:rsidR="00EA5D22">
        <w:rPr>
          <w:color w:val="000000" w:themeColor="text1"/>
          <w:sz w:val="28"/>
          <w:szCs w:val="28"/>
        </w:rPr>
        <w:t xml:space="preserve">                                              </w:t>
      </w:r>
      <w:r w:rsidR="00753115" w:rsidRPr="00753115">
        <w:rPr>
          <w:color w:val="000000" w:themeColor="text1"/>
          <w:sz w:val="28"/>
          <w:szCs w:val="28"/>
        </w:rPr>
        <w:t>и муниципальных услуг</w:t>
      </w:r>
      <w:r w:rsidR="00753115">
        <w:rPr>
          <w:color w:val="000000" w:themeColor="text1"/>
          <w:sz w:val="28"/>
          <w:szCs w:val="28"/>
        </w:rPr>
        <w:t>»</w:t>
      </w:r>
      <w:r w:rsidR="00753115" w:rsidRPr="00753115">
        <w:rPr>
          <w:color w:val="000000" w:themeColor="text1"/>
          <w:sz w:val="28"/>
          <w:szCs w:val="28"/>
        </w:rPr>
        <w:t xml:space="preserve">, пунктом 4 части 1 статьи 33, частью 23 статьи 35 </w:t>
      </w:r>
      <w:r w:rsidRPr="00940B72">
        <w:rPr>
          <w:color w:val="000000" w:themeColor="text1"/>
          <w:sz w:val="28"/>
          <w:szCs w:val="28"/>
        </w:rPr>
        <w:t xml:space="preserve">Устава муниципального образования «город Оренбург», принятого решением Оренбургского городского Совета от </w:t>
      </w:r>
      <w:smartTag w:uri="urn:schemas-microsoft-com:office:smarttags" w:element="date">
        <w:smartTagPr>
          <w:attr w:name="ls" w:val="trans"/>
          <w:attr w:name="Month" w:val="04"/>
          <w:attr w:name="Day" w:val="28"/>
          <w:attr w:name="Year" w:val="2015"/>
        </w:smartTagPr>
        <w:r w:rsidRPr="00940B72">
          <w:rPr>
            <w:color w:val="000000" w:themeColor="text1"/>
            <w:sz w:val="28"/>
            <w:szCs w:val="28"/>
          </w:rPr>
          <w:t>28.04.2015</w:t>
        </w:r>
      </w:smartTag>
      <w:r w:rsidRPr="00940B72">
        <w:rPr>
          <w:color w:val="000000" w:themeColor="text1"/>
          <w:sz w:val="28"/>
          <w:szCs w:val="28"/>
        </w:rPr>
        <w:t xml:space="preserve"> № 1015,</w:t>
      </w:r>
      <w:r w:rsidR="00A248EE">
        <w:rPr>
          <w:color w:val="000000" w:themeColor="text1"/>
          <w:sz w:val="28"/>
          <w:szCs w:val="28"/>
        </w:rPr>
        <w:t xml:space="preserve"> </w:t>
      </w:r>
      <w:r w:rsidR="0028769D" w:rsidRPr="0028769D">
        <w:rPr>
          <w:color w:val="000000" w:themeColor="text1"/>
          <w:sz w:val="28"/>
          <w:szCs w:val="28"/>
        </w:rPr>
        <w:t>постановлением Правительства Оренбургской области от 17.03.2016  № 178-п</w:t>
      </w:r>
      <w:r w:rsidR="0028769D">
        <w:rPr>
          <w:color w:val="000000" w:themeColor="text1"/>
          <w:sz w:val="28"/>
          <w:szCs w:val="28"/>
        </w:rPr>
        <w:t xml:space="preserve">                                       </w:t>
      </w:r>
      <w:r w:rsidR="0028769D" w:rsidRPr="0028769D">
        <w:rPr>
          <w:color w:val="000000" w:themeColor="text1"/>
          <w:sz w:val="28"/>
          <w:szCs w:val="28"/>
        </w:rPr>
        <w:t xml:space="preserve">«Об утверждении положения  «О порядке и условиях размещения объектов </w:t>
      </w:r>
      <w:r w:rsidR="0028769D">
        <w:rPr>
          <w:color w:val="000000" w:themeColor="text1"/>
          <w:sz w:val="28"/>
          <w:szCs w:val="28"/>
        </w:rPr>
        <w:t xml:space="preserve">                   </w:t>
      </w:r>
      <w:r w:rsidR="0028769D" w:rsidRPr="0028769D">
        <w:rPr>
          <w:color w:val="000000" w:themeColor="text1"/>
          <w:sz w:val="28"/>
          <w:szCs w:val="28"/>
        </w:rPr>
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 </w:t>
      </w:r>
      <w:r w:rsidR="0028769D">
        <w:rPr>
          <w:color w:val="000000" w:themeColor="text1"/>
          <w:sz w:val="28"/>
          <w:szCs w:val="28"/>
        </w:rPr>
        <w:t xml:space="preserve">                      </w:t>
      </w:r>
      <w:r w:rsidR="0028769D" w:rsidRPr="0028769D">
        <w:rPr>
          <w:color w:val="000000" w:themeColor="text1"/>
          <w:sz w:val="28"/>
          <w:szCs w:val="28"/>
        </w:rPr>
        <w:t>и установления сервитутов, публичного сервитута»</w:t>
      </w:r>
      <w:r w:rsidR="0028769D">
        <w:rPr>
          <w:color w:val="000000" w:themeColor="text1"/>
          <w:sz w:val="28"/>
          <w:szCs w:val="28"/>
        </w:rPr>
        <w:t xml:space="preserve">, </w:t>
      </w:r>
      <w:r w:rsidR="00A248EE">
        <w:rPr>
          <w:color w:val="000000" w:themeColor="text1"/>
          <w:sz w:val="28"/>
          <w:szCs w:val="28"/>
        </w:rPr>
        <w:t>пунктом 2 постановления Администрации города Оренбурга  от 30.05.2023 № 964-п «</w:t>
      </w:r>
      <w:r w:rsidR="00A248EE" w:rsidRPr="00A248EE">
        <w:rPr>
          <w:color w:val="000000" w:themeColor="text1"/>
          <w:sz w:val="28"/>
          <w:szCs w:val="28"/>
        </w:rPr>
        <w:t>О внесении изменений в отдельные постановления Администрации города Оренбурга</w:t>
      </w:r>
      <w:r w:rsidR="00A248EE">
        <w:rPr>
          <w:color w:val="000000" w:themeColor="text1"/>
          <w:sz w:val="28"/>
          <w:szCs w:val="28"/>
        </w:rPr>
        <w:t>»:</w:t>
      </w:r>
      <w:r w:rsidR="00A248EE" w:rsidRPr="00A248EE">
        <w:rPr>
          <w:color w:val="000000" w:themeColor="text1"/>
          <w:sz w:val="28"/>
          <w:szCs w:val="28"/>
        </w:rPr>
        <w:t xml:space="preserve"> </w:t>
      </w:r>
    </w:p>
    <w:p w:rsidR="00257065" w:rsidRDefault="00C371E4" w:rsidP="0075311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257065">
        <w:rPr>
          <w:color w:val="000000" w:themeColor="text1"/>
          <w:sz w:val="28"/>
          <w:szCs w:val="28"/>
        </w:rPr>
        <w:t xml:space="preserve">. </w:t>
      </w:r>
      <w:r w:rsidR="00A432DC">
        <w:rPr>
          <w:color w:val="000000" w:themeColor="text1"/>
          <w:sz w:val="28"/>
          <w:szCs w:val="28"/>
        </w:rPr>
        <w:t>Внести в постановление а</w:t>
      </w:r>
      <w:r w:rsidR="00257065" w:rsidRPr="00257065">
        <w:rPr>
          <w:color w:val="000000" w:themeColor="text1"/>
          <w:sz w:val="28"/>
          <w:szCs w:val="28"/>
        </w:rPr>
        <w:t xml:space="preserve">дминистрации города Оренбурга  </w:t>
      </w:r>
      <w:r w:rsidR="007042E4">
        <w:rPr>
          <w:color w:val="000000" w:themeColor="text1"/>
          <w:sz w:val="28"/>
          <w:szCs w:val="28"/>
        </w:rPr>
        <w:t xml:space="preserve">                             </w:t>
      </w:r>
      <w:r w:rsidR="007042E4" w:rsidRPr="007042E4">
        <w:rPr>
          <w:color w:val="000000" w:themeColor="text1"/>
          <w:sz w:val="28"/>
          <w:szCs w:val="28"/>
        </w:rPr>
        <w:t xml:space="preserve">от 31.01.2017 № 279-п «Об утверждении перечня государственных </w:t>
      </w:r>
      <w:r w:rsidR="007042E4">
        <w:rPr>
          <w:color w:val="000000" w:themeColor="text1"/>
          <w:sz w:val="28"/>
          <w:szCs w:val="28"/>
        </w:rPr>
        <w:t xml:space="preserve">                              </w:t>
      </w:r>
      <w:r w:rsidR="007042E4" w:rsidRPr="007042E4">
        <w:rPr>
          <w:color w:val="000000" w:themeColor="text1"/>
          <w:sz w:val="28"/>
          <w:szCs w:val="28"/>
        </w:rPr>
        <w:t>и  муниципальных ус</w:t>
      </w:r>
      <w:r w:rsidR="00D31639">
        <w:rPr>
          <w:color w:val="000000" w:themeColor="text1"/>
          <w:sz w:val="28"/>
          <w:szCs w:val="28"/>
        </w:rPr>
        <w:t>луг (функций), предоставляемых А</w:t>
      </w:r>
      <w:r w:rsidR="007042E4" w:rsidRPr="007042E4">
        <w:rPr>
          <w:color w:val="000000" w:themeColor="text1"/>
          <w:sz w:val="28"/>
          <w:szCs w:val="28"/>
        </w:rPr>
        <w:t>дминистрацией города Оренбурга по принципу «одного окна» в многофункциональных центрах предоставления государственных и муниципальных услуг Оренбургской области»</w:t>
      </w:r>
      <w:r w:rsidR="00257065" w:rsidRPr="00257065">
        <w:rPr>
          <w:color w:val="000000" w:themeColor="text1"/>
          <w:sz w:val="28"/>
          <w:szCs w:val="28"/>
        </w:rPr>
        <w:t xml:space="preserve"> </w:t>
      </w:r>
      <w:r w:rsidR="00A46515">
        <w:rPr>
          <w:color w:val="000000" w:themeColor="text1"/>
          <w:sz w:val="28"/>
          <w:szCs w:val="28"/>
        </w:rPr>
        <w:t>(</w:t>
      </w:r>
      <w:r w:rsidR="007042E4">
        <w:rPr>
          <w:color w:val="000000" w:themeColor="text1"/>
          <w:sz w:val="28"/>
          <w:szCs w:val="28"/>
        </w:rPr>
        <w:t xml:space="preserve">в редакции от </w:t>
      </w:r>
      <w:r w:rsidR="00A432DC">
        <w:rPr>
          <w:color w:val="000000" w:themeColor="text1"/>
          <w:sz w:val="28"/>
          <w:szCs w:val="28"/>
        </w:rPr>
        <w:t xml:space="preserve">16.06.2017 № 2406-п, </w:t>
      </w:r>
      <w:r w:rsidR="00887A87">
        <w:rPr>
          <w:color w:val="000000" w:themeColor="text1"/>
          <w:sz w:val="28"/>
          <w:szCs w:val="28"/>
        </w:rPr>
        <w:t xml:space="preserve">от </w:t>
      </w:r>
      <w:r w:rsidR="007042E4">
        <w:rPr>
          <w:color w:val="000000" w:themeColor="text1"/>
          <w:sz w:val="28"/>
          <w:szCs w:val="28"/>
        </w:rPr>
        <w:t xml:space="preserve">04.07.2017 </w:t>
      </w:r>
      <w:r w:rsidR="00A432DC">
        <w:rPr>
          <w:color w:val="000000" w:themeColor="text1"/>
          <w:sz w:val="28"/>
          <w:szCs w:val="28"/>
        </w:rPr>
        <w:t xml:space="preserve">                    </w:t>
      </w:r>
      <w:r w:rsidR="007042E4">
        <w:rPr>
          <w:color w:val="000000" w:themeColor="text1"/>
          <w:sz w:val="28"/>
          <w:szCs w:val="28"/>
        </w:rPr>
        <w:t xml:space="preserve">№ 2686-п, от 29.09.2017  № 3890-п, от 15.08.2018 № 2744-п, от 10.04.2019 </w:t>
      </w:r>
      <w:r w:rsidR="00A432DC">
        <w:rPr>
          <w:color w:val="000000" w:themeColor="text1"/>
          <w:sz w:val="28"/>
          <w:szCs w:val="28"/>
        </w:rPr>
        <w:t xml:space="preserve">                             </w:t>
      </w:r>
      <w:r w:rsidR="007042E4">
        <w:rPr>
          <w:color w:val="000000" w:themeColor="text1"/>
          <w:sz w:val="28"/>
          <w:szCs w:val="28"/>
        </w:rPr>
        <w:t>№ 897-п, от 17.12.2019</w:t>
      </w:r>
      <w:r w:rsidR="00D34BA8">
        <w:rPr>
          <w:color w:val="000000" w:themeColor="text1"/>
          <w:sz w:val="28"/>
          <w:szCs w:val="28"/>
        </w:rPr>
        <w:t xml:space="preserve">  </w:t>
      </w:r>
      <w:r w:rsidR="007042E4">
        <w:rPr>
          <w:color w:val="000000" w:themeColor="text1"/>
          <w:sz w:val="28"/>
          <w:szCs w:val="28"/>
        </w:rPr>
        <w:t>№</w:t>
      </w:r>
      <w:r w:rsidR="00D34BA8">
        <w:rPr>
          <w:color w:val="000000" w:themeColor="text1"/>
          <w:sz w:val="28"/>
          <w:szCs w:val="28"/>
        </w:rPr>
        <w:t xml:space="preserve"> </w:t>
      </w:r>
      <w:r w:rsidR="007042E4">
        <w:rPr>
          <w:color w:val="000000" w:themeColor="text1"/>
          <w:sz w:val="28"/>
          <w:szCs w:val="28"/>
        </w:rPr>
        <w:t xml:space="preserve">3637-п, от 12.03.2021 № 488-п, от 15.04.2021 </w:t>
      </w:r>
      <w:r w:rsidR="00A432DC">
        <w:rPr>
          <w:color w:val="000000" w:themeColor="text1"/>
          <w:sz w:val="28"/>
          <w:szCs w:val="28"/>
        </w:rPr>
        <w:t xml:space="preserve">                                              </w:t>
      </w:r>
      <w:r w:rsidR="007042E4">
        <w:rPr>
          <w:color w:val="000000" w:themeColor="text1"/>
          <w:sz w:val="28"/>
          <w:szCs w:val="28"/>
        </w:rPr>
        <w:t>№ 752-п</w:t>
      </w:r>
      <w:r w:rsidR="00DC43FA">
        <w:rPr>
          <w:color w:val="000000" w:themeColor="text1"/>
          <w:sz w:val="28"/>
          <w:szCs w:val="28"/>
        </w:rPr>
        <w:t>,</w:t>
      </w:r>
      <w:r w:rsidR="0055716E">
        <w:rPr>
          <w:color w:val="000000" w:themeColor="text1"/>
          <w:sz w:val="28"/>
          <w:szCs w:val="28"/>
        </w:rPr>
        <w:t xml:space="preserve"> о</w:t>
      </w:r>
      <w:r w:rsidR="00A432DC">
        <w:rPr>
          <w:color w:val="000000" w:themeColor="text1"/>
          <w:sz w:val="28"/>
          <w:szCs w:val="28"/>
        </w:rPr>
        <w:t>т 13.07.2021 №</w:t>
      </w:r>
      <w:r w:rsidR="00562DDA">
        <w:rPr>
          <w:color w:val="000000" w:themeColor="text1"/>
          <w:sz w:val="28"/>
          <w:szCs w:val="28"/>
        </w:rPr>
        <w:t xml:space="preserve"> </w:t>
      </w:r>
      <w:r w:rsidR="00A432DC">
        <w:rPr>
          <w:color w:val="000000" w:themeColor="text1"/>
          <w:sz w:val="28"/>
          <w:szCs w:val="28"/>
        </w:rPr>
        <w:t>1393-п</w:t>
      </w:r>
      <w:r w:rsidR="00127224">
        <w:rPr>
          <w:color w:val="000000" w:themeColor="text1"/>
          <w:sz w:val="28"/>
          <w:szCs w:val="28"/>
        </w:rPr>
        <w:t xml:space="preserve">, </w:t>
      </w:r>
      <w:r w:rsidR="00887A87">
        <w:rPr>
          <w:color w:val="000000" w:themeColor="text1"/>
          <w:sz w:val="28"/>
          <w:szCs w:val="28"/>
        </w:rPr>
        <w:t xml:space="preserve">от </w:t>
      </w:r>
      <w:r w:rsidR="00C425A0">
        <w:rPr>
          <w:color w:val="000000" w:themeColor="text1"/>
          <w:sz w:val="28"/>
          <w:szCs w:val="28"/>
        </w:rPr>
        <w:t>30.08.2021 № 1716</w:t>
      </w:r>
      <w:r w:rsidR="00C425A0" w:rsidRPr="00C425A0">
        <w:rPr>
          <w:color w:val="000000" w:themeColor="text1"/>
          <w:sz w:val="28"/>
          <w:szCs w:val="28"/>
        </w:rPr>
        <w:t>-п</w:t>
      </w:r>
      <w:r w:rsidR="00C425A0">
        <w:rPr>
          <w:color w:val="000000" w:themeColor="text1"/>
          <w:sz w:val="28"/>
          <w:szCs w:val="28"/>
        </w:rPr>
        <w:t>,</w:t>
      </w:r>
      <w:r w:rsidR="00C425A0" w:rsidRPr="00C425A0">
        <w:rPr>
          <w:color w:val="000000" w:themeColor="text1"/>
          <w:sz w:val="28"/>
          <w:szCs w:val="28"/>
        </w:rPr>
        <w:t xml:space="preserve"> </w:t>
      </w:r>
      <w:r w:rsidR="00127224">
        <w:rPr>
          <w:color w:val="000000" w:themeColor="text1"/>
          <w:sz w:val="28"/>
          <w:szCs w:val="28"/>
        </w:rPr>
        <w:t xml:space="preserve">от 30.08.2021 </w:t>
      </w:r>
      <w:r w:rsidR="00887A87">
        <w:rPr>
          <w:color w:val="000000" w:themeColor="text1"/>
          <w:sz w:val="28"/>
          <w:szCs w:val="28"/>
        </w:rPr>
        <w:t xml:space="preserve">                 </w:t>
      </w:r>
      <w:r w:rsidR="00127224">
        <w:rPr>
          <w:color w:val="000000" w:themeColor="text1"/>
          <w:sz w:val="28"/>
          <w:szCs w:val="28"/>
        </w:rPr>
        <w:t>№ 1717-п</w:t>
      </w:r>
      <w:r w:rsidR="00FE58A4">
        <w:rPr>
          <w:color w:val="000000" w:themeColor="text1"/>
          <w:sz w:val="28"/>
          <w:szCs w:val="28"/>
        </w:rPr>
        <w:t>, от 13.10.2021 № 1967-п</w:t>
      </w:r>
      <w:r w:rsidR="00453813">
        <w:rPr>
          <w:color w:val="000000" w:themeColor="text1"/>
          <w:sz w:val="28"/>
          <w:szCs w:val="28"/>
        </w:rPr>
        <w:t>, от 30.11.2021 № 2247-п</w:t>
      </w:r>
      <w:r w:rsidR="00753115">
        <w:rPr>
          <w:color w:val="000000" w:themeColor="text1"/>
          <w:sz w:val="28"/>
          <w:szCs w:val="28"/>
        </w:rPr>
        <w:t xml:space="preserve">, от 13.01.2022                       № 18-п, от 23.05.2022 № 947-п, от 26.08.2022 № 1586-п, от 03.11.2022 </w:t>
      </w:r>
      <w:r w:rsidR="00F15565">
        <w:rPr>
          <w:color w:val="000000" w:themeColor="text1"/>
          <w:sz w:val="28"/>
          <w:szCs w:val="28"/>
        </w:rPr>
        <w:t xml:space="preserve">                                      </w:t>
      </w:r>
      <w:r w:rsidR="00753115">
        <w:rPr>
          <w:color w:val="000000" w:themeColor="text1"/>
          <w:sz w:val="28"/>
          <w:szCs w:val="28"/>
        </w:rPr>
        <w:t>№ 2013-п</w:t>
      </w:r>
      <w:r w:rsidR="00981BF9">
        <w:rPr>
          <w:color w:val="000000" w:themeColor="text1"/>
          <w:sz w:val="28"/>
          <w:szCs w:val="28"/>
        </w:rPr>
        <w:t>, от 10.02.2023 № 117-п, от 24.03.2023 № 440-п</w:t>
      </w:r>
      <w:r w:rsidR="00034128">
        <w:rPr>
          <w:color w:val="000000" w:themeColor="text1"/>
          <w:sz w:val="28"/>
          <w:szCs w:val="28"/>
        </w:rPr>
        <w:t xml:space="preserve">, от 12.04.2023 </w:t>
      </w:r>
      <w:r w:rsidR="004031F7">
        <w:rPr>
          <w:color w:val="000000" w:themeColor="text1"/>
          <w:sz w:val="28"/>
          <w:szCs w:val="28"/>
        </w:rPr>
        <w:t xml:space="preserve">                           </w:t>
      </w:r>
      <w:r w:rsidR="00034128">
        <w:rPr>
          <w:color w:val="000000" w:themeColor="text1"/>
          <w:sz w:val="28"/>
          <w:szCs w:val="28"/>
        </w:rPr>
        <w:t>№ 555-п</w:t>
      </w:r>
      <w:r w:rsidR="0090234E">
        <w:rPr>
          <w:color w:val="000000" w:themeColor="text1"/>
          <w:sz w:val="28"/>
          <w:szCs w:val="28"/>
        </w:rPr>
        <w:t>, от 20.04.2023 № 665-п, от 24.04.2023 № 673-п, от 25.05.2023                              № 919-п</w:t>
      </w:r>
      <w:r w:rsidR="0062013F">
        <w:rPr>
          <w:color w:val="000000" w:themeColor="text1"/>
          <w:sz w:val="28"/>
          <w:szCs w:val="28"/>
        </w:rPr>
        <w:t>)</w:t>
      </w:r>
      <w:r w:rsidR="00E73336">
        <w:rPr>
          <w:color w:val="000000" w:themeColor="text1"/>
          <w:sz w:val="28"/>
          <w:szCs w:val="28"/>
        </w:rPr>
        <w:t xml:space="preserve"> </w:t>
      </w:r>
      <w:r w:rsidR="00257065" w:rsidRPr="00753115">
        <w:rPr>
          <w:sz w:val="28"/>
          <w:szCs w:val="28"/>
        </w:rPr>
        <w:t>следующ</w:t>
      </w:r>
      <w:r w:rsidR="0090234E">
        <w:rPr>
          <w:sz w:val="28"/>
          <w:szCs w:val="28"/>
        </w:rPr>
        <w:t>е</w:t>
      </w:r>
      <w:r w:rsidR="00257065" w:rsidRPr="00753115">
        <w:rPr>
          <w:sz w:val="28"/>
          <w:szCs w:val="28"/>
        </w:rPr>
        <w:t>е изменени</w:t>
      </w:r>
      <w:r w:rsidR="0090234E">
        <w:rPr>
          <w:sz w:val="28"/>
          <w:szCs w:val="28"/>
        </w:rPr>
        <w:t>е</w:t>
      </w:r>
      <w:r w:rsidR="00257065" w:rsidRPr="00753115">
        <w:rPr>
          <w:sz w:val="28"/>
          <w:szCs w:val="28"/>
        </w:rPr>
        <w:t>:</w:t>
      </w:r>
    </w:p>
    <w:p w:rsidR="00EA5D22" w:rsidRDefault="00EA5D22" w:rsidP="00F155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  <w:r w:rsidR="0090234E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90234E">
        <w:rPr>
          <w:sz w:val="28"/>
          <w:szCs w:val="28"/>
        </w:rPr>
        <w:t>приложения</w:t>
      </w:r>
      <w:r w:rsidR="0090234E" w:rsidRPr="0090234E">
        <w:rPr>
          <w:sz w:val="28"/>
          <w:szCs w:val="28"/>
        </w:rPr>
        <w:t xml:space="preserve"> № 1 к постановлению </w:t>
      </w:r>
      <w:r>
        <w:rPr>
          <w:sz w:val="28"/>
          <w:szCs w:val="28"/>
        </w:rPr>
        <w:t>изложить в новой редакции:</w:t>
      </w:r>
    </w:p>
    <w:p w:rsidR="001E28A5" w:rsidRDefault="001E28A5" w:rsidP="00F155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769D" w:rsidRDefault="0028769D" w:rsidP="00F155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769D" w:rsidRDefault="0028769D" w:rsidP="00F155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7963"/>
      </w:tblGrid>
      <w:tr w:rsidR="00EA5D22" w:rsidRPr="00EA5D22" w:rsidTr="004031F7">
        <w:tc>
          <w:tcPr>
            <w:tcW w:w="706" w:type="dxa"/>
          </w:tcPr>
          <w:p w:rsidR="00EA5D22" w:rsidRPr="00EA5D22" w:rsidRDefault="00EA5D22" w:rsidP="0090234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90234E">
              <w:rPr>
                <w:sz w:val="28"/>
                <w:szCs w:val="28"/>
              </w:rPr>
              <w:t>12</w:t>
            </w:r>
            <w:r w:rsidRPr="00EA5D22">
              <w:rPr>
                <w:sz w:val="28"/>
                <w:szCs w:val="28"/>
              </w:rPr>
              <w:t>.</w:t>
            </w:r>
          </w:p>
        </w:tc>
        <w:tc>
          <w:tcPr>
            <w:tcW w:w="8792" w:type="dxa"/>
          </w:tcPr>
          <w:p w:rsidR="00EA5D22" w:rsidRPr="00EA5D22" w:rsidRDefault="0090234E" w:rsidP="00222D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34E">
              <w:rPr>
                <w:sz w:val="28"/>
                <w:szCs w:val="28"/>
              </w:rPr>
              <w:t>Выдача разрешения   на размещение объектов на землях или земельных участках, находящихся  в муниципальной собственности                                        и государственная собственность  на которые   не разграничена,                                   без предоставления земельных участков  и установления сервитутов, публичного сервитута</w:t>
            </w:r>
          </w:p>
        </w:tc>
      </w:tr>
    </w:tbl>
    <w:p w:rsidR="00A248EE" w:rsidRDefault="00A248EE" w:rsidP="004031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A248EE" w:rsidRDefault="007042E4" w:rsidP="004031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042E4">
        <w:rPr>
          <w:color w:val="000000" w:themeColor="text1"/>
          <w:sz w:val="28"/>
          <w:szCs w:val="28"/>
        </w:rPr>
        <w:t>2. </w:t>
      </w:r>
      <w:r w:rsidR="00A248EE">
        <w:rPr>
          <w:color w:val="000000" w:themeColor="text1"/>
          <w:sz w:val="28"/>
          <w:szCs w:val="28"/>
        </w:rPr>
        <w:t xml:space="preserve"> </w:t>
      </w:r>
      <w:r w:rsidRPr="007042E4">
        <w:rPr>
          <w:color w:val="000000" w:themeColor="text1"/>
          <w:sz w:val="28"/>
          <w:szCs w:val="28"/>
        </w:rPr>
        <w:t xml:space="preserve">Настоящее </w:t>
      </w:r>
      <w:r w:rsidR="00A248EE">
        <w:rPr>
          <w:color w:val="000000" w:themeColor="text1"/>
          <w:sz w:val="28"/>
          <w:szCs w:val="28"/>
        </w:rPr>
        <w:t xml:space="preserve">   </w:t>
      </w:r>
      <w:r w:rsidRPr="007042E4">
        <w:rPr>
          <w:color w:val="000000" w:themeColor="text1"/>
          <w:sz w:val="28"/>
          <w:szCs w:val="28"/>
        </w:rPr>
        <w:t xml:space="preserve">постановление </w:t>
      </w:r>
      <w:r w:rsidR="00A248EE">
        <w:rPr>
          <w:color w:val="000000" w:themeColor="text1"/>
          <w:sz w:val="28"/>
          <w:szCs w:val="28"/>
        </w:rPr>
        <w:t xml:space="preserve">   </w:t>
      </w:r>
      <w:r w:rsidRPr="007042E4">
        <w:rPr>
          <w:color w:val="000000" w:themeColor="text1"/>
          <w:sz w:val="28"/>
          <w:szCs w:val="28"/>
        </w:rPr>
        <w:t>подлежит</w:t>
      </w:r>
      <w:r w:rsidR="00A432DC">
        <w:rPr>
          <w:color w:val="000000" w:themeColor="text1"/>
          <w:sz w:val="28"/>
          <w:szCs w:val="28"/>
        </w:rPr>
        <w:t xml:space="preserve"> </w:t>
      </w:r>
      <w:r w:rsidR="00A248EE">
        <w:rPr>
          <w:color w:val="000000" w:themeColor="text1"/>
          <w:sz w:val="28"/>
          <w:szCs w:val="28"/>
        </w:rPr>
        <w:t xml:space="preserve">   </w:t>
      </w:r>
      <w:r w:rsidR="00A432DC">
        <w:rPr>
          <w:color w:val="000000" w:themeColor="text1"/>
          <w:sz w:val="28"/>
          <w:szCs w:val="28"/>
        </w:rPr>
        <w:t>опубликованию</w:t>
      </w:r>
      <w:r w:rsidR="00A248EE">
        <w:rPr>
          <w:color w:val="000000" w:themeColor="text1"/>
          <w:sz w:val="28"/>
          <w:szCs w:val="28"/>
        </w:rPr>
        <w:t xml:space="preserve">  </w:t>
      </w:r>
      <w:r w:rsidR="00A432DC">
        <w:rPr>
          <w:color w:val="000000" w:themeColor="text1"/>
          <w:sz w:val="28"/>
          <w:szCs w:val="28"/>
        </w:rPr>
        <w:t xml:space="preserve"> </w:t>
      </w:r>
      <w:r w:rsidR="00A248EE">
        <w:rPr>
          <w:color w:val="000000" w:themeColor="text1"/>
          <w:sz w:val="28"/>
          <w:szCs w:val="28"/>
        </w:rPr>
        <w:t xml:space="preserve"> </w:t>
      </w:r>
      <w:r w:rsidR="00A432DC">
        <w:rPr>
          <w:color w:val="000000" w:themeColor="text1"/>
          <w:sz w:val="28"/>
          <w:szCs w:val="28"/>
        </w:rPr>
        <w:t xml:space="preserve">в </w:t>
      </w:r>
      <w:r w:rsidR="00A248EE">
        <w:rPr>
          <w:color w:val="000000" w:themeColor="text1"/>
          <w:sz w:val="28"/>
          <w:szCs w:val="28"/>
        </w:rPr>
        <w:t xml:space="preserve">   </w:t>
      </w:r>
      <w:r w:rsidR="00A432DC">
        <w:rPr>
          <w:color w:val="000000" w:themeColor="text1"/>
          <w:sz w:val="28"/>
          <w:szCs w:val="28"/>
        </w:rPr>
        <w:t xml:space="preserve">газете </w:t>
      </w:r>
    </w:p>
    <w:p w:rsidR="004031F7" w:rsidRDefault="00A432DC" w:rsidP="00A248E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432DC">
        <w:rPr>
          <w:color w:val="000000" w:themeColor="text1"/>
          <w:sz w:val="28"/>
          <w:szCs w:val="28"/>
        </w:rPr>
        <w:t>«Вечерний Оренбург»</w:t>
      </w:r>
      <w:r>
        <w:rPr>
          <w:color w:val="000000" w:themeColor="text1"/>
          <w:sz w:val="28"/>
          <w:szCs w:val="28"/>
        </w:rPr>
        <w:t xml:space="preserve"> </w:t>
      </w:r>
      <w:r w:rsidR="004031F7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и </w:t>
      </w:r>
      <w:r w:rsidR="004031F7">
        <w:rPr>
          <w:color w:val="000000" w:themeColor="text1"/>
          <w:sz w:val="28"/>
          <w:szCs w:val="28"/>
        </w:rPr>
        <w:t xml:space="preserve">  </w:t>
      </w:r>
      <w:r w:rsidR="007042E4" w:rsidRPr="007042E4">
        <w:rPr>
          <w:color w:val="000000" w:themeColor="text1"/>
          <w:sz w:val="28"/>
          <w:szCs w:val="28"/>
        </w:rPr>
        <w:t xml:space="preserve">размещению </w:t>
      </w:r>
      <w:r w:rsidR="004031F7">
        <w:rPr>
          <w:color w:val="000000" w:themeColor="text1"/>
          <w:sz w:val="28"/>
          <w:szCs w:val="28"/>
        </w:rPr>
        <w:t xml:space="preserve">  </w:t>
      </w:r>
      <w:r w:rsidR="007042E4" w:rsidRPr="007042E4">
        <w:rPr>
          <w:color w:val="000000" w:themeColor="text1"/>
          <w:sz w:val="28"/>
          <w:szCs w:val="28"/>
        </w:rPr>
        <w:t xml:space="preserve">на </w:t>
      </w:r>
      <w:r w:rsidR="004031F7">
        <w:rPr>
          <w:color w:val="000000" w:themeColor="text1"/>
          <w:sz w:val="28"/>
          <w:szCs w:val="28"/>
        </w:rPr>
        <w:t xml:space="preserve">  </w:t>
      </w:r>
      <w:r w:rsidR="007042E4" w:rsidRPr="007042E4">
        <w:rPr>
          <w:color w:val="000000" w:themeColor="text1"/>
          <w:sz w:val="28"/>
          <w:szCs w:val="28"/>
        </w:rPr>
        <w:t xml:space="preserve">официальном </w:t>
      </w:r>
      <w:r w:rsidR="004031F7">
        <w:rPr>
          <w:color w:val="000000" w:themeColor="text1"/>
          <w:sz w:val="28"/>
          <w:szCs w:val="28"/>
        </w:rPr>
        <w:t xml:space="preserve">  Интернет-портале</w:t>
      </w:r>
    </w:p>
    <w:p w:rsidR="007042E4" w:rsidRPr="004031F7" w:rsidRDefault="007042E4" w:rsidP="004031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42E4">
        <w:rPr>
          <w:color w:val="000000" w:themeColor="text1"/>
          <w:sz w:val="28"/>
          <w:szCs w:val="28"/>
        </w:rPr>
        <w:t>города Оренбурга.</w:t>
      </w:r>
    </w:p>
    <w:p w:rsidR="00940B72" w:rsidRDefault="007042E4" w:rsidP="007042E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042E4">
        <w:rPr>
          <w:color w:val="000000" w:themeColor="text1"/>
          <w:sz w:val="28"/>
          <w:szCs w:val="28"/>
        </w:rPr>
        <w:t xml:space="preserve">3. Поручить </w:t>
      </w:r>
      <w:r w:rsidR="00940B72">
        <w:rPr>
          <w:color w:val="000000" w:themeColor="text1"/>
          <w:sz w:val="28"/>
          <w:szCs w:val="28"/>
        </w:rPr>
        <w:t xml:space="preserve">  </w:t>
      </w:r>
      <w:r w:rsidRPr="007042E4">
        <w:rPr>
          <w:color w:val="000000" w:themeColor="text1"/>
          <w:sz w:val="28"/>
          <w:szCs w:val="28"/>
        </w:rPr>
        <w:t xml:space="preserve">организацию </w:t>
      </w:r>
      <w:r w:rsidR="00940B72">
        <w:rPr>
          <w:color w:val="000000" w:themeColor="text1"/>
          <w:sz w:val="28"/>
          <w:szCs w:val="28"/>
        </w:rPr>
        <w:t xml:space="preserve">   </w:t>
      </w:r>
      <w:r w:rsidRPr="007042E4">
        <w:rPr>
          <w:color w:val="000000" w:themeColor="text1"/>
          <w:sz w:val="28"/>
          <w:szCs w:val="28"/>
        </w:rPr>
        <w:t xml:space="preserve">исполнения </w:t>
      </w:r>
      <w:r w:rsidR="00940B72">
        <w:rPr>
          <w:color w:val="000000" w:themeColor="text1"/>
          <w:sz w:val="28"/>
          <w:szCs w:val="28"/>
        </w:rPr>
        <w:t xml:space="preserve">    </w:t>
      </w:r>
      <w:r w:rsidRPr="007042E4">
        <w:rPr>
          <w:color w:val="000000" w:themeColor="text1"/>
          <w:sz w:val="28"/>
          <w:szCs w:val="28"/>
        </w:rPr>
        <w:t>настоящего</w:t>
      </w:r>
      <w:r w:rsidR="00940B72">
        <w:rPr>
          <w:color w:val="000000" w:themeColor="text1"/>
          <w:sz w:val="28"/>
          <w:szCs w:val="28"/>
        </w:rPr>
        <w:t xml:space="preserve">  </w:t>
      </w:r>
      <w:r w:rsidRPr="007042E4">
        <w:rPr>
          <w:color w:val="000000" w:themeColor="text1"/>
          <w:sz w:val="28"/>
          <w:szCs w:val="28"/>
        </w:rPr>
        <w:t xml:space="preserve"> </w:t>
      </w:r>
      <w:r w:rsidR="00940B72">
        <w:rPr>
          <w:color w:val="000000" w:themeColor="text1"/>
          <w:sz w:val="28"/>
          <w:szCs w:val="28"/>
        </w:rPr>
        <w:t xml:space="preserve">  </w:t>
      </w:r>
      <w:r w:rsidRPr="007042E4">
        <w:rPr>
          <w:color w:val="000000" w:themeColor="text1"/>
          <w:sz w:val="28"/>
          <w:szCs w:val="28"/>
        </w:rPr>
        <w:t xml:space="preserve">постановления </w:t>
      </w:r>
    </w:p>
    <w:p w:rsidR="00736319" w:rsidRDefault="00F15565" w:rsidP="00940B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7042E4" w:rsidRPr="007042E4">
        <w:rPr>
          <w:color w:val="000000" w:themeColor="text1"/>
          <w:sz w:val="28"/>
          <w:szCs w:val="28"/>
        </w:rPr>
        <w:t>аместителю</w:t>
      </w:r>
      <w:r w:rsidR="00736319">
        <w:rPr>
          <w:color w:val="000000" w:themeColor="text1"/>
          <w:sz w:val="28"/>
          <w:szCs w:val="28"/>
        </w:rPr>
        <w:t xml:space="preserve">  </w:t>
      </w:r>
      <w:r w:rsidR="007042E4" w:rsidRPr="007042E4">
        <w:rPr>
          <w:color w:val="000000" w:themeColor="text1"/>
          <w:sz w:val="28"/>
          <w:szCs w:val="28"/>
        </w:rPr>
        <w:t xml:space="preserve"> Главы </w:t>
      </w:r>
      <w:r w:rsidR="00736319">
        <w:rPr>
          <w:color w:val="000000" w:themeColor="text1"/>
          <w:sz w:val="28"/>
          <w:szCs w:val="28"/>
        </w:rPr>
        <w:t xml:space="preserve"> </w:t>
      </w:r>
      <w:r w:rsidR="007042E4" w:rsidRPr="007042E4">
        <w:rPr>
          <w:color w:val="000000" w:themeColor="text1"/>
          <w:sz w:val="28"/>
          <w:szCs w:val="28"/>
        </w:rPr>
        <w:t>города</w:t>
      </w:r>
      <w:r w:rsidR="00736319">
        <w:rPr>
          <w:color w:val="000000" w:themeColor="text1"/>
          <w:sz w:val="28"/>
          <w:szCs w:val="28"/>
        </w:rPr>
        <w:t xml:space="preserve"> </w:t>
      </w:r>
      <w:r w:rsidR="007042E4" w:rsidRPr="007042E4">
        <w:rPr>
          <w:color w:val="000000" w:themeColor="text1"/>
          <w:sz w:val="28"/>
          <w:szCs w:val="28"/>
        </w:rPr>
        <w:t xml:space="preserve"> Оренбурга </w:t>
      </w:r>
      <w:r w:rsidR="00736319">
        <w:rPr>
          <w:color w:val="000000" w:themeColor="text1"/>
          <w:sz w:val="28"/>
          <w:szCs w:val="28"/>
        </w:rPr>
        <w:t xml:space="preserve"> </w:t>
      </w:r>
      <w:r w:rsidR="007042E4" w:rsidRPr="007042E4">
        <w:rPr>
          <w:color w:val="000000" w:themeColor="text1"/>
          <w:sz w:val="28"/>
          <w:szCs w:val="28"/>
        </w:rPr>
        <w:t xml:space="preserve">по </w:t>
      </w:r>
      <w:r w:rsidR="00736319">
        <w:rPr>
          <w:color w:val="000000" w:themeColor="text1"/>
          <w:sz w:val="28"/>
          <w:szCs w:val="28"/>
        </w:rPr>
        <w:t xml:space="preserve"> </w:t>
      </w:r>
      <w:r w:rsidR="007042E4" w:rsidRPr="007042E4">
        <w:rPr>
          <w:color w:val="000000" w:themeColor="text1"/>
          <w:sz w:val="28"/>
          <w:szCs w:val="28"/>
        </w:rPr>
        <w:t xml:space="preserve">градостроительству, </w:t>
      </w:r>
      <w:r w:rsidR="00736319">
        <w:rPr>
          <w:color w:val="000000" w:themeColor="text1"/>
          <w:sz w:val="28"/>
          <w:szCs w:val="28"/>
        </w:rPr>
        <w:t xml:space="preserve">   </w:t>
      </w:r>
      <w:r w:rsidR="007042E4" w:rsidRPr="007042E4">
        <w:rPr>
          <w:color w:val="000000" w:themeColor="text1"/>
          <w:sz w:val="28"/>
          <w:szCs w:val="28"/>
        </w:rPr>
        <w:t xml:space="preserve">земельным </w:t>
      </w:r>
    </w:p>
    <w:p w:rsidR="007042E4" w:rsidRPr="007042E4" w:rsidRDefault="007042E4" w:rsidP="00940B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042E4">
        <w:rPr>
          <w:color w:val="000000" w:themeColor="text1"/>
          <w:sz w:val="28"/>
          <w:szCs w:val="28"/>
        </w:rPr>
        <w:t xml:space="preserve">вопросам и дорожному хозяйству. </w:t>
      </w:r>
    </w:p>
    <w:p w:rsidR="0077606E" w:rsidRDefault="0077606E" w:rsidP="0077606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C39D8" w:rsidRDefault="00FC39D8" w:rsidP="0077606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C39D8" w:rsidRDefault="00FC39D8" w:rsidP="0077606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E6D92" w:rsidRDefault="00BE6D92" w:rsidP="00FE58A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Первый заместитель</w:t>
      </w:r>
    </w:p>
    <w:p w:rsidR="0077606E" w:rsidRDefault="00C371E4" w:rsidP="00FE58A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</w:t>
      </w:r>
      <w:r w:rsidR="00BE6D92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города Оренбурга                                                        </w:t>
      </w:r>
      <w:r w:rsidR="00BE6D92">
        <w:rPr>
          <w:color w:val="000000" w:themeColor="text1"/>
          <w:sz w:val="28"/>
          <w:szCs w:val="28"/>
        </w:rPr>
        <w:t xml:space="preserve">            </w:t>
      </w:r>
      <w:r w:rsidR="005D7FF6">
        <w:rPr>
          <w:color w:val="000000" w:themeColor="text1"/>
          <w:sz w:val="28"/>
          <w:szCs w:val="28"/>
        </w:rPr>
        <w:t xml:space="preserve"> </w:t>
      </w:r>
      <w:r w:rsidR="00BE6D92">
        <w:rPr>
          <w:color w:val="000000" w:themeColor="text1"/>
          <w:sz w:val="28"/>
          <w:szCs w:val="28"/>
        </w:rPr>
        <w:t>А.С. Кудинов</w:t>
      </w:r>
    </w:p>
    <w:p w:rsidR="00753115" w:rsidRPr="0052698B" w:rsidRDefault="00753115" w:rsidP="00753115">
      <w:pPr>
        <w:tabs>
          <w:tab w:val="left" w:pos="3617"/>
        </w:tabs>
        <w:jc w:val="center"/>
        <w:rPr>
          <w:sz w:val="28"/>
          <w:szCs w:val="28"/>
        </w:rPr>
      </w:pPr>
    </w:p>
    <w:sectPr w:rsidR="00753115" w:rsidRPr="0052698B" w:rsidSect="00800F87">
      <w:headerReference w:type="default" r:id="rId9"/>
      <w:pgSz w:w="11906" w:h="16838"/>
      <w:pgMar w:top="567" w:right="709" w:bottom="1134" w:left="1701" w:header="709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BB6" w:rsidRDefault="007D1BB6" w:rsidP="00564C95">
      <w:pPr>
        <w:pStyle w:val="a4"/>
        <w:contextualSpacing/>
      </w:pPr>
      <w:r>
        <w:separator/>
      </w:r>
    </w:p>
  </w:endnote>
  <w:endnote w:type="continuationSeparator" w:id="0">
    <w:p w:rsidR="007D1BB6" w:rsidRDefault="007D1BB6" w:rsidP="00564C95">
      <w:pPr>
        <w:pStyle w:val="a4"/>
        <w:contextualSpacing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BB6" w:rsidRDefault="007D1BB6" w:rsidP="00564C95">
      <w:pPr>
        <w:pStyle w:val="a4"/>
        <w:contextualSpacing/>
      </w:pPr>
      <w:r>
        <w:separator/>
      </w:r>
    </w:p>
  </w:footnote>
  <w:footnote w:type="continuationSeparator" w:id="0">
    <w:p w:rsidR="007D1BB6" w:rsidRDefault="007D1BB6" w:rsidP="00564C95">
      <w:pPr>
        <w:pStyle w:val="a4"/>
        <w:contextualSpacing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683394"/>
      <w:docPartObj>
        <w:docPartGallery w:val="Page Numbers (Top of Page)"/>
        <w:docPartUnique/>
      </w:docPartObj>
    </w:sdtPr>
    <w:sdtEndPr/>
    <w:sdtContent>
      <w:p w:rsidR="00020404" w:rsidRDefault="000204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F6A">
          <w:rPr>
            <w:noProof/>
          </w:rPr>
          <w:t>2</w:t>
        </w:r>
        <w:r>
          <w:fldChar w:fldCharType="end"/>
        </w:r>
      </w:p>
    </w:sdtContent>
  </w:sdt>
  <w:p w:rsidR="00020404" w:rsidRDefault="000204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3A4"/>
    <w:multiLevelType w:val="hybridMultilevel"/>
    <w:tmpl w:val="9F667FBE"/>
    <w:lvl w:ilvl="0" w:tplc="58760B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2311"/>
    <w:multiLevelType w:val="hybridMultilevel"/>
    <w:tmpl w:val="798EC606"/>
    <w:lvl w:ilvl="0" w:tplc="2C7E563A">
      <w:start w:val="1"/>
      <w:numFmt w:val="bullet"/>
      <w:suff w:val="space"/>
      <w:lvlText w:val="-"/>
      <w:lvlJc w:val="left"/>
      <w:pPr>
        <w:ind w:left="1353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68F47E0"/>
    <w:multiLevelType w:val="hybridMultilevel"/>
    <w:tmpl w:val="663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7436"/>
    <w:multiLevelType w:val="hybridMultilevel"/>
    <w:tmpl w:val="C6A8C008"/>
    <w:lvl w:ilvl="0" w:tplc="08BECE3E">
      <w:start w:val="1"/>
      <w:numFmt w:val="decimal"/>
      <w:lvlText w:val="%1)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26955090"/>
    <w:multiLevelType w:val="hybridMultilevel"/>
    <w:tmpl w:val="BA7E0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E9223E"/>
    <w:multiLevelType w:val="hybridMultilevel"/>
    <w:tmpl w:val="DFE885C0"/>
    <w:lvl w:ilvl="0" w:tplc="D4E0342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510033"/>
    <w:multiLevelType w:val="hybridMultilevel"/>
    <w:tmpl w:val="6F823ACC"/>
    <w:lvl w:ilvl="0" w:tplc="7626FF36">
      <w:start w:val="1"/>
      <w:numFmt w:val="bullet"/>
      <w:suff w:val="space"/>
      <w:lvlText w:val="-"/>
      <w:lvlJc w:val="left"/>
      <w:pPr>
        <w:ind w:left="1353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5611A4B"/>
    <w:multiLevelType w:val="hybridMultilevel"/>
    <w:tmpl w:val="08A64148"/>
    <w:lvl w:ilvl="0" w:tplc="D91EEE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AE4943"/>
    <w:multiLevelType w:val="hybridMultilevel"/>
    <w:tmpl w:val="494EB234"/>
    <w:lvl w:ilvl="0" w:tplc="1FF2F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7A43A0"/>
    <w:multiLevelType w:val="hybridMultilevel"/>
    <w:tmpl w:val="DCF43C14"/>
    <w:lvl w:ilvl="0" w:tplc="4772734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F126231"/>
    <w:multiLevelType w:val="hybridMultilevel"/>
    <w:tmpl w:val="D6D69270"/>
    <w:lvl w:ilvl="0" w:tplc="61902A80">
      <w:start w:val="1"/>
      <w:numFmt w:val="bullet"/>
      <w:suff w:val="space"/>
      <w:lvlText w:val="-"/>
      <w:lvlJc w:val="left"/>
      <w:pPr>
        <w:ind w:left="1353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1E94067"/>
    <w:multiLevelType w:val="hybridMultilevel"/>
    <w:tmpl w:val="E34A26AA"/>
    <w:lvl w:ilvl="0" w:tplc="4556876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D272E5"/>
    <w:multiLevelType w:val="hybridMultilevel"/>
    <w:tmpl w:val="C8169786"/>
    <w:lvl w:ilvl="0" w:tplc="58760BB0">
      <w:start w:val="1"/>
      <w:numFmt w:val="bullet"/>
      <w:lvlText w:val="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45E52673"/>
    <w:multiLevelType w:val="multilevel"/>
    <w:tmpl w:val="61509AD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6B72C48"/>
    <w:multiLevelType w:val="hybridMultilevel"/>
    <w:tmpl w:val="BB3C64A4"/>
    <w:lvl w:ilvl="0" w:tplc="7E286ABA">
      <w:start w:val="1"/>
      <w:numFmt w:val="bullet"/>
      <w:suff w:val="space"/>
      <w:lvlText w:val="-"/>
      <w:lvlJc w:val="left"/>
      <w:pPr>
        <w:ind w:left="1353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A2D6979"/>
    <w:multiLevelType w:val="hybridMultilevel"/>
    <w:tmpl w:val="C4660C8A"/>
    <w:lvl w:ilvl="0" w:tplc="61489EDC">
      <w:start w:val="1"/>
      <w:numFmt w:val="decimal"/>
      <w:suff w:val="space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3424B82"/>
    <w:multiLevelType w:val="hybridMultilevel"/>
    <w:tmpl w:val="00145A76"/>
    <w:lvl w:ilvl="0" w:tplc="F3BCFFB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813465"/>
    <w:multiLevelType w:val="hybridMultilevel"/>
    <w:tmpl w:val="058E8CE0"/>
    <w:lvl w:ilvl="0" w:tplc="E8580E0A">
      <w:start w:val="1"/>
      <w:numFmt w:val="bullet"/>
      <w:suff w:val="space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22CCB"/>
    <w:multiLevelType w:val="hybridMultilevel"/>
    <w:tmpl w:val="05585AD2"/>
    <w:lvl w:ilvl="0" w:tplc="7068A90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5"/>
  </w:num>
  <w:num w:numId="5">
    <w:abstractNumId w:val="15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13"/>
  </w:num>
  <w:num w:numId="11">
    <w:abstractNumId w:val="2"/>
  </w:num>
  <w:num w:numId="12">
    <w:abstractNumId w:val="8"/>
  </w:num>
  <w:num w:numId="13">
    <w:abstractNumId w:val="7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2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45"/>
    <w:rsid w:val="00000A97"/>
    <w:rsid w:val="000043D7"/>
    <w:rsid w:val="00004BAC"/>
    <w:rsid w:val="00004E47"/>
    <w:rsid w:val="000051A6"/>
    <w:rsid w:val="00005571"/>
    <w:rsid w:val="00006EBE"/>
    <w:rsid w:val="00007176"/>
    <w:rsid w:val="000108A9"/>
    <w:rsid w:val="00010ECF"/>
    <w:rsid w:val="00011D9D"/>
    <w:rsid w:val="000121CB"/>
    <w:rsid w:val="00020404"/>
    <w:rsid w:val="00020628"/>
    <w:rsid w:val="00022A6D"/>
    <w:rsid w:val="000271E3"/>
    <w:rsid w:val="00027425"/>
    <w:rsid w:val="00030F08"/>
    <w:rsid w:val="000310CB"/>
    <w:rsid w:val="00034128"/>
    <w:rsid w:val="00034FA6"/>
    <w:rsid w:val="00036366"/>
    <w:rsid w:val="00037073"/>
    <w:rsid w:val="000379D3"/>
    <w:rsid w:val="000423AF"/>
    <w:rsid w:val="00042906"/>
    <w:rsid w:val="00042C77"/>
    <w:rsid w:val="00047AED"/>
    <w:rsid w:val="000508B4"/>
    <w:rsid w:val="00051CFE"/>
    <w:rsid w:val="000522E4"/>
    <w:rsid w:val="00053E6B"/>
    <w:rsid w:val="000569FE"/>
    <w:rsid w:val="00056C07"/>
    <w:rsid w:val="000608C2"/>
    <w:rsid w:val="000617A5"/>
    <w:rsid w:val="000713F1"/>
    <w:rsid w:val="000748AB"/>
    <w:rsid w:val="000758D0"/>
    <w:rsid w:val="000805D7"/>
    <w:rsid w:val="0008104D"/>
    <w:rsid w:val="0008185C"/>
    <w:rsid w:val="0008399D"/>
    <w:rsid w:val="000844B6"/>
    <w:rsid w:val="00084DEA"/>
    <w:rsid w:val="00085EF5"/>
    <w:rsid w:val="00087AB4"/>
    <w:rsid w:val="00091531"/>
    <w:rsid w:val="00092D7F"/>
    <w:rsid w:val="00092FC6"/>
    <w:rsid w:val="00093F10"/>
    <w:rsid w:val="00094D66"/>
    <w:rsid w:val="00094E03"/>
    <w:rsid w:val="00094E05"/>
    <w:rsid w:val="0009627C"/>
    <w:rsid w:val="00096D7A"/>
    <w:rsid w:val="0009716F"/>
    <w:rsid w:val="00097E7E"/>
    <w:rsid w:val="000A0A2A"/>
    <w:rsid w:val="000A39D1"/>
    <w:rsid w:val="000A537B"/>
    <w:rsid w:val="000A6C0E"/>
    <w:rsid w:val="000A7206"/>
    <w:rsid w:val="000A73A7"/>
    <w:rsid w:val="000B008D"/>
    <w:rsid w:val="000B0F5F"/>
    <w:rsid w:val="000B24CD"/>
    <w:rsid w:val="000B2FA7"/>
    <w:rsid w:val="000B3DC8"/>
    <w:rsid w:val="000B42D5"/>
    <w:rsid w:val="000B4B9D"/>
    <w:rsid w:val="000B67BF"/>
    <w:rsid w:val="000C079B"/>
    <w:rsid w:val="000C16ED"/>
    <w:rsid w:val="000C1CD9"/>
    <w:rsid w:val="000C41E9"/>
    <w:rsid w:val="000C6226"/>
    <w:rsid w:val="000C68A2"/>
    <w:rsid w:val="000D0E4D"/>
    <w:rsid w:val="000D13A1"/>
    <w:rsid w:val="000D267F"/>
    <w:rsid w:val="000D40E9"/>
    <w:rsid w:val="000D722D"/>
    <w:rsid w:val="000E06CE"/>
    <w:rsid w:val="000E146F"/>
    <w:rsid w:val="000E3A1C"/>
    <w:rsid w:val="000E74A3"/>
    <w:rsid w:val="000F0C74"/>
    <w:rsid w:val="000F0D63"/>
    <w:rsid w:val="000F10F0"/>
    <w:rsid w:val="000F4341"/>
    <w:rsid w:val="000F45CF"/>
    <w:rsid w:val="000F522E"/>
    <w:rsid w:val="000F6BF4"/>
    <w:rsid w:val="000F7598"/>
    <w:rsid w:val="001005CB"/>
    <w:rsid w:val="0010444F"/>
    <w:rsid w:val="00104A18"/>
    <w:rsid w:val="00106CA0"/>
    <w:rsid w:val="00110745"/>
    <w:rsid w:val="0011106E"/>
    <w:rsid w:val="001120AD"/>
    <w:rsid w:val="00112D0E"/>
    <w:rsid w:val="001132C3"/>
    <w:rsid w:val="001138D4"/>
    <w:rsid w:val="001200E9"/>
    <w:rsid w:val="00120103"/>
    <w:rsid w:val="00120706"/>
    <w:rsid w:val="00120724"/>
    <w:rsid w:val="00120D2A"/>
    <w:rsid w:val="00123582"/>
    <w:rsid w:val="00127224"/>
    <w:rsid w:val="001317A8"/>
    <w:rsid w:val="001319E4"/>
    <w:rsid w:val="001326DA"/>
    <w:rsid w:val="00135B05"/>
    <w:rsid w:val="00136BB4"/>
    <w:rsid w:val="00140902"/>
    <w:rsid w:val="00140F0F"/>
    <w:rsid w:val="001414B8"/>
    <w:rsid w:val="0015298D"/>
    <w:rsid w:val="00152AC5"/>
    <w:rsid w:val="001537AA"/>
    <w:rsid w:val="0015523B"/>
    <w:rsid w:val="0016103F"/>
    <w:rsid w:val="00163F22"/>
    <w:rsid w:val="0016605A"/>
    <w:rsid w:val="00172B45"/>
    <w:rsid w:val="00172EC2"/>
    <w:rsid w:val="00175F56"/>
    <w:rsid w:val="0017659C"/>
    <w:rsid w:val="00176D27"/>
    <w:rsid w:val="00176FB3"/>
    <w:rsid w:val="0018242A"/>
    <w:rsid w:val="001848C6"/>
    <w:rsid w:val="001874E1"/>
    <w:rsid w:val="001917DC"/>
    <w:rsid w:val="00192BB1"/>
    <w:rsid w:val="00193934"/>
    <w:rsid w:val="00193B81"/>
    <w:rsid w:val="001952D0"/>
    <w:rsid w:val="00196DBE"/>
    <w:rsid w:val="001A040A"/>
    <w:rsid w:val="001A0A5B"/>
    <w:rsid w:val="001A1382"/>
    <w:rsid w:val="001A310A"/>
    <w:rsid w:val="001A36B2"/>
    <w:rsid w:val="001A5685"/>
    <w:rsid w:val="001B19AF"/>
    <w:rsid w:val="001B1B18"/>
    <w:rsid w:val="001B1FEB"/>
    <w:rsid w:val="001B3462"/>
    <w:rsid w:val="001B37B0"/>
    <w:rsid w:val="001B3B20"/>
    <w:rsid w:val="001B4F26"/>
    <w:rsid w:val="001B5BBF"/>
    <w:rsid w:val="001B645B"/>
    <w:rsid w:val="001B7BA5"/>
    <w:rsid w:val="001B7DBA"/>
    <w:rsid w:val="001B7F9E"/>
    <w:rsid w:val="001C02DE"/>
    <w:rsid w:val="001C0FC5"/>
    <w:rsid w:val="001C215B"/>
    <w:rsid w:val="001C40B7"/>
    <w:rsid w:val="001C4624"/>
    <w:rsid w:val="001C4C77"/>
    <w:rsid w:val="001C5198"/>
    <w:rsid w:val="001C58F4"/>
    <w:rsid w:val="001D4359"/>
    <w:rsid w:val="001D7E83"/>
    <w:rsid w:val="001E12E8"/>
    <w:rsid w:val="001E28A5"/>
    <w:rsid w:val="001E34B8"/>
    <w:rsid w:val="001E3985"/>
    <w:rsid w:val="001E7447"/>
    <w:rsid w:val="001E7D89"/>
    <w:rsid w:val="001F1117"/>
    <w:rsid w:val="001F4C47"/>
    <w:rsid w:val="001F5B22"/>
    <w:rsid w:val="001F73D8"/>
    <w:rsid w:val="00200E91"/>
    <w:rsid w:val="00203D87"/>
    <w:rsid w:val="002043EB"/>
    <w:rsid w:val="0020453B"/>
    <w:rsid w:val="00205D51"/>
    <w:rsid w:val="00205F25"/>
    <w:rsid w:val="00206906"/>
    <w:rsid w:val="002072B2"/>
    <w:rsid w:val="0020768D"/>
    <w:rsid w:val="002104C3"/>
    <w:rsid w:val="00211F72"/>
    <w:rsid w:val="00214211"/>
    <w:rsid w:val="00215523"/>
    <w:rsid w:val="00215CCF"/>
    <w:rsid w:val="00216B14"/>
    <w:rsid w:val="00216CA7"/>
    <w:rsid w:val="00217A5E"/>
    <w:rsid w:val="0022026C"/>
    <w:rsid w:val="00222D04"/>
    <w:rsid w:val="002247DC"/>
    <w:rsid w:val="002258BD"/>
    <w:rsid w:val="00230E11"/>
    <w:rsid w:val="0023353E"/>
    <w:rsid w:val="002350B2"/>
    <w:rsid w:val="00235C9A"/>
    <w:rsid w:val="00236D5B"/>
    <w:rsid w:val="0023763C"/>
    <w:rsid w:val="0024042F"/>
    <w:rsid w:val="00242944"/>
    <w:rsid w:val="002479C6"/>
    <w:rsid w:val="00250C5A"/>
    <w:rsid w:val="00252D44"/>
    <w:rsid w:val="002555DD"/>
    <w:rsid w:val="00256859"/>
    <w:rsid w:val="00256BB8"/>
    <w:rsid w:val="00257065"/>
    <w:rsid w:val="002616A5"/>
    <w:rsid w:val="00262D21"/>
    <w:rsid w:val="002649EC"/>
    <w:rsid w:val="00267B1A"/>
    <w:rsid w:val="00272640"/>
    <w:rsid w:val="00274ABA"/>
    <w:rsid w:val="002769B1"/>
    <w:rsid w:val="002773DC"/>
    <w:rsid w:val="0028180E"/>
    <w:rsid w:val="002857B4"/>
    <w:rsid w:val="002858DB"/>
    <w:rsid w:val="0028594E"/>
    <w:rsid w:val="00285E69"/>
    <w:rsid w:val="0028717D"/>
    <w:rsid w:val="0028769D"/>
    <w:rsid w:val="00287BF1"/>
    <w:rsid w:val="0029010E"/>
    <w:rsid w:val="00290F45"/>
    <w:rsid w:val="002916FA"/>
    <w:rsid w:val="0029306B"/>
    <w:rsid w:val="00294995"/>
    <w:rsid w:val="00294EFE"/>
    <w:rsid w:val="00296690"/>
    <w:rsid w:val="00296E6B"/>
    <w:rsid w:val="002976E9"/>
    <w:rsid w:val="002A005C"/>
    <w:rsid w:val="002A067B"/>
    <w:rsid w:val="002A0A9A"/>
    <w:rsid w:val="002A23E8"/>
    <w:rsid w:val="002A313E"/>
    <w:rsid w:val="002A3B8B"/>
    <w:rsid w:val="002A55AC"/>
    <w:rsid w:val="002A750D"/>
    <w:rsid w:val="002B787D"/>
    <w:rsid w:val="002C395E"/>
    <w:rsid w:val="002C6131"/>
    <w:rsid w:val="002C64BE"/>
    <w:rsid w:val="002D149C"/>
    <w:rsid w:val="002D20B4"/>
    <w:rsid w:val="002D252A"/>
    <w:rsid w:val="002D4404"/>
    <w:rsid w:val="002D471B"/>
    <w:rsid w:val="002D5AF1"/>
    <w:rsid w:val="002D7A1D"/>
    <w:rsid w:val="002E1B37"/>
    <w:rsid w:val="002E5CD5"/>
    <w:rsid w:val="002E6B2F"/>
    <w:rsid w:val="002F2EEA"/>
    <w:rsid w:val="002F39E1"/>
    <w:rsid w:val="002F564A"/>
    <w:rsid w:val="002F66B9"/>
    <w:rsid w:val="002F7860"/>
    <w:rsid w:val="00302090"/>
    <w:rsid w:val="00305A82"/>
    <w:rsid w:val="00307684"/>
    <w:rsid w:val="00307E73"/>
    <w:rsid w:val="00310685"/>
    <w:rsid w:val="00311EA8"/>
    <w:rsid w:val="003139A4"/>
    <w:rsid w:val="00315EDE"/>
    <w:rsid w:val="00323E91"/>
    <w:rsid w:val="00324B17"/>
    <w:rsid w:val="00326D73"/>
    <w:rsid w:val="00326D78"/>
    <w:rsid w:val="00330783"/>
    <w:rsid w:val="00331422"/>
    <w:rsid w:val="0033183E"/>
    <w:rsid w:val="00332300"/>
    <w:rsid w:val="00333176"/>
    <w:rsid w:val="0033625E"/>
    <w:rsid w:val="00342783"/>
    <w:rsid w:val="00343FDF"/>
    <w:rsid w:val="003457AB"/>
    <w:rsid w:val="003474BC"/>
    <w:rsid w:val="00350462"/>
    <w:rsid w:val="00351E1B"/>
    <w:rsid w:val="00357714"/>
    <w:rsid w:val="00360F0E"/>
    <w:rsid w:val="00362676"/>
    <w:rsid w:val="003628B3"/>
    <w:rsid w:val="00362A80"/>
    <w:rsid w:val="00362C2C"/>
    <w:rsid w:val="00363B90"/>
    <w:rsid w:val="003650CE"/>
    <w:rsid w:val="003664BE"/>
    <w:rsid w:val="00366D2A"/>
    <w:rsid w:val="0036714A"/>
    <w:rsid w:val="00367532"/>
    <w:rsid w:val="003728C7"/>
    <w:rsid w:val="00374C51"/>
    <w:rsid w:val="00375ADC"/>
    <w:rsid w:val="0038179C"/>
    <w:rsid w:val="00383B26"/>
    <w:rsid w:val="003852BC"/>
    <w:rsid w:val="00386ACC"/>
    <w:rsid w:val="0038788E"/>
    <w:rsid w:val="003902DE"/>
    <w:rsid w:val="00391246"/>
    <w:rsid w:val="00395046"/>
    <w:rsid w:val="003A1A12"/>
    <w:rsid w:val="003A318E"/>
    <w:rsid w:val="003A3430"/>
    <w:rsid w:val="003A5B7E"/>
    <w:rsid w:val="003A6787"/>
    <w:rsid w:val="003B101B"/>
    <w:rsid w:val="003B1A54"/>
    <w:rsid w:val="003B1EC8"/>
    <w:rsid w:val="003B24D9"/>
    <w:rsid w:val="003B2981"/>
    <w:rsid w:val="003B40D2"/>
    <w:rsid w:val="003B4C9C"/>
    <w:rsid w:val="003B4F1E"/>
    <w:rsid w:val="003B5263"/>
    <w:rsid w:val="003B5D8B"/>
    <w:rsid w:val="003B6AD7"/>
    <w:rsid w:val="003B6AF9"/>
    <w:rsid w:val="003C068A"/>
    <w:rsid w:val="003C2704"/>
    <w:rsid w:val="003C55F9"/>
    <w:rsid w:val="003C6F1A"/>
    <w:rsid w:val="003C720C"/>
    <w:rsid w:val="003D1FA7"/>
    <w:rsid w:val="003D34E3"/>
    <w:rsid w:val="003D445D"/>
    <w:rsid w:val="003D5132"/>
    <w:rsid w:val="003E0376"/>
    <w:rsid w:val="003E710E"/>
    <w:rsid w:val="003F026A"/>
    <w:rsid w:val="003F1440"/>
    <w:rsid w:val="003F4360"/>
    <w:rsid w:val="003F486F"/>
    <w:rsid w:val="003F6395"/>
    <w:rsid w:val="003F64F6"/>
    <w:rsid w:val="003F7D49"/>
    <w:rsid w:val="003F7E66"/>
    <w:rsid w:val="00402A83"/>
    <w:rsid w:val="004031F7"/>
    <w:rsid w:val="0040330A"/>
    <w:rsid w:val="00405F8F"/>
    <w:rsid w:val="004066ED"/>
    <w:rsid w:val="00406EFB"/>
    <w:rsid w:val="004120D9"/>
    <w:rsid w:val="00412B53"/>
    <w:rsid w:val="00412E8C"/>
    <w:rsid w:val="00414D49"/>
    <w:rsid w:val="004158B4"/>
    <w:rsid w:val="0042002D"/>
    <w:rsid w:val="00421994"/>
    <w:rsid w:val="00421BE6"/>
    <w:rsid w:val="00421E55"/>
    <w:rsid w:val="004244CE"/>
    <w:rsid w:val="0043119E"/>
    <w:rsid w:val="004343A1"/>
    <w:rsid w:val="00436F80"/>
    <w:rsid w:val="004436AC"/>
    <w:rsid w:val="00444C39"/>
    <w:rsid w:val="00445654"/>
    <w:rsid w:val="00446E92"/>
    <w:rsid w:val="0045020E"/>
    <w:rsid w:val="00450710"/>
    <w:rsid w:val="00450866"/>
    <w:rsid w:val="00450E3E"/>
    <w:rsid w:val="004518A0"/>
    <w:rsid w:val="00452082"/>
    <w:rsid w:val="00453813"/>
    <w:rsid w:val="004538F3"/>
    <w:rsid w:val="004557E1"/>
    <w:rsid w:val="00455DA1"/>
    <w:rsid w:val="00455DF3"/>
    <w:rsid w:val="004566D9"/>
    <w:rsid w:val="00456CAD"/>
    <w:rsid w:val="00462C6B"/>
    <w:rsid w:val="00463E17"/>
    <w:rsid w:val="004645DE"/>
    <w:rsid w:val="00465245"/>
    <w:rsid w:val="00466223"/>
    <w:rsid w:val="004721D6"/>
    <w:rsid w:val="00472A07"/>
    <w:rsid w:val="00473853"/>
    <w:rsid w:val="00474DD0"/>
    <w:rsid w:val="004752B1"/>
    <w:rsid w:val="00480844"/>
    <w:rsid w:val="004816E3"/>
    <w:rsid w:val="00483371"/>
    <w:rsid w:val="004841C7"/>
    <w:rsid w:val="00484204"/>
    <w:rsid w:val="0048495D"/>
    <w:rsid w:val="00484C7F"/>
    <w:rsid w:val="0048548F"/>
    <w:rsid w:val="0049067C"/>
    <w:rsid w:val="004915C6"/>
    <w:rsid w:val="00492C8A"/>
    <w:rsid w:val="004938FE"/>
    <w:rsid w:val="00493918"/>
    <w:rsid w:val="004954D5"/>
    <w:rsid w:val="00495602"/>
    <w:rsid w:val="00496FAB"/>
    <w:rsid w:val="004979A4"/>
    <w:rsid w:val="004A1400"/>
    <w:rsid w:val="004A25F3"/>
    <w:rsid w:val="004A2D74"/>
    <w:rsid w:val="004A2FB4"/>
    <w:rsid w:val="004A4275"/>
    <w:rsid w:val="004A4C70"/>
    <w:rsid w:val="004B10C4"/>
    <w:rsid w:val="004B2B61"/>
    <w:rsid w:val="004B4191"/>
    <w:rsid w:val="004B474C"/>
    <w:rsid w:val="004B53AF"/>
    <w:rsid w:val="004B743A"/>
    <w:rsid w:val="004C0375"/>
    <w:rsid w:val="004C1036"/>
    <w:rsid w:val="004C1B2F"/>
    <w:rsid w:val="004C2091"/>
    <w:rsid w:val="004C27A9"/>
    <w:rsid w:val="004C285E"/>
    <w:rsid w:val="004C42CF"/>
    <w:rsid w:val="004C50F1"/>
    <w:rsid w:val="004C740E"/>
    <w:rsid w:val="004D1B60"/>
    <w:rsid w:val="004D2AAA"/>
    <w:rsid w:val="004D5B1A"/>
    <w:rsid w:val="004D5ECF"/>
    <w:rsid w:val="004E0A8E"/>
    <w:rsid w:val="004E0EBB"/>
    <w:rsid w:val="004E3B39"/>
    <w:rsid w:val="004E3C0D"/>
    <w:rsid w:val="004E5926"/>
    <w:rsid w:val="004E5F70"/>
    <w:rsid w:val="004E5FE8"/>
    <w:rsid w:val="004E6D03"/>
    <w:rsid w:val="004E6E97"/>
    <w:rsid w:val="004F04A0"/>
    <w:rsid w:val="004F056B"/>
    <w:rsid w:val="004F2C83"/>
    <w:rsid w:val="004F2DAC"/>
    <w:rsid w:val="004F4A1B"/>
    <w:rsid w:val="004F4ABB"/>
    <w:rsid w:val="004F4AFA"/>
    <w:rsid w:val="004F67CD"/>
    <w:rsid w:val="004F6B79"/>
    <w:rsid w:val="004F7AE4"/>
    <w:rsid w:val="00500059"/>
    <w:rsid w:val="00502D90"/>
    <w:rsid w:val="0050300A"/>
    <w:rsid w:val="005047F3"/>
    <w:rsid w:val="00504CFF"/>
    <w:rsid w:val="0050521D"/>
    <w:rsid w:val="00505916"/>
    <w:rsid w:val="00510F47"/>
    <w:rsid w:val="005115B5"/>
    <w:rsid w:val="00512C25"/>
    <w:rsid w:val="0051408B"/>
    <w:rsid w:val="00514275"/>
    <w:rsid w:val="00514AA4"/>
    <w:rsid w:val="005159B7"/>
    <w:rsid w:val="00515BBC"/>
    <w:rsid w:val="005160D7"/>
    <w:rsid w:val="00516C37"/>
    <w:rsid w:val="0052074C"/>
    <w:rsid w:val="00520E94"/>
    <w:rsid w:val="00521C18"/>
    <w:rsid w:val="005228CC"/>
    <w:rsid w:val="0052698B"/>
    <w:rsid w:val="00526AFB"/>
    <w:rsid w:val="00527CD0"/>
    <w:rsid w:val="00531D0E"/>
    <w:rsid w:val="00532DCA"/>
    <w:rsid w:val="00534302"/>
    <w:rsid w:val="005408C2"/>
    <w:rsid w:val="00540906"/>
    <w:rsid w:val="00545439"/>
    <w:rsid w:val="005463DE"/>
    <w:rsid w:val="00546C3D"/>
    <w:rsid w:val="00547539"/>
    <w:rsid w:val="00547704"/>
    <w:rsid w:val="0055599A"/>
    <w:rsid w:val="0055716E"/>
    <w:rsid w:val="00557317"/>
    <w:rsid w:val="0056001A"/>
    <w:rsid w:val="00562DDA"/>
    <w:rsid w:val="0056327F"/>
    <w:rsid w:val="00564BB0"/>
    <w:rsid w:val="00564C95"/>
    <w:rsid w:val="005700AC"/>
    <w:rsid w:val="005706DC"/>
    <w:rsid w:val="00570FA5"/>
    <w:rsid w:val="005741B5"/>
    <w:rsid w:val="005757BF"/>
    <w:rsid w:val="00581BB6"/>
    <w:rsid w:val="00583946"/>
    <w:rsid w:val="005845AC"/>
    <w:rsid w:val="00585DFB"/>
    <w:rsid w:val="005913AB"/>
    <w:rsid w:val="005928F7"/>
    <w:rsid w:val="0059615B"/>
    <w:rsid w:val="005969AC"/>
    <w:rsid w:val="005A0DA9"/>
    <w:rsid w:val="005A1D08"/>
    <w:rsid w:val="005A5966"/>
    <w:rsid w:val="005A71FB"/>
    <w:rsid w:val="005B2652"/>
    <w:rsid w:val="005B287C"/>
    <w:rsid w:val="005B49BB"/>
    <w:rsid w:val="005B632A"/>
    <w:rsid w:val="005B75B0"/>
    <w:rsid w:val="005C032C"/>
    <w:rsid w:val="005C0AD2"/>
    <w:rsid w:val="005C1B9B"/>
    <w:rsid w:val="005C318B"/>
    <w:rsid w:val="005C7E3C"/>
    <w:rsid w:val="005D15FE"/>
    <w:rsid w:val="005D3930"/>
    <w:rsid w:val="005D4181"/>
    <w:rsid w:val="005D54C4"/>
    <w:rsid w:val="005D762B"/>
    <w:rsid w:val="005D7FF6"/>
    <w:rsid w:val="005E175B"/>
    <w:rsid w:val="005E1E2F"/>
    <w:rsid w:val="005E24BD"/>
    <w:rsid w:val="005E2F7A"/>
    <w:rsid w:val="005E5451"/>
    <w:rsid w:val="005E551C"/>
    <w:rsid w:val="005F107A"/>
    <w:rsid w:val="005F3A88"/>
    <w:rsid w:val="00602971"/>
    <w:rsid w:val="006034D5"/>
    <w:rsid w:val="006046EE"/>
    <w:rsid w:val="00605349"/>
    <w:rsid w:val="00606A3B"/>
    <w:rsid w:val="00606A6E"/>
    <w:rsid w:val="00606B86"/>
    <w:rsid w:val="0060712C"/>
    <w:rsid w:val="006077AA"/>
    <w:rsid w:val="006079EF"/>
    <w:rsid w:val="00610CE1"/>
    <w:rsid w:val="00611817"/>
    <w:rsid w:val="00611AC8"/>
    <w:rsid w:val="0061314B"/>
    <w:rsid w:val="00613CFF"/>
    <w:rsid w:val="00614F76"/>
    <w:rsid w:val="00614FE4"/>
    <w:rsid w:val="0062013F"/>
    <w:rsid w:val="00620AC3"/>
    <w:rsid w:val="00620C2F"/>
    <w:rsid w:val="00620E23"/>
    <w:rsid w:val="0062238A"/>
    <w:rsid w:val="00624168"/>
    <w:rsid w:val="00624692"/>
    <w:rsid w:val="00624ED0"/>
    <w:rsid w:val="006261C8"/>
    <w:rsid w:val="006324AA"/>
    <w:rsid w:val="00633C9A"/>
    <w:rsid w:val="006340FC"/>
    <w:rsid w:val="00634CBF"/>
    <w:rsid w:val="00635660"/>
    <w:rsid w:val="00635BE0"/>
    <w:rsid w:val="006376CF"/>
    <w:rsid w:val="006422A6"/>
    <w:rsid w:val="00642571"/>
    <w:rsid w:val="00642855"/>
    <w:rsid w:val="00645704"/>
    <w:rsid w:val="00645C82"/>
    <w:rsid w:val="00647A66"/>
    <w:rsid w:val="0065381F"/>
    <w:rsid w:val="006573FF"/>
    <w:rsid w:val="0066073C"/>
    <w:rsid w:val="006610C5"/>
    <w:rsid w:val="0066198B"/>
    <w:rsid w:val="006637AD"/>
    <w:rsid w:val="00663C1D"/>
    <w:rsid w:val="00664F79"/>
    <w:rsid w:val="0067548D"/>
    <w:rsid w:val="00675FB5"/>
    <w:rsid w:val="00677F9D"/>
    <w:rsid w:val="0068069F"/>
    <w:rsid w:val="0068101E"/>
    <w:rsid w:val="00682935"/>
    <w:rsid w:val="006853F4"/>
    <w:rsid w:val="00685751"/>
    <w:rsid w:val="00685B1D"/>
    <w:rsid w:val="00687506"/>
    <w:rsid w:val="00691DD0"/>
    <w:rsid w:val="00693731"/>
    <w:rsid w:val="006937DB"/>
    <w:rsid w:val="00695E79"/>
    <w:rsid w:val="0069717D"/>
    <w:rsid w:val="006A0B48"/>
    <w:rsid w:val="006A10BE"/>
    <w:rsid w:val="006A13C4"/>
    <w:rsid w:val="006B0450"/>
    <w:rsid w:val="006B769C"/>
    <w:rsid w:val="006B7845"/>
    <w:rsid w:val="006C13BD"/>
    <w:rsid w:val="006C191E"/>
    <w:rsid w:val="006C2CB6"/>
    <w:rsid w:val="006C41E9"/>
    <w:rsid w:val="006D42CB"/>
    <w:rsid w:val="006D5DA3"/>
    <w:rsid w:val="006E3494"/>
    <w:rsid w:val="006E6971"/>
    <w:rsid w:val="006F338A"/>
    <w:rsid w:val="006F47B7"/>
    <w:rsid w:val="006F5730"/>
    <w:rsid w:val="006F60FD"/>
    <w:rsid w:val="006F79C2"/>
    <w:rsid w:val="00701DD1"/>
    <w:rsid w:val="0070260B"/>
    <w:rsid w:val="007042E4"/>
    <w:rsid w:val="0070448E"/>
    <w:rsid w:val="00704764"/>
    <w:rsid w:val="00706AFF"/>
    <w:rsid w:val="00706D9E"/>
    <w:rsid w:val="00707572"/>
    <w:rsid w:val="007100F7"/>
    <w:rsid w:val="0071315B"/>
    <w:rsid w:val="00714478"/>
    <w:rsid w:val="007147A3"/>
    <w:rsid w:val="00715BFA"/>
    <w:rsid w:val="00720693"/>
    <w:rsid w:val="00720C58"/>
    <w:rsid w:val="007211BB"/>
    <w:rsid w:val="0072180F"/>
    <w:rsid w:val="0072201B"/>
    <w:rsid w:val="00724A24"/>
    <w:rsid w:val="00724CAA"/>
    <w:rsid w:val="00725596"/>
    <w:rsid w:val="00727C99"/>
    <w:rsid w:val="00731B02"/>
    <w:rsid w:val="00732BD5"/>
    <w:rsid w:val="0073439E"/>
    <w:rsid w:val="00736319"/>
    <w:rsid w:val="00736723"/>
    <w:rsid w:val="00736EF2"/>
    <w:rsid w:val="00737E97"/>
    <w:rsid w:val="007400CA"/>
    <w:rsid w:val="007407F8"/>
    <w:rsid w:val="00740AE4"/>
    <w:rsid w:val="0074328D"/>
    <w:rsid w:val="00744CD5"/>
    <w:rsid w:val="0075028C"/>
    <w:rsid w:val="00751A16"/>
    <w:rsid w:val="007522FF"/>
    <w:rsid w:val="0075244B"/>
    <w:rsid w:val="007529D2"/>
    <w:rsid w:val="00753115"/>
    <w:rsid w:val="00754CB3"/>
    <w:rsid w:val="00756D2B"/>
    <w:rsid w:val="007612CC"/>
    <w:rsid w:val="00761CFC"/>
    <w:rsid w:val="007638A4"/>
    <w:rsid w:val="00764245"/>
    <w:rsid w:val="00764C56"/>
    <w:rsid w:val="00765C6B"/>
    <w:rsid w:val="00765F05"/>
    <w:rsid w:val="00766CB5"/>
    <w:rsid w:val="0076728F"/>
    <w:rsid w:val="00770D86"/>
    <w:rsid w:val="00771FBC"/>
    <w:rsid w:val="007723FC"/>
    <w:rsid w:val="00773C62"/>
    <w:rsid w:val="007759A9"/>
    <w:rsid w:val="00775C80"/>
    <w:rsid w:val="0077606E"/>
    <w:rsid w:val="0078064B"/>
    <w:rsid w:val="00780D70"/>
    <w:rsid w:val="00783704"/>
    <w:rsid w:val="0078568B"/>
    <w:rsid w:val="00785B09"/>
    <w:rsid w:val="007910BC"/>
    <w:rsid w:val="0079144E"/>
    <w:rsid w:val="007920A0"/>
    <w:rsid w:val="007922AD"/>
    <w:rsid w:val="007924AE"/>
    <w:rsid w:val="00792540"/>
    <w:rsid w:val="00794C90"/>
    <w:rsid w:val="00794E87"/>
    <w:rsid w:val="00795301"/>
    <w:rsid w:val="00797CB9"/>
    <w:rsid w:val="007A1289"/>
    <w:rsid w:val="007A67C7"/>
    <w:rsid w:val="007A6E19"/>
    <w:rsid w:val="007A7712"/>
    <w:rsid w:val="007A7B1D"/>
    <w:rsid w:val="007B1355"/>
    <w:rsid w:val="007B534D"/>
    <w:rsid w:val="007B705F"/>
    <w:rsid w:val="007B70D6"/>
    <w:rsid w:val="007C0537"/>
    <w:rsid w:val="007C0AF2"/>
    <w:rsid w:val="007C164F"/>
    <w:rsid w:val="007C4F88"/>
    <w:rsid w:val="007C64F9"/>
    <w:rsid w:val="007C73F9"/>
    <w:rsid w:val="007D1380"/>
    <w:rsid w:val="007D1BB6"/>
    <w:rsid w:val="007D1D44"/>
    <w:rsid w:val="007D2101"/>
    <w:rsid w:val="007D2143"/>
    <w:rsid w:val="007D36BB"/>
    <w:rsid w:val="007D3D38"/>
    <w:rsid w:val="007E0797"/>
    <w:rsid w:val="007E3A2C"/>
    <w:rsid w:val="007E4E96"/>
    <w:rsid w:val="007E54F6"/>
    <w:rsid w:val="007E6A5C"/>
    <w:rsid w:val="007E6BCF"/>
    <w:rsid w:val="007F18A0"/>
    <w:rsid w:val="007F4285"/>
    <w:rsid w:val="007F54FE"/>
    <w:rsid w:val="007F6ED5"/>
    <w:rsid w:val="007F729D"/>
    <w:rsid w:val="007F7F6A"/>
    <w:rsid w:val="00800F87"/>
    <w:rsid w:val="00801245"/>
    <w:rsid w:val="00801DBB"/>
    <w:rsid w:val="008022DD"/>
    <w:rsid w:val="00802810"/>
    <w:rsid w:val="008042BE"/>
    <w:rsid w:val="008100F2"/>
    <w:rsid w:val="00810B64"/>
    <w:rsid w:val="0081227C"/>
    <w:rsid w:val="00812371"/>
    <w:rsid w:val="008145D9"/>
    <w:rsid w:val="00820245"/>
    <w:rsid w:val="008222BD"/>
    <w:rsid w:val="00822C50"/>
    <w:rsid w:val="00824330"/>
    <w:rsid w:val="00824692"/>
    <w:rsid w:val="00826B67"/>
    <w:rsid w:val="0082707E"/>
    <w:rsid w:val="00827A43"/>
    <w:rsid w:val="00827B73"/>
    <w:rsid w:val="00833242"/>
    <w:rsid w:val="00834AC3"/>
    <w:rsid w:val="008416AD"/>
    <w:rsid w:val="00842F48"/>
    <w:rsid w:val="00843B72"/>
    <w:rsid w:val="00845709"/>
    <w:rsid w:val="00845E1B"/>
    <w:rsid w:val="00847112"/>
    <w:rsid w:val="008507FF"/>
    <w:rsid w:val="008544DF"/>
    <w:rsid w:val="00857A29"/>
    <w:rsid w:val="00860DF8"/>
    <w:rsid w:val="00860EDA"/>
    <w:rsid w:val="00861E55"/>
    <w:rsid w:val="00865734"/>
    <w:rsid w:val="0087256A"/>
    <w:rsid w:val="00873587"/>
    <w:rsid w:val="008748BA"/>
    <w:rsid w:val="0087526A"/>
    <w:rsid w:val="0087566C"/>
    <w:rsid w:val="00876F5A"/>
    <w:rsid w:val="0087798D"/>
    <w:rsid w:val="00880683"/>
    <w:rsid w:val="0088082E"/>
    <w:rsid w:val="00880ED2"/>
    <w:rsid w:val="0088781B"/>
    <w:rsid w:val="00887A87"/>
    <w:rsid w:val="00891D77"/>
    <w:rsid w:val="008933B0"/>
    <w:rsid w:val="0089500E"/>
    <w:rsid w:val="008A1E27"/>
    <w:rsid w:val="008A2FE5"/>
    <w:rsid w:val="008A5180"/>
    <w:rsid w:val="008B0952"/>
    <w:rsid w:val="008B19AC"/>
    <w:rsid w:val="008B2B7A"/>
    <w:rsid w:val="008B3C96"/>
    <w:rsid w:val="008B3F4A"/>
    <w:rsid w:val="008B4D27"/>
    <w:rsid w:val="008B5A92"/>
    <w:rsid w:val="008B640E"/>
    <w:rsid w:val="008B7080"/>
    <w:rsid w:val="008C0B85"/>
    <w:rsid w:val="008C2918"/>
    <w:rsid w:val="008C32FC"/>
    <w:rsid w:val="008C40D3"/>
    <w:rsid w:val="008C4AED"/>
    <w:rsid w:val="008C6685"/>
    <w:rsid w:val="008D1737"/>
    <w:rsid w:val="008D1EE2"/>
    <w:rsid w:val="008D430E"/>
    <w:rsid w:val="008D478A"/>
    <w:rsid w:val="008D5F6E"/>
    <w:rsid w:val="008D780D"/>
    <w:rsid w:val="008E03F8"/>
    <w:rsid w:val="008E051E"/>
    <w:rsid w:val="008E168D"/>
    <w:rsid w:val="008E2B80"/>
    <w:rsid w:val="008E30E1"/>
    <w:rsid w:val="008E595F"/>
    <w:rsid w:val="008E6C35"/>
    <w:rsid w:val="008F1450"/>
    <w:rsid w:val="008F21F7"/>
    <w:rsid w:val="008F3A9A"/>
    <w:rsid w:val="008F49A0"/>
    <w:rsid w:val="008F4F5E"/>
    <w:rsid w:val="008F5F5F"/>
    <w:rsid w:val="008F669D"/>
    <w:rsid w:val="00901E63"/>
    <w:rsid w:val="0090234E"/>
    <w:rsid w:val="0090570E"/>
    <w:rsid w:val="00905AB5"/>
    <w:rsid w:val="009074C3"/>
    <w:rsid w:val="009125E3"/>
    <w:rsid w:val="00916DE2"/>
    <w:rsid w:val="00920218"/>
    <w:rsid w:val="00923731"/>
    <w:rsid w:val="0092545A"/>
    <w:rsid w:val="00925E4A"/>
    <w:rsid w:val="00926677"/>
    <w:rsid w:val="0092680F"/>
    <w:rsid w:val="009277A2"/>
    <w:rsid w:val="00927F95"/>
    <w:rsid w:val="00930852"/>
    <w:rsid w:val="00932A96"/>
    <w:rsid w:val="00933263"/>
    <w:rsid w:val="00933C40"/>
    <w:rsid w:val="009343EE"/>
    <w:rsid w:val="0093503F"/>
    <w:rsid w:val="00937056"/>
    <w:rsid w:val="00940B72"/>
    <w:rsid w:val="00942DC9"/>
    <w:rsid w:val="0094556F"/>
    <w:rsid w:val="00946633"/>
    <w:rsid w:val="00946AA8"/>
    <w:rsid w:val="00950199"/>
    <w:rsid w:val="00950943"/>
    <w:rsid w:val="009523DC"/>
    <w:rsid w:val="00952E3B"/>
    <w:rsid w:val="00954FE6"/>
    <w:rsid w:val="009566A8"/>
    <w:rsid w:val="00962D25"/>
    <w:rsid w:val="00964987"/>
    <w:rsid w:val="009655B2"/>
    <w:rsid w:val="009656A1"/>
    <w:rsid w:val="00967505"/>
    <w:rsid w:val="009679F2"/>
    <w:rsid w:val="00967D55"/>
    <w:rsid w:val="00971F9C"/>
    <w:rsid w:val="009735CF"/>
    <w:rsid w:val="00973700"/>
    <w:rsid w:val="00974C5D"/>
    <w:rsid w:val="00974EEA"/>
    <w:rsid w:val="00981BF9"/>
    <w:rsid w:val="009823AB"/>
    <w:rsid w:val="00983540"/>
    <w:rsid w:val="00983C8D"/>
    <w:rsid w:val="0098461B"/>
    <w:rsid w:val="009871C7"/>
    <w:rsid w:val="009875A5"/>
    <w:rsid w:val="00991711"/>
    <w:rsid w:val="009923B3"/>
    <w:rsid w:val="00992CD7"/>
    <w:rsid w:val="00993224"/>
    <w:rsid w:val="009936E5"/>
    <w:rsid w:val="009963C0"/>
    <w:rsid w:val="009A20F5"/>
    <w:rsid w:val="009A25F0"/>
    <w:rsid w:val="009A42D3"/>
    <w:rsid w:val="009A4A39"/>
    <w:rsid w:val="009A5A88"/>
    <w:rsid w:val="009A6391"/>
    <w:rsid w:val="009B1591"/>
    <w:rsid w:val="009B45BF"/>
    <w:rsid w:val="009B52C5"/>
    <w:rsid w:val="009B6783"/>
    <w:rsid w:val="009B7209"/>
    <w:rsid w:val="009B7B2A"/>
    <w:rsid w:val="009C12F4"/>
    <w:rsid w:val="009C2205"/>
    <w:rsid w:val="009C2F23"/>
    <w:rsid w:val="009C375B"/>
    <w:rsid w:val="009C57B2"/>
    <w:rsid w:val="009C75D0"/>
    <w:rsid w:val="009D0097"/>
    <w:rsid w:val="009D0691"/>
    <w:rsid w:val="009D3E3B"/>
    <w:rsid w:val="009D4CF0"/>
    <w:rsid w:val="009E32C5"/>
    <w:rsid w:val="009E451A"/>
    <w:rsid w:val="009E606E"/>
    <w:rsid w:val="009E66ED"/>
    <w:rsid w:val="009E7813"/>
    <w:rsid w:val="009F32D1"/>
    <w:rsid w:val="00A02176"/>
    <w:rsid w:val="00A02F4A"/>
    <w:rsid w:val="00A031CB"/>
    <w:rsid w:val="00A0348A"/>
    <w:rsid w:val="00A037E5"/>
    <w:rsid w:val="00A0642F"/>
    <w:rsid w:val="00A100BE"/>
    <w:rsid w:val="00A132F2"/>
    <w:rsid w:val="00A14662"/>
    <w:rsid w:val="00A15E3E"/>
    <w:rsid w:val="00A1600A"/>
    <w:rsid w:val="00A17076"/>
    <w:rsid w:val="00A17088"/>
    <w:rsid w:val="00A17145"/>
    <w:rsid w:val="00A20F92"/>
    <w:rsid w:val="00A22201"/>
    <w:rsid w:val="00A23E7D"/>
    <w:rsid w:val="00A248EE"/>
    <w:rsid w:val="00A25966"/>
    <w:rsid w:val="00A26B55"/>
    <w:rsid w:val="00A279EB"/>
    <w:rsid w:val="00A300C4"/>
    <w:rsid w:val="00A31777"/>
    <w:rsid w:val="00A334C0"/>
    <w:rsid w:val="00A33FF8"/>
    <w:rsid w:val="00A35446"/>
    <w:rsid w:val="00A35E05"/>
    <w:rsid w:val="00A40936"/>
    <w:rsid w:val="00A432DC"/>
    <w:rsid w:val="00A43AB2"/>
    <w:rsid w:val="00A44374"/>
    <w:rsid w:val="00A46515"/>
    <w:rsid w:val="00A46822"/>
    <w:rsid w:val="00A47FE2"/>
    <w:rsid w:val="00A56335"/>
    <w:rsid w:val="00A612BB"/>
    <w:rsid w:val="00A61DBA"/>
    <w:rsid w:val="00A66A2E"/>
    <w:rsid w:val="00A66EF4"/>
    <w:rsid w:val="00A712A8"/>
    <w:rsid w:val="00A72A80"/>
    <w:rsid w:val="00A80AB3"/>
    <w:rsid w:val="00A811B4"/>
    <w:rsid w:val="00A834F5"/>
    <w:rsid w:val="00A839E8"/>
    <w:rsid w:val="00A85B93"/>
    <w:rsid w:val="00A85BE2"/>
    <w:rsid w:val="00A90367"/>
    <w:rsid w:val="00A90672"/>
    <w:rsid w:val="00A90A62"/>
    <w:rsid w:val="00A9166E"/>
    <w:rsid w:val="00A919B0"/>
    <w:rsid w:val="00A92BE2"/>
    <w:rsid w:val="00A92DD2"/>
    <w:rsid w:val="00A92DE7"/>
    <w:rsid w:val="00A92F27"/>
    <w:rsid w:val="00A95BCD"/>
    <w:rsid w:val="00A9687E"/>
    <w:rsid w:val="00AA1758"/>
    <w:rsid w:val="00AA23B6"/>
    <w:rsid w:val="00AA49D6"/>
    <w:rsid w:val="00AA5342"/>
    <w:rsid w:val="00AA57E6"/>
    <w:rsid w:val="00AA6485"/>
    <w:rsid w:val="00AA666D"/>
    <w:rsid w:val="00AA728F"/>
    <w:rsid w:val="00AB1970"/>
    <w:rsid w:val="00AB226E"/>
    <w:rsid w:val="00AB49A6"/>
    <w:rsid w:val="00AB611D"/>
    <w:rsid w:val="00AB74E4"/>
    <w:rsid w:val="00AB7DBC"/>
    <w:rsid w:val="00AC14BE"/>
    <w:rsid w:val="00AC7D27"/>
    <w:rsid w:val="00AD3331"/>
    <w:rsid w:val="00AD64B7"/>
    <w:rsid w:val="00AD7905"/>
    <w:rsid w:val="00AE0D1B"/>
    <w:rsid w:val="00AE0EA6"/>
    <w:rsid w:val="00AE2C9A"/>
    <w:rsid w:val="00AE2F11"/>
    <w:rsid w:val="00AE706E"/>
    <w:rsid w:val="00AE713D"/>
    <w:rsid w:val="00AF0E0B"/>
    <w:rsid w:val="00AF342A"/>
    <w:rsid w:val="00AF6044"/>
    <w:rsid w:val="00AF6A17"/>
    <w:rsid w:val="00B00994"/>
    <w:rsid w:val="00B01947"/>
    <w:rsid w:val="00B0263F"/>
    <w:rsid w:val="00B049A5"/>
    <w:rsid w:val="00B05C2D"/>
    <w:rsid w:val="00B10111"/>
    <w:rsid w:val="00B1440E"/>
    <w:rsid w:val="00B14BBA"/>
    <w:rsid w:val="00B159A1"/>
    <w:rsid w:val="00B203E1"/>
    <w:rsid w:val="00B21E14"/>
    <w:rsid w:val="00B26EC1"/>
    <w:rsid w:val="00B30C13"/>
    <w:rsid w:val="00B314B6"/>
    <w:rsid w:val="00B33E7C"/>
    <w:rsid w:val="00B342F8"/>
    <w:rsid w:val="00B3553D"/>
    <w:rsid w:val="00B36490"/>
    <w:rsid w:val="00B372A8"/>
    <w:rsid w:val="00B402D2"/>
    <w:rsid w:val="00B402E8"/>
    <w:rsid w:val="00B416BB"/>
    <w:rsid w:val="00B4220D"/>
    <w:rsid w:val="00B51EFF"/>
    <w:rsid w:val="00B522C2"/>
    <w:rsid w:val="00B52986"/>
    <w:rsid w:val="00B52FEF"/>
    <w:rsid w:val="00B54BF3"/>
    <w:rsid w:val="00B54C40"/>
    <w:rsid w:val="00B54FA9"/>
    <w:rsid w:val="00B61037"/>
    <w:rsid w:val="00B618D9"/>
    <w:rsid w:val="00B64154"/>
    <w:rsid w:val="00B66BC7"/>
    <w:rsid w:val="00B66E61"/>
    <w:rsid w:val="00B6721D"/>
    <w:rsid w:val="00B67297"/>
    <w:rsid w:val="00B715FB"/>
    <w:rsid w:val="00B71C32"/>
    <w:rsid w:val="00B71EEF"/>
    <w:rsid w:val="00B750C7"/>
    <w:rsid w:val="00B76403"/>
    <w:rsid w:val="00B765C4"/>
    <w:rsid w:val="00B768C7"/>
    <w:rsid w:val="00B80521"/>
    <w:rsid w:val="00B8112D"/>
    <w:rsid w:val="00B81358"/>
    <w:rsid w:val="00B819A6"/>
    <w:rsid w:val="00B82289"/>
    <w:rsid w:val="00B83F08"/>
    <w:rsid w:val="00B84928"/>
    <w:rsid w:val="00B84BA5"/>
    <w:rsid w:val="00B9074C"/>
    <w:rsid w:val="00B941EF"/>
    <w:rsid w:val="00B94745"/>
    <w:rsid w:val="00BA148A"/>
    <w:rsid w:val="00BA1C45"/>
    <w:rsid w:val="00BA2938"/>
    <w:rsid w:val="00BA491C"/>
    <w:rsid w:val="00BA5A4C"/>
    <w:rsid w:val="00BB0440"/>
    <w:rsid w:val="00BB150E"/>
    <w:rsid w:val="00BB18D4"/>
    <w:rsid w:val="00BB391E"/>
    <w:rsid w:val="00BB4AAB"/>
    <w:rsid w:val="00BC1121"/>
    <w:rsid w:val="00BC1E0C"/>
    <w:rsid w:val="00BC2FEC"/>
    <w:rsid w:val="00BC380E"/>
    <w:rsid w:val="00BC4A44"/>
    <w:rsid w:val="00BD0F4B"/>
    <w:rsid w:val="00BD286A"/>
    <w:rsid w:val="00BD2B68"/>
    <w:rsid w:val="00BD4A43"/>
    <w:rsid w:val="00BD768B"/>
    <w:rsid w:val="00BE02D8"/>
    <w:rsid w:val="00BE1CBD"/>
    <w:rsid w:val="00BE6AEC"/>
    <w:rsid w:val="00BE6D92"/>
    <w:rsid w:val="00BE6DA6"/>
    <w:rsid w:val="00BF0F58"/>
    <w:rsid w:val="00BF1F05"/>
    <w:rsid w:val="00BF572E"/>
    <w:rsid w:val="00BF5F8C"/>
    <w:rsid w:val="00BF61BE"/>
    <w:rsid w:val="00BF7AF4"/>
    <w:rsid w:val="00C00F53"/>
    <w:rsid w:val="00C020A9"/>
    <w:rsid w:val="00C03196"/>
    <w:rsid w:val="00C0425F"/>
    <w:rsid w:val="00C04CAE"/>
    <w:rsid w:val="00C04EEC"/>
    <w:rsid w:val="00C06EB0"/>
    <w:rsid w:val="00C07997"/>
    <w:rsid w:val="00C07A89"/>
    <w:rsid w:val="00C101B5"/>
    <w:rsid w:val="00C10315"/>
    <w:rsid w:val="00C11317"/>
    <w:rsid w:val="00C114E6"/>
    <w:rsid w:val="00C13E21"/>
    <w:rsid w:val="00C13F95"/>
    <w:rsid w:val="00C14254"/>
    <w:rsid w:val="00C15F49"/>
    <w:rsid w:val="00C20B5D"/>
    <w:rsid w:val="00C21D69"/>
    <w:rsid w:val="00C23EF2"/>
    <w:rsid w:val="00C30135"/>
    <w:rsid w:val="00C30433"/>
    <w:rsid w:val="00C371E4"/>
    <w:rsid w:val="00C37EA9"/>
    <w:rsid w:val="00C425A0"/>
    <w:rsid w:val="00C42FB6"/>
    <w:rsid w:val="00C470C1"/>
    <w:rsid w:val="00C5125A"/>
    <w:rsid w:val="00C56E90"/>
    <w:rsid w:val="00C56EE6"/>
    <w:rsid w:val="00C60375"/>
    <w:rsid w:val="00C61501"/>
    <w:rsid w:val="00C62546"/>
    <w:rsid w:val="00C6396C"/>
    <w:rsid w:val="00C640DB"/>
    <w:rsid w:val="00C64BC3"/>
    <w:rsid w:val="00C65791"/>
    <w:rsid w:val="00C70E05"/>
    <w:rsid w:val="00C710DB"/>
    <w:rsid w:val="00C71994"/>
    <w:rsid w:val="00C7234C"/>
    <w:rsid w:val="00C76611"/>
    <w:rsid w:val="00C770E8"/>
    <w:rsid w:val="00C77D46"/>
    <w:rsid w:val="00C902F9"/>
    <w:rsid w:val="00C90540"/>
    <w:rsid w:val="00C91A4C"/>
    <w:rsid w:val="00C934D8"/>
    <w:rsid w:val="00C93915"/>
    <w:rsid w:val="00C948CA"/>
    <w:rsid w:val="00C96A64"/>
    <w:rsid w:val="00C97C57"/>
    <w:rsid w:val="00CA0B52"/>
    <w:rsid w:val="00CA3F38"/>
    <w:rsid w:val="00CA515A"/>
    <w:rsid w:val="00CA56BA"/>
    <w:rsid w:val="00CA5AA6"/>
    <w:rsid w:val="00CA6352"/>
    <w:rsid w:val="00CB0454"/>
    <w:rsid w:val="00CB1E64"/>
    <w:rsid w:val="00CB2B09"/>
    <w:rsid w:val="00CB2BA1"/>
    <w:rsid w:val="00CB4364"/>
    <w:rsid w:val="00CB4431"/>
    <w:rsid w:val="00CB4A8A"/>
    <w:rsid w:val="00CB50D7"/>
    <w:rsid w:val="00CB7719"/>
    <w:rsid w:val="00CC2C6C"/>
    <w:rsid w:val="00CC3820"/>
    <w:rsid w:val="00CC38CB"/>
    <w:rsid w:val="00CC4B8A"/>
    <w:rsid w:val="00CC6E34"/>
    <w:rsid w:val="00CD2C35"/>
    <w:rsid w:val="00CD38FD"/>
    <w:rsid w:val="00CD46DB"/>
    <w:rsid w:val="00CD5242"/>
    <w:rsid w:val="00CD5E30"/>
    <w:rsid w:val="00CD6102"/>
    <w:rsid w:val="00CD6BAD"/>
    <w:rsid w:val="00CD6EA6"/>
    <w:rsid w:val="00CD70E3"/>
    <w:rsid w:val="00CD7813"/>
    <w:rsid w:val="00CE2804"/>
    <w:rsid w:val="00CE5039"/>
    <w:rsid w:val="00CF1FB6"/>
    <w:rsid w:val="00D01A83"/>
    <w:rsid w:val="00D03F39"/>
    <w:rsid w:val="00D04133"/>
    <w:rsid w:val="00D044C5"/>
    <w:rsid w:val="00D04BBD"/>
    <w:rsid w:val="00D05745"/>
    <w:rsid w:val="00D10DCC"/>
    <w:rsid w:val="00D13DD3"/>
    <w:rsid w:val="00D1445D"/>
    <w:rsid w:val="00D15294"/>
    <w:rsid w:val="00D1701E"/>
    <w:rsid w:val="00D17ED5"/>
    <w:rsid w:val="00D2043A"/>
    <w:rsid w:val="00D211BC"/>
    <w:rsid w:val="00D21A51"/>
    <w:rsid w:val="00D22DD3"/>
    <w:rsid w:val="00D23EAE"/>
    <w:rsid w:val="00D259E7"/>
    <w:rsid w:val="00D27CDE"/>
    <w:rsid w:val="00D313DC"/>
    <w:rsid w:val="00D31639"/>
    <w:rsid w:val="00D3221D"/>
    <w:rsid w:val="00D32E06"/>
    <w:rsid w:val="00D34BA8"/>
    <w:rsid w:val="00D35DA8"/>
    <w:rsid w:val="00D35F15"/>
    <w:rsid w:val="00D37881"/>
    <w:rsid w:val="00D4095B"/>
    <w:rsid w:val="00D40C10"/>
    <w:rsid w:val="00D42361"/>
    <w:rsid w:val="00D4334E"/>
    <w:rsid w:val="00D43926"/>
    <w:rsid w:val="00D459D9"/>
    <w:rsid w:val="00D45E19"/>
    <w:rsid w:val="00D468E8"/>
    <w:rsid w:val="00D469A9"/>
    <w:rsid w:val="00D50D96"/>
    <w:rsid w:val="00D511C1"/>
    <w:rsid w:val="00D51A15"/>
    <w:rsid w:val="00D52246"/>
    <w:rsid w:val="00D5283F"/>
    <w:rsid w:val="00D52D88"/>
    <w:rsid w:val="00D5316E"/>
    <w:rsid w:val="00D53415"/>
    <w:rsid w:val="00D5408A"/>
    <w:rsid w:val="00D55913"/>
    <w:rsid w:val="00D56F53"/>
    <w:rsid w:val="00D60E8B"/>
    <w:rsid w:val="00D61A68"/>
    <w:rsid w:val="00D61B53"/>
    <w:rsid w:val="00D64F3A"/>
    <w:rsid w:val="00D67639"/>
    <w:rsid w:val="00D708B1"/>
    <w:rsid w:val="00D74358"/>
    <w:rsid w:val="00D75DA5"/>
    <w:rsid w:val="00D82563"/>
    <w:rsid w:val="00D837CB"/>
    <w:rsid w:val="00D83F75"/>
    <w:rsid w:val="00D9070B"/>
    <w:rsid w:val="00D90E1E"/>
    <w:rsid w:val="00D92826"/>
    <w:rsid w:val="00D9305D"/>
    <w:rsid w:val="00D953DE"/>
    <w:rsid w:val="00D96678"/>
    <w:rsid w:val="00D96E84"/>
    <w:rsid w:val="00DA0B12"/>
    <w:rsid w:val="00DA0E2D"/>
    <w:rsid w:val="00DA13B9"/>
    <w:rsid w:val="00DA228D"/>
    <w:rsid w:val="00DA3AF4"/>
    <w:rsid w:val="00DA6DE1"/>
    <w:rsid w:val="00DB10D7"/>
    <w:rsid w:val="00DB168D"/>
    <w:rsid w:val="00DB37C5"/>
    <w:rsid w:val="00DB5FAE"/>
    <w:rsid w:val="00DB6EE1"/>
    <w:rsid w:val="00DB7ADE"/>
    <w:rsid w:val="00DC0C6C"/>
    <w:rsid w:val="00DC2E04"/>
    <w:rsid w:val="00DC43FA"/>
    <w:rsid w:val="00DC5709"/>
    <w:rsid w:val="00DD0389"/>
    <w:rsid w:val="00DD0A0A"/>
    <w:rsid w:val="00DD1730"/>
    <w:rsid w:val="00DD233C"/>
    <w:rsid w:val="00DD3D56"/>
    <w:rsid w:val="00DD5A77"/>
    <w:rsid w:val="00DD5C22"/>
    <w:rsid w:val="00DD61FA"/>
    <w:rsid w:val="00DE33FF"/>
    <w:rsid w:val="00DE5A70"/>
    <w:rsid w:val="00DE6B1B"/>
    <w:rsid w:val="00DE71B0"/>
    <w:rsid w:val="00DE786D"/>
    <w:rsid w:val="00DF2891"/>
    <w:rsid w:val="00DF376E"/>
    <w:rsid w:val="00DF540A"/>
    <w:rsid w:val="00DF6E9A"/>
    <w:rsid w:val="00E016F8"/>
    <w:rsid w:val="00E018E2"/>
    <w:rsid w:val="00E0399A"/>
    <w:rsid w:val="00E049F2"/>
    <w:rsid w:val="00E051BC"/>
    <w:rsid w:val="00E05570"/>
    <w:rsid w:val="00E13924"/>
    <w:rsid w:val="00E16BEF"/>
    <w:rsid w:val="00E23456"/>
    <w:rsid w:val="00E26E08"/>
    <w:rsid w:val="00E31773"/>
    <w:rsid w:val="00E31A7D"/>
    <w:rsid w:val="00E3483B"/>
    <w:rsid w:val="00E357D7"/>
    <w:rsid w:val="00E41999"/>
    <w:rsid w:val="00E419C1"/>
    <w:rsid w:val="00E437FD"/>
    <w:rsid w:val="00E43927"/>
    <w:rsid w:val="00E4504C"/>
    <w:rsid w:val="00E45EBD"/>
    <w:rsid w:val="00E46F80"/>
    <w:rsid w:val="00E47ADB"/>
    <w:rsid w:val="00E5084D"/>
    <w:rsid w:val="00E57356"/>
    <w:rsid w:val="00E61BA5"/>
    <w:rsid w:val="00E65055"/>
    <w:rsid w:val="00E661E3"/>
    <w:rsid w:val="00E6674C"/>
    <w:rsid w:val="00E673E2"/>
    <w:rsid w:val="00E6771A"/>
    <w:rsid w:val="00E702CF"/>
    <w:rsid w:val="00E71017"/>
    <w:rsid w:val="00E71127"/>
    <w:rsid w:val="00E73336"/>
    <w:rsid w:val="00E73394"/>
    <w:rsid w:val="00E73793"/>
    <w:rsid w:val="00E75F47"/>
    <w:rsid w:val="00E76FA7"/>
    <w:rsid w:val="00E77CFF"/>
    <w:rsid w:val="00E82F18"/>
    <w:rsid w:val="00E867BD"/>
    <w:rsid w:val="00E8729F"/>
    <w:rsid w:val="00E87D20"/>
    <w:rsid w:val="00E87DCD"/>
    <w:rsid w:val="00E963EF"/>
    <w:rsid w:val="00E96B76"/>
    <w:rsid w:val="00EA060B"/>
    <w:rsid w:val="00EA1AC2"/>
    <w:rsid w:val="00EA46B6"/>
    <w:rsid w:val="00EA5657"/>
    <w:rsid w:val="00EA58BF"/>
    <w:rsid w:val="00EA5D22"/>
    <w:rsid w:val="00EA6BA5"/>
    <w:rsid w:val="00EA6FFC"/>
    <w:rsid w:val="00EA779D"/>
    <w:rsid w:val="00EA7F13"/>
    <w:rsid w:val="00EB3817"/>
    <w:rsid w:val="00EB3FA6"/>
    <w:rsid w:val="00EB5B95"/>
    <w:rsid w:val="00EB60CE"/>
    <w:rsid w:val="00EC022B"/>
    <w:rsid w:val="00EC18FB"/>
    <w:rsid w:val="00EC1B71"/>
    <w:rsid w:val="00EC1FA4"/>
    <w:rsid w:val="00EC2425"/>
    <w:rsid w:val="00EC3FD0"/>
    <w:rsid w:val="00EC485A"/>
    <w:rsid w:val="00EC532F"/>
    <w:rsid w:val="00ED152E"/>
    <w:rsid w:val="00ED58B8"/>
    <w:rsid w:val="00EE2576"/>
    <w:rsid w:val="00EE4709"/>
    <w:rsid w:val="00EE5D1E"/>
    <w:rsid w:val="00EF09C3"/>
    <w:rsid w:val="00EF10C0"/>
    <w:rsid w:val="00EF44B0"/>
    <w:rsid w:val="00F0094B"/>
    <w:rsid w:val="00F00989"/>
    <w:rsid w:val="00F01D2B"/>
    <w:rsid w:val="00F037B5"/>
    <w:rsid w:val="00F03D4A"/>
    <w:rsid w:val="00F0603C"/>
    <w:rsid w:val="00F0712A"/>
    <w:rsid w:val="00F072B1"/>
    <w:rsid w:val="00F1445F"/>
    <w:rsid w:val="00F15565"/>
    <w:rsid w:val="00F22121"/>
    <w:rsid w:val="00F24368"/>
    <w:rsid w:val="00F31C5D"/>
    <w:rsid w:val="00F32138"/>
    <w:rsid w:val="00F3226D"/>
    <w:rsid w:val="00F3315C"/>
    <w:rsid w:val="00F3330C"/>
    <w:rsid w:val="00F33BBD"/>
    <w:rsid w:val="00F33D86"/>
    <w:rsid w:val="00F33EDE"/>
    <w:rsid w:val="00F35A63"/>
    <w:rsid w:val="00F36122"/>
    <w:rsid w:val="00F377D7"/>
    <w:rsid w:val="00F4087C"/>
    <w:rsid w:val="00F42D09"/>
    <w:rsid w:val="00F44400"/>
    <w:rsid w:val="00F44770"/>
    <w:rsid w:val="00F44877"/>
    <w:rsid w:val="00F46870"/>
    <w:rsid w:val="00F5086D"/>
    <w:rsid w:val="00F52588"/>
    <w:rsid w:val="00F53FC3"/>
    <w:rsid w:val="00F54B66"/>
    <w:rsid w:val="00F55FDB"/>
    <w:rsid w:val="00F60831"/>
    <w:rsid w:val="00F61B4A"/>
    <w:rsid w:val="00F6345B"/>
    <w:rsid w:val="00F66242"/>
    <w:rsid w:val="00F70854"/>
    <w:rsid w:val="00F7691B"/>
    <w:rsid w:val="00F80003"/>
    <w:rsid w:val="00F806A5"/>
    <w:rsid w:val="00F8223F"/>
    <w:rsid w:val="00F86B33"/>
    <w:rsid w:val="00F90684"/>
    <w:rsid w:val="00F90B91"/>
    <w:rsid w:val="00F94799"/>
    <w:rsid w:val="00FA08E3"/>
    <w:rsid w:val="00FA284D"/>
    <w:rsid w:val="00FA38C7"/>
    <w:rsid w:val="00FA3F65"/>
    <w:rsid w:val="00FA49F6"/>
    <w:rsid w:val="00FA4FF8"/>
    <w:rsid w:val="00FA744B"/>
    <w:rsid w:val="00FB02D3"/>
    <w:rsid w:val="00FB0691"/>
    <w:rsid w:val="00FB2F6E"/>
    <w:rsid w:val="00FB3CBE"/>
    <w:rsid w:val="00FB4411"/>
    <w:rsid w:val="00FB4754"/>
    <w:rsid w:val="00FB7199"/>
    <w:rsid w:val="00FC07A4"/>
    <w:rsid w:val="00FC0B53"/>
    <w:rsid w:val="00FC349B"/>
    <w:rsid w:val="00FC39D8"/>
    <w:rsid w:val="00FC6E2C"/>
    <w:rsid w:val="00FC7196"/>
    <w:rsid w:val="00FD5BAF"/>
    <w:rsid w:val="00FD7233"/>
    <w:rsid w:val="00FD7C94"/>
    <w:rsid w:val="00FE0F23"/>
    <w:rsid w:val="00FE19B2"/>
    <w:rsid w:val="00FE58A4"/>
    <w:rsid w:val="00FE65DF"/>
    <w:rsid w:val="00FE68C4"/>
    <w:rsid w:val="00FE71B9"/>
    <w:rsid w:val="00FE7F7A"/>
    <w:rsid w:val="00FF12DB"/>
    <w:rsid w:val="00FF15B5"/>
    <w:rsid w:val="00FF1A52"/>
    <w:rsid w:val="00FF1C29"/>
    <w:rsid w:val="00FF2BE5"/>
    <w:rsid w:val="00FF3B08"/>
    <w:rsid w:val="00FF4913"/>
    <w:rsid w:val="00FF4D68"/>
    <w:rsid w:val="00FF53CE"/>
    <w:rsid w:val="00FF617D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7A5260-8F1E-49AB-94B9-FD97679F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DA6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6E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17145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A17145"/>
    <w:rPr>
      <w:rFonts w:ascii="Times New Roman" w:hAnsi="Times New Roman" w:cs="Times New Roman"/>
      <w:b/>
      <w:spacing w:val="50"/>
      <w:sz w:val="24"/>
    </w:rPr>
  </w:style>
  <w:style w:type="paragraph" w:styleId="a3">
    <w:name w:val="No Spacing"/>
    <w:uiPriority w:val="99"/>
    <w:qFormat/>
    <w:rsid w:val="00BE6DA6"/>
    <w:rPr>
      <w:rFonts w:cs="Times New Roman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D0389"/>
    <w:pPr>
      <w:ind w:left="720"/>
    </w:pPr>
  </w:style>
  <w:style w:type="table" w:styleId="a5">
    <w:name w:val="Table Grid"/>
    <w:basedOn w:val="a1"/>
    <w:uiPriority w:val="59"/>
    <w:rsid w:val="00BD768B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rsid w:val="00BD768B"/>
    <w:rPr>
      <w:rFonts w:cs="Times New Roman"/>
      <w:color w:val="0000FF"/>
      <w:u w:val="single"/>
    </w:rPr>
  </w:style>
  <w:style w:type="character" w:customStyle="1" w:styleId="a7">
    <w:name w:val="Гипертекстовая ссылка"/>
    <w:uiPriority w:val="99"/>
    <w:rsid w:val="00E71017"/>
    <w:rPr>
      <w:color w:val="008000"/>
    </w:rPr>
  </w:style>
  <w:style w:type="paragraph" w:styleId="a8">
    <w:name w:val="header"/>
    <w:basedOn w:val="a"/>
    <w:link w:val="a9"/>
    <w:uiPriority w:val="99"/>
    <w:unhideWhenUsed/>
    <w:rsid w:val="00564C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64C95"/>
    <w:rPr>
      <w:rFonts w:ascii="Times New Roman" w:hAnsi="Times New Roman" w:cs="Times New Roman"/>
      <w:sz w:val="24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564C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64C95"/>
    <w:rPr>
      <w:rFonts w:ascii="Times New Roman" w:hAnsi="Times New Roman" w:cs="Times New Roman"/>
      <w:sz w:val="24"/>
      <w:lang w:val="x-none" w:eastAsia="ru-RU"/>
    </w:rPr>
  </w:style>
  <w:style w:type="character" w:customStyle="1" w:styleId="ac">
    <w:name w:val="Цветовое выделение"/>
    <w:uiPriority w:val="99"/>
    <w:rsid w:val="00824330"/>
    <w:rPr>
      <w:b/>
      <w:color w:val="000080"/>
    </w:rPr>
  </w:style>
  <w:style w:type="paragraph" w:customStyle="1" w:styleId="ad">
    <w:name w:val="Заголовок статьи"/>
    <w:basedOn w:val="a"/>
    <w:next w:val="a"/>
    <w:uiPriority w:val="99"/>
    <w:rsid w:val="0082433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uiPriority w:val="99"/>
    <w:rsid w:val="00824330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">
    <w:name w:val="Не вступил в силу"/>
    <w:uiPriority w:val="99"/>
    <w:rsid w:val="00824330"/>
    <w:rPr>
      <w:b/>
      <w:color w:val="008080"/>
    </w:rPr>
  </w:style>
  <w:style w:type="paragraph" w:customStyle="1" w:styleId="ConsPlusNormal">
    <w:name w:val="ConsPlusNormal"/>
    <w:link w:val="ConsPlusNormal0"/>
    <w:rsid w:val="007026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unhideWhenUsed/>
    <w:rsid w:val="00C37EA9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EA46B6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C04EE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"/>
    <w:basedOn w:val="a"/>
    <w:rsid w:val="007D210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Абзац списка2"/>
    <w:basedOn w:val="a"/>
    <w:rsid w:val="00FA3F65"/>
    <w:pPr>
      <w:ind w:left="720"/>
    </w:pPr>
  </w:style>
  <w:style w:type="paragraph" w:customStyle="1" w:styleId="ConsPlusNonformat">
    <w:name w:val="ConsPlusNonformat"/>
    <w:rsid w:val="00E82F1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 Знак Знак1 Знак"/>
    <w:basedOn w:val="a"/>
    <w:rsid w:val="008D478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A171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714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3">
    <w:name w:val="Знак1 Знак Знак Знак Знак Знак"/>
    <w:basedOn w:val="a"/>
    <w:rsid w:val="00CE280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56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Body Text"/>
    <w:basedOn w:val="a"/>
    <w:link w:val="af5"/>
    <w:uiPriority w:val="99"/>
    <w:rsid w:val="00C56EE6"/>
    <w:pPr>
      <w:jc w:val="both"/>
    </w:pPr>
  </w:style>
  <w:style w:type="character" w:customStyle="1" w:styleId="af5">
    <w:name w:val="Основной текст Знак"/>
    <w:basedOn w:val="a0"/>
    <w:link w:val="af4"/>
    <w:uiPriority w:val="99"/>
    <w:rsid w:val="00C56EE6"/>
    <w:rPr>
      <w:rFonts w:ascii="Times New Roman" w:hAnsi="Times New Roman" w:cs="Times New Roman"/>
      <w:sz w:val="24"/>
      <w:szCs w:val="24"/>
    </w:rPr>
  </w:style>
  <w:style w:type="paragraph" w:customStyle="1" w:styleId="14">
    <w:name w:val="Знак1 Знак Знак Знак"/>
    <w:basedOn w:val="a"/>
    <w:rsid w:val="00C56E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page number"/>
    <w:basedOn w:val="a0"/>
    <w:uiPriority w:val="99"/>
    <w:rsid w:val="00C56EE6"/>
    <w:rPr>
      <w:rFonts w:cs="Times New Roman"/>
    </w:rPr>
  </w:style>
  <w:style w:type="paragraph" w:customStyle="1" w:styleId="af7">
    <w:name w:val="Стиль"/>
    <w:basedOn w:val="a"/>
    <w:uiPriority w:val="99"/>
    <w:rsid w:val="00C56E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8">
    <w:name w:val="Strong"/>
    <w:basedOn w:val="a0"/>
    <w:uiPriority w:val="22"/>
    <w:qFormat/>
    <w:rsid w:val="00C56EE6"/>
    <w:rPr>
      <w:rFonts w:cs="Times New Roman"/>
      <w:b/>
    </w:rPr>
  </w:style>
  <w:style w:type="character" w:customStyle="1" w:styleId="apple-converted-space">
    <w:name w:val="apple-converted-space"/>
    <w:rsid w:val="00C56EE6"/>
  </w:style>
  <w:style w:type="paragraph" w:customStyle="1" w:styleId="15">
    <w:name w:val="Абзац списка1"/>
    <w:basedOn w:val="a"/>
    <w:rsid w:val="00C56EE6"/>
    <w:pPr>
      <w:ind w:left="720"/>
    </w:pPr>
  </w:style>
  <w:style w:type="table" w:customStyle="1" w:styleId="16">
    <w:name w:val="Сетка таблицы1"/>
    <w:basedOn w:val="a1"/>
    <w:next w:val="a5"/>
    <w:uiPriority w:val="99"/>
    <w:rsid w:val="00C56EE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56EE6"/>
    <w:pPr>
      <w:widowControl w:val="0"/>
      <w:autoSpaceDE w:val="0"/>
      <w:autoSpaceDN w:val="0"/>
    </w:pPr>
    <w:rPr>
      <w:b/>
      <w:sz w:val="22"/>
    </w:rPr>
  </w:style>
  <w:style w:type="character" w:styleId="af9">
    <w:name w:val="FollowedHyperlink"/>
    <w:basedOn w:val="a0"/>
    <w:uiPriority w:val="99"/>
    <w:rsid w:val="00C56EE6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rsid w:val="00C56EE6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C56EE6"/>
    <w:rPr>
      <w:rFonts w:ascii="Times New Roman" w:hAnsi="Times New Roman" w:cs="Times New Roman"/>
    </w:rPr>
  </w:style>
  <w:style w:type="character" w:styleId="afc">
    <w:name w:val="footnote reference"/>
    <w:basedOn w:val="a0"/>
    <w:uiPriority w:val="99"/>
    <w:rsid w:val="00C56EE6"/>
    <w:rPr>
      <w:vertAlign w:val="superscript"/>
    </w:rPr>
  </w:style>
  <w:style w:type="paragraph" w:customStyle="1" w:styleId="s1">
    <w:name w:val="s_1"/>
    <w:basedOn w:val="a"/>
    <w:rsid w:val="00C56EE6"/>
    <w:pPr>
      <w:spacing w:before="100" w:beforeAutospacing="1" w:after="100" w:afterAutospacing="1"/>
    </w:pPr>
  </w:style>
  <w:style w:type="character" w:customStyle="1" w:styleId="s10">
    <w:name w:val="s_10"/>
    <w:basedOn w:val="a0"/>
    <w:rsid w:val="00C56EE6"/>
  </w:style>
  <w:style w:type="paragraph" w:customStyle="1" w:styleId="indent1">
    <w:name w:val="indent_1"/>
    <w:basedOn w:val="a"/>
    <w:rsid w:val="00C56EE6"/>
    <w:pPr>
      <w:spacing w:before="100" w:beforeAutospacing="1" w:after="100" w:afterAutospacing="1"/>
    </w:pPr>
  </w:style>
  <w:style w:type="character" w:customStyle="1" w:styleId="blk">
    <w:name w:val="blk"/>
    <w:basedOn w:val="a0"/>
    <w:rsid w:val="00C56EE6"/>
  </w:style>
  <w:style w:type="character" w:customStyle="1" w:styleId="ConsPlusNormal0">
    <w:name w:val="ConsPlusNormal Знак"/>
    <w:link w:val="ConsPlusNormal"/>
    <w:locked/>
    <w:rsid w:val="00C56EE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ovayuni\Documents\&#1056;&#1045;&#1043;&#1051;&#1040;&#1052;&#1045;&#1053;&#1058;&#1067;\&#1058;&#1048;&#1055;&#1054;&#1042;&#1067;&#1045;%20&#1056;&#1045;&#1043;&#1051;&#1040;&#1052;&#1045;&#1053;&#1058;&#1067;\&#1059;&#1089;&#1083;&#1086;&#1074;&#1085;&#1086;-&#1088;&#1072;&#1079;&#1088;&#1077;&#1096;&#1077;&#1085;&#1085;&#1099;&#1081;%20&#1074;&#1080;&#1076;\&#1055;&#1086;&#1089;&#1090;&#1072;&#1085;&#1086;&#1074;&#1083;&#1077;&#1085;&#1080;&#1077;%20&#1086;%20&#1074;&#1085;&#1077;&#1089;&#1077;&#1085;&#1080;&#1080;%20&#1080;&#1079;&#1084;&#1077;&#1085;&#1077;&#1085;&#1080;&#1081;%20&#1074;%201062-&#1087;%20%20&#1087;&#1086;%20&#1090;&#1080;&#1087;&#1086;&#1074;&#1086;&#1084;&#1091;%2004-05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D4AA-D609-4FED-8B25-26585A9D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о внесении изменений в 1062-п  по типовому 04-05-2017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Юлия Николаевна Давыдова</dc:creator>
  <cp:lastModifiedBy>Девина Наталья Игоревна</cp:lastModifiedBy>
  <cp:revision>2</cp:revision>
  <cp:lastPrinted>2023-06-26T04:27:00Z</cp:lastPrinted>
  <dcterms:created xsi:type="dcterms:W3CDTF">2023-06-27T05:18:00Z</dcterms:created>
  <dcterms:modified xsi:type="dcterms:W3CDTF">2023-06-27T05:18:00Z</dcterms:modified>
</cp:coreProperties>
</file>