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9B" w:rsidRDefault="00276E9B" w:rsidP="00EC598E">
      <w:pPr>
        <w:widowControl w:val="0"/>
        <w:tabs>
          <w:tab w:val="left" w:pos="0"/>
        </w:tabs>
        <w:autoSpaceDE w:val="0"/>
        <w:autoSpaceDN w:val="0"/>
        <w:jc w:val="center"/>
        <w:rPr>
          <w:b/>
          <w:sz w:val="28"/>
          <w:szCs w:val="28"/>
        </w:rPr>
      </w:pPr>
    </w:p>
    <w:p w:rsidR="00276E9B" w:rsidRDefault="00276E9B" w:rsidP="00EC598E">
      <w:pPr>
        <w:widowControl w:val="0"/>
        <w:tabs>
          <w:tab w:val="left" w:pos="0"/>
        </w:tabs>
        <w:autoSpaceDE w:val="0"/>
        <w:autoSpaceDN w:val="0"/>
        <w:jc w:val="center"/>
        <w:rPr>
          <w:b/>
          <w:sz w:val="28"/>
          <w:szCs w:val="28"/>
        </w:rPr>
      </w:pPr>
    </w:p>
    <w:p w:rsidR="00276E9B" w:rsidRPr="00DD3297" w:rsidRDefault="00276E9B" w:rsidP="00EC598E">
      <w:pPr>
        <w:widowControl w:val="0"/>
        <w:tabs>
          <w:tab w:val="left" w:pos="0"/>
        </w:tabs>
        <w:autoSpaceDE w:val="0"/>
        <w:autoSpaceDN w:val="0"/>
        <w:jc w:val="center"/>
        <w:rPr>
          <w:b/>
          <w:sz w:val="28"/>
          <w:szCs w:val="28"/>
        </w:rPr>
      </w:pPr>
      <w:r w:rsidRPr="00DD3297">
        <w:rPr>
          <w:b/>
          <w:sz w:val="28"/>
          <w:szCs w:val="28"/>
        </w:rPr>
        <w:t>Объявление</w:t>
      </w:r>
    </w:p>
    <w:p w:rsidR="00276E9B" w:rsidRPr="00DD3297" w:rsidRDefault="00276E9B" w:rsidP="00EC598E">
      <w:pPr>
        <w:widowControl w:val="0"/>
        <w:tabs>
          <w:tab w:val="left" w:pos="0"/>
        </w:tabs>
        <w:autoSpaceDE w:val="0"/>
        <w:autoSpaceDN w:val="0"/>
        <w:jc w:val="center"/>
        <w:rPr>
          <w:sz w:val="28"/>
          <w:szCs w:val="28"/>
        </w:rPr>
      </w:pPr>
    </w:p>
    <w:p w:rsidR="00276E9B" w:rsidRPr="00C144BD" w:rsidRDefault="00276E9B" w:rsidP="00EC598E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DD3297">
        <w:rPr>
          <w:sz w:val="28"/>
          <w:szCs w:val="28"/>
        </w:rPr>
        <w:t xml:space="preserve">          Администрация Южного округа города Оренбурга объявляет о  проведении отбора среди общественных организаций ветеранов, зарегистрированных на территории Ленинского и Центрального района города Оренбурга</w:t>
      </w:r>
      <w:r>
        <w:rPr>
          <w:sz w:val="28"/>
          <w:szCs w:val="28"/>
        </w:rPr>
        <w:t>,</w:t>
      </w:r>
      <w:r w:rsidRPr="00DD3297">
        <w:rPr>
          <w:sz w:val="28"/>
          <w:szCs w:val="28"/>
        </w:rPr>
        <w:t xml:space="preserve"> на предоставление субсидий за счет бюджета города Оренбурга в целях финансирования части расходов общественной организации, связанных с выполнением социально значимых мероприятий, направленных на защиту законных прав ветеранов, обеспечение их достойного положения в обществе и удовлетворение духовных потребностей в соответствии с уставной деятельностью указанной организации, в рамках реализации муниципальной </w:t>
      </w:r>
      <w:hyperlink r:id="rId7" w:history="1">
        <w:r w:rsidRPr="00DD3297">
          <w:rPr>
            <w:sz w:val="28"/>
            <w:szCs w:val="28"/>
          </w:rPr>
          <w:t>программы</w:t>
        </w:r>
      </w:hyperlink>
      <w:r w:rsidRPr="00DD3297">
        <w:rPr>
          <w:sz w:val="28"/>
          <w:szCs w:val="28"/>
        </w:rPr>
        <w:t xml:space="preserve"> «Социальная поддержка жителей города Оренбурга», утвержденной постановлением Администрации города Оренбурга от </w:t>
      </w:r>
      <w:r w:rsidRPr="00C144BD">
        <w:rPr>
          <w:sz w:val="28"/>
          <w:szCs w:val="28"/>
        </w:rPr>
        <w:t>08.10.2019 № 2872-п.</w:t>
      </w:r>
    </w:p>
    <w:p w:rsidR="00276E9B" w:rsidRPr="00DD3297" w:rsidRDefault="00276E9B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4BD">
        <w:rPr>
          <w:sz w:val="28"/>
          <w:szCs w:val="28"/>
        </w:rPr>
        <w:t>Субсидии предоставляются на финансирование части расходов, связанных</w:t>
      </w:r>
      <w:r w:rsidRPr="00DD3297">
        <w:rPr>
          <w:sz w:val="28"/>
          <w:szCs w:val="28"/>
        </w:rPr>
        <w:t xml:space="preserve"> с:</w:t>
      </w:r>
    </w:p>
    <w:p w:rsidR="00276E9B" w:rsidRPr="00DD3297" w:rsidRDefault="00276E9B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1) проведением мероприятий, посвященных знаменательным событиям и памятным датам, установленным в Российской Федерации, Оренбургской области, муниципальном образовании «город Оренбург»;</w:t>
      </w:r>
    </w:p>
    <w:p w:rsidR="00276E9B" w:rsidRPr="00DD3297" w:rsidRDefault="00276E9B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2) проведением конференций, пленумов, семинаров, экскурсий, благотворительных вечеров с чествованием инвалидов, ветеранов войн, труда, Вооруженных Сил и правоохранительных органов, направленных на повышение уровня социальной защищенности ветеранов и инвалидов, поздравлением ветеранов и инвалидов с памятными датами (покупка цветов, памятных сувениров);</w:t>
      </w:r>
    </w:p>
    <w:p w:rsidR="00276E9B" w:rsidRPr="00DD3297" w:rsidRDefault="00276E9B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3) содействием и участием в социальной, трудовой реабилитации ветеранов и инвалидов;</w:t>
      </w:r>
    </w:p>
    <w:p w:rsidR="00276E9B" w:rsidRPr="00DD3297" w:rsidRDefault="00276E9B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4) погребением ветеранов войн, труда, Вооруженных Сил и правоохранительных органов (материальная помощь членам семьи, цветы, венки);</w:t>
      </w:r>
    </w:p>
    <w:p w:rsidR="00276E9B" w:rsidRPr="00DD3297" w:rsidRDefault="00276E9B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5) частичным финансированием расходов, связанных с обеспечением деятельности общественной организации, в том числе укреплением материально-технической базы, покупкой канцелярских товаров и других расходных материалов, оплатой транспортных расходов членам общественной организации в служебных целях на все виды городского пассажирского транспорта (кроме такси);</w:t>
      </w:r>
    </w:p>
    <w:p w:rsidR="00276E9B" w:rsidRPr="00DD3297" w:rsidRDefault="00276E9B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6) вознаграждением сотрудников общественной организации.</w:t>
      </w:r>
    </w:p>
    <w:p w:rsidR="00276E9B" w:rsidRPr="00DD3297" w:rsidRDefault="00276E9B" w:rsidP="000D0124">
      <w:pPr>
        <w:ind w:firstLine="720"/>
        <w:jc w:val="both"/>
        <w:rPr>
          <w:sz w:val="28"/>
          <w:szCs w:val="28"/>
        </w:rPr>
      </w:pPr>
    </w:p>
    <w:p w:rsidR="00276E9B" w:rsidRPr="004F063A" w:rsidRDefault="00276E9B" w:rsidP="000D0124">
      <w:pPr>
        <w:ind w:firstLine="720"/>
        <w:jc w:val="both"/>
        <w:rPr>
          <w:b/>
          <w:sz w:val="28"/>
          <w:szCs w:val="28"/>
        </w:rPr>
      </w:pPr>
      <w:r w:rsidRPr="00DD3297">
        <w:rPr>
          <w:sz w:val="28"/>
          <w:szCs w:val="28"/>
        </w:rPr>
        <w:t xml:space="preserve"> </w:t>
      </w:r>
      <w:r w:rsidRPr="004F063A">
        <w:rPr>
          <w:b/>
          <w:sz w:val="28"/>
          <w:szCs w:val="28"/>
        </w:rPr>
        <w:t>Сроки проведения отбора: с 2</w:t>
      </w:r>
      <w:r>
        <w:rPr>
          <w:b/>
          <w:sz w:val="28"/>
          <w:szCs w:val="28"/>
        </w:rPr>
        <w:t>4</w:t>
      </w:r>
      <w:r w:rsidRPr="004F063A">
        <w:rPr>
          <w:b/>
          <w:sz w:val="28"/>
          <w:szCs w:val="28"/>
        </w:rPr>
        <w:t>.11.202</w:t>
      </w:r>
      <w:r>
        <w:rPr>
          <w:b/>
          <w:sz w:val="28"/>
          <w:szCs w:val="28"/>
        </w:rPr>
        <w:t>2</w:t>
      </w:r>
      <w:r w:rsidRPr="004F063A">
        <w:rPr>
          <w:b/>
          <w:sz w:val="28"/>
          <w:szCs w:val="28"/>
        </w:rPr>
        <w:t xml:space="preserve"> по 2</w:t>
      </w:r>
      <w:r>
        <w:rPr>
          <w:b/>
          <w:sz w:val="28"/>
          <w:szCs w:val="28"/>
        </w:rPr>
        <w:t>4.</w:t>
      </w:r>
      <w:r w:rsidRPr="004F063A">
        <w:rPr>
          <w:b/>
          <w:sz w:val="28"/>
          <w:szCs w:val="28"/>
        </w:rPr>
        <w:t>12.202</w:t>
      </w:r>
      <w:r>
        <w:rPr>
          <w:b/>
          <w:sz w:val="28"/>
          <w:szCs w:val="28"/>
        </w:rPr>
        <w:t>2</w:t>
      </w:r>
      <w:r w:rsidRPr="004F063A">
        <w:rPr>
          <w:b/>
          <w:sz w:val="28"/>
          <w:szCs w:val="28"/>
        </w:rPr>
        <w:t>.</w:t>
      </w:r>
    </w:p>
    <w:p w:rsidR="00276E9B" w:rsidRPr="00DD3297" w:rsidRDefault="00276E9B" w:rsidP="000D0124">
      <w:pPr>
        <w:ind w:firstLine="720"/>
        <w:jc w:val="both"/>
        <w:rPr>
          <w:sz w:val="28"/>
          <w:szCs w:val="28"/>
        </w:rPr>
      </w:pPr>
    </w:p>
    <w:p w:rsidR="00276E9B" w:rsidRPr="00DD3297" w:rsidRDefault="00276E9B" w:rsidP="007E29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Заявки принимаются в  администрации Южного округа города Оренбурга, 460000, ул. Чкалова, 32а, каб.307, либо посредством почтовой связи                                      с описью вложения по указанному адресу, либо в электронном виде-</w:t>
      </w:r>
      <w:hyperlink r:id="rId8" w:history="1">
        <w:r w:rsidRPr="00DD3297">
          <w:rPr>
            <w:rStyle w:val="Hyperlink"/>
            <w:sz w:val="28"/>
            <w:szCs w:val="28"/>
            <w:lang w:val="en-US"/>
          </w:rPr>
          <w:t>sou</w:t>
        </w:r>
        <w:r w:rsidRPr="00DD3297">
          <w:rPr>
            <w:rStyle w:val="Hyperlink"/>
            <w:sz w:val="28"/>
            <w:szCs w:val="28"/>
          </w:rPr>
          <w:t>t</w:t>
        </w:r>
        <w:r w:rsidRPr="00DD3297">
          <w:rPr>
            <w:rStyle w:val="Hyperlink"/>
            <w:sz w:val="28"/>
            <w:szCs w:val="28"/>
            <w:lang w:val="en-US"/>
          </w:rPr>
          <w:t>h</w:t>
        </w:r>
        <w:r w:rsidRPr="00DD3297">
          <w:rPr>
            <w:rStyle w:val="Hyperlink"/>
            <w:sz w:val="28"/>
            <w:szCs w:val="28"/>
          </w:rPr>
          <w:t>@</w:t>
        </w:r>
        <w:r w:rsidRPr="00DD3297">
          <w:rPr>
            <w:rStyle w:val="Hyperlink"/>
            <w:sz w:val="28"/>
            <w:szCs w:val="28"/>
            <w:lang w:val="en-US"/>
          </w:rPr>
          <w:t>admin</w:t>
        </w:r>
        <w:r w:rsidRPr="00DD3297">
          <w:rPr>
            <w:rStyle w:val="Hyperlink"/>
            <w:sz w:val="28"/>
            <w:szCs w:val="28"/>
          </w:rPr>
          <w:t>.</w:t>
        </w:r>
        <w:r w:rsidRPr="00DD3297">
          <w:rPr>
            <w:rStyle w:val="Hyperlink"/>
            <w:sz w:val="28"/>
            <w:szCs w:val="28"/>
            <w:lang w:val="en-US"/>
          </w:rPr>
          <w:t>orenburg</w:t>
        </w:r>
        <w:r w:rsidRPr="00DD3297">
          <w:rPr>
            <w:rStyle w:val="Hyperlink"/>
            <w:sz w:val="28"/>
            <w:szCs w:val="28"/>
          </w:rPr>
          <w:t>.</w:t>
        </w:r>
        <w:r w:rsidRPr="00DD3297">
          <w:rPr>
            <w:rStyle w:val="Hyperlink"/>
            <w:sz w:val="28"/>
            <w:szCs w:val="28"/>
            <w:lang w:val="en-US"/>
          </w:rPr>
          <w:t>ru</w:t>
        </w:r>
      </w:hyperlink>
      <w:r w:rsidRPr="00DD3297">
        <w:rPr>
          <w:sz w:val="28"/>
          <w:szCs w:val="28"/>
        </w:rPr>
        <w:t>. в сроки, указанные в объявлении.</w:t>
      </w:r>
    </w:p>
    <w:p w:rsidR="00276E9B" w:rsidRDefault="00276E9B" w:rsidP="0010186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276E9B" w:rsidRPr="00494963" w:rsidRDefault="00276E9B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FDE">
        <w:rPr>
          <w:sz w:val="28"/>
          <w:szCs w:val="28"/>
        </w:rPr>
        <w:t>Информация о проведении и результатах отбора размещается на официальном интернет - портале  города Оренбурга по ссылке:</w:t>
      </w:r>
      <w:r w:rsidRPr="00DD3297">
        <w:rPr>
          <w:color w:val="FF0000"/>
          <w:sz w:val="28"/>
          <w:szCs w:val="28"/>
        </w:rPr>
        <w:t xml:space="preserve"> </w:t>
      </w:r>
      <w:r w:rsidRPr="00494963">
        <w:rPr>
          <w:sz w:val="28"/>
          <w:szCs w:val="28"/>
        </w:rPr>
        <w:t>http://www.orenburg.ru/power/administration/raions_administration/</w:t>
      </w:r>
      <w:r w:rsidRPr="00494963">
        <w:t xml:space="preserve"> </w:t>
      </w:r>
      <w:r w:rsidRPr="00494963">
        <w:rPr>
          <w:sz w:val="28"/>
          <w:szCs w:val="28"/>
        </w:rPr>
        <w:t>south /</w:t>
      </w:r>
    </w:p>
    <w:p w:rsidR="00276E9B" w:rsidRPr="00DD3297" w:rsidRDefault="00276E9B" w:rsidP="0010186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76E9B" w:rsidRDefault="00276E9B" w:rsidP="00EA59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76E9B" w:rsidRPr="004F063A" w:rsidRDefault="00276E9B" w:rsidP="00EA5915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DD3297">
        <w:rPr>
          <w:sz w:val="28"/>
          <w:szCs w:val="28"/>
        </w:rPr>
        <w:t xml:space="preserve">  </w:t>
      </w:r>
      <w:r w:rsidRPr="004F063A">
        <w:rPr>
          <w:b/>
          <w:sz w:val="28"/>
          <w:szCs w:val="28"/>
        </w:rPr>
        <w:t xml:space="preserve">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 </w:t>
      </w:r>
    </w:p>
    <w:p w:rsidR="00276E9B" w:rsidRPr="00DD3297" w:rsidRDefault="00276E9B" w:rsidP="00163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76E9B" w:rsidRPr="00DD3297" w:rsidRDefault="00276E9B" w:rsidP="00163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2) у участника отбора должна отсутствовать просроченная задолженность по возврату в бюджет города Оренбурга субсидий, бюджетных инвестиций, предоставленных в том числе в соответствии с иными правовыми актами, а также иная просроченная (неурегулированная) задолженность по денежным обязательствам перед бюджетом города;</w:t>
      </w:r>
    </w:p>
    <w:p w:rsidR="00276E9B" w:rsidRPr="00DD3297" w:rsidRDefault="00276E9B" w:rsidP="00163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3) участники отбора – юридические лица не должны находиться в 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 порядке, предусмотренном законодательством Российской Федерации;</w:t>
      </w:r>
    </w:p>
    <w:p w:rsidR="00276E9B" w:rsidRPr="00DD3297" w:rsidRDefault="00276E9B" w:rsidP="00163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4) 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276E9B" w:rsidRPr="00DD3297" w:rsidRDefault="00276E9B" w:rsidP="00163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5)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76E9B" w:rsidRPr="00DD3297" w:rsidRDefault="00276E9B" w:rsidP="00163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6) участники отбора не должны получать средства из бюджета города Оренбурга на основании иных муниципальных правовых актов на цели, указанные в пункте 2 Порядка.</w:t>
      </w:r>
    </w:p>
    <w:p w:rsidR="00276E9B" w:rsidRDefault="00276E9B" w:rsidP="00EC59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3297">
        <w:rPr>
          <w:sz w:val="28"/>
          <w:szCs w:val="28"/>
        </w:rPr>
        <w:t xml:space="preserve">        </w:t>
      </w:r>
    </w:p>
    <w:p w:rsidR="00276E9B" w:rsidRPr="004F063A" w:rsidRDefault="00276E9B" w:rsidP="00EC598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D3297">
        <w:rPr>
          <w:sz w:val="28"/>
          <w:szCs w:val="28"/>
        </w:rPr>
        <w:t xml:space="preserve">          </w:t>
      </w:r>
      <w:r w:rsidRPr="004F063A">
        <w:rPr>
          <w:b/>
          <w:sz w:val="28"/>
          <w:szCs w:val="28"/>
        </w:rPr>
        <w:t>Порядок подачи заявок участниками отбора:</w:t>
      </w:r>
    </w:p>
    <w:p w:rsidR="00276E9B" w:rsidRPr="00DD3297" w:rsidRDefault="00276E9B" w:rsidP="00EC59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3297">
        <w:rPr>
          <w:sz w:val="28"/>
          <w:szCs w:val="28"/>
        </w:rPr>
        <w:t xml:space="preserve">            Для участия в отборе общественная организация представляет главному распорядителю следующие документы: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61"/>
      <w:bookmarkStart w:id="1" w:name="P72"/>
      <w:bookmarkStart w:id="2" w:name="P73"/>
      <w:bookmarkEnd w:id="0"/>
      <w:bookmarkEnd w:id="1"/>
      <w:bookmarkEnd w:id="2"/>
      <w:r w:rsidRPr="00DD3297">
        <w:rPr>
          <w:sz w:val="28"/>
          <w:szCs w:val="28"/>
        </w:rPr>
        <w:t>1) заявку на предоставление субсидии в произвольной форме, которая включает в том числе согласие на публикацию (размещение) в информационно-телекоммуникационной сети «Интернет» информации об 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276E9B" w:rsidRPr="00DD3297" w:rsidRDefault="00276E9B" w:rsidP="00514AD6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DD3297">
        <w:rPr>
          <w:sz w:val="28"/>
          <w:szCs w:val="28"/>
        </w:rPr>
        <w:t>2) </w:t>
      </w:r>
      <w:hyperlink r:id="rId9" w:history="1">
        <w:r w:rsidRPr="00DD3297">
          <w:rPr>
            <w:sz w:val="28"/>
            <w:szCs w:val="28"/>
          </w:rPr>
          <w:t>информацию</w:t>
        </w:r>
      </w:hyperlink>
      <w:r w:rsidRPr="00DD3297">
        <w:rPr>
          <w:sz w:val="28"/>
          <w:szCs w:val="28"/>
        </w:rPr>
        <w:t xml:space="preserve"> о деятельности общественной организации за прошедший финансовый год по форме согласно приложению к Порядку предоставления за счет средств бюджета города Оренбурга субсидий общественным организациям ветеранов и общественным организациям инвалидов.</w:t>
      </w:r>
    </w:p>
    <w:p w:rsidR="00276E9B" w:rsidRPr="00DD3297" w:rsidRDefault="00276E9B" w:rsidP="00514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6E9B" w:rsidRPr="00DD3297" w:rsidRDefault="00276E9B" w:rsidP="00514AD6">
      <w:pPr>
        <w:autoSpaceDE w:val="0"/>
        <w:autoSpaceDN w:val="0"/>
        <w:adjustRightInd w:val="0"/>
        <w:jc w:val="center"/>
      </w:pPr>
      <w:r w:rsidRPr="00DD3297">
        <w:t>ИНФОРМАЦИЯ</w:t>
      </w:r>
    </w:p>
    <w:p w:rsidR="00276E9B" w:rsidRPr="00DD3297" w:rsidRDefault="00276E9B" w:rsidP="00514AD6">
      <w:pPr>
        <w:autoSpaceDE w:val="0"/>
        <w:autoSpaceDN w:val="0"/>
        <w:adjustRightInd w:val="0"/>
        <w:jc w:val="both"/>
      </w:pPr>
      <w:r w:rsidRPr="00DD3297">
        <w:t>о деятельности _________________________________ за ______ год</w:t>
      </w:r>
    </w:p>
    <w:p w:rsidR="00276E9B" w:rsidRPr="00DD3297" w:rsidRDefault="00276E9B" w:rsidP="00514AD6">
      <w:pPr>
        <w:autoSpaceDE w:val="0"/>
        <w:autoSpaceDN w:val="0"/>
        <w:adjustRightInd w:val="0"/>
      </w:pPr>
      <w:r w:rsidRPr="00DD3297">
        <w:t xml:space="preserve">                                     (наименование организации)</w:t>
      </w:r>
    </w:p>
    <w:p w:rsidR="00276E9B" w:rsidRPr="00DD3297" w:rsidRDefault="00276E9B" w:rsidP="00514AD6">
      <w:pPr>
        <w:autoSpaceDE w:val="0"/>
        <w:autoSpaceDN w:val="0"/>
        <w:adjustRightInd w:val="0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492"/>
        <w:gridCol w:w="2201"/>
      </w:tblGrid>
      <w:tr w:rsidR="00276E9B" w:rsidRPr="00DD3297" w:rsidTr="007E29C5">
        <w:trPr>
          <w:trHeight w:val="354"/>
        </w:trPr>
        <w:tc>
          <w:tcPr>
            <w:tcW w:w="675" w:type="dxa"/>
          </w:tcPr>
          <w:p w:rsidR="00276E9B" w:rsidRPr="00DD3297" w:rsidRDefault="00276E9B" w:rsidP="004C0250">
            <w:pPr>
              <w:widowControl w:val="0"/>
              <w:autoSpaceDE w:val="0"/>
              <w:autoSpaceDN w:val="0"/>
              <w:jc w:val="both"/>
            </w:pPr>
            <w:r w:rsidRPr="00DD3297">
              <w:t>№ п/п</w:t>
            </w:r>
          </w:p>
        </w:tc>
        <w:tc>
          <w:tcPr>
            <w:tcW w:w="7492" w:type="dxa"/>
          </w:tcPr>
          <w:p w:rsidR="00276E9B" w:rsidRPr="00DD3297" w:rsidRDefault="00276E9B" w:rsidP="004C0250">
            <w:pPr>
              <w:widowControl w:val="0"/>
              <w:autoSpaceDE w:val="0"/>
              <w:autoSpaceDN w:val="0"/>
              <w:jc w:val="center"/>
            </w:pPr>
            <w:r w:rsidRPr="00DD3297">
              <w:t>Наименование критерия</w:t>
            </w:r>
          </w:p>
        </w:tc>
        <w:tc>
          <w:tcPr>
            <w:tcW w:w="2201" w:type="dxa"/>
          </w:tcPr>
          <w:p w:rsidR="00276E9B" w:rsidRPr="00DD3297" w:rsidRDefault="00276E9B" w:rsidP="004C025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D3297">
              <w:rPr>
                <w:color w:val="000000"/>
              </w:rPr>
              <w:t>Показатели критерия</w:t>
            </w:r>
          </w:p>
        </w:tc>
      </w:tr>
      <w:tr w:rsidR="00276E9B" w:rsidRPr="00DD3297" w:rsidTr="0010186E">
        <w:trPr>
          <w:trHeight w:val="845"/>
        </w:trPr>
        <w:tc>
          <w:tcPr>
            <w:tcW w:w="675" w:type="dxa"/>
          </w:tcPr>
          <w:p w:rsidR="00276E9B" w:rsidRPr="00DD3297" w:rsidRDefault="00276E9B" w:rsidP="004C0250">
            <w:pPr>
              <w:widowControl w:val="0"/>
              <w:autoSpaceDE w:val="0"/>
              <w:autoSpaceDN w:val="0"/>
              <w:jc w:val="both"/>
            </w:pPr>
            <w:r w:rsidRPr="00DD3297">
              <w:t>1</w:t>
            </w:r>
          </w:p>
        </w:tc>
        <w:tc>
          <w:tcPr>
            <w:tcW w:w="7492" w:type="dxa"/>
          </w:tcPr>
          <w:p w:rsidR="00276E9B" w:rsidRPr="00DD3297" w:rsidRDefault="00276E9B" w:rsidP="004C0250">
            <w:pPr>
              <w:widowControl w:val="0"/>
              <w:autoSpaceDE w:val="0"/>
              <w:autoSpaceDN w:val="0"/>
            </w:pPr>
            <w:r w:rsidRPr="00DD3297">
              <w:t>Продолжительность осуществления общественной организацией уставной деятельности на территории муниципального образования «город Оренбург»</w:t>
            </w:r>
          </w:p>
        </w:tc>
        <w:tc>
          <w:tcPr>
            <w:tcW w:w="2201" w:type="dxa"/>
          </w:tcPr>
          <w:p w:rsidR="00276E9B" w:rsidRPr="00DD3297" w:rsidRDefault="00276E9B" w:rsidP="004C025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76E9B" w:rsidRPr="00DD3297" w:rsidTr="0010186E">
        <w:trPr>
          <w:trHeight w:val="972"/>
        </w:trPr>
        <w:tc>
          <w:tcPr>
            <w:tcW w:w="675" w:type="dxa"/>
          </w:tcPr>
          <w:p w:rsidR="00276E9B" w:rsidRPr="00DD3297" w:rsidRDefault="00276E9B" w:rsidP="004C0250">
            <w:pPr>
              <w:widowControl w:val="0"/>
              <w:autoSpaceDE w:val="0"/>
              <w:autoSpaceDN w:val="0"/>
              <w:jc w:val="both"/>
            </w:pPr>
            <w:r w:rsidRPr="00DD3297">
              <w:t>2</w:t>
            </w:r>
          </w:p>
        </w:tc>
        <w:tc>
          <w:tcPr>
            <w:tcW w:w="7492" w:type="dxa"/>
          </w:tcPr>
          <w:p w:rsidR="00276E9B" w:rsidRPr="00DD3297" w:rsidRDefault="00276E9B" w:rsidP="004C0250">
            <w:pPr>
              <w:autoSpaceDE w:val="0"/>
              <w:autoSpaceDN w:val="0"/>
              <w:adjustRightInd w:val="0"/>
            </w:pPr>
            <w:r w:rsidRPr="00DD3297">
              <w:t>Количество первичных профсоюзных организаций на предприятиях муниципального образования «город Оренбург», с которыми взаимодействует общественная организация</w:t>
            </w:r>
          </w:p>
        </w:tc>
        <w:tc>
          <w:tcPr>
            <w:tcW w:w="2201" w:type="dxa"/>
          </w:tcPr>
          <w:p w:rsidR="00276E9B" w:rsidRPr="00DD3297" w:rsidRDefault="00276E9B" w:rsidP="004C0250">
            <w:pPr>
              <w:widowControl w:val="0"/>
              <w:autoSpaceDE w:val="0"/>
              <w:autoSpaceDN w:val="0"/>
            </w:pPr>
          </w:p>
        </w:tc>
      </w:tr>
      <w:tr w:rsidR="00276E9B" w:rsidRPr="00DD3297" w:rsidTr="0010186E">
        <w:trPr>
          <w:trHeight w:val="1170"/>
        </w:trPr>
        <w:tc>
          <w:tcPr>
            <w:tcW w:w="675" w:type="dxa"/>
          </w:tcPr>
          <w:p w:rsidR="00276E9B" w:rsidRPr="00DD3297" w:rsidRDefault="00276E9B" w:rsidP="004C0250">
            <w:pPr>
              <w:widowControl w:val="0"/>
              <w:autoSpaceDE w:val="0"/>
              <w:autoSpaceDN w:val="0"/>
              <w:jc w:val="both"/>
            </w:pPr>
            <w:r w:rsidRPr="00DD3297">
              <w:t>3</w:t>
            </w:r>
          </w:p>
        </w:tc>
        <w:tc>
          <w:tcPr>
            <w:tcW w:w="7492" w:type="dxa"/>
          </w:tcPr>
          <w:p w:rsidR="00276E9B" w:rsidRPr="00DD3297" w:rsidRDefault="00276E9B" w:rsidP="004C0250">
            <w:pPr>
              <w:autoSpaceDE w:val="0"/>
              <w:autoSpaceDN w:val="0"/>
              <w:adjustRightInd w:val="0"/>
            </w:pPr>
            <w:r w:rsidRPr="00DD3297">
              <w:t>Количество граждан старше трудоспособного возраста (женщин старше 55 лет, мужчин старше 60 лет)/инвалидов, привлеченных общественной организацией к участию в социально значимых мероприятиях</w:t>
            </w:r>
          </w:p>
        </w:tc>
        <w:tc>
          <w:tcPr>
            <w:tcW w:w="2201" w:type="dxa"/>
          </w:tcPr>
          <w:p w:rsidR="00276E9B" w:rsidRPr="00DD3297" w:rsidRDefault="00276E9B" w:rsidP="004C0250">
            <w:pPr>
              <w:widowControl w:val="0"/>
              <w:autoSpaceDE w:val="0"/>
              <w:autoSpaceDN w:val="0"/>
            </w:pPr>
          </w:p>
          <w:p w:rsidR="00276E9B" w:rsidRPr="00DD3297" w:rsidRDefault="00276E9B" w:rsidP="004C0250">
            <w:pPr>
              <w:widowControl w:val="0"/>
              <w:autoSpaceDE w:val="0"/>
              <w:autoSpaceDN w:val="0"/>
            </w:pPr>
          </w:p>
          <w:p w:rsidR="00276E9B" w:rsidRPr="00DD3297" w:rsidRDefault="00276E9B" w:rsidP="004C0250">
            <w:pPr>
              <w:widowControl w:val="0"/>
              <w:autoSpaceDE w:val="0"/>
              <w:autoSpaceDN w:val="0"/>
            </w:pPr>
          </w:p>
        </w:tc>
      </w:tr>
      <w:tr w:rsidR="00276E9B" w:rsidRPr="00DD3297" w:rsidTr="0010186E">
        <w:trPr>
          <w:trHeight w:val="577"/>
        </w:trPr>
        <w:tc>
          <w:tcPr>
            <w:tcW w:w="675" w:type="dxa"/>
          </w:tcPr>
          <w:p w:rsidR="00276E9B" w:rsidRPr="00DD3297" w:rsidRDefault="00276E9B" w:rsidP="004C0250">
            <w:pPr>
              <w:widowControl w:val="0"/>
              <w:autoSpaceDE w:val="0"/>
              <w:autoSpaceDN w:val="0"/>
              <w:jc w:val="both"/>
            </w:pPr>
            <w:r w:rsidRPr="00DD3297">
              <w:t>4</w:t>
            </w:r>
          </w:p>
        </w:tc>
        <w:tc>
          <w:tcPr>
            <w:tcW w:w="7492" w:type="dxa"/>
          </w:tcPr>
          <w:p w:rsidR="00276E9B" w:rsidRPr="00DD3297" w:rsidRDefault="00276E9B" w:rsidP="004C0250">
            <w:pPr>
              <w:widowControl w:val="0"/>
              <w:autoSpaceDE w:val="0"/>
              <w:autoSpaceDN w:val="0"/>
            </w:pPr>
            <w:r w:rsidRPr="00DD3297">
              <w:t xml:space="preserve">Количество обращений, рассмотренных общественной организацией </w:t>
            </w:r>
          </w:p>
        </w:tc>
        <w:tc>
          <w:tcPr>
            <w:tcW w:w="2201" w:type="dxa"/>
          </w:tcPr>
          <w:p w:rsidR="00276E9B" w:rsidRPr="00DD3297" w:rsidRDefault="00276E9B" w:rsidP="004C0250">
            <w:pPr>
              <w:widowControl w:val="0"/>
              <w:autoSpaceDE w:val="0"/>
              <w:autoSpaceDN w:val="0"/>
            </w:pPr>
          </w:p>
        </w:tc>
      </w:tr>
      <w:tr w:rsidR="00276E9B" w:rsidRPr="00DD3297" w:rsidTr="0010186E">
        <w:trPr>
          <w:trHeight w:val="888"/>
        </w:trPr>
        <w:tc>
          <w:tcPr>
            <w:tcW w:w="675" w:type="dxa"/>
          </w:tcPr>
          <w:p w:rsidR="00276E9B" w:rsidRPr="00DD3297" w:rsidRDefault="00276E9B" w:rsidP="004C0250">
            <w:pPr>
              <w:widowControl w:val="0"/>
              <w:autoSpaceDE w:val="0"/>
              <w:autoSpaceDN w:val="0"/>
              <w:jc w:val="both"/>
            </w:pPr>
            <w:r w:rsidRPr="00DD3297">
              <w:t>5</w:t>
            </w:r>
          </w:p>
        </w:tc>
        <w:tc>
          <w:tcPr>
            <w:tcW w:w="7492" w:type="dxa"/>
          </w:tcPr>
          <w:p w:rsidR="00276E9B" w:rsidRPr="00DD3297" w:rsidRDefault="00276E9B" w:rsidP="004C0250">
            <w:pPr>
              <w:widowControl w:val="0"/>
              <w:autoSpaceDE w:val="0"/>
              <w:autoSpaceDN w:val="0"/>
              <w:ind w:firstLine="34"/>
            </w:pPr>
            <w:r w:rsidRPr="00DD3297">
              <w:t>Количество публикаций о деятельности общественной организации в средствах массовой информации (газеты, журналы, телевидение, радио, сеть «Интернет»)</w:t>
            </w:r>
          </w:p>
        </w:tc>
        <w:tc>
          <w:tcPr>
            <w:tcW w:w="2201" w:type="dxa"/>
          </w:tcPr>
          <w:p w:rsidR="00276E9B" w:rsidRPr="00DD3297" w:rsidRDefault="00276E9B" w:rsidP="004C0250">
            <w:pPr>
              <w:widowControl w:val="0"/>
              <w:autoSpaceDE w:val="0"/>
              <w:autoSpaceDN w:val="0"/>
            </w:pPr>
          </w:p>
        </w:tc>
      </w:tr>
    </w:tbl>
    <w:p w:rsidR="00276E9B" w:rsidRPr="00DD3297" w:rsidRDefault="00276E9B" w:rsidP="00514AD6">
      <w:pPr>
        <w:autoSpaceDE w:val="0"/>
        <w:autoSpaceDN w:val="0"/>
        <w:adjustRightInd w:val="0"/>
        <w:jc w:val="both"/>
      </w:pPr>
    </w:p>
    <w:p w:rsidR="00276E9B" w:rsidRPr="00DD3297" w:rsidRDefault="00276E9B" w:rsidP="00514AD6">
      <w:pPr>
        <w:autoSpaceDE w:val="0"/>
        <w:autoSpaceDN w:val="0"/>
        <w:adjustRightInd w:val="0"/>
        <w:jc w:val="both"/>
      </w:pPr>
      <w:r w:rsidRPr="00DD3297">
        <w:t>Руководитель         _________________             ________________________</w:t>
      </w:r>
    </w:p>
    <w:p w:rsidR="00276E9B" w:rsidRPr="00DD3297" w:rsidRDefault="00276E9B" w:rsidP="00514AD6">
      <w:pPr>
        <w:autoSpaceDE w:val="0"/>
        <w:autoSpaceDN w:val="0"/>
        <w:adjustRightInd w:val="0"/>
        <w:jc w:val="both"/>
      </w:pPr>
      <w:r w:rsidRPr="00DD3297">
        <w:t xml:space="preserve">                                       (подпись)                          (расшифровка подписи)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3) смету расходов на текущий финансовый год с указанием наименований конкретных мероприятий и объемов средств, необходимых для проведения каждого мероприятия;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4) банковские реквизиты для перечисления субсидии;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5) документы, подтверждающие соответств</w:t>
      </w:r>
      <w:r>
        <w:rPr>
          <w:sz w:val="28"/>
          <w:szCs w:val="28"/>
        </w:rPr>
        <w:t>ие участника отбора требованиям</w:t>
      </w:r>
      <w:r w:rsidRPr="00DD3297">
        <w:rPr>
          <w:sz w:val="28"/>
          <w:szCs w:val="28"/>
        </w:rPr>
        <w:t>:</w:t>
      </w:r>
    </w:p>
    <w:p w:rsidR="00276E9B" w:rsidRPr="00DD3297" w:rsidRDefault="00276E9B" w:rsidP="001630B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а) справку, подписанную соответственно руководителем юридического лица о том, что участник отбора на 1-е число месяца, предшествующего месяцу, в котором планируется проведение отбора, не находится в процессе реорганизации (за исключением реорганизации в форме присоединения к юридическому лицу, являющемуся участником отбора, другого юридического лица), ликвидации, в отношении них не введена процедура банкротства, деятельность участника отбора не приостановлена в порядке, предусмотренном законодательством Российской Федерации;</w:t>
      </w:r>
    </w:p>
    <w:p w:rsidR="00276E9B" w:rsidRPr="00DD3297" w:rsidRDefault="00276E9B" w:rsidP="001630B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 xml:space="preserve">б) справку, подписанную соответственно руководителем юридического лица, подтверждающую, что участник отбора не получал из бюджета города Оренбурга на основании иных муниципальных правовых актов средства на цели, указанные в пункте 2 настоящего Порядка, в соответствии с подпунктом 6 пункта 11 Порядка; </w:t>
      </w:r>
    </w:p>
    <w:p w:rsidR="00276E9B" w:rsidRPr="00DD3297" w:rsidRDefault="00276E9B" w:rsidP="001630B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77"/>
      <w:bookmarkEnd w:id="3"/>
      <w:r w:rsidRPr="00DD3297">
        <w:rPr>
          <w:sz w:val="28"/>
          <w:szCs w:val="28"/>
        </w:rPr>
        <w:t xml:space="preserve">в) справку, подписанную соответственно руководителем юридического лица, подтверждающую, что у участника отбора отсутствует просроченная задолженность по возврату в бюджет города Оренбурга субсидий, бюджетных инвестиций, предоставленных, в том числе в соответствии </w:t>
      </w:r>
      <w:r w:rsidRPr="00DD3297">
        <w:rPr>
          <w:sz w:val="28"/>
          <w:szCs w:val="28"/>
        </w:rPr>
        <w:br w:type="textWrapping" w:clear="all"/>
        <w:t>с иными правовыми актами;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г) выписку из Единого государственного реестра юридических лиц;</w:t>
      </w:r>
    </w:p>
    <w:p w:rsidR="00276E9B" w:rsidRPr="00DD3297" w:rsidRDefault="00276E9B" w:rsidP="001630B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д) справку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е) документ, подтверждающий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отбора.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Вышеуказанные документы должны быть сброшюрованы, страницы пронумерованы, прошиты и скреплены печатью (при наличии печати у организации), не должны иметь исправлений, подчисток. Копии документов заверяются руководителем организации. При представлении копии документа, состоящего из нескольких листов, заверяется каждый лист.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6E9B" w:rsidRPr="004F063A" w:rsidRDefault="00276E9B" w:rsidP="001630B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F063A">
        <w:rPr>
          <w:b/>
          <w:sz w:val="28"/>
          <w:szCs w:val="28"/>
        </w:rPr>
        <w:t xml:space="preserve"> Правила рассмотрения и </w:t>
      </w:r>
      <w:r>
        <w:rPr>
          <w:b/>
          <w:sz w:val="28"/>
          <w:szCs w:val="28"/>
        </w:rPr>
        <w:t>оценки заявок участников отбора: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 xml:space="preserve">Анализ, оценка заявок, определение общественных организаций, допущенных к участию в отборе, и победителей отбора осуществляются главным распорядителем в срок, не превышающий 20 рабочих дней с даты окончания срока приема заявок. 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 xml:space="preserve"> Представленные на отбор заявки оцениваются главным распорядителем по следующим критериям: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1) продолжительность осуществления общественной организацией уставной деятельности на территории муниципального образования «город Оренбург»: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до 5 лет – 1 балл;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свыше 5 лет и до 10 лет включительно – 2 балла;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свыше 10 лет и до 15 лет включительно – 3 балла;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свыше 15 лет – 4 балла;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2) количество первичных профсоюзных организаций на предприятиях муниципального образования «город Оренбург», с которыми взаимодействует общественная организация: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а) для городских общественных организаций: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до 50 организаций – 1 балл;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свыше 50 и до 55 организаций включительно –2 балла;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свыше 55 и до 60 организаций включительно – 3 балла;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свыше 60 организаций – 4 балла;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б) для районных общественных организаций: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до 5 организаций – 1 балл;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свыше 5 и до 10 организаций включительно – 2 балла;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свыше 10 и до 15 организаций включительно – 3 балла;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свыше 15 организаций – 4 балла;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3) процент граждан старшего поколения/инвалидов, привлеченных общественной организацией к участию в социально значимых мероприятиях, от общего количества граждан старше трудоспособного возраста/инвалидов на территории Южного округа муниципального образования «город Оренбург» по состоянию на 1 января текущего года: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до 10 % – 1 балл;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свыше 10 и до 15 % включительно – 2 балла;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свыше 15 и до 20 % включительно – 3 балла;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свыше 20 % – 4 балла;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4) количество обращений, рассмотренных общественной организацией за прошедший финансовый год: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до 5 обращений – 1 балл;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свыше 5 и до 15 включительно – 2 балла;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свыше 15 и до 30 включительно – 3 балла;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свыше 30 обращений – 4 балла;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5) количество публикаций о деятельности общественной организации в средствах массовой информации (газеты, журналы, телевидение, радио, сеть «Интернет») за прошедший финансовый год: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до 3 публикаций – 1 балл;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свыше 3 и до 6 публикаций включительно – 2 балла;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свыше 6 и до 9 публикаций включительно – 3 балла;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свыше 9 публикаций – 4 балла.</w:t>
      </w:r>
    </w:p>
    <w:p w:rsidR="00276E9B" w:rsidRPr="00DD3297" w:rsidRDefault="00276E9B" w:rsidP="00163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9. Рейтинг заявок рассчитывается согласно сумме средних баллов по каждому критерию. Общественные организации, рейтинг заявок которых составил более 18 баллов, признаются победителями отбора.</w:t>
      </w:r>
    </w:p>
    <w:p w:rsidR="00276E9B" w:rsidRPr="00DD3297" w:rsidRDefault="00276E9B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6E9B" w:rsidRPr="00DD3297" w:rsidRDefault="00276E9B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 Общественные организации, чьи заявки поданы после обозначенной в объявлении о проведении отбора даты окончания срока приема заявок, к участию в отборе не допускаются. Такие заявки возвращаются главным распорядителем общественным организациям с указанием причины возврата. Срок подачи заявки не считается нарушенным, если она была сдана в организацию почтовой связи до двадцати четырех часов последнего дня срока окончания приема заявок. В этом случае дата подачи заявки определяется по штемпелю на конверте, квитанции о приеме заказной корреспонденции либо иному документу, подтверждающему прием корреспонденции.</w:t>
      </w:r>
    </w:p>
    <w:p w:rsidR="00276E9B" w:rsidRPr="00DD3297" w:rsidRDefault="00276E9B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До истечения срока подачи заявок общественная организация может внести изменения в заявку. Изменения, внесенные в заявку, являются ее неотъемлемой частью.</w:t>
      </w:r>
    </w:p>
    <w:p w:rsidR="00276E9B" w:rsidRPr="00DD3297" w:rsidRDefault="00276E9B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Основаниями для отклонения заявки участника отбора на стадии рассмотрения и оценки заявок является:</w:t>
      </w:r>
    </w:p>
    <w:p w:rsidR="00276E9B" w:rsidRPr="00DD3297" w:rsidRDefault="00276E9B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несоответствие участника отбора требованиям, установленным в пункте 11 Порядка;</w:t>
      </w:r>
    </w:p>
    <w:p w:rsidR="00276E9B" w:rsidRPr="00DD3297" w:rsidRDefault="00276E9B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несоответствие представленных участником отбора заявок и документов требованиям к заявкам участников отбора, установленным в объявлении о проведении отбора;</w:t>
      </w:r>
    </w:p>
    <w:p w:rsidR="00276E9B" w:rsidRPr="00DD3297" w:rsidRDefault="00276E9B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недостоверность представленной участником отбора информации, в том числе информации о месте нахождения и адресе юридического лица;</w:t>
      </w:r>
    </w:p>
    <w:p w:rsidR="00276E9B" w:rsidRPr="00DD3297" w:rsidRDefault="00276E9B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297">
        <w:rPr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276E9B" w:rsidRPr="00DD3297" w:rsidRDefault="00276E9B" w:rsidP="007E29C5">
      <w:pPr>
        <w:jc w:val="center"/>
        <w:rPr>
          <w:sz w:val="28"/>
          <w:szCs w:val="28"/>
        </w:rPr>
      </w:pPr>
    </w:p>
    <w:p w:rsidR="00276E9B" w:rsidRPr="00DD3297" w:rsidRDefault="00276E9B" w:rsidP="007E29C5">
      <w:pPr>
        <w:jc w:val="center"/>
        <w:rPr>
          <w:b/>
          <w:sz w:val="28"/>
          <w:szCs w:val="28"/>
        </w:rPr>
      </w:pPr>
      <w:r w:rsidRPr="00DD3297">
        <w:rPr>
          <w:b/>
          <w:sz w:val="28"/>
          <w:szCs w:val="28"/>
        </w:rPr>
        <w:t>Разъяснения положений объявления о проведении отбора могут получить по телефону 8(3532) 30-41-87  с 09.00 до 13.00 и с 14.00 до 18.00 в будние дни.</w:t>
      </w:r>
    </w:p>
    <w:p w:rsidR="00276E9B" w:rsidRPr="00DD3297" w:rsidRDefault="00276E9B" w:rsidP="000D0124">
      <w:pPr>
        <w:ind w:firstLine="720"/>
        <w:jc w:val="both"/>
        <w:rPr>
          <w:sz w:val="28"/>
          <w:szCs w:val="28"/>
        </w:rPr>
      </w:pPr>
    </w:p>
    <w:p w:rsidR="00276E9B" w:rsidRPr="00DD3297" w:rsidRDefault="00276E9B" w:rsidP="000D012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76E9B" w:rsidRPr="00DD3297" w:rsidRDefault="00276E9B" w:rsidP="0010186E">
      <w:pPr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sectPr w:rsidR="00276E9B" w:rsidRPr="00DD3297" w:rsidSect="007E29C5">
      <w:pgSz w:w="11906" w:h="16838"/>
      <w:pgMar w:top="360" w:right="567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E9B" w:rsidRDefault="00276E9B" w:rsidP="00BE4F57">
      <w:r>
        <w:separator/>
      </w:r>
    </w:p>
  </w:endnote>
  <w:endnote w:type="continuationSeparator" w:id="1">
    <w:p w:rsidR="00276E9B" w:rsidRDefault="00276E9B" w:rsidP="00BE4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E9B" w:rsidRDefault="00276E9B" w:rsidP="00BE4F57">
      <w:r>
        <w:separator/>
      </w:r>
    </w:p>
  </w:footnote>
  <w:footnote w:type="continuationSeparator" w:id="1">
    <w:p w:rsidR="00276E9B" w:rsidRDefault="00276E9B" w:rsidP="00BE4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868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98C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F0DE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D2C1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A270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0E8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08F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1C4A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2C3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DCD0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EA8237C"/>
    <w:multiLevelType w:val="hybridMultilevel"/>
    <w:tmpl w:val="4D7A9F16"/>
    <w:lvl w:ilvl="0" w:tplc="A31E27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EF9113F"/>
    <w:multiLevelType w:val="hybridMultilevel"/>
    <w:tmpl w:val="05FE3252"/>
    <w:lvl w:ilvl="0" w:tplc="8990C83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B9802DE"/>
    <w:multiLevelType w:val="multilevel"/>
    <w:tmpl w:val="CE1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2D359E"/>
    <w:multiLevelType w:val="hybridMultilevel"/>
    <w:tmpl w:val="F2AC5C64"/>
    <w:lvl w:ilvl="0" w:tplc="AEEC4516">
      <w:start w:val="1"/>
      <w:numFmt w:val="decimal"/>
      <w:lvlText w:val="%1."/>
      <w:lvlJc w:val="left"/>
      <w:pPr>
        <w:ind w:left="9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F57"/>
    <w:rsid w:val="0001188C"/>
    <w:rsid w:val="000212DA"/>
    <w:rsid w:val="0002221E"/>
    <w:rsid w:val="00025427"/>
    <w:rsid w:val="00031FFC"/>
    <w:rsid w:val="00032B17"/>
    <w:rsid w:val="00037BC5"/>
    <w:rsid w:val="000416CC"/>
    <w:rsid w:val="00042A5B"/>
    <w:rsid w:val="00046422"/>
    <w:rsid w:val="000479EF"/>
    <w:rsid w:val="00052FDD"/>
    <w:rsid w:val="00053A31"/>
    <w:rsid w:val="00054741"/>
    <w:rsid w:val="00057955"/>
    <w:rsid w:val="00057DE6"/>
    <w:rsid w:val="00062AD3"/>
    <w:rsid w:val="00063852"/>
    <w:rsid w:val="00066888"/>
    <w:rsid w:val="00071AA0"/>
    <w:rsid w:val="00071BFB"/>
    <w:rsid w:val="00072110"/>
    <w:rsid w:val="000740A7"/>
    <w:rsid w:val="00074789"/>
    <w:rsid w:val="00075488"/>
    <w:rsid w:val="00075FD0"/>
    <w:rsid w:val="000777DA"/>
    <w:rsid w:val="00083088"/>
    <w:rsid w:val="00094821"/>
    <w:rsid w:val="000A1B65"/>
    <w:rsid w:val="000A296B"/>
    <w:rsid w:val="000A44C0"/>
    <w:rsid w:val="000B28FD"/>
    <w:rsid w:val="000B36D5"/>
    <w:rsid w:val="000B387B"/>
    <w:rsid w:val="000B48E8"/>
    <w:rsid w:val="000B56FE"/>
    <w:rsid w:val="000C0080"/>
    <w:rsid w:val="000C0D5E"/>
    <w:rsid w:val="000C1179"/>
    <w:rsid w:val="000C14D9"/>
    <w:rsid w:val="000C46FA"/>
    <w:rsid w:val="000D0085"/>
    <w:rsid w:val="000D0124"/>
    <w:rsid w:val="000D32D3"/>
    <w:rsid w:val="000D4494"/>
    <w:rsid w:val="000D4F85"/>
    <w:rsid w:val="000D630B"/>
    <w:rsid w:val="000E0207"/>
    <w:rsid w:val="000E1E44"/>
    <w:rsid w:val="000E3496"/>
    <w:rsid w:val="000E7832"/>
    <w:rsid w:val="000F05E2"/>
    <w:rsid w:val="000F0957"/>
    <w:rsid w:val="000F0DC1"/>
    <w:rsid w:val="000F1004"/>
    <w:rsid w:val="000F4207"/>
    <w:rsid w:val="0010186E"/>
    <w:rsid w:val="001111D1"/>
    <w:rsid w:val="0011163F"/>
    <w:rsid w:val="001126FF"/>
    <w:rsid w:val="00114129"/>
    <w:rsid w:val="00115980"/>
    <w:rsid w:val="00116949"/>
    <w:rsid w:val="00125343"/>
    <w:rsid w:val="00126C22"/>
    <w:rsid w:val="00133103"/>
    <w:rsid w:val="001339C2"/>
    <w:rsid w:val="00133EF4"/>
    <w:rsid w:val="001358AD"/>
    <w:rsid w:val="001361F2"/>
    <w:rsid w:val="00137AB3"/>
    <w:rsid w:val="00140769"/>
    <w:rsid w:val="00140F7B"/>
    <w:rsid w:val="00150B5D"/>
    <w:rsid w:val="00151166"/>
    <w:rsid w:val="00151495"/>
    <w:rsid w:val="0015151B"/>
    <w:rsid w:val="00153C3B"/>
    <w:rsid w:val="00154C36"/>
    <w:rsid w:val="00156773"/>
    <w:rsid w:val="00156CE8"/>
    <w:rsid w:val="001570D9"/>
    <w:rsid w:val="001573CF"/>
    <w:rsid w:val="00157857"/>
    <w:rsid w:val="0015789F"/>
    <w:rsid w:val="00157D5F"/>
    <w:rsid w:val="00160AA9"/>
    <w:rsid w:val="001630B9"/>
    <w:rsid w:val="00163268"/>
    <w:rsid w:val="00171232"/>
    <w:rsid w:val="00173093"/>
    <w:rsid w:val="00175635"/>
    <w:rsid w:val="0017762B"/>
    <w:rsid w:val="001809B9"/>
    <w:rsid w:val="0018173A"/>
    <w:rsid w:val="0018200A"/>
    <w:rsid w:val="001824ED"/>
    <w:rsid w:val="00183AF3"/>
    <w:rsid w:val="00184155"/>
    <w:rsid w:val="00186ACB"/>
    <w:rsid w:val="00187831"/>
    <w:rsid w:val="00190F03"/>
    <w:rsid w:val="00193F28"/>
    <w:rsid w:val="00196EEE"/>
    <w:rsid w:val="001978D6"/>
    <w:rsid w:val="00197F03"/>
    <w:rsid w:val="001B393A"/>
    <w:rsid w:val="001B3CEC"/>
    <w:rsid w:val="001B5D41"/>
    <w:rsid w:val="001B6C74"/>
    <w:rsid w:val="001C3245"/>
    <w:rsid w:val="001C57B8"/>
    <w:rsid w:val="001D008F"/>
    <w:rsid w:val="001D02C5"/>
    <w:rsid w:val="001D2F1A"/>
    <w:rsid w:val="001D465F"/>
    <w:rsid w:val="001E26A4"/>
    <w:rsid w:val="001E3777"/>
    <w:rsid w:val="001E4CD4"/>
    <w:rsid w:val="001E7B65"/>
    <w:rsid w:val="001F5142"/>
    <w:rsid w:val="00201011"/>
    <w:rsid w:val="00207F3E"/>
    <w:rsid w:val="00211CE2"/>
    <w:rsid w:val="00214EF8"/>
    <w:rsid w:val="0021720B"/>
    <w:rsid w:val="00220FE3"/>
    <w:rsid w:val="002222C0"/>
    <w:rsid w:val="00226F77"/>
    <w:rsid w:val="002331F4"/>
    <w:rsid w:val="00240D44"/>
    <w:rsid w:val="002416BA"/>
    <w:rsid w:val="0024777B"/>
    <w:rsid w:val="002522FB"/>
    <w:rsid w:val="0025267E"/>
    <w:rsid w:val="0025651B"/>
    <w:rsid w:val="002613AD"/>
    <w:rsid w:val="00271022"/>
    <w:rsid w:val="002715C9"/>
    <w:rsid w:val="0027295F"/>
    <w:rsid w:val="00273FFB"/>
    <w:rsid w:val="00275B91"/>
    <w:rsid w:val="00276E9B"/>
    <w:rsid w:val="0028465E"/>
    <w:rsid w:val="00284C43"/>
    <w:rsid w:val="00285C6C"/>
    <w:rsid w:val="002870ED"/>
    <w:rsid w:val="00293FC9"/>
    <w:rsid w:val="00297C54"/>
    <w:rsid w:val="002A1364"/>
    <w:rsid w:val="002A19BB"/>
    <w:rsid w:val="002A1C43"/>
    <w:rsid w:val="002A228C"/>
    <w:rsid w:val="002A32F5"/>
    <w:rsid w:val="002A376E"/>
    <w:rsid w:val="002A58DC"/>
    <w:rsid w:val="002B0EE8"/>
    <w:rsid w:val="002B12E2"/>
    <w:rsid w:val="002B2291"/>
    <w:rsid w:val="002B2CA3"/>
    <w:rsid w:val="002B4BEC"/>
    <w:rsid w:val="002B4C71"/>
    <w:rsid w:val="002C13A5"/>
    <w:rsid w:val="002C1E86"/>
    <w:rsid w:val="002D1942"/>
    <w:rsid w:val="002D299B"/>
    <w:rsid w:val="002D42E1"/>
    <w:rsid w:val="002D6A41"/>
    <w:rsid w:val="002D77DB"/>
    <w:rsid w:val="002E132D"/>
    <w:rsid w:val="002E1721"/>
    <w:rsid w:val="002E3411"/>
    <w:rsid w:val="002E34F9"/>
    <w:rsid w:val="002E3BA0"/>
    <w:rsid w:val="002E4330"/>
    <w:rsid w:val="002E477C"/>
    <w:rsid w:val="002E6D6C"/>
    <w:rsid w:val="002F612D"/>
    <w:rsid w:val="002F76F8"/>
    <w:rsid w:val="00303CE1"/>
    <w:rsid w:val="00304AB3"/>
    <w:rsid w:val="0031174A"/>
    <w:rsid w:val="00317A74"/>
    <w:rsid w:val="00317FA8"/>
    <w:rsid w:val="00320B87"/>
    <w:rsid w:val="0033182B"/>
    <w:rsid w:val="003337B4"/>
    <w:rsid w:val="0033390C"/>
    <w:rsid w:val="003365CA"/>
    <w:rsid w:val="003366F6"/>
    <w:rsid w:val="00336824"/>
    <w:rsid w:val="00336ECA"/>
    <w:rsid w:val="00337D77"/>
    <w:rsid w:val="00337F19"/>
    <w:rsid w:val="003477E6"/>
    <w:rsid w:val="00350F87"/>
    <w:rsid w:val="0035131C"/>
    <w:rsid w:val="003525E8"/>
    <w:rsid w:val="00354471"/>
    <w:rsid w:val="00354AB0"/>
    <w:rsid w:val="00357FDE"/>
    <w:rsid w:val="00360818"/>
    <w:rsid w:val="00361024"/>
    <w:rsid w:val="003640B4"/>
    <w:rsid w:val="00364703"/>
    <w:rsid w:val="00367BB2"/>
    <w:rsid w:val="0037506D"/>
    <w:rsid w:val="00377BBB"/>
    <w:rsid w:val="00380F0C"/>
    <w:rsid w:val="00383CF6"/>
    <w:rsid w:val="00383F2C"/>
    <w:rsid w:val="00384088"/>
    <w:rsid w:val="003857AB"/>
    <w:rsid w:val="00387359"/>
    <w:rsid w:val="00387B30"/>
    <w:rsid w:val="00390D16"/>
    <w:rsid w:val="00390F92"/>
    <w:rsid w:val="003910E3"/>
    <w:rsid w:val="0039272B"/>
    <w:rsid w:val="00392B84"/>
    <w:rsid w:val="00396868"/>
    <w:rsid w:val="003968A0"/>
    <w:rsid w:val="003A33C8"/>
    <w:rsid w:val="003A4027"/>
    <w:rsid w:val="003A74C5"/>
    <w:rsid w:val="003B01B3"/>
    <w:rsid w:val="003B0752"/>
    <w:rsid w:val="003B213F"/>
    <w:rsid w:val="003B2CCD"/>
    <w:rsid w:val="003B3E4E"/>
    <w:rsid w:val="003B6BC4"/>
    <w:rsid w:val="003B7D9D"/>
    <w:rsid w:val="003C19D2"/>
    <w:rsid w:val="003C2B82"/>
    <w:rsid w:val="003C457D"/>
    <w:rsid w:val="003C5411"/>
    <w:rsid w:val="003D30D6"/>
    <w:rsid w:val="003D4C0C"/>
    <w:rsid w:val="003D551F"/>
    <w:rsid w:val="003D6BDF"/>
    <w:rsid w:val="003F155A"/>
    <w:rsid w:val="003F180C"/>
    <w:rsid w:val="003F374A"/>
    <w:rsid w:val="003F4FF0"/>
    <w:rsid w:val="003F735D"/>
    <w:rsid w:val="003F75FF"/>
    <w:rsid w:val="004074EE"/>
    <w:rsid w:val="004108C7"/>
    <w:rsid w:val="00412B94"/>
    <w:rsid w:val="004146DA"/>
    <w:rsid w:val="00415688"/>
    <w:rsid w:val="00417384"/>
    <w:rsid w:val="00420278"/>
    <w:rsid w:val="004220C5"/>
    <w:rsid w:val="004246CF"/>
    <w:rsid w:val="00424F7B"/>
    <w:rsid w:val="00430124"/>
    <w:rsid w:val="00430725"/>
    <w:rsid w:val="004316BB"/>
    <w:rsid w:val="00434BBA"/>
    <w:rsid w:val="004447BC"/>
    <w:rsid w:val="004539BE"/>
    <w:rsid w:val="00454F04"/>
    <w:rsid w:val="00462039"/>
    <w:rsid w:val="00462464"/>
    <w:rsid w:val="00463C96"/>
    <w:rsid w:val="00466BB7"/>
    <w:rsid w:val="00473AB3"/>
    <w:rsid w:val="00475169"/>
    <w:rsid w:val="00477373"/>
    <w:rsid w:val="00480BE5"/>
    <w:rsid w:val="004815CA"/>
    <w:rsid w:val="00481FF8"/>
    <w:rsid w:val="004825EB"/>
    <w:rsid w:val="004833F0"/>
    <w:rsid w:val="004850F9"/>
    <w:rsid w:val="00491299"/>
    <w:rsid w:val="00491A6E"/>
    <w:rsid w:val="00491B4C"/>
    <w:rsid w:val="004920A8"/>
    <w:rsid w:val="00493383"/>
    <w:rsid w:val="00494963"/>
    <w:rsid w:val="00496283"/>
    <w:rsid w:val="00496C89"/>
    <w:rsid w:val="00497121"/>
    <w:rsid w:val="004A359B"/>
    <w:rsid w:val="004A49F2"/>
    <w:rsid w:val="004B1FB4"/>
    <w:rsid w:val="004B4502"/>
    <w:rsid w:val="004C0250"/>
    <w:rsid w:val="004C2ADA"/>
    <w:rsid w:val="004C5621"/>
    <w:rsid w:val="004D050B"/>
    <w:rsid w:val="004D3AB3"/>
    <w:rsid w:val="004D43C4"/>
    <w:rsid w:val="004E20E9"/>
    <w:rsid w:val="004E3E77"/>
    <w:rsid w:val="004F063A"/>
    <w:rsid w:val="004F258D"/>
    <w:rsid w:val="004F2D64"/>
    <w:rsid w:val="0050777B"/>
    <w:rsid w:val="005111A5"/>
    <w:rsid w:val="005135A9"/>
    <w:rsid w:val="0051400A"/>
    <w:rsid w:val="00514AD6"/>
    <w:rsid w:val="005153EC"/>
    <w:rsid w:val="00516F5A"/>
    <w:rsid w:val="00520E36"/>
    <w:rsid w:val="005210AD"/>
    <w:rsid w:val="005300E0"/>
    <w:rsid w:val="00530B4A"/>
    <w:rsid w:val="00531F1B"/>
    <w:rsid w:val="00535535"/>
    <w:rsid w:val="00542BA9"/>
    <w:rsid w:val="00542BB2"/>
    <w:rsid w:val="0054426E"/>
    <w:rsid w:val="00546A15"/>
    <w:rsid w:val="005500F2"/>
    <w:rsid w:val="00551328"/>
    <w:rsid w:val="00557A0D"/>
    <w:rsid w:val="00562E97"/>
    <w:rsid w:val="00566358"/>
    <w:rsid w:val="00573C1F"/>
    <w:rsid w:val="0057483D"/>
    <w:rsid w:val="00577089"/>
    <w:rsid w:val="005775F2"/>
    <w:rsid w:val="0057797A"/>
    <w:rsid w:val="00581C8C"/>
    <w:rsid w:val="00582F69"/>
    <w:rsid w:val="005843B8"/>
    <w:rsid w:val="00584BFF"/>
    <w:rsid w:val="00584FE0"/>
    <w:rsid w:val="005859AF"/>
    <w:rsid w:val="00587C36"/>
    <w:rsid w:val="00590E73"/>
    <w:rsid w:val="005A4B55"/>
    <w:rsid w:val="005A54B4"/>
    <w:rsid w:val="005B3C09"/>
    <w:rsid w:val="005B4408"/>
    <w:rsid w:val="005B464E"/>
    <w:rsid w:val="005B7E4C"/>
    <w:rsid w:val="005C0766"/>
    <w:rsid w:val="005C18B4"/>
    <w:rsid w:val="005C23AF"/>
    <w:rsid w:val="005C4D72"/>
    <w:rsid w:val="005D192A"/>
    <w:rsid w:val="005D2F28"/>
    <w:rsid w:val="005D42D3"/>
    <w:rsid w:val="005D5E93"/>
    <w:rsid w:val="005D663C"/>
    <w:rsid w:val="005D728E"/>
    <w:rsid w:val="005D7F65"/>
    <w:rsid w:val="005E051E"/>
    <w:rsid w:val="005E5A62"/>
    <w:rsid w:val="005F0300"/>
    <w:rsid w:val="005F1B1D"/>
    <w:rsid w:val="005F3A25"/>
    <w:rsid w:val="005F50E6"/>
    <w:rsid w:val="005F51DD"/>
    <w:rsid w:val="005F7E2B"/>
    <w:rsid w:val="005F7FF4"/>
    <w:rsid w:val="00600F92"/>
    <w:rsid w:val="00601B14"/>
    <w:rsid w:val="00610EF1"/>
    <w:rsid w:val="006119C4"/>
    <w:rsid w:val="006122EB"/>
    <w:rsid w:val="00612A49"/>
    <w:rsid w:val="00613158"/>
    <w:rsid w:val="00614B05"/>
    <w:rsid w:val="00621165"/>
    <w:rsid w:val="0062799C"/>
    <w:rsid w:val="006313CB"/>
    <w:rsid w:val="00635006"/>
    <w:rsid w:val="00640D13"/>
    <w:rsid w:val="006417EF"/>
    <w:rsid w:val="006423DA"/>
    <w:rsid w:val="00642CD4"/>
    <w:rsid w:val="00644096"/>
    <w:rsid w:val="006503AF"/>
    <w:rsid w:val="006509C4"/>
    <w:rsid w:val="00651FC5"/>
    <w:rsid w:val="00652E21"/>
    <w:rsid w:val="00655E23"/>
    <w:rsid w:val="00657CFC"/>
    <w:rsid w:val="00665C46"/>
    <w:rsid w:val="00666149"/>
    <w:rsid w:val="006729F1"/>
    <w:rsid w:val="00672A24"/>
    <w:rsid w:val="00672E0F"/>
    <w:rsid w:val="00676878"/>
    <w:rsid w:val="0067792F"/>
    <w:rsid w:val="00677AFA"/>
    <w:rsid w:val="00681861"/>
    <w:rsid w:val="00683C9F"/>
    <w:rsid w:val="00687BD4"/>
    <w:rsid w:val="0069283D"/>
    <w:rsid w:val="00693045"/>
    <w:rsid w:val="00697A62"/>
    <w:rsid w:val="00697F86"/>
    <w:rsid w:val="006A18F3"/>
    <w:rsid w:val="006A575C"/>
    <w:rsid w:val="006B1637"/>
    <w:rsid w:val="006B228A"/>
    <w:rsid w:val="006B2927"/>
    <w:rsid w:val="006B4A2A"/>
    <w:rsid w:val="006B7588"/>
    <w:rsid w:val="006C310E"/>
    <w:rsid w:val="006C4B2B"/>
    <w:rsid w:val="006C5E19"/>
    <w:rsid w:val="006C798F"/>
    <w:rsid w:val="006D29D8"/>
    <w:rsid w:val="006D5495"/>
    <w:rsid w:val="006E06F6"/>
    <w:rsid w:val="006E1060"/>
    <w:rsid w:val="006E5C20"/>
    <w:rsid w:val="006F08A3"/>
    <w:rsid w:val="006F27FC"/>
    <w:rsid w:val="006F55E6"/>
    <w:rsid w:val="0070028C"/>
    <w:rsid w:val="00700C7D"/>
    <w:rsid w:val="007038C7"/>
    <w:rsid w:val="00703A3C"/>
    <w:rsid w:val="00706D68"/>
    <w:rsid w:val="00717A33"/>
    <w:rsid w:val="0072213A"/>
    <w:rsid w:val="007227FE"/>
    <w:rsid w:val="007239AE"/>
    <w:rsid w:val="00725328"/>
    <w:rsid w:val="00726D90"/>
    <w:rsid w:val="00727B70"/>
    <w:rsid w:val="00731A17"/>
    <w:rsid w:val="00732FC2"/>
    <w:rsid w:val="007333F4"/>
    <w:rsid w:val="00733790"/>
    <w:rsid w:val="007340EB"/>
    <w:rsid w:val="007405A9"/>
    <w:rsid w:val="00741731"/>
    <w:rsid w:val="00745F39"/>
    <w:rsid w:val="007460B4"/>
    <w:rsid w:val="007465B2"/>
    <w:rsid w:val="007608D4"/>
    <w:rsid w:val="00760AFC"/>
    <w:rsid w:val="00771431"/>
    <w:rsid w:val="007738F2"/>
    <w:rsid w:val="007759EF"/>
    <w:rsid w:val="00776987"/>
    <w:rsid w:val="00782747"/>
    <w:rsid w:val="00783BCF"/>
    <w:rsid w:val="00787558"/>
    <w:rsid w:val="007A0E28"/>
    <w:rsid w:val="007B0B92"/>
    <w:rsid w:val="007B19C5"/>
    <w:rsid w:val="007B1E59"/>
    <w:rsid w:val="007B41FA"/>
    <w:rsid w:val="007C190F"/>
    <w:rsid w:val="007D094F"/>
    <w:rsid w:val="007D150E"/>
    <w:rsid w:val="007D2FA9"/>
    <w:rsid w:val="007D3488"/>
    <w:rsid w:val="007D3575"/>
    <w:rsid w:val="007D51DD"/>
    <w:rsid w:val="007E1856"/>
    <w:rsid w:val="007E29C5"/>
    <w:rsid w:val="007E3D0D"/>
    <w:rsid w:val="007F3A65"/>
    <w:rsid w:val="007F77A1"/>
    <w:rsid w:val="00801055"/>
    <w:rsid w:val="008036D7"/>
    <w:rsid w:val="00803B1D"/>
    <w:rsid w:val="00806AD6"/>
    <w:rsid w:val="00814142"/>
    <w:rsid w:val="0082057D"/>
    <w:rsid w:val="00825202"/>
    <w:rsid w:val="008262A6"/>
    <w:rsid w:val="0083600C"/>
    <w:rsid w:val="00842ABB"/>
    <w:rsid w:val="008460A0"/>
    <w:rsid w:val="008461BA"/>
    <w:rsid w:val="00852DBB"/>
    <w:rsid w:val="00853C45"/>
    <w:rsid w:val="0085539A"/>
    <w:rsid w:val="00855818"/>
    <w:rsid w:val="00856597"/>
    <w:rsid w:val="008572AE"/>
    <w:rsid w:val="00857EF5"/>
    <w:rsid w:val="00860209"/>
    <w:rsid w:val="00870B82"/>
    <w:rsid w:val="00871BCA"/>
    <w:rsid w:val="00874385"/>
    <w:rsid w:val="008818F7"/>
    <w:rsid w:val="008852AC"/>
    <w:rsid w:val="00887C1E"/>
    <w:rsid w:val="0089791E"/>
    <w:rsid w:val="008A21C8"/>
    <w:rsid w:val="008A5DDC"/>
    <w:rsid w:val="008B7D92"/>
    <w:rsid w:val="008C32F6"/>
    <w:rsid w:val="008C6BF4"/>
    <w:rsid w:val="008C7964"/>
    <w:rsid w:val="008D12EF"/>
    <w:rsid w:val="008D1C84"/>
    <w:rsid w:val="008D53AE"/>
    <w:rsid w:val="008E1E00"/>
    <w:rsid w:val="008E54E2"/>
    <w:rsid w:val="008F1A41"/>
    <w:rsid w:val="008F20F1"/>
    <w:rsid w:val="008F5D0E"/>
    <w:rsid w:val="008F7E0C"/>
    <w:rsid w:val="00903156"/>
    <w:rsid w:val="00905994"/>
    <w:rsid w:val="0091045B"/>
    <w:rsid w:val="009133A9"/>
    <w:rsid w:val="00916155"/>
    <w:rsid w:val="009166C1"/>
    <w:rsid w:val="00917BD9"/>
    <w:rsid w:val="00924C68"/>
    <w:rsid w:val="00926AA9"/>
    <w:rsid w:val="0092796C"/>
    <w:rsid w:val="00930F6B"/>
    <w:rsid w:val="00931042"/>
    <w:rsid w:val="00936889"/>
    <w:rsid w:val="0094007B"/>
    <w:rsid w:val="009403B4"/>
    <w:rsid w:val="0094227A"/>
    <w:rsid w:val="00942C55"/>
    <w:rsid w:val="0095057C"/>
    <w:rsid w:val="00954FB8"/>
    <w:rsid w:val="00960E97"/>
    <w:rsid w:val="009612DC"/>
    <w:rsid w:val="00961621"/>
    <w:rsid w:val="00962B80"/>
    <w:rsid w:val="00964C88"/>
    <w:rsid w:val="009713CB"/>
    <w:rsid w:val="0097292F"/>
    <w:rsid w:val="009739B8"/>
    <w:rsid w:val="00974071"/>
    <w:rsid w:val="00974520"/>
    <w:rsid w:val="0097601B"/>
    <w:rsid w:val="00980017"/>
    <w:rsid w:val="00983DE7"/>
    <w:rsid w:val="00985201"/>
    <w:rsid w:val="0099197C"/>
    <w:rsid w:val="009958D6"/>
    <w:rsid w:val="009978F4"/>
    <w:rsid w:val="009A18F1"/>
    <w:rsid w:val="009A40FE"/>
    <w:rsid w:val="009A5A5F"/>
    <w:rsid w:val="009A7BAD"/>
    <w:rsid w:val="009B294A"/>
    <w:rsid w:val="009B5121"/>
    <w:rsid w:val="009B7EB5"/>
    <w:rsid w:val="009C36BE"/>
    <w:rsid w:val="009C36D5"/>
    <w:rsid w:val="009C64A6"/>
    <w:rsid w:val="009C7169"/>
    <w:rsid w:val="009C7FB1"/>
    <w:rsid w:val="009D111E"/>
    <w:rsid w:val="009D2C9B"/>
    <w:rsid w:val="009E0C96"/>
    <w:rsid w:val="009E2D52"/>
    <w:rsid w:val="009F17FA"/>
    <w:rsid w:val="009F2370"/>
    <w:rsid w:val="009F2F1A"/>
    <w:rsid w:val="009F34D0"/>
    <w:rsid w:val="009F4EB2"/>
    <w:rsid w:val="00A00BF1"/>
    <w:rsid w:val="00A14214"/>
    <w:rsid w:val="00A143A0"/>
    <w:rsid w:val="00A15860"/>
    <w:rsid w:val="00A17218"/>
    <w:rsid w:val="00A17325"/>
    <w:rsid w:val="00A17DCA"/>
    <w:rsid w:val="00A20410"/>
    <w:rsid w:val="00A232D6"/>
    <w:rsid w:val="00A23E6F"/>
    <w:rsid w:val="00A240E2"/>
    <w:rsid w:val="00A2612D"/>
    <w:rsid w:val="00A34ACB"/>
    <w:rsid w:val="00A3652C"/>
    <w:rsid w:val="00A36864"/>
    <w:rsid w:val="00A4589D"/>
    <w:rsid w:val="00A46328"/>
    <w:rsid w:val="00A54D3A"/>
    <w:rsid w:val="00A614C7"/>
    <w:rsid w:val="00A66770"/>
    <w:rsid w:val="00A676F4"/>
    <w:rsid w:val="00A71DEC"/>
    <w:rsid w:val="00A72792"/>
    <w:rsid w:val="00A74336"/>
    <w:rsid w:val="00A748AC"/>
    <w:rsid w:val="00A774E8"/>
    <w:rsid w:val="00A77D38"/>
    <w:rsid w:val="00A80384"/>
    <w:rsid w:val="00A87814"/>
    <w:rsid w:val="00A87A94"/>
    <w:rsid w:val="00A91101"/>
    <w:rsid w:val="00A93C14"/>
    <w:rsid w:val="00A94593"/>
    <w:rsid w:val="00A97855"/>
    <w:rsid w:val="00AA0C7C"/>
    <w:rsid w:val="00AA13D5"/>
    <w:rsid w:val="00AA4FD3"/>
    <w:rsid w:val="00AA78F6"/>
    <w:rsid w:val="00AB41AC"/>
    <w:rsid w:val="00AC24C4"/>
    <w:rsid w:val="00AC2DE4"/>
    <w:rsid w:val="00AC38A4"/>
    <w:rsid w:val="00AC3BD3"/>
    <w:rsid w:val="00AC430A"/>
    <w:rsid w:val="00AC4519"/>
    <w:rsid w:val="00AC6D0E"/>
    <w:rsid w:val="00AD049F"/>
    <w:rsid w:val="00AF01CE"/>
    <w:rsid w:val="00AF3777"/>
    <w:rsid w:val="00AF426C"/>
    <w:rsid w:val="00AF577C"/>
    <w:rsid w:val="00AF60BD"/>
    <w:rsid w:val="00B01ACF"/>
    <w:rsid w:val="00B01AE2"/>
    <w:rsid w:val="00B030D5"/>
    <w:rsid w:val="00B0356D"/>
    <w:rsid w:val="00B03E71"/>
    <w:rsid w:val="00B049A6"/>
    <w:rsid w:val="00B07F21"/>
    <w:rsid w:val="00B13964"/>
    <w:rsid w:val="00B13E9C"/>
    <w:rsid w:val="00B220FD"/>
    <w:rsid w:val="00B2418A"/>
    <w:rsid w:val="00B24215"/>
    <w:rsid w:val="00B33560"/>
    <w:rsid w:val="00B3372A"/>
    <w:rsid w:val="00B378CC"/>
    <w:rsid w:val="00B37FDE"/>
    <w:rsid w:val="00B4311B"/>
    <w:rsid w:val="00B461B9"/>
    <w:rsid w:val="00B47678"/>
    <w:rsid w:val="00B47BE0"/>
    <w:rsid w:val="00B5323D"/>
    <w:rsid w:val="00B55516"/>
    <w:rsid w:val="00B56826"/>
    <w:rsid w:val="00B612CB"/>
    <w:rsid w:val="00B705DF"/>
    <w:rsid w:val="00B70809"/>
    <w:rsid w:val="00B715E4"/>
    <w:rsid w:val="00B73D80"/>
    <w:rsid w:val="00B7481A"/>
    <w:rsid w:val="00B75356"/>
    <w:rsid w:val="00B76E56"/>
    <w:rsid w:val="00B82B93"/>
    <w:rsid w:val="00B85F44"/>
    <w:rsid w:val="00B90684"/>
    <w:rsid w:val="00B9293E"/>
    <w:rsid w:val="00B94F91"/>
    <w:rsid w:val="00B958D1"/>
    <w:rsid w:val="00B965C6"/>
    <w:rsid w:val="00BA1570"/>
    <w:rsid w:val="00BA54EA"/>
    <w:rsid w:val="00BB3E11"/>
    <w:rsid w:val="00BB56D2"/>
    <w:rsid w:val="00BB6109"/>
    <w:rsid w:val="00BB6CAE"/>
    <w:rsid w:val="00BC232B"/>
    <w:rsid w:val="00BC28D6"/>
    <w:rsid w:val="00BC628F"/>
    <w:rsid w:val="00BC6EA6"/>
    <w:rsid w:val="00BD15E2"/>
    <w:rsid w:val="00BD23BA"/>
    <w:rsid w:val="00BD33A8"/>
    <w:rsid w:val="00BE2A87"/>
    <w:rsid w:val="00BE4F57"/>
    <w:rsid w:val="00BE79E9"/>
    <w:rsid w:val="00BF0B1E"/>
    <w:rsid w:val="00BF7736"/>
    <w:rsid w:val="00BF7CC7"/>
    <w:rsid w:val="00BF7F97"/>
    <w:rsid w:val="00C04E4D"/>
    <w:rsid w:val="00C04F39"/>
    <w:rsid w:val="00C11594"/>
    <w:rsid w:val="00C1251C"/>
    <w:rsid w:val="00C1438E"/>
    <w:rsid w:val="00C144BD"/>
    <w:rsid w:val="00C1741E"/>
    <w:rsid w:val="00C225FE"/>
    <w:rsid w:val="00C22954"/>
    <w:rsid w:val="00C238B1"/>
    <w:rsid w:val="00C23B9F"/>
    <w:rsid w:val="00C25C2E"/>
    <w:rsid w:val="00C3082F"/>
    <w:rsid w:val="00C32C9A"/>
    <w:rsid w:val="00C3734B"/>
    <w:rsid w:val="00C37426"/>
    <w:rsid w:val="00C41969"/>
    <w:rsid w:val="00C43133"/>
    <w:rsid w:val="00C4752D"/>
    <w:rsid w:val="00C51B2F"/>
    <w:rsid w:val="00C52EE5"/>
    <w:rsid w:val="00C538CF"/>
    <w:rsid w:val="00C53FDB"/>
    <w:rsid w:val="00C5430D"/>
    <w:rsid w:val="00C54E6F"/>
    <w:rsid w:val="00C5661A"/>
    <w:rsid w:val="00C605BD"/>
    <w:rsid w:val="00C60D6F"/>
    <w:rsid w:val="00C618C4"/>
    <w:rsid w:val="00C61CEE"/>
    <w:rsid w:val="00C71385"/>
    <w:rsid w:val="00C72B8D"/>
    <w:rsid w:val="00C749B0"/>
    <w:rsid w:val="00C767CA"/>
    <w:rsid w:val="00C774EA"/>
    <w:rsid w:val="00C80250"/>
    <w:rsid w:val="00C810BD"/>
    <w:rsid w:val="00C8345F"/>
    <w:rsid w:val="00C9099C"/>
    <w:rsid w:val="00C910D2"/>
    <w:rsid w:val="00C91C68"/>
    <w:rsid w:val="00C93CB2"/>
    <w:rsid w:val="00C94B22"/>
    <w:rsid w:val="00C94BEF"/>
    <w:rsid w:val="00C96899"/>
    <w:rsid w:val="00C9797D"/>
    <w:rsid w:val="00C97E04"/>
    <w:rsid w:val="00CA010F"/>
    <w:rsid w:val="00CA637B"/>
    <w:rsid w:val="00CA79D5"/>
    <w:rsid w:val="00CB1681"/>
    <w:rsid w:val="00CB1771"/>
    <w:rsid w:val="00CB2BCE"/>
    <w:rsid w:val="00CB5D38"/>
    <w:rsid w:val="00CB7FB5"/>
    <w:rsid w:val="00CC14D5"/>
    <w:rsid w:val="00CC1F9C"/>
    <w:rsid w:val="00CC21E5"/>
    <w:rsid w:val="00CC40DB"/>
    <w:rsid w:val="00CC67DD"/>
    <w:rsid w:val="00CC687B"/>
    <w:rsid w:val="00CC7E0A"/>
    <w:rsid w:val="00CD273A"/>
    <w:rsid w:val="00CD66D0"/>
    <w:rsid w:val="00CE25DE"/>
    <w:rsid w:val="00CE2782"/>
    <w:rsid w:val="00CE294D"/>
    <w:rsid w:val="00CE619A"/>
    <w:rsid w:val="00CE6675"/>
    <w:rsid w:val="00CE6E29"/>
    <w:rsid w:val="00CE7451"/>
    <w:rsid w:val="00CF2CEA"/>
    <w:rsid w:val="00D003C5"/>
    <w:rsid w:val="00D040A5"/>
    <w:rsid w:val="00D04D5A"/>
    <w:rsid w:val="00D05E6B"/>
    <w:rsid w:val="00D101CB"/>
    <w:rsid w:val="00D110D2"/>
    <w:rsid w:val="00D11D08"/>
    <w:rsid w:val="00D203FD"/>
    <w:rsid w:val="00D21221"/>
    <w:rsid w:val="00D24C81"/>
    <w:rsid w:val="00D26B7D"/>
    <w:rsid w:val="00D302D2"/>
    <w:rsid w:val="00D30B26"/>
    <w:rsid w:val="00D33C1F"/>
    <w:rsid w:val="00D359E1"/>
    <w:rsid w:val="00D36F5C"/>
    <w:rsid w:val="00D41007"/>
    <w:rsid w:val="00D4218C"/>
    <w:rsid w:val="00D43FA2"/>
    <w:rsid w:val="00D46924"/>
    <w:rsid w:val="00D51B4F"/>
    <w:rsid w:val="00D52B5C"/>
    <w:rsid w:val="00D536AB"/>
    <w:rsid w:val="00D55436"/>
    <w:rsid w:val="00D56698"/>
    <w:rsid w:val="00D5775D"/>
    <w:rsid w:val="00D6234F"/>
    <w:rsid w:val="00D635A8"/>
    <w:rsid w:val="00D72B79"/>
    <w:rsid w:val="00D74E06"/>
    <w:rsid w:val="00D814B7"/>
    <w:rsid w:val="00D82360"/>
    <w:rsid w:val="00D84B7B"/>
    <w:rsid w:val="00D87651"/>
    <w:rsid w:val="00D90D25"/>
    <w:rsid w:val="00D90F6B"/>
    <w:rsid w:val="00D922C9"/>
    <w:rsid w:val="00DA1061"/>
    <w:rsid w:val="00DA183E"/>
    <w:rsid w:val="00DA19AF"/>
    <w:rsid w:val="00DB0181"/>
    <w:rsid w:val="00DB2D05"/>
    <w:rsid w:val="00DB33C1"/>
    <w:rsid w:val="00DB45ED"/>
    <w:rsid w:val="00DB53A1"/>
    <w:rsid w:val="00DC4B39"/>
    <w:rsid w:val="00DD1979"/>
    <w:rsid w:val="00DD3297"/>
    <w:rsid w:val="00DE0EE4"/>
    <w:rsid w:val="00DE0FE3"/>
    <w:rsid w:val="00DE1E07"/>
    <w:rsid w:val="00DE2165"/>
    <w:rsid w:val="00DE30DA"/>
    <w:rsid w:val="00DE501E"/>
    <w:rsid w:val="00DE7B18"/>
    <w:rsid w:val="00DF2326"/>
    <w:rsid w:val="00DF7418"/>
    <w:rsid w:val="00DF7B4A"/>
    <w:rsid w:val="00E01C78"/>
    <w:rsid w:val="00E0717D"/>
    <w:rsid w:val="00E10AAA"/>
    <w:rsid w:val="00E10ED1"/>
    <w:rsid w:val="00E2381A"/>
    <w:rsid w:val="00E249AC"/>
    <w:rsid w:val="00E24C4C"/>
    <w:rsid w:val="00E24C54"/>
    <w:rsid w:val="00E25D6E"/>
    <w:rsid w:val="00E270E4"/>
    <w:rsid w:val="00E3013F"/>
    <w:rsid w:val="00E35AA5"/>
    <w:rsid w:val="00E36961"/>
    <w:rsid w:val="00E412A8"/>
    <w:rsid w:val="00E42D13"/>
    <w:rsid w:val="00E44B65"/>
    <w:rsid w:val="00E469C1"/>
    <w:rsid w:val="00E50B3D"/>
    <w:rsid w:val="00E54D05"/>
    <w:rsid w:val="00E56A36"/>
    <w:rsid w:val="00E600DE"/>
    <w:rsid w:val="00E62405"/>
    <w:rsid w:val="00E62C5D"/>
    <w:rsid w:val="00E64133"/>
    <w:rsid w:val="00E67494"/>
    <w:rsid w:val="00E67A65"/>
    <w:rsid w:val="00E70073"/>
    <w:rsid w:val="00E7023A"/>
    <w:rsid w:val="00E73032"/>
    <w:rsid w:val="00E743E4"/>
    <w:rsid w:val="00E7488E"/>
    <w:rsid w:val="00E777A0"/>
    <w:rsid w:val="00E8571C"/>
    <w:rsid w:val="00E85D0B"/>
    <w:rsid w:val="00E916D1"/>
    <w:rsid w:val="00E93A4E"/>
    <w:rsid w:val="00EA0E39"/>
    <w:rsid w:val="00EA1DFA"/>
    <w:rsid w:val="00EA3271"/>
    <w:rsid w:val="00EA37D6"/>
    <w:rsid w:val="00EA4F48"/>
    <w:rsid w:val="00EA5915"/>
    <w:rsid w:val="00EB053E"/>
    <w:rsid w:val="00EB2841"/>
    <w:rsid w:val="00EB4A47"/>
    <w:rsid w:val="00EB60F5"/>
    <w:rsid w:val="00EB6655"/>
    <w:rsid w:val="00EC2835"/>
    <w:rsid w:val="00EC598E"/>
    <w:rsid w:val="00EC65E6"/>
    <w:rsid w:val="00EC65F3"/>
    <w:rsid w:val="00ED2740"/>
    <w:rsid w:val="00EE0295"/>
    <w:rsid w:val="00EE4F10"/>
    <w:rsid w:val="00EE5399"/>
    <w:rsid w:val="00EF44B1"/>
    <w:rsid w:val="00EF5668"/>
    <w:rsid w:val="00EF59F7"/>
    <w:rsid w:val="00EF6C6E"/>
    <w:rsid w:val="00EF6F3B"/>
    <w:rsid w:val="00F01489"/>
    <w:rsid w:val="00F04BDE"/>
    <w:rsid w:val="00F05A86"/>
    <w:rsid w:val="00F07A80"/>
    <w:rsid w:val="00F10E7E"/>
    <w:rsid w:val="00F110D6"/>
    <w:rsid w:val="00F11A18"/>
    <w:rsid w:val="00F11C38"/>
    <w:rsid w:val="00F13E22"/>
    <w:rsid w:val="00F1626F"/>
    <w:rsid w:val="00F16C4F"/>
    <w:rsid w:val="00F172C6"/>
    <w:rsid w:val="00F2243B"/>
    <w:rsid w:val="00F249B0"/>
    <w:rsid w:val="00F24D4C"/>
    <w:rsid w:val="00F27178"/>
    <w:rsid w:val="00F27C4B"/>
    <w:rsid w:val="00F3040E"/>
    <w:rsid w:val="00F3130C"/>
    <w:rsid w:val="00F31362"/>
    <w:rsid w:val="00F328D6"/>
    <w:rsid w:val="00F34FA3"/>
    <w:rsid w:val="00F36C12"/>
    <w:rsid w:val="00F420B4"/>
    <w:rsid w:val="00F42DEE"/>
    <w:rsid w:val="00F43CB4"/>
    <w:rsid w:val="00F46AB8"/>
    <w:rsid w:val="00F46C71"/>
    <w:rsid w:val="00F50A71"/>
    <w:rsid w:val="00F51364"/>
    <w:rsid w:val="00F54F86"/>
    <w:rsid w:val="00F5782D"/>
    <w:rsid w:val="00F6000A"/>
    <w:rsid w:val="00F64F80"/>
    <w:rsid w:val="00F80D3F"/>
    <w:rsid w:val="00F8689F"/>
    <w:rsid w:val="00F87D29"/>
    <w:rsid w:val="00F90916"/>
    <w:rsid w:val="00F90F49"/>
    <w:rsid w:val="00F92925"/>
    <w:rsid w:val="00F94EBA"/>
    <w:rsid w:val="00FA3246"/>
    <w:rsid w:val="00FA5CDE"/>
    <w:rsid w:val="00FA6807"/>
    <w:rsid w:val="00FB0D4D"/>
    <w:rsid w:val="00FB7BEB"/>
    <w:rsid w:val="00FC1389"/>
    <w:rsid w:val="00FC29A0"/>
    <w:rsid w:val="00FC38F9"/>
    <w:rsid w:val="00FC40B1"/>
    <w:rsid w:val="00FC577E"/>
    <w:rsid w:val="00FC7A82"/>
    <w:rsid w:val="00FD017D"/>
    <w:rsid w:val="00FD0686"/>
    <w:rsid w:val="00FD398D"/>
    <w:rsid w:val="00FD401A"/>
    <w:rsid w:val="00FD4201"/>
    <w:rsid w:val="00FE2559"/>
    <w:rsid w:val="00FE575B"/>
    <w:rsid w:val="00FE7739"/>
    <w:rsid w:val="00FF02C4"/>
    <w:rsid w:val="00FF2403"/>
    <w:rsid w:val="00FF51DB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F5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4F5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4F57"/>
    <w:rPr>
      <w:rFonts w:ascii="Times New Roman" w:hAnsi="Times New Roman" w:cs="Times New Roman"/>
      <w:b/>
      <w:bCs/>
      <w:spacing w:val="50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E4F5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4F57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4F57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1C3245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4F5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C3245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E4F57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BE4F57"/>
    <w:pPr>
      <w:ind w:firstLine="5529"/>
      <w:jc w:val="center"/>
    </w:pPr>
    <w:rPr>
      <w:sz w:val="28"/>
    </w:rPr>
  </w:style>
  <w:style w:type="character" w:customStyle="1" w:styleId="TitleChar1">
    <w:name w:val="Title Char1"/>
    <w:basedOn w:val="DefaultParagraphFont"/>
    <w:link w:val="Title"/>
    <w:uiPriority w:val="99"/>
    <w:locked/>
    <w:rsid w:val="001C324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E4F57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E4F57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1C3245"/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4F57"/>
    <w:rPr>
      <w:rFonts w:ascii="Cambria" w:hAnsi="Cambria" w:cs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1C3245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E4F57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BE4F57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1C3245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E4F57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E4F57"/>
    <w:pPr>
      <w:ind w:left="1800" w:hanging="1800"/>
      <w:jc w:val="both"/>
    </w:pPr>
    <w:rPr>
      <w:sz w:val="28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1C3245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F57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E4F5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1C3245"/>
    <w:rPr>
      <w:rFonts w:ascii="Times New Roman" w:hAnsi="Times New Roman" w:cs="Times New Roman"/>
      <w:sz w:val="2"/>
    </w:rPr>
  </w:style>
  <w:style w:type="paragraph" w:styleId="NoSpacing">
    <w:name w:val="No Spacing"/>
    <w:uiPriority w:val="99"/>
    <w:qFormat/>
    <w:rsid w:val="00BE4F57"/>
    <w:rPr>
      <w:lang w:eastAsia="en-US"/>
    </w:rPr>
  </w:style>
  <w:style w:type="paragraph" w:customStyle="1" w:styleId="ConsPlusNonformat">
    <w:name w:val="ConsPlusNonformat"/>
    <w:uiPriority w:val="99"/>
    <w:rsid w:val="00BE4F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BE4F57"/>
    <w:rPr>
      <w:rFonts w:cs="Times New Roman"/>
      <w:color w:val="000080"/>
      <w:u w:val="single"/>
    </w:rPr>
  </w:style>
  <w:style w:type="character" w:customStyle="1" w:styleId="FontStyle47">
    <w:name w:val="Font Style47"/>
    <w:basedOn w:val="DefaultParagraphFont"/>
    <w:uiPriority w:val="99"/>
    <w:rsid w:val="00BE4F57"/>
    <w:rPr>
      <w:rFonts w:ascii="Times New Roman" w:hAnsi="Times New Roman" w:cs="Times New Roman"/>
      <w:sz w:val="20"/>
      <w:szCs w:val="20"/>
    </w:rPr>
  </w:style>
  <w:style w:type="paragraph" w:customStyle="1" w:styleId="1">
    <w:name w:val="Без интервала1"/>
    <w:uiPriority w:val="99"/>
    <w:rsid w:val="00CC21E5"/>
    <w:rPr>
      <w:rFonts w:eastAsia="Times New Roman"/>
      <w:lang w:eastAsia="en-US"/>
    </w:rPr>
  </w:style>
  <w:style w:type="character" w:customStyle="1" w:styleId="10">
    <w:name w:val="Верхний колонтитул Знак1"/>
    <w:basedOn w:val="DefaultParagraphFont"/>
    <w:uiPriority w:val="99"/>
    <w:semiHidden/>
    <w:rsid w:val="002B4C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DefaultParagraphFont"/>
    <w:uiPriority w:val="99"/>
    <w:semiHidden/>
    <w:rsid w:val="002B4C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 Знак1"/>
    <w:basedOn w:val="DefaultParagraphFont"/>
    <w:uiPriority w:val="99"/>
    <w:rsid w:val="002B4C71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Основной текст с отступом Знак1"/>
    <w:basedOn w:val="DefaultParagraphFont"/>
    <w:uiPriority w:val="99"/>
    <w:semiHidden/>
    <w:rsid w:val="002B4C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Подзаголовок Знак1"/>
    <w:basedOn w:val="DefaultParagraphFont"/>
    <w:uiPriority w:val="99"/>
    <w:rsid w:val="002B4C71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21">
    <w:name w:val="Основной текст 2 Знак1"/>
    <w:basedOn w:val="DefaultParagraphFont"/>
    <w:uiPriority w:val="99"/>
    <w:semiHidden/>
    <w:rsid w:val="002B4C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B4C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basedOn w:val="DefaultParagraphFont"/>
    <w:uiPriority w:val="99"/>
    <w:semiHidden/>
    <w:rsid w:val="002B4C71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B4C7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06A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3245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64133"/>
    <w:pPr>
      <w:spacing w:before="100" w:beforeAutospacing="1" w:after="100" w:afterAutospacing="1"/>
    </w:pPr>
    <w:rPr>
      <w:rFonts w:eastAsia="Calibri"/>
    </w:rPr>
  </w:style>
  <w:style w:type="paragraph" w:customStyle="1" w:styleId="8">
    <w:name w:val="Знак Знак8 Знак Знак"/>
    <w:basedOn w:val="Normal"/>
    <w:uiPriority w:val="99"/>
    <w:rsid w:val="00566358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3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6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3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@admin.orenburg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58BC2270FAC9CBD961607CF178A53962CAD48268E09EA0D4EC88EA72F9E752CADC642AFC5F3C304FC99015EEB640B746AC2C0F97EB0477404D02DFXD4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9BE42E99DAA7F30053F706DD96E1E72E8FD03F4D113F8B5F117A29EDCCAE4F7E34C503E1F1D71EC8057B077C47D19F478940121AB8A9B3909091CDmES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3671</TotalTime>
  <Pages>5</Pages>
  <Words>1966</Words>
  <Characters>11208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Щукина Виктория Геннадьевна</dc:creator>
  <cp:keywords/>
  <dc:description/>
  <cp:lastModifiedBy>Муравьева</cp:lastModifiedBy>
  <cp:revision>134</cp:revision>
  <cp:lastPrinted>2021-09-30T05:08:00Z</cp:lastPrinted>
  <dcterms:created xsi:type="dcterms:W3CDTF">2012-12-11T07:24:00Z</dcterms:created>
  <dcterms:modified xsi:type="dcterms:W3CDTF">2022-11-23T04:22:00Z</dcterms:modified>
</cp:coreProperties>
</file>