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57" w:rsidRDefault="00D622E2" w:rsidP="00585103">
      <w:pPr>
        <w:tabs>
          <w:tab w:val="left" w:pos="284"/>
        </w:tabs>
        <w:suppressAutoHyphens w:val="0"/>
        <w:jc w:val="right"/>
        <w:rPr>
          <w:sz w:val="28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0;margin-top:-13pt;width:279pt;height:221.7pt;z-index:251657728" strokecolor="white">
            <v:textbox style="mso-next-textbox:#_x0000_s1026">
              <w:txbxContent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307A00" w:rsidP="00DE3D57">
                  <w:p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right="45"/>
                    <w:jc w:val="center"/>
                    <w:rPr>
                      <w:sz w:val="28"/>
                      <w:lang w:eastAsia="ru-RU"/>
                    </w:rPr>
                  </w:pPr>
                  <w:r>
                    <w:rPr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517525" cy="655320"/>
                        <wp:effectExtent l="19050" t="0" r="0" b="0"/>
                        <wp:docPr id="1" name="Рисунок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52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6F83" w:rsidRPr="00AD1AF9" w:rsidRDefault="00826F83" w:rsidP="00DE3D57">
                  <w:pPr>
                    <w:suppressAutoHyphens w:val="0"/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D1AF9">
                    <w:rPr>
                      <w:b/>
                      <w:bCs/>
                      <w:sz w:val="36"/>
                      <w:szCs w:val="36"/>
                      <w:lang w:eastAsia="ru-RU"/>
                    </w:rPr>
                    <w:t>Оренбургский городской</w:t>
                  </w:r>
                </w:p>
                <w:p w:rsidR="00826F83" w:rsidRPr="00AD1AF9" w:rsidRDefault="00826F83" w:rsidP="00DE3D57">
                  <w:p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right="45"/>
                    <w:jc w:val="center"/>
                    <w:rPr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D1AF9">
                    <w:rPr>
                      <w:b/>
                      <w:bCs/>
                      <w:sz w:val="36"/>
                      <w:szCs w:val="36"/>
                      <w:lang w:eastAsia="ru-RU"/>
                    </w:rPr>
                    <w:t>Совет</w:t>
                  </w:r>
                </w:p>
                <w:p w:rsidR="00826F83" w:rsidRPr="00AD1AF9" w:rsidRDefault="00826F83" w:rsidP="00DE3D57">
                  <w:pPr>
                    <w:suppressAutoHyphens w:val="0"/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D1AF9">
                    <w:rPr>
                      <w:b/>
                      <w:bCs/>
                      <w:sz w:val="36"/>
                      <w:szCs w:val="36"/>
                      <w:lang w:eastAsia="ru-RU"/>
                    </w:rPr>
                    <w:t xml:space="preserve">Р Е Ш Е Н И Е </w:t>
                  </w:r>
                </w:p>
                <w:p w:rsidR="00826F83" w:rsidRDefault="00826F83" w:rsidP="00DE3D57">
                  <w:pPr>
                    <w:suppressAutoHyphens w:val="0"/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:rsidR="00826F83" w:rsidRPr="000F717C" w:rsidRDefault="00826F83" w:rsidP="00DE3D57">
                  <w:pPr>
                    <w:suppressAutoHyphens w:val="0"/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sz w:val="36"/>
                      <w:szCs w:val="36"/>
                      <w:u w:val="single"/>
                      <w:lang w:eastAsia="ru-RU"/>
                    </w:rPr>
                  </w:pPr>
                  <w:r>
                    <w:rPr>
                      <w:sz w:val="32"/>
                      <w:szCs w:val="32"/>
                      <w:lang w:eastAsia="ru-RU"/>
                    </w:rPr>
                    <w:t xml:space="preserve">    </w:t>
                  </w:r>
                  <w:r w:rsidR="000F717C">
                    <w:rPr>
                      <w:sz w:val="32"/>
                    </w:rPr>
                    <w:t>о</w:t>
                  </w:r>
                  <w:r>
                    <w:rPr>
                      <w:sz w:val="32"/>
                    </w:rPr>
                    <w:t>т</w:t>
                  </w:r>
                  <w:r w:rsidR="000F717C">
                    <w:rPr>
                      <w:sz w:val="32"/>
                    </w:rPr>
                    <w:t xml:space="preserve"> </w:t>
                  </w:r>
                  <w:r w:rsidR="000F717C" w:rsidRPr="000F717C">
                    <w:rPr>
                      <w:sz w:val="32"/>
                      <w:u w:val="single"/>
                    </w:rPr>
                    <w:t>24.12.2018</w:t>
                  </w:r>
                  <w:r w:rsidR="000F717C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№</w:t>
                  </w:r>
                  <w:r w:rsidR="000F717C">
                    <w:rPr>
                      <w:sz w:val="32"/>
                    </w:rPr>
                    <w:t xml:space="preserve"> </w:t>
                  </w:r>
                  <w:r w:rsidR="000F717C">
                    <w:rPr>
                      <w:sz w:val="32"/>
                      <w:u w:val="single"/>
                    </w:rPr>
                    <w:t>627</w:t>
                  </w:r>
                </w:p>
                <w:p w:rsidR="00826F83" w:rsidRPr="00AF266B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tbl>
                  <w:tblPr>
                    <w:tblW w:w="0" w:type="auto"/>
                    <w:tblInd w:w="900" w:type="dxa"/>
                    <w:tblBorders>
                      <w:top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000"/>
                  </w:tblPr>
                  <w:tblGrid>
                    <w:gridCol w:w="401"/>
                    <w:gridCol w:w="3607"/>
                    <w:gridCol w:w="401"/>
                  </w:tblGrid>
                  <w:tr w:rsidR="00826F83" w:rsidTr="005E01E4">
                    <w:trPr>
                      <w:trHeight w:val="431"/>
                    </w:trPr>
                    <w:tc>
                      <w:tcPr>
                        <w:tcW w:w="4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826F83" w:rsidRPr="00AF266B" w:rsidRDefault="00826F83" w:rsidP="00984BBA">
                        <w:pPr>
                          <w:suppressAutoHyphens w:val="0"/>
                          <w:rPr>
                            <w:color w:val="FFFFFF"/>
                            <w:sz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07" w:type="dxa"/>
                      </w:tcPr>
                      <w:p w:rsidR="00826F83" w:rsidRDefault="00826F83" w:rsidP="00984BBA">
                        <w:pPr>
                          <w:suppressAutoHyphens w:val="0"/>
                          <w:rPr>
                            <w:sz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826F83" w:rsidRDefault="00826F83" w:rsidP="00984BBA">
                        <w:pPr>
                          <w:suppressAutoHyphens w:val="0"/>
                          <w:rPr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826F83" w:rsidRDefault="00826F83" w:rsidP="00DE3D57">
                  <w:pPr>
                    <w:tabs>
                      <w:tab w:val="left" w:pos="1140"/>
                      <w:tab w:val="left" w:pos="1245"/>
                    </w:tabs>
                    <w:suppressAutoHyphens w:val="0"/>
                    <w:rPr>
                      <w:sz w:val="28"/>
                      <w:lang w:eastAsia="ru-RU"/>
                    </w:rPr>
                  </w:pPr>
                  <w:r>
                    <w:rPr>
                      <w:sz w:val="28"/>
                      <w:lang w:eastAsia="ru-RU"/>
                    </w:rPr>
                    <w:tab/>
                  </w: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26F83" w:rsidRDefault="00826F8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</w:txbxContent>
            </v:textbox>
          </v:rect>
        </w:pict>
      </w:r>
    </w:p>
    <w:p w:rsidR="00DE3D57" w:rsidRPr="009E5AC2" w:rsidRDefault="00DE3D57" w:rsidP="00DE3D57">
      <w:pPr>
        <w:tabs>
          <w:tab w:val="left" w:pos="6315"/>
        </w:tabs>
        <w:suppressAutoHyphens w:val="0"/>
        <w:jc w:val="right"/>
        <w:rPr>
          <w:sz w:val="28"/>
          <w:szCs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ab/>
      </w: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5E01E4" w:rsidRDefault="005E01E4" w:rsidP="005E01E4">
      <w:pPr>
        <w:framePr w:w="4043" w:h="2039" w:hSpace="181" w:wrap="around" w:vAnchor="text" w:hAnchor="page" w:x="2198" w:y="149"/>
        <w:suppressAutoHyphens w:val="0"/>
        <w:rPr>
          <w:sz w:val="28"/>
          <w:szCs w:val="28"/>
          <w:lang w:eastAsia="ru-RU"/>
        </w:rPr>
      </w:pPr>
    </w:p>
    <w:p w:rsidR="005E01E4" w:rsidRPr="00F979D5" w:rsidRDefault="005E01E4" w:rsidP="005E01E4">
      <w:pPr>
        <w:framePr w:w="4043" w:h="2039" w:hSpace="181" w:wrap="around" w:vAnchor="text" w:hAnchor="page" w:x="2198" w:y="149"/>
        <w:suppressAutoHyphens w:val="0"/>
        <w:rPr>
          <w:sz w:val="28"/>
          <w:szCs w:val="28"/>
          <w:lang w:eastAsia="ru-RU"/>
        </w:rPr>
      </w:pPr>
      <w:r w:rsidRPr="00F979D5">
        <w:rPr>
          <w:sz w:val="28"/>
          <w:szCs w:val="28"/>
          <w:lang w:eastAsia="ru-RU"/>
        </w:rPr>
        <w:t>Об установлении</w:t>
      </w:r>
      <w:r w:rsidR="005F35A8">
        <w:rPr>
          <w:sz w:val="28"/>
          <w:szCs w:val="28"/>
          <w:lang w:eastAsia="ru-RU"/>
        </w:rPr>
        <w:t xml:space="preserve"> базового размера платы за наем жилого помещения и величины коэффициента соответствия платы </w:t>
      </w:r>
      <w:r w:rsidRPr="00F979D5">
        <w:rPr>
          <w:sz w:val="28"/>
          <w:szCs w:val="28"/>
          <w:lang w:eastAsia="ru-RU"/>
        </w:rPr>
        <w:t>на 201</w:t>
      </w:r>
      <w:r w:rsidR="005E341E">
        <w:rPr>
          <w:sz w:val="28"/>
          <w:szCs w:val="28"/>
          <w:lang w:eastAsia="ru-RU"/>
        </w:rPr>
        <w:t>9</w:t>
      </w:r>
      <w:r w:rsidRPr="00F979D5">
        <w:rPr>
          <w:sz w:val="28"/>
          <w:szCs w:val="28"/>
          <w:lang w:eastAsia="ru-RU"/>
        </w:rPr>
        <w:t xml:space="preserve"> год</w:t>
      </w: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CC72A5" w:rsidRDefault="00CC72A5" w:rsidP="00CC72A5">
      <w:pPr>
        <w:tabs>
          <w:tab w:val="left" w:pos="1140"/>
        </w:tabs>
        <w:suppressAutoHyphens w:val="0"/>
        <w:rPr>
          <w:sz w:val="28"/>
          <w:lang w:eastAsia="ru-RU"/>
        </w:rPr>
      </w:pPr>
    </w:p>
    <w:p w:rsidR="005E01E4" w:rsidRDefault="005E01E4" w:rsidP="00CC72A5">
      <w:pPr>
        <w:tabs>
          <w:tab w:val="left" w:pos="1140"/>
        </w:tabs>
        <w:suppressAutoHyphens w:val="0"/>
        <w:rPr>
          <w:sz w:val="28"/>
          <w:lang w:eastAsia="ru-RU"/>
        </w:rPr>
      </w:pPr>
    </w:p>
    <w:p w:rsidR="00884CCD" w:rsidRDefault="00884CCD" w:rsidP="00CC72A5">
      <w:pPr>
        <w:tabs>
          <w:tab w:val="left" w:pos="1140"/>
        </w:tabs>
        <w:suppressAutoHyphens w:val="0"/>
        <w:rPr>
          <w:sz w:val="28"/>
          <w:lang w:eastAsia="ru-RU"/>
        </w:rPr>
      </w:pPr>
    </w:p>
    <w:p w:rsidR="005E01E4" w:rsidRDefault="005E01E4" w:rsidP="002F0AFF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bookmarkStart w:id="0" w:name="sub_1"/>
    </w:p>
    <w:p w:rsidR="005E01E4" w:rsidRDefault="005E01E4" w:rsidP="002F0AFF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5E01E4" w:rsidRDefault="005E01E4" w:rsidP="002F0AFF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A95E74" w:rsidRDefault="00E9718E" w:rsidP="00A95E7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статьи</w:t>
      </w:r>
      <w:r w:rsidR="00E00084">
        <w:rPr>
          <w:sz w:val="28"/>
          <w:szCs w:val="28"/>
          <w:lang w:eastAsia="ru-RU"/>
        </w:rPr>
        <w:t xml:space="preserve"> 12, </w:t>
      </w:r>
      <w:r w:rsidR="00A95E74" w:rsidRPr="00406363">
        <w:rPr>
          <w:sz w:val="28"/>
          <w:szCs w:val="28"/>
          <w:lang w:eastAsia="ru-RU"/>
        </w:rPr>
        <w:t>части</w:t>
      </w:r>
      <w:r>
        <w:rPr>
          <w:sz w:val="28"/>
          <w:szCs w:val="28"/>
          <w:lang w:eastAsia="ru-RU"/>
        </w:rPr>
        <w:t xml:space="preserve"> 1 статьи </w:t>
      </w:r>
      <w:r w:rsidR="00E00084">
        <w:rPr>
          <w:sz w:val="28"/>
          <w:szCs w:val="28"/>
          <w:lang w:eastAsia="ru-RU"/>
        </w:rPr>
        <w:t xml:space="preserve">132 Конституции Российской Федерации, </w:t>
      </w:r>
      <w:r w:rsidR="00D35A4D">
        <w:rPr>
          <w:sz w:val="28"/>
          <w:szCs w:val="28"/>
          <w:lang w:eastAsia="ru-RU"/>
        </w:rPr>
        <w:t>части 11</w:t>
      </w:r>
      <w:r w:rsidR="005E341E">
        <w:rPr>
          <w:sz w:val="28"/>
          <w:szCs w:val="28"/>
          <w:lang w:eastAsia="ru-RU"/>
        </w:rPr>
        <w:t xml:space="preserve"> </w:t>
      </w:r>
      <w:r w:rsidR="00E00084">
        <w:rPr>
          <w:sz w:val="28"/>
          <w:szCs w:val="28"/>
          <w:lang w:eastAsia="ru-RU"/>
        </w:rPr>
        <w:t xml:space="preserve">статьи 35 Федерального закона от 06.10.2003 № 131-ФЗ «Об общих принципах организации местного самоуправления в Российской Федерации», </w:t>
      </w:r>
      <w:r w:rsidR="00FC4010">
        <w:rPr>
          <w:sz w:val="28"/>
          <w:szCs w:val="28"/>
          <w:lang w:eastAsia="ru-RU"/>
        </w:rPr>
        <w:t>пункт</w:t>
      </w:r>
      <w:r w:rsidR="004071FC">
        <w:rPr>
          <w:sz w:val="28"/>
          <w:szCs w:val="28"/>
          <w:lang w:eastAsia="ru-RU"/>
        </w:rPr>
        <w:t>а</w:t>
      </w:r>
      <w:r w:rsidR="00FC4010">
        <w:rPr>
          <w:sz w:val="28"/>
          <w:szCs w:val="28"/>
          <w:lang w:eastAsia="ru-RU"/>
        </w:rPr>
        <w:t xml:space="preserve"> 1 </w:t>
      </w:r>
      <w:r w:rsidR="00E00084">
        <w:rPr>
          <w:sz w:val="28"/>
          <w:szCs w:val="28"/>
          <w:lang w:eastAsia="ru-RU"/>
        </w:rPr>
        <w:t xml:space="preserve">части </w:t>
      </w:r>
      <w:r w:rsidR="00D92D14">
        <w:rPr>
          <w:sz w:val="28"/>
          <w:szCs w:val="28"/>
          <w:lang w:eastAsia="ru-RU"/>
        </w:rPr>
        <w:t>1</w:t>
      </w:r>
      <w:r w:rsidR="00E00084">
        <w:rPr>
          <w:sz w:val="28"/>
          <w:szCs w:val="28"/>
          <w:lang w:eastAsia="ru-RU"/>
        </w:rPr>
        <w:t xml:space="preserve"> статьи 1</w:t>
      </w:r>
      <w:r w:rsidR="00D92D14">
        <w:rPr>
          <w:sz w:val="28"/>
          <w:szCs w:val="28"/>
          <w:lang w:eastAsia="ru-RU"/>
        </w:rPr>
        <w:t>54</w:t>
      </w:r>
      <w:r w:rsidR="00E00084">
        <w:rPr>
          <w:sz w:val="28"/>
          <w:szCs w:val="28"/>
          <w:lang w:eastAsia="ru-RU"/>
        </w:rPr>
        <w:t xml:space="preserve">, </w:t>
      </w:r>
      <w:r w:rsidR="001B4400" w:rsidRPr="004071FC">
        <w:rPr>
          <w:sz w:val="28"/>
          <w:szCs w:val="28"/>
          <w:lang w:eastAsia="ru-RU"/>
        </w:rPr>
        <w:t>част</w:t>
      </w:r>
      <w:r w:rsidR="004071FC" w:rsidRPr="004071FC">
        <w:rPr>
          <w:sz w:val="28"/>
          <w:szCs w:val="28"/>
          <w:lang w:eastAsia="ru-RU"/>
        </w:rPr>
        <w:t>ей</w:t>
      </w:r>
      <w:r w:rsidR="001B4400">
        <w:rPr>
          <w:sz w:val="28"/>
          <w:szCs w:val="28"/>
          <w:lang w:eastAsia="ru-RU"/>
        </w:rPr>
        <w:t xml:space="preserve"> </w:t>
      </w:r>
      <w:r w:rsidR="00A95E74" w:rsidRPr="00406363">
        <w:rPr>
          <w:sz w:val="28"/>
          <w:szCs w:val="28"/>
          <w:lang w:eastAsia="ru-RU"/>
        </w:rPr>
        <w:t xml:space="preserve">2, </w:t>
      </w:r>
      <w:r w:rsidR="001B4400" w:rsidRPr="00406363">
        <w:rPr>
          <w:sz w:val="28"/>
          <w:szCs w:val="28"/>
          <w:lang w:eastAsia="ru-RU"/>
        </w:rPr>
        <w:t>3,</w:t>
      </w:r>
      <w:r w:rsidR="00A95E74" w:rsidRPr="00406363">
        <w:rPr>
          <w:sz w:val="28"/>
          <w:szCs w:val="28"/>
          <w:lang w:eastAsia="ru-RU"/>
        </w:rPr>
        <w:t xml:space="preserve"> 4,</w:t>
      </w:r>
      <w:r w:rsidR="001B4400" w:rsidRPr="00406363">
        <w:rPr>
          <w:sz w:val="28"/>
          <w:szCs w:val="28"/>
          <w:lang w:eastAsia="ru-RU"/>
        </w:rPr>
        <w:t xml:space="preserve"> 5</w:t>
      </w:r>
      <w:r w:rsidR="001B4400">
        <w:rPr>
          <w:sz w:val="28"/>
          <w:szCs w:val="28"/>
          <w:lang w:eastAsia="ru-RU"/>
        </w:rPr>
        <w:t xml:space="preserve"> </w:t>
      </w:r>
      <w:r w:rsidR="009131BF">
        <w:rPr>
          <w:sz w:val="28"/>
          <w:szCs w:val="28"/>
          <w:lang w:eastAsia="ru-RU"/>
        </w:rPr>
        <w:t>ста</w:t>
      </w:r>
      <w:r w:rsidR="00E00084">
        <w:rPr>
          <w:sz w:val="28"/>
          <w:szCs w:val="28"/>
          <w:lang w:eastAsia="ru-RU"/>
        </w:rPr>
        <w:t>тьи 156 Жилищного кодекса Российской Федерации</w:t>
      </w:r>
      <w:r w:rsidR="009131BF">
        <w:rPr>
          <w:sz w:val="28"/>
          <w:szCs w:val="28"/>
          <w:lang w:eastAsia="ru-RU"/>
        </w:rPr>
        <w:t xml:space="preserve">, </w:t>
      </w:r>
      <w:r w:rsidR="008B6311">
        <w:rPr>
          <w:sz w:val="28"/>
          <w:szCs w:val="28"/>
          <w:lang w:eastAsia="ru-RU"/>
        </w:rPr>
        <w:t>пунктов 2.2, 3.1</w:t>
      </w:r>
      <w:r w:rsidR="008B6311" w:rsidRPr="008B6311">
        <w:rPr>
          <w:sz w:val="28"/>
          <w:szCs w:val="28"/>
          <w:lang w:eastAsia="ru-RU"/>
        </w:rPr>
        <w:t xml:space="preserve"> </w:t>
      </w:r>
      <w:r w:rsidR="00871433">
        <w:rPr>
          <w:sz w:val="28"/>
          <w:szCs w:val="28"/>
          <w:lang w:eastAsia="ru-RU"/>
        </w:rPr>
        <w:t>М</w:t>
      </w:r>
      <w:r w:rsidR="008B6311">
        <w:rPr>
          <w:sz w:val="28"/>
          <w:szCs w:val="28"/>
          <w:lang w:eastAsia="ru-RU"/>
        </w:rPr>
        <w:t xml:space="preserve">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</w:t>
      </w:r>
      <w:r w:rsidR="005F35A8">
        <w:rPr>
          <w:sz w:val="28"/>
          <w:szCs w:val="28"/>
          <w:lang w:eastAsia="ru-RU"/>
        </w:rPr>
        <w:t>п</w:t>
      </w:r>
      <w:r w:rsidR="009131BF">
        <w:rPr>
          <w:sz w:val="28"/>
          <w:szCs w:val="28"/>
          <w:lang w:eastAsia="ru-RU"/>
        </w:rPr>
        <w:t>риказ</w:t>
      </w:r>
      <w:r w:rsidR="008B6311">
        <w:rPr>
          <w:sz w:val="28"/>
          <w:szCs w:val="28"/>
          <w:lang w:eastAsia="ru-RU"/>
        </w:rPr>
        <w:t>ом</w:t>
      </w:r>
      <w:r w:rsidR="009131BF">
        <w:rPr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27.09.2016 № 668/пр</w:t>
      </w:r>
      <w:r w:rsidR="005F35A8">
        <w:rPr>
          <w:sz w:val="28"/>
          <w:szCs w:val="28"/>
          <w:lang w:eastAsia="ru-RU"/>
        </w:rPr>
        <w:t xml:space="preserve">, </w:t>
      </w:r>
      <w:r w:rsidR="00493354">
        <w:rPr>
          <w:sz w:val="28"/>
          <w:szCs w:val="28"/>
          <w:lang w:eastAsia="ru-RU"/>
        </w:rPr>
        <w:t xml:space="preserve">пункта 2.2 </w:t>
      </w:r>
      <w:r w:rsidR="00DC3945" w:rsidRPr="005F35A8">
        <w:rPr>
          <w:sz w:val="28"/>
          <w:szCs w:val="28"/>
          <w:lang w:eastAsia="ru-RU"/>
        </w:rPr>
        <w:t>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</w:t>
      </w:r>
      <w:r w:rsidR="00DC3945">
        <w:rPr>
          <w:sz w:val="28"/>
          <w:szCs w:val="28"/>
          <w:lang w:eastAsia="ru-RU"/>
        </w:rPr>
        <w:t>ьного образования «</w:t>
      </w:r>
      <w:r w:rsidR="00DC3945" w:rsidRPr="005F35A8">
        <w:rPr>
          <w:sz w:val="28"/>
          <w:szCs w:val="28"/>
          <w:lang w:eastAsia="ru-RU"/>
        </w:rPr>
        <w:t>город Оренбург</w:t>
      </w:r>
      <w:r w:rsidR="005E341E">
        <w:rPr>
          <w:sz w:val="28"/>
          <w:szCs w:val="28"/>
          <w:lang w:eastAsia="ru-RU"/>
        </w:rPr>
        <w:t>»</w:t>
      </w:r>
      <w:r w:rsidR="00DC3945">
        <w:rPr>
          <w:sz w:val="28"/>
          <w:szCs w:val="28"/>
          <w:lang w:eastAsia="ru-RU"/>
        </w:rPr>
        <w:t xml:space="preserve">, утвержденного </w:t>
      </w:r>
      <w:r w:rsidR="005F35A8">
        <w:rPr>
          <w:sz w:val="28"/>
          <w:szCs w:val="28"/>
          <w:lang w:eastAsia="ru-RU"/>
        </w:rPr>
        <w:t>р</w:t>
      </w:r>
      <w:r w:rsidR="005F35A8" w:rsidRPr="005F35A8">
        <w:rPr>
          <w:sz w:val="28"/>
          <w:szCs w:val="28"/>
          <w:lang w:eastAsia="ru-RU"/>
        </w:rPr>
        <w:t>ешение</w:t>
      </w:r>
      <w:r w:rsidR="005F35A8">
        <w:rPr>
          <w:sz w:val="28"/>
          <w:szCs w:val="28"/>
          <w:lang w:eastAsia="ru-RU"/>
        </w:rPr>
        <w:t>м</w:t>
      </w:r>
      <w:r w:rsidR="005F35A8" w:rsidRPr="005F35A8">
        <w:rPr>
          <w:sz w:val="28"/>
          <w:szCs w:val="28"/>
          <w:lang w:eastAsia="ru-RU"/>
        </w:rPr>
        <w:t xml:space="preserve"> Оренбургского г</w:t>
      </w:r>
      <w:r w:rsidR="005F35A8">
        <w:rPr>
          <w:sz w:val="28"/>
          <w:szCs w:val="28"/>
          <w:lang w:eastAsia="ru-RU"/>
        </w:rPr>
        <w:t>ородского Совета от 20.12.2016 №</w:t>
      </w:r>
      <w:r w:rsidR="005F35A8" w:rsidRPr="005F35A8">
        <w:rPr>
          <w:sz w:val="28"/>
          <w:szCs w:val="28"/>
          <w:lang w:eastAsia="ru-RU"/>
        </w:rPr>
        <w:t xml:space="preserve"> 269</w:t>
      </w:r>
      <w:r w:rsidR="00DC3945">
        <w:rPr>
          <w:sz w:val="28"/>
          <w:szCs w:val="28"/>
          <w:lang w:eastAsia="ru-RU"/>
        </w:rPr>
        <w:t>,</w:t>
      </w:r>
      <w:r w:rsidR="005F35A8">
        <w:rPr>
          <w:sz w:val="28"/>
          <w:szCs w:val="28"/>
          <w:lang w:eastAsia="ru-RU"/>
        </w:rPr>
        <w:t xml:space="preserve"> </w:t>
      </w:r>
      <w:r w:rsidR="00E00084">
        <w:rPr>
          <w:sz w:val="28"/>
          <w:szCs w:val="28"/>
          <w:lang w:eastAsia="ru-RU"/>
        </w:rPr>
        <w:t>руководствуясь</w:t>
      </w:r>
      <w:r w:rsidR="00826F83">
        <w:rPr>
          <w:sz w:val="28"/>
          <w:szCs w:val="28"/>
          <w:lang w:eastAsia="ru-RU"/>
        </w:rPr>
        <w:t xml:space="preserve"> пунктом 22</w:t>
      </w:r>
      <w:r w:rsidR="008B6311">
        <w:rPr>
          <w:sz w:val="28"/>
          <w:szCs w:val="28"/>
          <w:lang w:eastAsia="ru-RU"/>
        </w:rPr>
        <w:t xml:space="preserve"> части 2</w:t>
      </w:r>
      <w:r w:rsidR="00826F83">
        <w:rPr>
          <w:sz w:val="28"/>
          <w:szCs w:val="28"/>
          <w:lang w:eastAsia="ru-RU"/>
        </w:rPr>
        <w:t xml:space="preserve"> статьи</w:t>
      </w:r>
      <w:r w:rsidR="00E00084">
        <w:rPr>
          <w:sz w:val="28"/>
          <w:szCs w:val="28"/>
          <w:lang w:eastAsia="ru-RU"/>
        </w:rPr>
        <w:t xml:space="preserve"> 27 </w:t>
      </w:r>
      <w:r w:rsidR="008A1B7F" w:rsidRPr="008A1B7F">
        <w:rPr>
          <w:sz w:val="28"/>
          <w:szCs w:val="28"/>
          <w:lang w:eastAsia="ru-RU"/>
        </w:rPr>
        <w:t>Устава муниципального образования «город Оренбург», принятого решением Оренбургского городского Совета от 28.04.2015 № 1015</w:t>
      </w:r>
      <w:r w:rsidR="00D92D14">
        <w:rPr>
          <w:sz w:val="28"/>
          <w:szCs w:val="28"/>
          <w:lang w:eastAsia="ru-RU"/>
        </w:rPr>
        <w:t>,</w:t>
      </w:r>
      <w:r w:rsidR="00E00084">
        <w:rPr>
          <w:sz w:val="28"/>
          <w:szCs w:val="28"/>
          <w:lang w:eastAsia="ru-RU"/>
        </w:rPr>
        <w:t xml:space="preserve"> Оренбургский городской Совет РЕШИЛ:</w:t>
      </w:r>
    </w:p>
    <w:p w:rsidR="009131BF" w:rsidRPr="00A61991" w:rsidRDefault="00A95E74" w:rsidP="00A95E74">
      <w:pPr>
        <w:suppressAutoHyphens w:val="0"/>
        <w:spacing w:line="36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 </w:t>
      </w:r>
      <w:r w:rsidR="00D92D14">
        <w:rPr>
          <w:bCs/>
          <w:sz w:val="28"/>
          <w:szCs w:val="28"/>
          <w:lang w:eastAsia="ru-RU"/>
        </w:rPr>
        <w:t>Установить</w:t>
      </w:r>
      <w:r w:rsidR="009131BF">
        <w:rPr>
          <w:bCs/>
          <w:sz w:val="28"/>
          <w:szCs w:val="28"/>
          <w:lang w:eastAsia="ru-RU"/>
        </w:rPr>
        <w:t xml:space="preserve"> </w:t>
      </w:r>
      <w:r w:rsidR="009131BF" w:rsidRPr="009131BF">
        <w:rPr>
          <w:bCs/>
          <w:sz w:val="28"/>
          <w:szCs w:val="28"/>
          <w:lang w:eastAsia="ru-RU"/>
        </w:rPr>
        <w:t>с 01.01.201</w:t>
      </w:r>
      <w:r w:rsidR="00E9718E">
        <w:rPr>
          <w:bCs/>
          <w:sz w:val="28"/>
          <w:szCs w:val="28"/>
          <w:lang w:eastAsia="ru-RU"/>
        </w:rPr>
        <w:t>9</w:t>
      </w:r>
      <w:r w:rsidR="009131BF" w:rsidRPr="009131BF">
        <w:rPr>
          <w:bCs/>
          <w:sz w:val="28"/>
          <w:szCs w:val="28"/>
          <w:lang w:eastAsia="ru-RU"/>
        </w:rPr>
        <w:t xml:space="preserve"> по 31.12.201</w:t>
      </w:r>
      <w:r w:rsidR="00E9718E">
        <w:rPr>
          <w:bCs/>
          <w:sz w:val="28"/>
          <w:szCs w:val="28"/>
          <w:lang w:eastAsia="ru-RU"/>
        </w:rPr>
        <w:t>9</w:t>
      </w:r>
      <w:r w:rsidR="00D92D14">
        <w:rPr>
          <w:bCs/>
          <w:sz w:val="28"/>
          <w:szCs w:val="28"/>
          <w:lang w:eastAsia="ru-RU"/>
        </w:rPr>
        <w:t xml:space="preserve"> для определения размера платы </w:t>
      </w:r>
      <w:r w:rsidR="00D92D14" w:rsidRPr="00B71408">
        <w:rPr>
          <w:sz w:val="28"/>
          <w:szCs w:val="28"/>
          <w:lang w:eastAsia="ru-RU"/>
        </w:rPr>
        <w:t xml:space="preserve">за </w:t>
      </w:r>
      <w:r w:rsidR="00D92D14">
        <w:rPr>
          <w:sz w:val="28"/>
          <w:szCs w:val="28"/>
          <w:lang w:eastAsia="ru-RU"/>
        </w:rPr>
        <w:t>пользование жилым помещением (платы за наем) для нанимателей</w:t>
      </w:r>
      <w:r w:rsidR="00D92D14" w:rsidRPr="00B71408">
        <w:rPr>
          <w:sz w:val="28"/>
          <w:szCs w:val="28"/>
          <w:lang w:eastAsia="ru-RU"/>
        </w:rPr>
        <w:t xml:space="preserve"> жилых помещений </w:t>
      </w:r>
      <w:r w:rsidR="00D92D14">
        <w:rPr>
          <w:sz w:val="28"/>
          <w:szCs w:val="28"/>
          <w:lang w:eastAsia="ru-RU"/>
        </w:rPr>
        <w:t>по договорам социального найма и договорам найма жил</w:t>
      </w:r>
      <w:r w:rsidR="00492A2C">
        <w:rPr>
          <w:sz w:val="28"/>
          <w:szCs w:val="28"/>
          <w:lang w:eastAsia="ru-RU"/>
        </w:rPr>
        <w:t>ых</w:t>
      </w:r>
      <w:r w:rsidR="00D92D14">
        <w:rPr>
          <w:sz w:val="28"/>
          <w:szCs w:val="28"/>
          <w:lang w:eastAsia="ru-RU"/>
        </w:rPr>
        <w:t xml:space="preserve"> помещени</w:t>
      </w:r>
      <w:r w:rsidR="00492A2C">
        <w:rPr>
          <w:sz w:val="28"/>
          <w:szCs w:val="28"/>
          <w:lang w:eastAsia="ru-RU"/>
        </w:rPr>
        <w:t>й</w:t>
      </w:r>
      <w:r w:rsidR="00D92D14">
        <w:rPr>
          <w:sz w:val="28"/>
          <w:szCs w:val="28"/>
          <w:lang w:eastAsia="ru-RU"/>
        </w:rPr>
        <w:t xml:space="preserve"> </w:t>
      </w:r>
      <w:r w:rsidR="00D92D14" w:rsidRPr="00B71408">
        <w:rPr>
          <w:sz w:val="28"/>
          <w:szCs w:val="28"/>
          <w:lang w:eastAsia="ru-RU"/>
        </w:rPr>
        <w:t xml:space="preserve">государственного </w:t>
      </w:r>
      <w:r w:rsidR="00D92D14">
        <w:rPr>
          <w:sz w:val="28"/>
          <w:szCs w:val="28"/>
          <w:lang w:eastAsia="ru-RU"/>
        </w:rPr>
        <w:t>и</w:t>
      </w:r>
      <w:r w:rsidR="00492A2C">
        <w:rPr>
          <w:sz w:val="28"/>
          <w:szCs w:val="28"/>
          <w:lang w:eastAsia="ru-RU"/>
        </w:rPr>
        <w:t>ли</w:t>
      </w:r>
      <w:r w:rsidR="00D92D14">
        <w:rPr>
          <w:sz w:val="28"/>
          <w:szCs w:val="28"/>
          <w:lang w:eastAsia="ru-RU"/>
        </w:rPr>
        <w:t xml:space="preserve"> </w:t>
      </w:r>
      <w:r w:rsidR="00D92D14" w:rsidRPr="00B71408">
        <w:rPr>
          <w:sz w:val="28"/>
          <w:szCs w:val="28"/>
          <w:lang w:eastAsia="ru-RU"/>
        </w:rPr>
        <w:t>муниципального жилищного фонда</w:t>
      </w:r>
      <w:r w:rsidR="00D92D14">
        <w:rPr>
          <w:sz w:val="28"/>
          <w:szCs w:val="28"/>
          <w:lang w:eastAsia="ru-RU"/>
        </w:rPr>
        <w:t xml:space="preserve"> </w:t>
      </w:r>
      <w:r w:rsidR="00A61991" w:rsidRPr="00406363">
        <w:rPr>
          <w:sz w:val="28"/>
          <w:szCs w:val="28"/>
          <w:lang w:eastAsia="ru-RU"/>
        </w:rPr>
        <w:t>муниципального образования «</w:t>
      </w:r>
      <w:r w:rsidR="00D92D14" w:rsidRPr="00406363">
        <w:rPr>
          <w:sz w:val="28"/>
          <w:szCs w:val="28"/>
          <w:lang w:eastAsia="ru-RU"/>
        </w:rPr>
        <w:t>город Оренбург</w:t>
      </w:r>
      <w:r w:rsidR="00A61991" w:rsidRPr="00406363">
        <w:rPr>
          <w:sz w:val="28"/>
          <w:szCs w:val="28"/>
          <w:lang w:eastAsia="ru-RU"/>
        </w:rPr>
        <w:t>»</w:t>
      </w:r>
      <w:r w:rsidR="009131BF" w:rsidRPr="00406363">
        <w:rPr>
          <w:sz w:val="28"/>
          <w:szCs w:val="28"/>
          <w:lang w:eastAsia="ru-RU"/>
        </w:rPr>
        <w:t>:</w:t>
      </w:r>
    </w:p>
    <w:p w:rsidR="00DC3945" w:rsidRPr="00910926" w:rsidRDefault="00396320" w:rsidP="00A95E74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5D25BC">
        <w:rPr>
          <w:sz w:val="28"/>
          <w:szCs w:val="28"/>
          <w:lang w:eastAsia="ru-RU"/>
        </w:rPr>
        <w:t xml:space="preserve">) </w:t>
      </w:r>
      <w:r w:rsidR="009131BF">
        <w:rPr>
          <w:sz w:val="28"/>
          <w:szCs w:val="28"/>
          <w:lang w:eastAsia="ru-RU"/>
        </w:rPr>
        <w:t xml:space="preserve">базовый размер платы за наем жилого помещения, равный </w:t>
      </w:r>
      <w:r w:rsidR="00E9718E">
        <w:rPr>
          <w:sz w:val="28"/>
          <w:szCs w:val="28"/>
          <w:lang w:eastAsia="ru-RU"/>
        </w:rPr>
        <w:t>39,04</w:t>
      </w:r>
      <w:r w:rsidR="009131BF">
        <w:rPr>
          <w:sz w:val="28"/>
          <w:szCs w:val="28"/>
          <w:lang w:eastAsia="ru-RU"/>
        </w:rPr>
        <w:t xml:space="preserve"> </w:t>
      </w:r>
      <w:r w:rsidR="00D92D14">
        <w:rPr>
          <w:sz w:val="28"/>
          <w:szCs w:val="28"/>
          <w:lang w:eastAsia="ru-RU"/>
        </w:rPr>
        <w:t xml:space="preserve">руб. </w:t>
      </w:r>
      <w:r w:rsidR="00D92D14" w:rsidRPr="00910926">
        <w:rPr>
          <w:sz w:val="28"/>
          <w:szCs w:val="28"/>
          <w:lang w:eastAsia="ru-RU"/>
        </w:rPr>
        <w:t>за 1 кв. м (без НДС) общей площади жилого помещения в месяц</w:t>
      </w:r>
      <w:r w:rsidR="003A48B4" w:rsidRPr="00910926">
        <w:rPr>
          <w:sz w:val="28"/>
          <w:szCs w:val="28"/>
          <w:lang w:eastAsia="ru-RU"/>
        </w:rPr>
        <w:t>;</w:t>
      </w:r>
    </w:p>
    <w:p w:rsidR="009131BF" w:rsidRDefault="00DC3945" w:rsidP="00A95E74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D25BC">
        <w:rPr>
          <w:sz w:val="28"/>
          <w:szCs w:val="28"/>
          <w:lang w:eastAsia="ru-RU"/>
        </w:rPr>
        <w:t xml:space="preserve">) </w:t>
      </w:r>
      <w:r w:rsidR="00230C85">
        <w:rPr>
          <w:color w:val="000000"/>
          <w:sz w:val="28"/>
          <w:szCs w:val="28"/>
          <w:lang w:eastAsia="ru-RU"/>
        </w:rPr>
        <w:t xml:space="preserve">величину </w:t>
      </w:r>
      <w:r w:rsidR="009131BF">
        <w:rPr>
          <w:color w:val="000000"/>
          <w:sz w:val="28"/>
          <w:szCs w:val="28"/>
          <w:lang w:eastAsia="ru-RU"/>
        </w:rPr>
        <w:t>коэффициент</w:t>
      </w:r>
      <w:r w:rsidR="00230C85">
        <w:rPr>
          <w:color w:val="000000"/>
          <w:sz w:val="28"/>
          <w:szCs w:val="28"/>
          <w:lang w:eastAsia="ru-RU"/>
        </w:rPr>
        <w:t>а</w:t>
      </w:r>
      <w:r w:rsidR="009131BF">
        <w:rPr>
          <w:color w:val="000000"/>
          <w:sz w:val="28"/>
          <w:szCs w:val="28"/>
          <w:lang w:eastAsia="ru-RU"/>
        </w:rPr>
        <w:t xml:space="preserve"> соответствия платы, </w:t>
      </w:r>
      <w:r w:rsidR="000B084D">
        <w:rPr>
          <w:color w:val="000000"/>
          <w:sz w:val="28"/>
          <w:szCs w:val="28"/>
          <w:lang w:eastAsia="ru-RU"/>
        </w:rPr>
        <w:t>рав</w:t>
      </w:r>
      <w:r w:rsidR="00230C85">
        <w:rPr>
          <w:color w:val="000000"/>
          <w:sz w:val="28"/>
          <w:szCs w:val="28"/>
          <w:lang w:eastAsia="ru-RU"/>
        </w:rPr>
        <w:t>ную</w:t>
      </w:r>
      <w:r w:rsidR="009131BF">
        <w:rPr>
          <w:color w:val="000000"/>
          <w:sz w:val="28"/>
          <w:szCs w:val="28"/>
          <w:lang w:eastAsia="ru-RU"/>
        </w:rPr>
        <w:t xml:space="preserve"> 0,</w:t>
      </w:r>
      <w:r w:rsidR="00B076CA">
        <w:rPr>
          <w:color w:val="000000"/>
          <w:sz w:val="28"/>
          <w:szCs w:val="28"/>
          <w:lang w:eastAsia="ru-RU"/>
        </w:rPr>
        <w:t>2</w:t>
      </w:r>
      <w:r w:rsidR="00F10D02">
        <w:rPr>
          <w:color w:val="000000"/>
          <w:sz w:val="28"/>
          <w:szCs w:val="28"/>
          <w:lang w:eastAsia="ru-RU"/>
        </w:rPr>
        <w:t>0</w:t>
      </w:r>
      <w:r w:rsidR="00C671BA">
        <w:rPr>
          <w:color w:val="000000"/>
          <w:sz w:val="28"/>
          <w:szCs w:val="28"/>
          <w:lang w:eastAsia="ru-RU"/>
        </w:rPr>
        <w:t>4</w:t>
      </w:r>
      <w:r w:rsidR="000B084D">
        <w:rPr>
          <w:color w:val="000000"/>
          <w:sz w:val="28"/>
          <w:szCs w:val="28"/>
          <w:lang w:eastAsia="ru-RU"/>
        </w:rPr>
        <w:t>.</w:t>
      </w:r>
    </w:p>
    <w:p w:rsidR="00E00084" w:rsidRDefault="000D4ECD" w:rsidP="00A95E7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E00084">
        <w:rPr>
          <w:color w:val="000000"/>
          <w:sz w:val="28"/>
          <w:szCs w:val="28"/>
          <w:lang w:eastAsia="ru-RU"/>
        </w:rPr>
        <w:t xml:space="preserve">. Установить, что настоящее решение Совета вступает в силу после </w:t>
      </w:r>
      <w:r w:rsidR="00C21708">
        <w:rPr>
          <w:color w:val="000000"/>
          <w:sz w:val="28"/>
          <w:szCs w:val="28"/>
          <w:lang w:eastAsia="ru-RU"/>
        </w:rPr>
        <w:t xml:space="preserve">его </w:t>
      </w:r>
      <w:r w:rsidR="00E00084">
        <w:rPr>
          <w:color w:val="000000"/>
          <w:sz w:val="28"/>
          <w:szCs w:val="28"/>
          <w:lang w:eastAsia="ru-RU"/>
        </w:rPr>
        <w:t>официального опубликования в газете «Вечерний Оренбург», но не ранее 01.01.201</w:t>
      </w:r>
      <w:r w:rsidR="00FC4010">
        <w:rPr>
          <w:color w:val="000000"/>
          <w:sz w:val="28"/>
          <w:szCs w:val="28"/>
          <w:lang w:eastAsia="ru-RU"/>
        </w:rPr>
        <w:t>9</w:t>
      </w:r>
      <w:r w:rsidR="00E00084">
        <w:rPr>
          <w:color w:val="000000"/>
          <w:sz w:val="28"/>
          <w:szCs w:val="28"/>
          <w:lang w:eastAsia="ru-RU"/>
        </w:rPr>
        <w:t>.</w:t>
      </w:r>
    </w:p>
    <w:p w:rsidR="00E00084" w:rsidRDefault="000D4ECD" w:rsidP="00C6013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C40E3">
        <w:rPr>
          <w:color w:val="000000"/>
          <w:sz w:val="28"/>
          <w:szCs w:val="28"/>
          <w:lang w:eastAsia="ru-RU"/>
        </w:rPr>
        <w:t>3</w:t>
      </w:r>
      <w:r w:rsidR="00E00084" w:rsidRPr="000C40E3">
        <w:rPr>
          <w:color w:val="000000"/>
          <w:sz w:val="28"/>
          <w:szCs w:val="28"/>
          <w:lang w:eastAsia="ru-RU"/>
        </w:rPr>
        <w:t xml:space="preserve">. Поручить организацию исполнения настоящего решения Совета первому заместителю Главы города </w:t>
      </w:r>
      <w:r w:rsidR="00D92D14" w:rsidRPr="000C40E3">
        <w:rPr>
          <w:color w:val="000000"/>
          <w:sz w:val="28"/>
          <w:szCs w:val="28"/>
          <w:lang w:eastAsia="ru-RU"/>
        </w:rPr>
        <w:t>Оренбурга</w:t>
      </w:r>
      <w:r w:rsidR="00E00084" w:rsidRPr="000C40E3">
        <w:rPr>
          <w:color w:val="000000"/>
          <w:sz w:val="28"/>
          <w:szCs w:val="28"/>
          <w:lang w:eastAsia="ru-RU"/>
        </w:rPr>
        <w:t>.</w:t>
      </w:r>
    </w:p>
    <w:p w:rsidR="00E00084" w:rsidRDefault="000D4ECD" w:rsidP="00C6013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E00084">
        <w:rPr>
          <w:color w:val="000000"/>
          <w:sz w:val="28"/>
          <w:szCs w:val="28"/>
          <w:lang w:eastAsia="ru-RU"/>
        </w:rPr>
        <w:t>. Возложить контроль за исполнением настоящего решения Совета на председателя постоянного депутатского комитета по муниципальному хозяйству Кузьмина А.Г.</w:t>
      </w:r>
    </w:p>
    <w:p w:rsidR="00E00084" w:rsidRDefault="00E00084" w:rsidP="00C6013B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E00084" w:rsidRPr="00406363" w:rsidRDefault="00E00084" w:rsidP="00C6013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406363">
        <w:rPr>
          <w:sz w:val="28"/>
          <w:szCs w:val="28"/>
          <w:lang w:eastAsia="ru-RU"/>
        </w:rPr>
        <w:t>Глав</w:t>
      </w:r>
      <w:r w:rsidR="00C6013B">
        <w:rPr>
          <w:sz w:val="28"/>
          <w:szCs w:val="28"/>
          <w:lang w:eastAsia="ru-RU"/>
        </w:rPr>
        <w:t>а</w:t>
      </w:r>
      <w:r w:rsidRPr="00406363">
        <w:rPr>
          <w:sz w:val="28"/>
          <w:szCs w:val="28"/>
          <w:lang w:eastAsia="ru-RU"/>
        </w:rPr>
        <w:t xml:space="preserve"> города Оренбурга                                                                            </w:t>
      </w:r>
      <w:r w:rsidR="00D92D14" w:rsidRPr="00406363">
        <w:rPr>
          <w:sz w:val="28"/>
          <w:szCs w:val="28"/>
          <w:lang w:eastAsia="ru-RU"/>
        </w:rPr>
        <w:t xml:space="preserve"> </w:t>
      </w:r>
      <w:r w:rsidR="00C6013B">
        <w:rPr>
          <w:sz w:val="28"/>
          <w:szCs w:val="28"/>
          <w:lang w:eastAsia="ru-RU"/>
        </w:rPr>
        <w:t xml:space="preserve">   Д.В. Кулагин</w:t>
      </w:r>
    </w:p>
    <w:p w:rsidR="00DC0D8C" w:rsidRDefault="00DC0D8C" w:rsidP="00C6013B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E00084" w:rsidRDefault="00C76D4C" w:rsidP="00C6013B">
      <w:pPr>
        <w:tabs>
          <w:tab w:val="left" w:pos="1276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="00E00084">
        <w:rPr>
          <w:rFonts w:cs="Arial"/>
          <w:sz w:val="28"/>
          <w:szCs w:val="28"/>
        </w:rPr>
        <w:t>редседател</w:t>
      </w:r>
      <w:r>
        <w:rPr>
          <w:rFonts w:cs="Arial"/>
          <w:sz w:val="28"/>
          <w:szCs w:val="28"/>
        </w:rPr>
        <w:t>ь</w:t>
      </w:r>
      <w:r w:rsidR="00E00084">
        <w:rPr>
          <w:rFonts w:cs="Arial"/>
          <w:sz w:val="28"/>
          <w:szCs w:val="28"/>
        </w:rPr>
        <w:t xml:space="preserve"> </w:t>
      </w:r>
    </w:p>
    <w:p w:rsidR="00E00084" w:rsidRDefault="00E00084" w:rsidP="00C6013B">
      <w:pPr>
        <w:tabs>
          <w:tab w:val="left" w:pos="1276"/>
        </w:tabs>
        <w:jc w:val="both"/>
        <w:rPr>
          <w:szCs w:val="28"/>
        </w:rPr>
      </w:pPr>
      <w:r>
        <w:rPr>
          <w:rFonts w:cs="Arial"/>
          <w:sz w:val="28"/>
          <w:szCs w:val="28"/>
        </w:rPr>
        <w:t>Оренбургского городского Совета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                              </w:t>
      </w:r>
      <w:r w:rsidR="007B3E64">
        <w:rPr>
          <w:rFonts w:cs="Arial"/>
          <w:sz w:val="28"/>
          <w:szCs w:val="28"/>
        </w:rPr>
        <w:t>О.</w:t>
      </w:r>
      <w:r w:rsidR="00D92D14">
        <w:rPr>
          <w:rFonts w:cs="Arial"/>
          <w:sz w:val="28"/>
          <w:szCs w:val="28"/>
        </w:rPr>
        <w:t xml:space="preserve">П. Березнева </w:t>
      </w:r>
      <w:bookmarkEnd w:id="0"/>
    </w:p>
    <w:sectPr w:rsidR="00E00084" w:rsidSect="00A95E7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3D7"/>
    <w:multiLevelType w:val="hybridMultilevel"/>
    <w:tmpl w:val="7FCAE39A"/>
    <w:lvl w:ilvl="0" w:tplc="D4240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A4F6DE7"/>
    <w:multiLevelType w:val="hybridMultilevel"/>
    <w:tmpl w:val="09FE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  <w:rPr>
        <w:rFonts w:cs="Times New Roman"/>
      </w:rPr>
    </w:lvl>
  </w:abstractNum>
  <w:abstractNum w:abstractNumId="3">
    <w:nsid w:val="71A35CBB"/>
    <w:multiLevelType w:val="multilevel"/>
    <w:tmpl w:val="36C44EE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08"/>
  <w:characterSpacingControl w:val="doNotCompress"/>
  <w:compat/>
  <w:rsids>
    <w:rsidRoot w:val="00035810"/>
    <w:rsid w:val="00031188"/>
    <w:rsid w:val="0003377A"/>
    <w:rsid w:val="00035401"/>
    <w:rsid w:val="00035810"/>
    <w:rsid w:val="00047ED8"/>
    <w:rsid w:val="00054ACD"/>
    <w:rsid w:val="00055986"/>
    <w:rsid w:val="00076C4E"/>
    <w:rsid w:val="00090498"/>
    <w:rsid w:val="00096680"/>
    <w:rsid w:val="000A323E"/>
    <w:rsid w:val="000B084D"/>
    <w:rsid w:val="000C3EC8"/>
    <w:rsid w:val="000C40E3"/>
    <w:rsid w:val="000D4ECD"/>
    <w:rsid w:val="000E372E"/>
    <w:rsid w:val="000E7E56"/>
    <w:rsid w:val="000F3BAA"/>
    <w:rsid w:val="000F717C"/>
    <w:rsid w:val="001017F2"/>
    <w:rsid w:val="00106823"/>
    <w:rsid w:val="00113DA9"/>
    <w:rsid w:val="0016671D"/>
    <w:rsid w:val="00183FC1"/>
    <w:rsid w:val="0019446B"/>
    <w:rsid w:val="001944AB"/>
    <w:rsid w:val="001B093E"/>
    <w:rsid w:val="001B4400"/>
    <w:rsid w:val="001B533F"/>
    <w:rsid w:val="001B7280"/>
    <w:rsid w:val="001C2FA9"/>
    <w:rsid w:val="001C4110"/>
    <w:rsid w:val="001C52C4"/>
    <w:rsid w:val="001D1DD5"/>
    <w:rsid w:val="001E01D2"/>
    <w:rsid w:val="001F223F"/>
    <w:rsid w:val="001F6921"/>
    <w:rsid w:val="001F77EB"/>
    <w:rsid w:val="00207679"/>
    <w:rsid w:val="00217FF5"/>
    <w:rsid w:val="0022558B"/>
    <w:rsid w:val="00230C85"/>
    <w:rsid w:val="0023645A"/>
    <w:rsid w:val="00251601"/>
    <w:rsid w:val="0025299B"/>
    <w:rsid w:val="00253313"/>
    <w:rsid w:val="00255C21"/>
    <w:rsid w:val="00282887"/>
    <w:rsid w:val="00286716"/>
    <w:rsid w:val="002901B9"/>
    <w:rsid w:val="00291464"/>
    <w:rsid w:val="00295B25"/>
    <w:rsid w:val="00297282"/>
    <w:rsid w:val="002A3B82"/>
    <w:rsid w:val="002C5891"/>
    <w:rsid w:val="002C69E6"/>
    <w:rsid w:val="002C6C1C"/>
    <w:rsid w:val="002F0AFF"/>
    <w:rsid w:val="00307A00"/>
    <w:rsid w:val="00311049"/>
    <w:rsid w:val="003158C6"/>
    <w:rsid w:val="00325643"/>
    <w:rsid w:val="0032640C"/>
    <w:rsid w:val="003328AD"/>
    <w:rsid w:val="00343F28"/>
    <w:rsid w:val="00354977"/>
    <w:rsid w:val="00355460"/>
    <w:rsid w:val="003669D2"/>
    <w:rsid w:val="00366E26"/>
    <w:rsid w:val="00370042"/>
    <w:rsid w:val="003704CB"/>
    <w:rsid w:val="003754E1"/>
    <w:rsid w:val="0039179A"/>
    <w:rsid w:val="00396320"/>
    <w:rsid w:val="003A48B4"/>
    <w:rsid w:val="003B6F55"/>
    <w:rsid w:val="003E06FE"/>
    <w:rsid w:val="003E693F"/>
    <w:rsid w:val="003F3E58"/>
    <w:rsid w:val="00400101"/>
    <w:rsid w:val="00406363"/>
    <w:rsid w:val="004071FC"/>
    <w:rsid w:val="00415BB7"/>
    <w:rsid w:val="00434716"/>
    <w:rsid w:val="00435147"/>
    <w:rsid w:val="00453357"/>
    <w:rsid w:val="00453C0D"/>
    <w:rsid w:val="00462E55"/>
    <w:rsid w:val="00483968"/>
    <w:rsid w:val="00483CFE"/>
    <w:rsid w:val="00486199"/>
    <w:rsid w:val="00491CE5"/>
    <w:rsid w:val="00492A2C"/>
    <w:rsid w:val="00493354"/>
    <w:rsid w:val="004A1E07"/>
    <w:rsid w:val="004C1551"/>
    <w:rsid w:val="004C6672"/>
    <w:rsid w:val="004E1BF2"/>
    <w:rsid w:val="004F35F7"/>
    <w:rsid w:val="004F4E06"/>
    <w:rsid w:val="004F64E4"/>
    <w:rsid w:val="005042C7"/>
    <w:rsid w:val="00505B55"/>
    <w:rsid w:val="005117D5"/>
    <w:rsid w:val="00515132"/>
    <w:rsid w:val="00530569"/>
    <w:rsid w:val="0055334C"/>
    <w:rsid w:val="00561C82"/>
    <w:rsid w:val="00562518"/>
    <w:rsid w:val="00575A58"/>
    <w:rsid w:val="00580BF5"/>
    <w:rsid w:val="005829DA"/>
    <w:rsid w:val="00585103"/>
    <w:rsid w:val="005B6DEA"/>
    <w:rsid w:val="005C0543"/>
    <w:rsid w:val="005C0F7E"/>
    <w:rsid w:val="005D25BC"/>
    <w:rsid w:val="005D793D"/>
    <w:rsid w:val="005E01E4"/>
    <w:rsid w:val="005E341E"/>
    <w:rsid w:val="005F35A8"/>
    <w:rsid w:val="005F7280"/>
    <w:rsid w:val="0060207B"/>
    <w:rsid w:val="00605695"/>
    <w:rsid w:val="0060587F"/>
    <w:rsid w:val="00606193"/>
    <w:rsid w:val="006207E3"/>
    <w:rsid w:val="00633FE3"/>
    <w:rsid w:val="00634844"/>
    <w:rsid w:val="00653BBC"/>
    <w:rsid w:val="006575E1"/>
    <w:rsid w:val="00662739"/>
    <w:rsid w:val="006800D1"/>
    <w:rsid w:val="00684933"/>
    <w:rsid w:val="00691C1C"/>
    <w:rsid w:val="00695C83"/>
    <w:rsid w:val="006964B4"/>
    <w:rsid w:val="006A2FC2"/>
    <w:rsid w:val="006B3A65"/>
    <w:rsid w:val="006D4E7F"/>
    <w:rsid w:val="006F172B"/>
    <w:rsid w:val="006F2D61"/>
    <w:rsid w:val="00702CCD"/>
    <w:rsid w:val="00713961"/>
    <w:rsid w:val="00716FD4"/>
    <w:rsid w:val="00721515"/>
    <w:rsid w:val="00725214"/>
    <w:rsid w:val="00726A43"/>
    <w:rsid w:val="00733068"/>
    <w:rsid w:val="0073554D"/>
    <w:rsid w:val="0073671B"/>
    <w:rsid w:val="00741B6D"/>
    <w:rsid w:val="00745BD0"/>
    <w:rsid w:val="00745C16"/>
    <w:rsid w:val="007521CD"/>
    <w:rsid w:val="0075710D"/>
    <w:rsid w:val="007648B7"/>
    <w:rsid w:val="00765001"/>
    <w:rsid w:val="0076555D"/>
    <w:rsid w:val="00784B1D"/>
    <w:rsid w:val="007900AB"/>
    <w:rsid w:val="00793342"/>
    <w:rsid w:val="0079540C"/>
    <w:rsid w:val="007A7FC5"/>
    <w:rsid w:val="007B0422"/>
    <w:rsid w:val="007B3426"/>
    <w:rsid w:val="007B3E64"/>
    <w:rsid w:val="007B53AD"/>
    <w:rsid w:val="007C21C4"/>
    <w:rsid w:val="007C6984"/>
    <w:rsid w:val="007D2367"/>
    <w:rsid w:val="007D3918"/>
    <w:rsid w:val="007D5921"/>
    <w:rsid w:val="007D679D"/>
    <w:rsid w:val="007F7FA8"/>
    <w:rsid w:val="00804484"/>
    <w:rsid w:val="0080589A"/>
    <w:rsid w:val="00807423"/>
    <w:rsid w:val="00807815"/>
    <w:rsid w:val="00814220"/>
    <w:rsid w:val="00826F83"/>
    <w:rsid w:val="00830971"/>
    <w:rsid w:val="0083202B"/>
    <w:rsid w:val="00832467"/>
    <w:rsid w:val="008529E8"/>
    <w:rsid w:val="008537E3"/>
    <w:rsid w:val="0086320E"/>
    <w:rsid w:val="00871433"/>
    <w:rsid w:val="00872874"/>
    <w:rsid w:val="00884CCD"/>
    <w:rsid w:val="00890AAE"/>
    <w:rsid w:val="008A1B7F"/>
    <w:rsid w:val="008A5B0A"/>
    <w:rsid w:val="008B6311"/>
    <w:rsid w:val="00910926"/>
    <w:rsid w:val="009131BF"/>
    <w:rsid w:val="00913ED1"/>
    <w:rsid w:val="00915B56"/>
    <w:rsid w:val="00917A63"/>
    <w:rsid w:val="00923F00"/>
    <w:rsid w:val="009258B9"/>
    <w:rsid w:val="0093259B"/>
    <w:rsid w:val="00933393"/>
    <w:rsid w:val="009520B5"/>
    <w:rsid w:val="00952406"/>
    <w:rsid w:val="00960DE4"/>
    <w:rsid w:val="00983B6F"/>
    <w:rsid w:val="00984BBA"/>
    <w:rsid w:val="00986D19"/>
    <w:rsid w:val="009942D9"/>
    <w:rsid w:val="00996E6A"/>
    <w:rsid w:val="009B0767"/>
    <w:rsid w:val="009B0F25"/>
    <w:rsid w:val="009C2874"/>
    <w:rsid w:val="009C6806"/>
    <w:rsid w:val="009D3DC8"/>
    <w:rsid w:val="009D7E3A"/>
    <w:rsid w:val="009E1EFB"/>
    <w:rsid w:val="009E5AC2"/>
    <w:rsid w:val="009F2903"/>
    <w:rsid w:val="009F381E"/>
    <w:rsid w:val="00A04EE6"/>
    <w:rsid w:val="00A05C72"/>
    <w:rsid w:val="00A14172"/>
    <w:rsid w:val="00A210EE"/>
    <w:rsid w:val="00A40AE8"/>
    <w:rsid w:val="00A60121"/>
    <w:rsid w:val="00A61991"/>
    <w:rsid w:val="00A95DBB"/>
    <w:rsid w:val="00A95E74"/>
    <w:rsid w:val="00A96BF6"/>
    <w:rsid w:val="00AA2AD8"/>
    <w:rsid w:val="00AA3CA9"/>
    <w:rsid w:val="00AA5A9E"/>
    <w:rsid w:val="00AB7DF0"/>
    <w:rsid w:val="00AC150A"/>
    <w:rsid w:val="00AC3878"/>
    <w:rsid w:val="00AD1AF9"/>
    <w:rsid w:val="00AD5E03"/>
    <w:rsid w:val="00AE0944"/>
    <w:rsid w:val="00AE43EC"/>
    <w:rsid w:val="00AE56C7"/>
    <w:rsid w:val="00AF266B"/>
    <w:rsid w:val="00AF2BC8"/>
    <w:rsid w:val="00AF4B4A"/>
    <w:rsid w:val="00AF7D20"/>
    <w:rsid w:val="00B041A1"/>
    <w:rsid w:val="00B076CA"/>
    <w:rsid w:val="00B110D0"/>
    <w:rsid w:val="00B26ECE"/>
    <w:rsid w:val="00B42A53"/>
    <w:rsid w:val="00B71408"/>
    <w:rsid w:val="00B714E1"/>
    <w:rsid w:val="00B71A8C"/>
    <w:rsid w:val="00B73689"/>
    <w:rsid w:val="00B7415F"/>
    <w:rsid w:val="00B82988"/>
    <w:rsid w:val="00B82C04"/>
    <w:rsid w:val="00B96DC4"/>
    <w:rsid w:val="00BA0455"/>
    <w:rsid w:val="00BB6B5E"/>
    <w:rsid w:val="00BC0079"/>
    <w:rsid w:val="00BC0E9E"/>
    <w:rsid w:val="00BC618D"/>
    <w:rsid w:val="00BE7530"/>
    <w:rsid w:val="00BF6ADA"/>
    <w:rsid w:val="00BF7238"/>
    <w:rsid w:val="00BF7290"/>
    <w:rsid w:val="00C05900"/>
    <w:rsid w:val="00C05D01"/>
    <w:rsid w:val="00C10E27"/>
    <w:rsid w:val="00C1193B"/>
    <w:rsid w:val="00C133CC"/>
    <w:rsid w:val="00C21708"/>
    <w:rsid w:val="00C35703"/>
    <w:rsid w:val="00C5017B"/>
    <w:rsid w:val="00C6013B"/>
    <w:rsid w:val="00C66509"/>
    <w:rsid w:val="00C671BA"/>
    <w:rsid w:val="00C713B0"/>
    <w:rsid w:val="00C71403"/>
    <w:rsid w:val="00C76D4C"/>
    <w:rsid w:val="00C96122"/>
    <w:rsid w:val="00CA0F7F"/>
    <w:rsid w:val="00CA5762"/>
    <w:rsid w:val="00CB0308"/>
    <w:rsid w:val="00CB685C"/>
    <w:rsid w:val="00CC0946"/>
    <w:rsid w:val="00CC56E1"/>
    <w:rsid w:val="00CC72A5"/>
    <w:rsid w:val="00CF62C1"/>
    <w:rsid w:val="00D0188F"/>
    <w:rsid w:val="00D06776"/>
    <w:rsid w:val="00D1483D"/>
    <w:rsid w:val="00D3233C"/>
    <w:rsid w:val="00D350FF"/>
    <w:rsid w:val="00D35A4D"/>
    <w:rsid w:val="00D5289F"/>
    <w:rsid w:val="00D622E2"/>
    <w:rsid w:val="00D6664D"/>
    <w:rsid w:val="00D713AF"/>
    <w:rsid w:val="00D809EB"/>
    <w:rsid w:val="00D921D6"/>
    <w:rsid w:val="00D92D14"/>
    <w:rsid w:val="00DA278A"/>
    <w:rsid w:val="00DA4747"/>
    <w:rsid w:val="00DA61AC"/>
    <w:rsid w:val="00DB61F8"/>
    <w:rsid w:val="00DC0D8C"/>
    <w:rsid w:val="00DC12DA"/>
    <w:rsid w:val="00DC2764"/>
    <w:rsid w:val="00DC3945"/>
    <w:rsid w:val="00DC59A5"/>
    <w:rsid w:val="00DC69A8"/>
    <w:rsid w:val="00DC753C"/>
    <w:rsid w:val="00DD3850"/>
    <w:rsid w:val="00DE3D57"/>
    <w:rsid w:val="00DE6A6A"/>
    <w:rsid w:val="00DF65E7"/>
    <w:rsid w:val="00E00084"/>
    <w:rsid w:val="00E000E3"/>
    <w:rsid w:val="00E0738F"/>
    <w:rsid w:val="00E24F29"/>
    <w:rsid w:val="00E272E1"/>
    <w:rsid w:val="00E35F5B"/>
    <w:rsid w:val="00E416EC"/>
    <w:rsid w:val="00E4227A"/>
    <w:rsid w:val="00E50E94"/>
    <w:rsid w:val="00E6432C"/>
    <w:rsid w:val="00E740F9"/>
    <w:rsid w:val="00E9356C"/>
    <w:rsid w:val="00E9718E"/>
    <w:rsid w:val="00EB0CE7"/>
    <w:rsid w:val="00EC3BA0"/>
    <w:rsid w:val="00EC716B"/>
    <w:rsid w:val="00ED7437"/>
    <w:rsid w:val="00EE6E1B"/>
    <w:rsid w:val="00F10D02"/>
    <w:rsid w:val="00F11510"/>
    <w:rsid w:val="00F1524F"/>
    <w:rsid w:val="00F22173"/>
    <w:rsid w:val="00F37478"/>
    <w:rsid w:val="00F37F0E"/>
    <w:rsid w:val="00F758B6"/>
    <w:rsid w:val="00F77A80"/>
    <w:rsid w:val="00F82179"/>
    <w:rsid w:val="00F8232B"/>
    <w:rsid w:val="00F824D2"/>
    <w:rsid w:val="00F84F6F"/>
    <w:rsid w:val="00F90C8B"/>
    <w:rsid w:val="00F979D5"/>
    <w:rsid w:val="00FA6096"/>
    <w:rsid w:val="00FC4010"/>
    <w:rsid w:val="00FC71A1"/>
    <w:rsid w:val="00F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5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035810"/>
    <w:pPr>
      <w:keepNext/>
      <w:suppressAutoHyphens w:val="0"/>
      <w:jc w:val="center"/>
      <w:outlineLvl w:val="0"/>
    </w:pPr>
    <w:rPr>
      <w:b/>
      <w:bCs/>
      <w:sz w:val="36"/>
      <w:szCs w:val="24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4E7F"/>
    <w:pPr>
      <w:suppressAutoHyphens w:val="0"/>
      <w:spacing w:line="360" w:lineRule="auto"/>
      <w:jc w:val="both"/>
    </w:pPr>
    <w:rPr>
      <w:sz w:val="28"/>
      <w:lang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984BBA"/>
    <w:pPr>
      <w:suppressAutoHyphens w:val="0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C716B"/>
    <w:pPr>
      <w:tabs>
        <w:tab w:val="center" w:pos="4677"/>
        <w:tab w:val="right" w:pos="9355"/>
      </w:tabs>
      <w:suppressAutoHyphens w:val="0"/>
    </w:pPr>
    <w:rPr>
      <w:sz w:val="28"/>
      <w:lang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8"/>
    </w:rPr>
  </w:style>
  <w:style w:type="paragraph" w:customStyle="1" w:styleId="a9">
    <w:name w:val="Стиль"/>
    <w:basedOn w:val="a"/>
    <w:uiPriority w:val="99"/>
    <w:rsid w:val="00DA278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uiPriority w:val="99"/>
    <w:rsid w:val="004C6672"/>
    <w:pPr>
      <w:suppressAutoHyphens w:val="0"/>
      <w:spacing w:after="120" w:line="480" w:lineRule="auto"/>
      <w:ind w:left="283"/>
    </w:pPr>
    <w:rPr>
      <w:sz w:val="28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4C6672"/>
    <w:rPr>
      <w:rFonts w:cs="Times New Roman"/>
      <w:sz w:val="28"/>
    </w:rPr>
  </w:style>
  <w:style w:type="paragraph" w:customStyle="1" w:styleId="aa">
    <w:name w:val="Знак"/>
    <w:basedOn w:val="a"/>
    <w:uiPriority w:val="99"/>
    <w:rsid w:val="004C667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Emphasis"/>
    <w:uiPriority w:val="99"/>
    <w:qFormat/>
    <w:rsid w:val="004C6672"/>
    <w:rPr>
      <w:rFonts w:cs="Times New Roman"/>
      <w:i/>
    </w:rPr>
  </w:style>
  <w:style w:type="paragraph" w:customStyle="1" w:styleId="ConsPlusNonformat">
    <w:name w:val="ConsPlusNonformat"/>
    <w:uiPriority w:val="99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BB6B5E"/>
    <w:pPr>
      <w:suppressAutoHyphens w:val="0"/>
      <w:spacing w:after="120"/>
      <w:ind w:left="283"/>
    </w:pPr>
    <w:rPr>
      <w:sz w:val="16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BB6B5E"/>
    <w:rPr>
      <w:rFonts w:cs="Times New Roman"/>
      <w:sz w:val="16"/>
    </w:rPr>
  </w:style>
  <w:style w:type="paragraph" w:styleId="ac">
    <w:name w:val="No Spacing"/>
    <w:uiPriority w:val="99"/>
    <w:qFormat/>
    <w:rsid w:val="00BB6B5E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BB6B5E"/>
    <w:rPr>
      <w:rFonts w:cs="Times New Roman"/>
    </w:rPr>
  </w:style>
  <w:style w:type="table" w:styleId="ad">
    <w:name w:val="Table Grid"/>
    <w:basedOn w:val="a1"/>
    <w:uiPriority w:val="99"/>
    <w:rsid w:val="00C10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400101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uiPriority w:val="99"/>
    <w:locked/>
    <w:rsid w:val="00400101"/>
    <w:rPr>
      <w:rFonts w:cs="Times New Roman"/>
      <w:sz w:val="20"/>
      <w:szCs w:val="20"/>
      <w:lang w:eastAsia="ar-SA" w:bidi="ar-SA"/>
    </w:rPr>
  </w:style>
  <w:style w:type="character" w:customStyle="1" w:styleId="10">
    <w:name w:val="Заголовок 1 Знак"/>
    <w:link w:val="1"/>
    <w:uiPriority w:val="9"/>
    <w:rsid w:val="00035810"/>
    <w:rPr>
      <w:b/>
      <w:bCs/>
      <w:sz w:val="36"/>
      <w:szCs w:val="24"/>
    </w:rPr>
  </w:style>
  <w:style w:type="paragraph" w:styleId="af0">
    <w:name w:val="List Paragraph"/>
    <w:basedOn w:val="a"/>
    <w:uiPriority w:val="99"/>
    <w:qFormat/>
    <w:rsid w:val="0003581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80BF5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rsid w:val="00580BF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LAGI~1\LOCALS~1\Temp\notes7C09F5\&#1056;&#1077;&#1096;&#1077;&#1085;&#1080;&#1077;%20&#1054;&#1043;&#1057;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753A-5C01-40CA-BB33-474EA4D5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ОГС_2016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>MoBIL GROUP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kulaginigvy</dc:creator>
  <cp:lastModifiedBy>Терентьева анна</cp:lastModifiedBy>
  <cp:revision>2</cp:revision>
  <cp:lastPrinted>2018-12-25T05:53:00Z</cp:lastPrinted>
  <dcterms:created xsi:type="dcterms:W3CDTF">2019-05-29T04:06:00Z</dcterms:created>
  <dcterms:modified xsi:type="dcterms:W3CDTF">2019-05-29T04:06:00Z</dcterms:modified>
</cp:coreProperties>
</file>